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4" o:title="5%" color2="white [3212]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BD7A1D" w:rsidRPr="00A62871" w14:paraId="3F2EFEBE" w14:textId="77777777" w:rsidTr="00D86DD7">
        <w:trPr>
          <w:trHeight w:hRule="exact" w:val="141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D51336F" w14:textId="79A208E6" w:rsidR="00BD7A1D" w:rsidRPr="00033928" w:rsidRDefault="00033928" w:rsidP="00D86DD7">
            <w:pPr>
              <w:pStyle w:val="Norm"/>
              <w:jc w:val="right"/>
              <w:rPr>
                <w:color w:val="FFFFFF" w:themeColor="background1"/>
                <w:sz w:val="2"/>
                <w:szCs w:val="2"/>
                <w:rtl/>
              </w:rPr>
            </w:pPr>
            <w:r w:rsidRPr="00033928">
              <w:rPr>
                <w:noProof/>
                <w:sz w:val="8"/>
                <w:szCs w:val="8"/>
              </w:rPr>
              <w:drawing>
                <wp:inline distT="0" distB="0" distL="0" distR="0" wp14:anchorId="583C6513" wp14:editId="024C6814">
                  <wp:extent cx="6509649" cy="943708"/>
                  <wp:effectExtent l="0" t="0" r="5715" b="889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38" b="7952"/>
                          <a:stretch/>
                        </pic:blipFill>
                        <pic:spPr bwMode="auto">
                          <a:xfrm>
                            <a:off x="0" y="0"/>
                            <a:ext cx="6509649" cy="943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A1D" w:rsidRPr="00A62871" w14:paraId="05ADE8BC" w14:textId="77777777" w:rsidTr="002136FE">
        <w:trPr>
          <w:trHeight w:val="39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6AD59DE1" w14:textId="5A9D77E0" w:rsidR="002136FE" w:rsidRPr="002136FE" w:rsidRDefault="00BC46E1" w:rsidP="002136FE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0"/>
                <w:szCs w:val="40"/>
                <w:rtl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3253157"/>
            <w:bookmarkStart w:id="40" w:name="_Toc13491215"/>
            <w:bookmarkStart w:id="41" w:name="_Toc14691521"/>
            <w:bookmarkStart w:id="42" w:name="_Toc194677408"/>
            <w:bookmarkStart w:id="43" w:name="bm_title" w:colFirst="0" w:colLast="0"/>
            <w:r w:rsidRPr="00BC46E1">
              <w:rPr>
                <w:rFonts w:ascii="Arial" w:hAnsi="Arial" w:cs="Arial"/>
                <w:sz w:val="40"/>
                <w:szCs w:val="40"/>
                <w:rtl/>
              </w:rPr>
              <w:t>בקשת תמיכה בתוכנית מו"פ במסגרת שת"פ בין לאומי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6CE76F83" w14:textId="6A364BBC" w:rsidR="00BD7A1D" w:rsidRPr="00A62871" w:rsidRDefault="00690D76" w:rsidP="00664358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745633">
              <w:rPr>
                <w:rFonts w:asciiTheme="minorBidi" w:hAnsiTheme="minorBidi" w:cstheme="minorBidi" w:hint="cs"/>
                <w:noProof/>
                <w:rtl/>
              </w:rPr>
              <w:t>5</w:t>
            </w:r>
            <w:r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745633">
              <w:rPr>
                <w:rFonts w:asciiTheme="minorBidi" w:hAnsiTheme="minorBidi" w:cstheme="minorBidi" w:hint="cs"/>
                <w:noProof/>
                <w:rtl/>
              </w:rPr>
              <w:t>04</w:t>
            </w:r>
          </w:p>
        </w:tc>
      </w:tr>
      <w:bookmarkEnd w:id="43"/>
      <w:tr w:rsidR="00BD7A1D" w:rsidRPr="00A62871" w14:paraId="7A864340" w14:textId="77777777" w:rsidTr="00664358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BC61663" w14:textId="77777777" w:rsidR="00BD7A1D" w:rsidRPr="00A62871" w:rsidRDefault="00BD7A1D" w:rsidP="0066435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7955C69A" w14:textId="77777777" w:rsidR="00BD7A1D" w:rsidRPr="00A15AE1" w:rsidRDefault="00BD7A1D" w:rsidP="00664358">
            <w:pPr>
              <w:pStyle w:val="Norm"/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A15AE1">
              <w:rPr>
                <w:b/>
                <w:bCs/>
                <w:color w:val="002060"/>
                <w:sz w:val="24"/>
                <w:szCs w:val="24"/>
                <w:rtl/>
              </w:rPr>
              <w:t>הנחיות להגשת הבקשה</w:t>
            </w:r>
          </w:p>
          <w:p w14:paraId="6AB0FED9" w14:textId="77777777" w:rsidR="00BD7A1D" w:rsidRPr="00A62871" w:rsidRDefault="00BD7A1D" w:rsidP="0066435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232DC33E" w14:textId="77777777" w:rsidR="00BD7A1D" w:rsidRPr="00BD7A1D" w:rsidRDefault="00BD7A1D" w:rsidP="00CF5FFC">
            <w:pPr>
              <w:pStyle w:val="notesbullet"/>
            </w:pPr>
            <w:r w:rsidRPr="00BD7A1D">
              <w:rPr>
                <w:rtl/>
              </w:rPr>
              <w:t>יש להשתמש בגרסה העדכנית של מסמך הבקשה.</w:t>
            </w:r>
          </w:p>
          <w:p w14:paraId="1AEEE002" w14:textId="77777777" w:rsidR="00D86DD7" w:rsidRDefault="00BD7A1D" w:rsidP="00D86DD7">
            <w:pPr>
              <w:pStyle w:val="notesbullet"/>
            </w:pPr>
            <w:r w:rsidRPr="00BD7A1D">
              <w:rPr>
                <w:rtl/>
              </w:rPr>
              <w:t xml:space="preserve">יש להשתמש בגרסת </w:t>
            </w:r>
            <w:r w:rsidRPr="00BD7A1D">
              <w:rPr>
                <w:rFonts w:hint="cs"/>
                <w:rtl/>
              </w:rPr>
              <w:t xml:space="preserve">מיקרוסופט </w:t>
            </w:r>
            <w:r w:rsidRPr="00BD7A1D">
              <w:rPr>
                <w:rtl/>
              </w:rPr>
              <w:t xml:space="preserve">אופיס 2010 ומעלה ובמחשב מבוסס </w:t>
            </w:r>
            <w:r w:rsidRPr="00BC46E1">
              <w:rPr>
                <w:b/>
                <w:bCs/>
                <w:color w:val="A00000"/>
              </w:rPr>
              <w:t>Windows 7</w:t>
            </w:r>
            <w:r w:rsidRPr="00BC46E1">
              <w:rPr>
                <w:b/>
                <w:bCs/>
                <w:color w:val="A00000"/>
                <w:rtl/>
              </w:rPr>
              <w:t xml:space="preserve"> ומעלה</w:t>
            </w:r>
            <w:r w:rsidRPr="00BD7A1D">
              <w:rPr>
                <w:rtl/>
              </w:rPr>
              <w:t>.</w:t>
            </w:r>
          </w:p>
          <w:p w14:paraId="3D068709" w14:textId="6528EA3B" w:rsidR="00D86DD7" w:rsidRPr="00BD7A1D" w:rsidRDefault="0098307C" w:rsidP="00B2401B">
            <w:pPr>
              <w:pStyle w:val="notesbullet"/>
            </w:pPr>
            <w:hyperlink r:id="rId10" w:anchor="macuser" w:history="1">
              <w:r w:rsidR="00D86DD7" w:rsidRPr="00D86DD7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="00D86DD7" w:rsidRPr="00500B68">
                <w:rPr>
                  <w:rFonts w:hint="cs"/>
                  <w:rtl/>
                </w:rPr>
                <w:t xml:space="preserve"> : </w:t>
              </w:r>
              <w:r w:rsidR="00D86DD7" w:rsidRPr="00D86DD7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 w:rsidR="00D86DD7">
                <w:t>.</w:t>
              </w:r>
            </w:hyperlink>
          </w:p>
          <w:p w14:paraId="1FCA9750" w14:textId="77777777" w:rsidR="00BD7A1D" w:rsidRPr="00BD7A1D" w:rsidRDefault="00BD7A1D" w:rsidP="00CF5FFC">
            <w:pPr>
              <w:pStyle w:val="notesbullet"/>
            </w:pPr>
            <w:r w:rsidRPr="00BD7A1D">
              <w:rPr>
                <w:rtl/>
              </w:rPr>
              <w:t xml:space="preserve">אין לחרוג בבקשה המוגשת מ- </w:t>
            </w:r>
            <w:r w:rsidRPr="00BC46E1">
              <w:rPr>
                <w:b/>
                <w:bCs/>
                <w:color w:val="A00000"/>
                <w:rtl/>
              </w:rPr>
              <w:t>30</w:t>
            </w:r>
            <w:r w:rsidRPr="00BD7A1D">
              <w:rPr>
                <w:rtl/>
              </w:rPr>
              <w:t xml:space="preserve"> עמודים.</w:t>
            </w:r>
          </w:p>
          <w:p w14:paraId="3A1BA5B0" w14:textId="77777777" w:rsidR="00BD7A1D" w:rsidRPr="00BD7A1D" w:rsidRDefault="00BD7A1D" w:rsidP="00CF5FFC">
            <w:pPr>
              <w:pStyle w:val="notesbullet"/>
            </w:pPr>
            <w:r w:rsidRPr="00BD7A1D">
              <w:rPr>
                <w:rtl/>
              </w:rPr>
              <w:t xml:space="preserve">כל השדות במסמך הבקשה הינם </w:t>
            </w:r>
            <w:r w:rsidRPr="00BC46E1">
              <w:rPr>
                <w:b/>
                <w:bCs/>
                <w:color w:val="A00000"/>
                <w:rtl/>
              </w:rPr>
              <w:t>חובה</w:t>
            </w:r>
            <w:r w:rsidRPr="00BD7A1D">
              <w:rPr>
                <w:rtl/>
              </w:rPr>
              <w:t>. היכן שלא רלוונטי יש לציין "לא רלוונטי".</w:t>
            </w:r>
          </w:p>
          <w:p w14:paraId="51B031AB" w14:textId="35C6E8A4" w:rsidR="00BD7A1D" w:rsidRDefault="00BD7A1D" w:rsidP="00CF5FFC">
            <w:pPr>
              <w:pStyle w:val="notesbullet"/>
            </w:pPr>
            <w:r>
              <w:rPr>
                <w:rFonts w:hint="cs"/>
                <w:rtl/>
              </w:rPr>
              <w:t>נספחים המצורפים לבקשה אינם מהווים תחליף למילוי מלא של סעיפי הבקשה.</w:t>
            </w:r>
          </w:p>
          <w:p w14:paraId="2AD7AB4E" w14:textId="03F2F03B" w:rsidR="00905061" w:rsidRDefault="00905061" w:rsidP="00CF5FFC">
            <w:pPr>
              <w:pStyle w:val="notesbullet"/>
            </w:pPr>
            <w:r w:rsidRPr="00B17743">
              <w:rPr>
                <w:rFonts w:hint="cs"/>
                <w:rtl/>
              </w:rPr>
              <w:t>מסמך</w:t>
            </w:r>
            <w:r>
              <w:rPr>
                <w:rFonts w:hint="cs"/>
                <w:rtl/>
              </w:rPr>
              <w:t xml:space="preserve"> זה </w:t>
            </w:r>
            <w:r w:rsidRPr="00905061">
              <w:rPr>
                <w:rFonts w:hint="cs"/>
                <w:b/>
                <w:bCs/>
                <w:color w:val="A00000"/>
                <w:rtl/>
              </w:rPr>
              <w:t>אינו מיועד</w:t>
            </w:r>
            <w:r>
              <w:rPr>
                <w:rFonts w:hint="cs"/>
                <w:rtl/>
              </w:rPr>
              <w:t xml:space="preserve"> למסלולי קרנות בינלאומיות, שת"פ-הרצה או התאמת מוצר</w:t>
            </w:r>
            <w:r w:rsidR="00450B26">
              <w:t>.</w:t>
            </w:r>
          </w:p>
          <w:p w14:paraId="791863CF" w14:textId="00A3321B" w:rsidR="004631E7" w:rsidRPr="00CF5FFC" w:rsidRDefault="00CF5FFC" w:rsidP="00CF5FFC">
            <w:pPr>
              <w:pStyle w:val="notesbullet"/>
            </w:pPr>
            <w:r w:rsidRPr="00CF5FFC">
              <w:rPr>
                <w:rtl/>
              </w:rPr>
              <w:t>ניתן להגיש את הבקשה בעברית ו/או באנגלית.</w:t>
            </w:r>
          </w:p>
          <w:p w14:paraId="1B76A1A2" w14:textId="77777777" w:rsidR="0024083C" w:rsidRPr="00FD4588" w:rsidRDefault="0024083C" w:rsidP="00D86DD7">
            <w:pPr>
              <w:pStyle w:val="Field05"/>
              <w:rPr>
                <w:rtl/>
              </w:rPr>
            </w:pPr>
          </w:p>
          <w:p w14:paraId="66E6ECE0" w14:textId="0D9B5773" w:rsidR="00EA0E3F" w:rsidRPr="00D86DD7" w:rsidRDefault="00EA0E3F" w:rsidP="00396852">
            <w:pPr>
              <w:pStyle w:val="Norm"/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86DD7">
              <w:rPr>
                <w:b/>
                <w:bCs/>
                <w:color w:val="002060"/>
                <w:sz w:val="24"/>
                <w:szCs w:val="24"/>
                <w:rtl/>
              </w:rPr>
              <w:t>למי מיועד המסלול?</w:t>
            </w:r>
          </w:p>
          <w:p w14:paraId="663D1500" w14:textId="2B328876" w:rsidR="00EA0E3F" w:rsidRDefault="00EA0E3F" w:rsidP="00CF5FFC">
            <w:pPr>
              <w:pStyle w:val="notesbullet"/>
            </w:pPr>
            <w:r>
              <w:rPr>
                <w:rtl/>
              </w:rPr>
              <w:t xml:space="preserve">לחברות ישראליות בכל ענפי התעשייה, שנמצאות בשלבי מחקר </w:t>
            </w:r>
            <w:r w:rsidRPr="00EA0E3F">
              <w:rPr>
                <w:rtl/>
              </w:rPr>
              <w:t>ופיתוח</w:t>
            </w:r>
            <w:r>
              <w:rPr>
                <w:rtl/>
              </w:rPr>
              <w:t xml:space="preserve"> של מוצר או טכנולוגיה חדשנית, שמעוניינות בשיתוף פעולה עם </w:t>
            </w:r>
            <w:r w:rsidR="0024083C">
              <w:rPr>
                <w:rFonts w:hint="cs"/>
                <w:rtl/>
              </w:rPr>
              <w:t>ישות זרה</w:t>
            </w:r>
            <w:r>
              <w:rPr>
                <w:rtl/>
              </w:rPr>
              <w:t>.</w:t>
            </w:r>
          </w:p>
          <w:p w14:paraId="5539EE88" w14:textId="77777777" w:rsidR="0024083C" w:rsidRPr="00FD4588" w:rsidRDefault="0024083C" w:rsidP="00D86DD7">
            <w:pPr>
              <w:pStyle w:val="Field05"/>
            </w:pPr>
          </w:p>
          <w:p w14:paraId="55C67F02" w14:textId="7BD74C69" w:rsidR="0024083C" w:rsidRPr="00396852" w:rsidRDefault="0024083C" w:rsidP="00396852">
            <w:pPr>
              <w:pStyle w:val="Norm"/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396852">
              <w:rPr>
                <w:b/>
                <w:bCs/>
                <w:color w:val="002060"/>
                <w:sz w:val="24"/>
                <w:szCs w:val="24"/>
                <w:rtl/>
              </w:rPr>
              <w:t>מהות הת</w:t>
            </w:r>
            <w:r w:rsidRPr="0039685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ו</w:t>
            </w:r>
            <w:r w:rsidRPr="00396852">
              <w:rPr>
                <w:b/>
                <w:bCs/>
                <w:color w:val="002060"/>
                <w:sz w:val="24"/>
                <w:szCs w:val="24"/>
                <w:rtl/>
              </w:rPr>
              <w:t>כנית</w:t>
            </w:r>
          </w:p>
          <w:p w14:paraId="14C6E57A" w14:textId="60A16CAF" w:rsidR="003D766E" w:rsidRPr="003D766E" w:rsidRDefault="003D766E" w:rsidP="00CF5FFC">
            <w:pPr>
              <w:pStyle w:val="notesbullet"/>
            </w:pPr>
            <w:r w:rsidRPr="003D766E">
              <w:rPr>
                <w:rtl/>
              </w:rPr>
              <w:t>תכנית שת"פ בינלאומי עיקרה בביצוע פעילות מו"פ אשר יכולה להתמקד בשלבים שונים של פיתוח מוצר, או בהטמעת טכנולוגיות חדשניות, עם ישות זרה בשווקי יעד אסטרטגיים מחוץ לישראל</w:t>
            </w:r>
            <w:r>
              <w:t>.</w:t>
            </w:r>
          </w:p>
          <w:p w14:paraId="7D30879A" w14:textId="7A0FB133" w:rsidR="003D766E" w:rsidRPr="003D766E" w:rsidRDefault="007B03F6" w:rsidP="00CF5FFC">
            <w:pPr>
              <w:pStyle w:val="notesbullet"/>
            </w:pPr>
            <w:r w:rsidRPr="003D766E">
              <w:rPr>
                <w:rtl/>
              </w:rPr>
              <w:t>התוכנית חוסה תחת הסכם שת"פ בין לאומי עם המדינה או הסוכנות הזרה או התאגיד הרב לאומי</w:t>
            </w:r>
            <w:r w:rsidR="007D1699" w:rsidRPr="003D766E">
              <w:rPr>
                <w:rFonts w:hint="cs"/>
                <w:rtl/>
              </w:rPr>
              <w:t xml:space="preserve"> (למעט מסלולי </w:t>
            </w:r>
            <w:r w:rsidR="007D1699" w:rsidRPr="003D766E">
              <w:rPr>
                <w:rFonts w:hint="cs"/>
              </w:rPr>
              <w:t>ERANET</w:t>
            </w:r>
            <w:r w:rsidR="007D1699" w:rsidRPr="003D766E">
              <w:rPr>
                <w:rFonts w:hint="cs"/>
                <w:rtl/>
              </w:rPr>
              <w:t>)</w:t>
            </w:r>
            <w:r w:rsidR="00450B26">
              <w:t>.</w:t>
            </w:r>
          </w:p>
          <w:p w14:paraId="6009D163" w14:textId="75D4BBAB" w:rsidR="007B03F6" w:rsidRPr="003D766E" w:rsidRDefault="007B03F6" w:rsidP="00CF5FFC">
            <w:pPr>
              <w:pStyle w:val="notesbullet"/>
            </w:pPr>
            <w:r w:rsidRPr="003D766E">
              <w:rPr>
                <w:rtl/>
              </w:rPr>
              <w:t xml:space="preserve">המימון של כל שותף זר בתוכנית ניתן על ידי המדינה או הסוכנות הזרה או מתבצע במימון עצמי של השותף הזר. </w:t>
            </w:r>
          </w:p>
          <w:p w14:paraId="6F6E5A10" w14:textId="77777777" w:rsidR="00BD7A1D" w:rsidRPr="00044191" w:rsidRDefault="00BD7A1D" w:rsidP="00664358">
            <w:pPr>
              <w:pStyle w:val="Norm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044191">
              <w:rPr>
                <w:b/>
                <w:bCs/>
                <w:color w:val="002060"/>
                <w:sz w:val="24"/>
                <w:szCs w:val="24"/>
                <w:rtl/>
              </w:rPr>
              <w:t>ה</w:t>
            </w:r>
            <w:r w:rsidRPr="0004419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ערות</w:t>
            </w:r>
          </w:p>
          <w:p w14:paraId="788D920E" w14:textId="3525FB97" w:rsidR="00BD7A1D" w:rsidRDefault="00BD7A1D" w:rsidP="00CF5FFC">
            <w:pPr>
              <w:pStyle w:val="notesbullet"/>
            </w:pPr>
            <w:r>
              <w:rPr>
                <w:rtl/>
              </w:rPr>
              <w:t xml:space="preserve">יש לצרף לקובצי הבקשה גם הסכם או </w:t>
            </w:r>
            <w:r>
              <w:t>MOU</w:t>
            </w:r>
            <w:r>
              <w:rPr>
                <w:rtl/>
              </w:rPr>
              <w:t xml:space="preserve"> /הצהרת כוונות / הסכם מסחרי עם השו</w:t>
            </w:r>
            <w:r>
              <w:rPr>
                <w:rFonts w:hint="cs"/>
                <w:rtl/>
              </w:rPr>
              <w:t>ת</w:t>
            </w:r>
            <w:r>
              <w:rPr>
                <w:rtl/>
              </w:rPr>
              <w:t>ף בת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  <w:r w:rsidR="007D1699">
              <w:rPr>
                <w:rFonts w:hint="cs"/>
                <w:rtl/>
              </w:rPr>
              <w:t xml:space="preserve"> (למעט במסלולי </w:t>
            </w:r>
            <w:r w:rsidR="007D1699">
              <w:rPr>
                <w:rFonts w:hint="cs"/>
              </w:rPr>
              <w:t>ERANET</w:t>
            </w:r>
            <w:r w:rsidR="007D1699">
              <w:rPr>
                <w:rFonts w:hint="cs"/>
                <w:rtl/>
              </w:rPr>
              <w:t>)</w:t>
            </w:r>
            <w:r w:rsidR="00450B26">
              <w:t>.</w:t>
            </w:r>
          </w:p>
          <w:p w14:paraId="1D963613" w14:textId="3C71A456" w:rsidR="007B03F6" w:rsidRDefault="007B03F6" w:rsidP="00CF5FFC">
            <w:pPr>
              <w:pStyle w:val="notesbullet"/>
              <w:rPr>
                <w:rtl/>
              </w:rPr>
            </w:pPr>
            <w:r w:rsidRPr="007B03F6">
              <w:rPr>
                <w:rtl/>
              </w:rPr>
              <w:t xml:space="preserve">יש לוודא </w:t>
            </w:r>
            <w:r>
              <w:rPr>
                <w:rFonts w:hint="cs"/>
                <w:rtl/>
              </w:rPr>
              <w:t>ש</w:t>
            </w:r>
            <w:r w:rsidRPr="007B03F6">
              <w:rPr>
                <w:rtl/>
              </w:rPr>
              <w:t>כלל קובצי החובה לבקשה</w:t>
            </w:r>
            <w:r>
              <w:rPr>
                <w:rFonts w:hint="cs"/>
                <w:rtl/>
              </w:rPr>
              <w:t xml:space="preserve"> (כמפורט</w:t>
            </w:r>
            <w:r w:rsidRPr="007B03F6">
              <w:rPr>
                <w:rtl/>
              </w:rPr>
              <w:t xml:space="preserve"> בדף המסלול באתר</w:t>
            </w:r>
            <w:r>
              <w:rPr>
                <w:rFonts w:hint="cs"/>
                <w:rtl/>
              </w:rPr>
              <w:t>)</w:t>
            </w:r>
            <w:r w:rsidRPr="007B03F6">
              <w:rPr>
                <w:rtl/>
              </w:rPr>
              <w:t xml:space="preserve"> מועלים יחד עם טופס </w:t>
            </w:r>
            <w:r>
              <w:rPr>
                <w:rFonts w:hint="cs"/>
                <w:rtl/>
              </w:rPr>
              <w:t xml:space="preserve">בקשה </w:t>
            </w:r>
            <w:r w:rsidRPr="007B03F6">
              <w:rPr>
                <w:rtl/>
              </w:rPr>
              <w:t>זה.</w:t>
            </w:r>
          </w:p>
          <w:p w14:paraId="2F07A9FB" w14:textId="77777777" w:rsidR="004631E7" w:rsidRPr="004631E7" w:rsidRDefault="004631E7" w:rsidP="00CF5FFC">
            <w:pPr>
              <w:pStyle w:val="notesbullet"/>
              <w:rPr>
                <w:rtl/>
              </w:rPr>
            </w:pPr>
            <w:r w:rsidRPr="004631E7">
              <w:rPr>
                <w:rtl/>
              </w:rPr>
              <w:t>המונח "</w:t>
            </w:r>
            <w:r w:rsidRPr="004631E7">
              <w:rPr>
                <w:b/>
                <w:bCs/>
                <w:color w:val="A00000"/>
                <w:rtl/>
              </w:rPr>
              <w:t>מוצר</w:t>
            </w:r>
            <w:r w:rsidRPr="004631E7">
              <w:rPr>
                <w:rtl/>
              </w:rPr>
              <w:t>" משמש לציין נכס מוחשי או לא מוחשי, תהליך או שירות, לרבות תהליכי ייצור ותוכנת מחשבים; לרבות מוצר חדש או חלק של אותו המוצר או מערכת הכוללת את המוצר או שיפור מהותי של המוצר הקיים ולרבות ידע.</w:t>
            </w:r>
          </w:p>
          <w:p w14:paraId="22B8FED1" w14:textId="016D79BC" w:rsidR="0024083C" w:rsidRDefault="0024083C" w:rsidP="00CF5FFC">
            <w:pPr>
              <w:pStyle w:val="notesbullet"/>
              <w:rPr>
                <w:rtl/>
              </w:rPr>
            </w:pPr>
            <w:r>
              <w:rPr>
                <w:rtl/>
              </w:rPr>
              <w:t>המונח</w:t>
            </w:r>
            <w:r w:rsidR="00703D53">
              <w:rPr>
                <w:rFonts w:hint="cs"/>
                <w:rtl/>
              </w:rPr>
              <w:t xml:space="preserve"> "</w:t>
            </w:r>
            <w:r w:rsidRPr="0024083C">
              <w:rPr>
                <w:b/>
                <w:bCs/>
                <w:color w:val="A00000"/>
                <w:rtl/>
              </w:rPr>
              <w:t>תאגיד</w:t>
            </w:r>
            <w:r w:rsidR="00703D53">
              <w:rPr>
                <w:rFonts w:hint="cs"/>
                <w:rtl/>
              </w:rPr>
              <w:t xml:space="preserve">" </w:t>
            </w:r>
            <w:r>
              <w:rPr>
                <w:rtl/>
              </w:rPr>
              <w:t xml:space="preserve">מתייחס לחברה הישראלית המגישה את הבקשה, </w:t>
            </w:r>
          </w:p>
          <w:p w14:paraId="04EFE2D0" w14:textId="1B7DD06C" w:rsidR="0024083C" w:rsidRDefault="0024083C" w:rsidP="00CF5FFC">
            <w:pPr>
              <w:pStyle w:val="notesbullet"/>
            </w:pPr>
            <w:r>
              <w:rPr>
                <w:rtl/>
              </w:rPr>
              <w:t>המונח</w:t>
            </w:r>
            <w:r w:rsidR="001D2334">
              <w:rPr>
                <w:rFonts w:hint="cs"/>
                <w:rtl/>
              </w:rPr>
              <w:t xml:space="preserve"> "</w:t>
            </w:r>
            <w:r w:rsidRPr="0024083C">
              <w:rPr>
                <w:b/>
                <w:bCs/>
                <w:color w:val="A00000"/>
                <w:rtl/>
              </w:rPr>
              <w:t>שותף זר</w:t>
            </w:r>
            <w:r w:rsidR="001D2334">
              <w:rPr>
                <w:rFonts w:hint="cs"/>
                <w:rtl/>
              </w:rPr>
              <w:t xml:space="preserve">" </w:t>
            </w:r>
            <w:r>
              <w:rPr>
                <w:rtl/>
              </w:rPr>
              <w:t>מתייחס לישות הזרה בפרויקט, החברה מהמדינה המקבילה בהגשה דו-לאומית</w:t>
            </w:r>
            <w:r w:rsidR="00450B26">
              <w:t>.</w:t>
            </w:r>
          </w:p>
          <w:p w14:paraId="33ADC38C" w14:textId="77777777" w:rsidR="001D2334" w:rsidRPr="000310E9" w:rsidRDefault="001D2334" w:rsidP="001D2334">
            <w:pPr>
              <w:widowControl w:val="0"/>
              <w:numPr>
                <w:ilvl w:val="0"/>
                <w:numId w:val="15"/>
              </w:numPr>
              <w:tabs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0310E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1D2334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תאגיד הזנק</w:t>
            </w:r>
            <w:r w:rsidRPr="000310E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" הינו </w:t>
            </w:r>
            <w:r w:rsidRPr="000310E9">
              <w:rPr>
                <w:color w:val="002060"/>
                <w:sz w:val="20"/>
                <w:szCs w:val="20"/>
                <w:rtl/>
                <w:lang w:eastAsia="he-IL"/>
              </w:rPr>
              <w:t xml:space="preserve">תאגיד </w:t>
            </w:r>
            <w:r w:rsidRPr="000310E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(חברה) </w:t>
            </w:r>
            <w:r w:rsidRPr="000310E9">
              <w:rPr>
                <w:color w:val="002060"/>
                <w:sz w:val="20"/>
                <w:szCs w:val="20"/>
                <w:rtl/>
                <w:lang w:eastAsia="he-IL"/>
              </w:rPr>
              <w:t>שהתאגד 5 שנים או פחות לפני מועד הגשת הבקשה</w:t>
            </w:r>
            <w:r w:rsidRPr="000310E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הנוכחית</w:t>
            </w:r>
            <w:r w:rsidRPr="000310E9">
              <w:rPr>
                <w:color w:val="002060"/>
                <w:sz w:val="20"/>
                <w:szCs w:val="20"/>
                <w:rtl/>
                <w:lang w:eastAsia="he-IL"/>
              </w:rPr>
              <w:t xml:space="preserve"> ואשר סך התקציב המבוקש בכל בקשותיו שהוגשו ב</w:t>
            </w:r>
            <w:r w:rsidRPr="000310E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מסגרת </w:t>
            </w:r>
            <w:r w:rsidRPr="000310E9">
              <w:rPr>
                <w:color w:val="002060"/>
                <w:sz w:val="20"/>
                <w:szCs w:val="20"/>
                <w:rtl/>
                <w:lang w:eastAsia="he-IL"/>
              </w:rPr>
              <w:t>מסלול הטבה זה בשנה הקלנדרית אינו עולה על סך של 5 מיליון ₪.</w:t>
            </w:r>
          </w:p>
          <w:p w14:paraId="30A6653B" w14:textId="77777777" w:rsidR="00BD7A1D" w:rsidRPr="00F37D18" w:rsidRDefault="00BD7A1D" w:rsidP="00CF5FFC">
            <w:pPr>
              <w:pStyle w:val="notesbullet"/>
              <w:rPr>
                <w:rtl/>
              </w:rPr>
            </w:pPr>
            <w:r>
              <w:rPr>
                <w:rtl/>
              </w:rPr>
              <w:t>המסמך נכתב בלשון זכר מטעמי נוחות בלבד, אך מיועד לנשים וגברים כאחד.</w:t>
            </w:r>
          </w:p>
        </w:tc>
      </w:tr>
      <w:tr w:rsidR="00BD7A1D" w:rsidRPr="00A62871" w14:paraId="7D386914" w14:textId="77777777" w:rsidTr="00664358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0BCEDEA5" w14:textId="77777777" w:rsidR="00BD7A1D" w:rsidRPr="00A62871" w:rsidRDefault="00BD7A1D" w:rsidP="00664358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1A40251A" w14:textId="77777777" w:rsidR="00BD7A1D" w:rsidRPr="00A62871" w:rsidRDefault="00BD7A1D" w:rsidP="00664358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29DC2306" w14:textId="77777777" w:rsidR="00BD7A1D" w:rsidRPr="00A62871" w:rsidRDefault="00BD7A1D" w:rsidP="0066435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7824248A" w14:textId="035E7CA2" w:rsidR="00BD7A1D" w:rsidRDefault="00BD7A1D" w:rsidP="00BD7A1D">
      <w:pPr>
        <w:pStyle w:val="Norm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627"/>
        <w:gridCol w:w="3790"/>
        <w:gridCol w:w="315"/>
        <w:gridCol w:w="4673"/>
      </w:tblGrid>
      <w:tr w:rsidR="004631E7" w:rsidRPr="00721116" w14:paraId="79F9D91E" w14:textId="77777777" w:rsidTr="002C60A2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609C9D3B" w14:textId="0F37ED6B" w:rsidR="004631E7" w:rsidRPr="003476DF" w:rsidRDefault="00671307" w:rsidP="0072569E">
            <w:pPr>
              <w:pStyle w:val="Norm"/>
              <w:bidi w:val="0"/>
              <w:jc w:val="center"/>
              <w:rPr>
                <w:noProof/>
                <w:sz w:val="8"/>
                <w:szCs w:val="8"/>
              </w:rPr>
            </w:pPr>
            <w:bookmarkStart w:id="44" w:name="bm_build_number" w:colFirst="1" w:colLast="1"/>
            <w:bookmarkStart w:id="45" w:name="bm_template_vers" w:colFirst="2" w:colLast="2"/>
            <w:bookmarkStart w:id="46" w:name="bm_track_num" w:colFirst="3" w:colLast="3"/>
            <w:bookmarkStart w:id="47" w:name="bm_track_name" w:colFirst="4" w:colLast="4"/>
            <w:bookmarkStart w:id="48" w:name="bm_template_name" w:colFirst="6" w:colLast="6"/>
            <w:bookmarkStart w:id="49" w:name="bm_template_date" w:colFirst="0" w:colLast="0"/>
            <w:bookmarkStart w:id="50" w:name="_Hlk94520614"/>
            <w:r>
              <w:rPr>
                <w:noProof/>
                <w:sz w:val="8"/>
                <w:szCs w:val="8"/>
              </w:rPr>
              <w:t>04.04.2025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48C2A9" w14:textId="3190F372" w:rsidR="004631E7" w:rsidRPr="00721116" w:rsidRDefault="004631E7" w:rsidP="0072569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60D29E" w14:textId="7D5C296F" w:rsidR="004631E7" w:rsidRPr="00721116" w:rsidRDefault="00671307" w:rsidP="0072569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3.10.20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14:paraId="227CCFBE" w14:textId="673C8BF0" w:rsidR="004631E7" w:rsidRPr="00721116" w:rsidRDefault="00671307" w:rsidP="0072569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track_coopmop</w:t>
            </w:r>
          </w:p>
        </w:tc>
        <w:tc>
          <w:tcPr>
            <w:tcW w:w="1759" w:type="pct"/>
            <w:shd w:val="clear" w:color="auto" w:fill="FFFFFF" w:themeFill="background1"/>
            <w:vAlign w:val="center"/>
          </w:tcPr>
          <w:p w14:paraId="293A656C" w14:textId="0C983A52" w:rsidR="004631E7" w:rsidRPr="00AF1214" w:rsidRDefault="00671307" w:rsidP="0072569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שתפ בינלאומי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7070347A4FF3407ABD3D9874E4CF8EE4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405198F5" w14:textId="2A705D39" w:rsidR="004631E7" w:rsidRPr="00721116" w:rsidRDefault="00671307" w:rsidP="0072569E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2170" w:type="pct"/>
            <w:shd w:val="clear" w:color="auto" w:fill="FFFFFF" w:themeFill="background1"/>
            <w:vAlign w:val="center"/>
          </w:tcPr>
          <w:p w14:paraId="1565B5BD" w14:textId="0C591A76" w:rsidR="004631E7" w:rsidRPr="00721116" w:rsidRDefault="00671307" w:rsidP="0072569E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IIA_SupReq_CoopMop_3.10.20</w:t>
            </w:r>
          </w:p>
        </w:tc>
      </w:tr>
    </w:tbl>
    <w:bookmarkEnd w:id="44"/>
    <w:bookmarkEnd w:id="45"/>
    <w:bookmarkEnd w:id="46"/>
    <w:bookmarkEnd w:id="47"/>
    <w:bookmarkEnd w:id="48"/>
    <w:bookmarkEnd w:id="49"/>
    <w:bookmarkEnd w:id="50"/>
    <w:p w14:paraId="5909AF7D" w14:textId="77777777" w:rsidR="00BD7A1D" w:rsidRPr="00D86DD7" w:rsidRDefault="00BD7A1D" w:rsidP="00BD7A1D">
      <w:pPr>
        <w:pStyle w:val="Norm"/>
        <w:jc w:val="center"/>
        <w:rPr>
          <w:sz w:val="36"/>
          <w:szCs w:val="36"/>
        </w:rPr>
      </w:pPr>
      <w:r w:rsidRPr="00D86DD7">
        <w:rPr>
          <w:rFonts w:hint="cs"/>
          <w:b/>
          <w:bCs/>
          <w:color w:val="002060"/>
          <w:sz w:val="36"/>
          <w:szCs w:val="36"/>
          <w:rtl/>
        </w:rPr>
        <w:t>תוכן עניינים</w:t>
      </w:r>
    </w:p>
    <w:bookmarkStart w:id="51" w:name="_Toc505100751"/>
    <w:p w14:paraId="1EC0321A" w14:textId="56C8782E" w:rsidR="00671307" w:rsidRDefault="00BD7A1D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r>
        <w:rPr>
          <w:sz w:val="28"/>
          <w:szCs w:val="28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sz w:val="28"/>
          <w:szCs w:val="28"/>
          <w:rtl/>
        </w:rPr>
        <w:fldChar w:fldCharType="separate"/>
      </w:r>
      <w:hyperlink w:anchor="_Toc194677408" w:history="1">
        <w:r w:rsidR="00671307" w:rsidRPr="00FF3869">
          <w:rPr>
            <w:rStyle w:val="Hyperlink"/>
            <w:rtl/>
          </w:rPr>
          <w:t>בקשת תמיכה בתוכנית מו"פ במסגרת שת"פ בין לאומי</w:t>
        </w:r>
      </w:hyperlink>
    </w:p>
    <w:p w14:paraId="4E4ECC36" w14:textId="0C9CC418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09" w:history="1">
        <w:r w:rsidR="00671307" w:rsidRPr="00FF3869">
          <w:rPr>
            <w:rStyle w:val="Hyperlink"/>
            <w:rtl/>
          </w:rPr>
          <w:t>1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tl/>
          </w:rPr>
          <w:t>פרטי המגיש והבקשה</w:t>
        </w:r>
      </w:hyperlink>
    </w:p>
    <w:p w14:paraId="3FFD195F" w14:textId="3D1A186E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0" w:history="1">
        <w:r w:rsidR="00671307" w:rsidRPr="00FF3869">
          <w:rPr>
            <w:rStyle w:val="Hyperlink"/>
            <w:rtl/>
          </w:rPr>
          <w:t>2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tl/>
          </w:rPr>
          <w:t>סיכום מנהלים (יועתק כלשונו לחוות הדעת ויוצג בפני וועדת המחקר)</w:t>
        </w:r>
      </w:hyperlink>
    </w:p>
    <w:p w14:paraId="6BC31E9C" w14:textId="720B6125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1" w:history="1"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3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הצורך</w:t>
        </w:r>
      </w:hyperlink>
    </w:p>
    <w:p w14:paraId="377A435A" w14:textId="018BF9A4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2" w:history="1"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4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המוצר והיבטי תקינה</w:t>
        </w:r>
      </w:hyperlink>
    </w:p>
    <w:p w14:paraId="6876B71F" w14:textId="55830F63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3" w:history="1">
        <w:r w:rsidR="00671307" w:rsidRPr="00FF3869">
          <w:rPr>
            <w:rStyle w:val="Hyperlink"/>
          </w:rPr>
          <w:t>5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tl/>
          </w:rPr>
          <w:t>הצוות ויכולות התאגיד, פערים ביכולות התאגיד</w:t>
        </w:r>
      </w:hyperlink>
    </w:p>
    <w:p w14:paraId="2D5C21E4" w14:textId="28253F63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4" w:history="1"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6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קניין רוחני</w:t>
        </w:r>
      </w:hyperlink>
    </w:p>
    <w:p w14:paraId="428CE472" w14:textId="1485CB11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5" w:history="1"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7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פירוט מסגרת השת"פ, השותפים, ההסדרים, היבטים טכנולוגיים ועסקיים</w:t>
        </w:r>
      </w:hyperlink>
    </w:p>
    <w:p w14:paraId="3224C13B" w14:textId="0A73EFAC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6" w:history="1"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8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סטטוס הבקשה</w:t>
        </w:r>
      </w:hyperlink>
    </w:p>
    <w:p w14:paraId="4715C9C7" w14:textId="4DCEB1B1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7" w:history="1"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9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הטכנולוגיה, ייחודיות וחדשנות, חסמי כניסה טכנולוגיים, אתגרים, מוצרי צד ג'</w:t>
        </w:r>
      </w:hyperlink>
    </w:p>
    <w:p w14:paraId="29EAACDD" w14:textId="0F345426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8" w:history="1">
        <w:r w:rsidR="00671307" w:rsidRPr="00FF3869">
          <w:rPr>
            <w:rStyle w:val="Hyperlink"/>
            <w:rFonts w:asciiTheme="minorBidi" w:eastAsia="Arial" w:hAnsiTheme="minorBidi"/>
            <w:b/>
            <w:bCs/>
            <w:lang w:eastAsia="he-IL"/>
          </w:rPr>
          <w:t>10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 xml:space="preserve">תוכנית המו"פ </w:t>
        </w:r>
        <w:r w:rsidR="00671307" w:rsidRPr="00FF3869">
          <w:rPr>
            <w:rStyle w:val="Hyperlink"/>
            <w:rFonts w:asciiTheme="minorBidi" w:eastAsia="Arial" w:hAnsiTheme="minorBidi"/>
            <w:b/>
            <w:bCs/>
            <w:lang w:eastAsia="he-IL"/>
          </w:rPr>
          <w:t>(R&amp;D Plan)</w:t>
        </w:r>
      </w:hyperlink>
    </w:p>
    <w:p w14:paraId="2AF65E66" w14:textId="6D8D1668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19" w:history="1">
        <w:r w:rsidR="00671307" w:rsidRPr="00FF3869">
          <w:rPr>
            <w:rStyle w:val="Hyperlink"/>
            <w:rFonts w:asciiTheme="minorBidi" w:eastAsia="Arial" w:hAnsiTheme="minorBidi"/>
            <w:b/>
            <w:bCs/>
            <w:lang w:eastAsia="he-IL"/>
          </w:rPr>
          <w:t>11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אבני דרך</w:t>
        </w:r>
      </w:hyperlink>
    </w:p>
    <w:p w14:paraId="489026CD" w14:textId="484CCC97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20" w:history="1">
        <w:r w:rsidR="00671307" w:rsidRPr="00FF3869">
          <w:rPr>
            <w:rStyle w:val="Hyperlink"/>
          </w:rPr>
          <w:t>12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tl/>
          </w:rPr>
          <w:t>שוק, שיווק, לקוחות, תחרות ומודל הכנסות</w:t>
        </w:r>
      </w:hyperlink>
    </w:p>
    <w:p w14:paraId="5D2D65B4" w14:textId="645CEFDD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21" w:history="1"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13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מימון ותשתית פיננסית</w:t>
        </w:r>
      </w:hyperlink>
    </w:p>
    <w:p w14:paraId="31A3A56D" w14:textId="0932EE76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22" w:history="1"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14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התרומה למשק בישראל</w:t>
        </w:r>
      </w:hyperlink>
    </w:p>
    <w:p w14:paraId="6E0E03D0" w14:textId="5F39B8EB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23" w:history="1">
        <w:r w:rsidR="00671307" w:rsidRPr="00FF3869">
          <w:rPr>
            <w:rStyle w:val="Hyperlink"/>
            <w:rtl/>
          </w:rPr>
          <w:t>15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tl/>
          </w:rPr>
          <w:t>תמלוגים ותיקים משויכים</w:t>
        </w:r>
      </w:hyperlink>
    </w:p>
    <w:p w14:paraId="2AB52BC3" w14:textId="4BE38F9F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24" w:history="1">
        <w:r w:rsidR="00671307" w:rsidRPr="00FF3869">
          <w:rPr>
            <w:rStyle w:val="Hyperlink"/>
            <w:rtl/>
          </w:rPr>
          <w:t>16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tl/>
          </w:rPr>
          <w:t>מיקום ביצוע פעילות המו"פ</w:t>
        </w:r>
      </w:hyperlink>
    </w:p>
    <w:p w14:paraId="035CB295" w14:textId="315FFA3D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25" w:history="1"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17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Fonts w:asciiTheme="minorBidi" w:eastAsia="Arial" w:hAnsiTheme="minorBidi"/>
            <w:b/>
            <w:bCs/>
            <w:rtl/>
            <w:lang w:eastAsia="he-IL"/>
          </w:rPr>
          <w:t>ייעוץ וליווי במילוי והגשת הבקשה</w:t>
        </w:r>
      </w:hyperlink>
    </w:p>
    <w:p w14:paraId="163BB055" w14:textId="59050031" w:rsidR="00671307" w:rsidRDefault="0098307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77426" w:history="1">
        <w:r w:rsidR="00671307" w:rsidRPr="00FF3869">
          <w:rPr>
            <w:rStyle w:val="Hyperlink"/>
            <w:rtl/>
          </w:rPr>
          <w:t>18</w:t>
        </w:r>
        <w:r w:rsidR="0067130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671307" w:rsidRPr="00FF3869">
          <w:rPr>
            <w:rStyle w:val="Hyperlink"/>
            <w:rtl/>
          </w:rPr>
          <w:t>נספחים (לשימוש מגיש הבקשה)</w:t>
        </w:r>
      </w:hyperlink>
    </w:p>
    <w:p w14:paraId="0FD2DE2E" w14:textId="0AE87B2F" w:rsidR="00D86DD7" w:rsidRPr="00D86DD7" w:rsidRDefault="00BD7A1D" w:rsidP="00D86DD7">
      <w:pPr>
        <w:pStyle w:val="Norm"/>
        <w:rPr>
          <w:rtl/>
        </w:rPr>
      </w:pPr>
      <w:r>
        <w:rPr>
          <w:rtl/>
        </w:rPr>
        <w:fldChar w:fldCharType="end"/>
      </w:r>
    </w:p>
    <w:p w14:paraId="754ADE7C" w14:textId="77777777" w:rsidR="00BD7A1D" w:rsidRPr="003344AB" w:rsidRDefault="00BD7A1D" w:rsidP="00BD7A1D">
      <w:pPr>
        <w:pStyle w:val="Heading1"/>
        <w:pageBreakBefore/>
        <w:framePr w:wrap="notBeside"/>
        <w:rPr>
          <w:rtl/>
        </w:rPr>
      </w:pPr>
      <w:bookmarkStart w:id="52" w:name="_Toc194677409"/>
      <w:r w:rsidRPr="003344AB">
        <w:rPr>
          <w:rtl/>
        </w:rPr>
        <w:lastRenderedPageBreak/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52"/>
    </w:p>
    <w:p w14:paraId="54462FB6" w14:textId="77777777" w:rsidR="00BD7A1D" w:rsidRDefault="00BD7A1D" w:rsidP="00BD7A1D">
      <w:pPr>
        <w:pStyle w:val="Heading2"/>
        <w:framePr w:wrap="notBeside"/>
        <w:rPr>
          <w:rtl/>
        </w:rPr>
      </w:pPr>
      <w:r w:rsidRPr="009F64C3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</w:t>
      </w:r>
      <w:r w:rsidRPr="003344AB">
        <w:rPr>
          <w:rFonts w:hint="cs"/>
          <w:rtl/>
        </w:rPr>
        <w:t>תאגיד</w:t>
      </w:r>
      <w:r>
        <w:rPr>
          <w:rFonts w:hint="cs"/>
          <w:rtl/>
        </w:rPr>
        <w:t xml:space="preserve"> 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36"/>
        <w:gridCol w:w="8831"/>
      </w:tblGrid>
      <w:tr w:rsidR="00BD7A1D" w:rsidRPr="00A62871" w14:paraId="21F48E84" w14:textId="77777777" w:rsidTr="003F2AD5">
        <w:trPr>
          <w:trHeight w:hRule="exact" w:val="255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23A12BEA" w14:textId="77777777" w:rsidR="00BD7A1D" w:rsidRPr="0073520D" w:rsidRDefault="00BD7A1D" w:rsidP="0066435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310527166" w:edGrp="everyone" w:colFirst="1" w:colLast="1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תאגיד (</w:t>
            </w:r>
            <w:r w:rsidRPr="00460A8A">
              <w:rPr>
                <w:rFonts w:asciiTheme="minorBidi" w:hAnsiTheme="minorBidi" w:cstheme="minorBidi" w:hint="cs"/>
                <w:rtl/>
              </w:rPr>
              <w:t>עברית)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791E7ED4" w14:textId="77777777" w:rsidR="00BD7A1D" w:rsidRPr="005A0D34" w:rsidRDefault="00BD7A1D" w:rsidP="00664358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BD7A1D" w:rsidRPr="00A62871" w14:paraId="6B43E681" w14:textId="77777777" w:rsidTr="003F2AD5">
        <w:trPr>
          <w:trHeight w:hRule="exact" w:val="255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3E0C2F67" w14:textId="77777777" w:rsidR="00BD7A1D" w:rsidRPr="0073520D" w:rsidRDefault="00BD7A1D" w:rsidP="0066435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806290292" w:edGrp="everyone" w:colFirst="1" w:colLast="1"/>
            <w:permEnd w:id="131052716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460A8A">
              <w:rPr>
                <w:rFonts w:asciiTheme="minorBidi" w:hAnsiTheme="minorBidi" w:cstheme="minorBidi" w:hint="cs"/>
                <w:rtl/>
              </w:rPr>
              <w:t>(אנגלית)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748346E6" w14:textId="77777777" w:rsidR="00BD7A1D" w:rsidRPr="005A0D34" w:rsidRDefault="00BD7A1D" w:rsidP="00664358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30816" w:rsidRPr="00A62871" w14:paraId="7E0DAE77" w14:textId="77777777" w:rsidTr="003F2AD5">
        <w:trPr>
          <w:trHeight w:hRule="exact" w:val="255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7305A1F7" w14:textId="7C1A3570" w:rsidR="00E30816" w:rsidRDefault="00E30816" w:rsidP="0066435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עבור תאגיד הזנק</w:t>
            </w:r>
            <w:permEnd w:id="806290292"/>
          </w:p>
        </w:tc>
        <w:tc>
          <w:tcPr>
            <w:tcW w:w="4101" w:type="pct"/>
            <w:shd w:val="clear" w:color="auto" w:fill="FFF8E5"/>
            <w:noWrap/>
            <w:vAlign w:val="center"/>
          </w:tcPr>
          <w:sdt>
            <w:sdtPr>
              <w:rPr>
                <w:rFonts w:asciiTheme="minorBidi" w:hAnsiTheme="minorBidi"/>
                <w:color w:val="002060"/>
                <w:rtl/>
              </w:rPr>
              <w:alias w:val="עבור תאגידי הזנק"/>
              <w:tag w:val="tat_maslul_mevukash"/>
              <w:id w:val="-770936926"/>
              <w:lock w:val="sdtLocked"/>
              <w:placeholder>
                <w:docPart w:val="F63921ADC9F6448D89CD06CE9C7ECD0E"/>
              </w:placeholder>
              <w:showingPlcHdr/>
              <w:dropDownList>
                <w:listItem w:displayText="לא רלוונטי" w:value="לא רלוונטי"/>
                <w:listItem w:displayText="רגיל" w:value="רגיל"/>
                <w:listItem w:displayText="מיעוטים" w:value="מיעוטים"/>
                <w:listItem w:displayText="חרדים" w:value="חרדים"/>
                <w:listItem w:displayText="נשים" w:value="נשים"/>
              </w:dropDownList>
            </w:sdtPr>
            <w:sdtEndPr>
              <w:rPr>
                <w:rFonts w:ascii="Arial" w:hAnsi="Arial"/>
                <w:color w:val="auto"/>
              </w:rPr>
            </w:sdtEndPr>
            <w:sdtContent>
              <w:permStart w:id="991832965" w:edGrp="everyone" w:displacedByCustomXml="prev"/>
              <w:p w14:paraId="3E658E46" w14:textId="77777777" w:rsidR="00E30816" w:rsidRDefault="00E30816" w:rsidP="00E30816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0310E9">
                  <w:rPr>
                    <w:color w:val="A00000"/>
                    <w:sz w:val="18"/>
                    <w:szCs w:val="18"/>
                    <w:rtl/>
                  </w:rPr>
                  <w:t>בחר</w:t>
                </w:r>
                <w:r w:rsidRPr="000310E9">
                  <w:rPr>
                    <w:rFonts w:hint="cs"/>
                    <w:color w:val="A00000"/>
                    <w:sz w:val="18"/>
                    <w:szCs w:val="18"/>
                    <w:rtl/>
                  </w:rPr>
                  <w:t xml:space="preserve"> מתאגידי הזנק</w:t>
                </w:r>
                <w:r w:rsidRPr="000310E9">
                  <w:rPr>
                    <w:color w:val="A00000"/>
                    <w:sz w:val="18"/>
                    <w:szCs w:val="18"/>
                    <w:rtl/>
                  </w:rPr>
                  <w:t>...</w:t>
                </w:r>
              </w:p>
              <w:permEnd w:id="991832965" w:displacedByCustomXml="next"/>
            </w:sdtContent>
          </w:sdt>
          <w:p w14:paraId="3A237A0A" w14:textId="77777777" w:rsidR="00E30816" w:rsidRPr="005A0D34" w:rsidRDefault="00E30816" w:rsidP="00664358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</w:tbl>
    <w:p w14:paraId="1158AC3B" w14:textId="77777777" w:rsidR="00A940CC" w:rsidRPr="00617AA3" w:rsidRDefault="00A940CC" w:rsidP="00617AA3">
      <w:pPr>
        <w:pStyle w:val="Norm"/>
        <w:rPr>
          <w:rtl/>
        </w:rPr>
      </w:pPr>
    </w:p>
    <w:p w14:paraId="11D41094" w14:textId="77777777" w:rsidR="00A940CC" w:rsidRDefault="00A940CC" w:rsidP="00A940CC">
      <w:pPr>
        <w:pStyle w:val="Heading2"/>
        <w:framePr w:wrap="notBeside"/>
        <w:rPr>
          <w:rFonts w:cs="Arial"/>
          <w:rtl/>
        </w:rPr>
      </w:pPr>
      <w:r>
        <w:rPr>
          <w:rFonts w:cs="Arial" w:hint="cs"/>
          <w:rtl/>
        </w:rPr>
        <w:t>מ</w:t>
      </w:r>
      <w:r w:rsidRPr="000B7848">
        <w:rPr>
          <w:rFonts w:cs="Arial"/>
          <w:rtl/>
        </w:rPr>
        <w:t xml:space="preserve">סגרת </w:t>
      </w:r>
      <w:r>
        <w:rPr>
          <w:rFonts w:cs="Arial" w:hint="cs"/>
          <w:rtl/>
        </w:rPr>
        <w:t>התוכנית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A940CC" w:rsidRPr="00A62871" w14:paraId="1C36D04F" w14:textId="77777777" w:rsidTr="00745A61">
        <w:trPr>
          <w:trHeight w:val="22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F8CB9A3" w14:textId="77777777" w:rsidR="00A940CC" w:rsidRDefault="00A940CC" w:rsidP="00CF5FFC">
            <w:pPr>
              <w:pStyle w:val="notesbullet"/>
            </w:pPr>
            <w:r>
              <w:rPr>
                <w:rFonts w:hint="cs"/>
                <w:rtl/>
              </w:rPr>
              <w:t>יש לבחור את מסגרת התוכנית מהתפריט</w:t>
            </w:r>
          </w:p>
          <w:p w14:paraId="24BA5AB6" w14:textId="77777777" w:rsidR="00A940CC" w:rsidRPr="009A6569" w:rsidRDefault="00A940CC" w:rsidP="00CF5FFC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אם </w:t>
            </w:r>
            <w:r w:rsidRPr="00414D02">
              <w:rPr>
                <w:rFonts w:hint="cs"/>
                <w:rtl/>
              </w:rPr>
              <w:t>הבקשה</w:t>
            </w:r>
            <w:r>
              <w:rPr>
                <w:rFonts w:hint="cs"/>
                <w:rtl/>
              </w:rPr>
              <w:t xml:space="preserve"> מוגשת במסגרת </w:t>
            </w:r>
            <w:r w:rsidRPr="00414D02">
              <w:rPr>
                <w:rFonts w:hint="cs"/>
                <w:color w:val="A00000"/>
                <w:rtl/>
              </w:rPr>
              <w:t>קול קורא</w:t>
            </w:r>
            <w:r>
              <w:rPr>
                <w:rFonts w:hint="cs"/>
                <w:rtl/>
              </w:rPr>
              <w:t>, יש לציין את שם הקול הקורא (כפי שפורסם), אחרת ציין: "לא רלוונטי"</w:t>
            </w:r>
          </w:p>
        </w:tc>
      </w:tr>
    </w:tbl>
    <w:p w14:paraId="7DE23884" w14:textId="77777777" w:rsidR="00A940CC" w:rsidRPr="00414D02" w:rsidRDefault="00A940CC" w:rsidP="00A940CC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סלול התכנית"/>
      </w:tblPr>
      <w:tblGrid>
        <w:gridCol w:w="1936"/>
        <w:gridCol w:w="8831"/>
      </w:tblGrid>
      <w:tr w:rsidR="003F2AD5" w:rsidRPr="00A62871" w14:paraId="56DFA878" w14:textId="77777777" w:rsidTr="003F2AD5">
        <w:trPr>
          <w:trHeight w:hRule="exact" w:val="284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6A9F2DA4" w14:textId="5BC2F695" w:rsidR="003F2AD5" w:rsidRPr="0073520D" w:rsidRDefault="003F2AD5" w:rsidP="003F2AD5">
            <w:pPr>
              <w:pStyle w:val="TableTitle"/>
              <w:ind w:left="57"/>
              <w:jc w:val="left"/>
            </w:pPr>
            <w:r>
              <w:rPr>
                <w:rFonts w:hint="cs"/>
                <w:rtl/>
              </w:rPr>
              <w:t>מסגרת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התוכנית</w:t>
            </w:r>
          </w:p>
        </w:tc>
        <w:tc>
          <w:tcPr>
            <w:tcW w:w="4101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סגרת התוכנית"/>
              <w:tag w:val="Misgeret_Hatochnit"/>
              <w:id w:val="1323246170"/>
              <w:lock w:val="sdtLocked"/>
              <w:placeholder>
                <w:docPart w:val="C6503BA730004615AD8D6FC947034100"/>
              </w:placeholder>
              <w:showingPlcHdr/>
              <w:dropDownList>
                <w:listItem w:displayText="שת&quot;פ דו-לאומי מו&quot;פ" w:value="שת&quot;פ דו-לאומי מו&quot;פ"/>
                <w:listItem w:displayText="תאגידים מו&quot;פ" w:value="תאגידים מו&quot;פ"/>
                <w:listItem w:displayText="ERANET" w:value="ERANET"/>
              </w:dropDownList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886250648" w:edGrp="everyone" w:displacedByCustomXml="prev"/>
              <w:p w14:paraId="45D8FBA6" w14:textId="77777777" w:rsidR="003F2AD5" w:rsidRDefault="003F2AD5" w:rsidP="003F2AD5">
                <w:pPr>
                  <w:jc w:val="center"/>
                  <w:rPr>
                    <w:rStyle w:val="Field11"/>
                    <w:rtl/>
                  </w:rPr>
                </w:pPr>
                <w:r w:rsidRPr="007B474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 את מס</w:t>
                </w: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גרת</w:t>
                </w:r>
                <w:r w:rsidRPr="007B474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 xml:space="preserve"> התוכנית...</w:t>
                </w:r>
              </w:p>
              <w:permEnd w:id="886250648" w:displacedByCustomXml="next"/>
            </w:sdtContent>
          </w:sdt>
          <w:p w14:paraId="77A6D8FF" w14:textId="07FA835E" w:rsidR="003F2AD5" w:rsidRPr="00B05953" w:rsidRDefault="003F2AD5" w:rsidP="003F2AD5">
            <w:pPr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F2AD5" w:rsidRPr="00A62871" w14:paraId="3C8ED059" w14:textId="77777777" w:rsidTr="003F2AD5">
        <w:trPr>
          <w:trHeight w:hRule="exact" w:val="284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5D4EEAEB" w14:textId="77777777" w:rsidR="003F2AD5" w:rsidRPr="0073520D" w:rsidRDefault="003F2AD5" w:rsidP="003F2AD5">
            <w:pPr>
              <w:pStyle w:val="TableTitle"/>
              <w:ind w:left="57"/>
              <w:jc w:val="left"/>
              <w:rPr>
                <w:rtl/>
              </w:rPr>
            </w:pPr>
            <w:permStart w:id="1063666356" w:edGrp="everyone" w:colFirst="1" w:colLast="1"/>
            <w:r>
              <w:rPr>
                <w:rFonts w:hint="cs"/>
                <w:rtl/>
              </w:rPr>
              <w:t>שם הקול הקורא</w:t>
            </w:r>
          </w:p>
        </w:tc>
        <w:tc>
          <w:tcPr>
            <w:tcW w:w="4101" w:type="pct"/>
            <w:shd w:val="clear" w:color="auto" w:fill="FFF8E5"/>
            <w:vAlign w:val="center"/>
          </w:tcPr>
          <w:p w14:paraId="379725B8" w14:textId="77777777" w:rsidR="003F2AD5" w:rsidRDefault="003F2AD5" w:rsidP="003F2AD5">
            <w:pPr>
              <w:jc w:val="center"/>
              <w:rPr>
                <w:rStyle w:val="Field11"/>
                <w:rtl/>
              </w:rPr>
            </w:pPr>
          </w:p>
        </w:tc>
      </w:tr>
      <w:permEnd w:id="1063666356"/>
    </w:tbl>
    <w:p w14:paraId="4DDBAB44" w14:textId="77777777" w:rsidR="00A940CC" w:rsidRPr="00617AA3" w:rsidRDefault="00A940CC" w:rsidP="00617AA3">
      <w:pPr>
        <w:pStyle w:val="Norm"/>
        <w:rPr>
          <w:rtl/>
        </w:rPr>
      </w:pPr>
    </w:p>
    <w:p w14:paraId="7F462DBC" w14:textId="77777777" w:rsidR="00A940CC" w:rsidRDefault="00A940CC" w:rsidP="00A940CC">
      <w:pPr>
        <w:pStyle w:val="Heading2"/>
        <w:framePr w:wrap="notBeside"/>
        <w:rPr>
          <w:rFonts w:cs="Arial"/>
          <w:rtl/>
        </w:rPr>
      </w:pPr>
      <w:r>
        <w:rPr>
          <w:rFonts w:cs="Arial" w:hint="cs"/>
          <w:rtl/>
        </w:rPr>
        <w:t>מסלול התוכנית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A940CC" w:rsidRPr="00A62871" w14:paraId="65B2F409" w14:textId="77777777" w:rsidTr="00745A61">
        <w:trPr>
          <w:trHeight w:val="22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25583ED" w14:textId="77777777" w:rsidR="00A940CC" w:rsidRPr="009A6569" w:rsidRDefault="00A940CC" w:rsidP="00CF5FFC">
            <w:pPr>
              <w:pStyle w:val="notesbullet"/>
              <w:rPr>
                <w:rtl/>
              </w:rPr>
            </w:pPr>
            <w:bookmarkStart w:id="53" w:name="_Hlk33510835"/>
            <w:r w:rsidRPr="0099269D">
              <w:rPr>
                <w:rFonts w:hint="cs"/>
                <w:rtl/>
              </w:rPr>
              <w:t xml:space="preserve">בחר באחת </w:t>
            </w:r>
            <w:r>
              <w:rPr>
                <w:rFonts w:hint="cs"/>
                <w:rtl/>
              </w:rPr>
              <w:t>(</w:t>
            </w:r>
            <w:r w:rsidRPr="00EF2D89">
              <w:rPr>
                <w:rFonts w:hint="cs"/>
                <w:b/>
                <w:bCs/>
                <w:color w:val="A00000"/>
                <w:rtl/>
              </w:rPr>
              <w:t>ורק אחת</w:t>
            </w:r>
            <w:r>
              <w:rPr>
                <w:rFonts w:hint="cs"/>
                <w:rtl/>
              </w:rPr>
              <w:t>)</w:t>
            </w:r>
            <w:r w:rsidRPr="0099269D">
              <w:rPr>
                <w:rFonts w:hint="cs"/>
                <w:rtl/>
              </w:rPr>
              <w:t xml:space="preserve"> </w:t>
            </w:r>
            <w:r w:rsidRPr="00414D02">
              <w:rPr>
                <w:rFonts w:hint="cs"/>
                <w:rtl/>
              </w:rPr>
              <w:t>מהאפשרויות</w:t>
            </w:r>
            <w:r w:rsidRPr="0099269D">
              <w:rPr>
                <w:rFonts w:hint="cs"/>
                <w:rtl/>
              </w:rPr>
              <w:t xml:space="preserve"> הבאות (</w:t>
            </w:r>
            <w:r w:rsidRPr="00414D02">
              <w:rPr>
                <w:rFonts w:hint="cs"/>
                <w:b/>
                <w:bCs/>
                <w:color w:val="A00000"/>
                <w:rtl/>
              </w:rPr>
              <w:t>חובה</w:t>
            </w:r>
            <w:r w:rsidRPr="0099269D">
              <w:rPr>
                <w:rFonts w:hint="cs"/>
                <w:rtl/>
              </w:rPr>
              <w:t>)</w:t>
            </w:r>
          </w:p>
        </w:tc>
      </w:tr>
      <w:bookmarkEnd w:id="53"/>
    </w:tbl>
    <w:p w14:paraId="1D48EE6A" w14:textId="77777777" w:rsidR="00A940CC" w:rsidRPr="0099269D" w:rsidRDefault="00A940CC" w:rsidP="00A940C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סלול התכנית"/>
      </w:tblPr>
      <w:tblGrid>
        <w:gridCol w:w="1936"/>
        <w:gridCol w:w="8831"/>
      </w:tblGrid>
      <w:tr w:rsidR="00EF2D89" w:rsidRPr="00A62871" w14:paraId="6E70BE34" w14:textId="77777777" w:rsidTr="003F2AD5">
        <w:trPr>
          <w:trHeight w:hRule="exact" w:val="283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11EF16A0" w14:textId="611A7816" w:rsidR="00EF2D89" w:rsidRPr="0073520D" w:rsidRDefault="00EF2D89" w:rsidP="00EF2D89">
            <w:pPr>
              <w:pStyle w:val="TableTitle"/>
              <w:ind w:left="57"/>
              <w:jc w:val="left"/>
              <w:rPr>
                <w:rtl/>
              </w:rPr>
            </w:pPr>
            <w:r w:rsidRPr="000F46E8">
              <w:rPr>
                <w:rtl/>
              </w:rPr>
              <w:t>תאגידים רב לאומיים</w:t>
            </w:r>
          </w:p>
        </w:tc>
        <w:tc>
          <w:tcPr>
            <w:tcW w:w="4101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תאגידים בינלאומיים"/>
              <w:tag w:val="North America"/>
              <w:id w:val="1431474721"/>
              <w:lock w:val="sdtLocked"/>
              <w:placeholder>
                <w:docPart w:val="49DD1C58BBF0465B9542FAE00C93D673"/>
              </w:placeholder>
              <w:dropDownList>
                <w:listItem w:displayText="..." w:value="..."/>
                <w:listItem w:displayText="3M" w:value="3M"/>
                <w:listItem w:displayText="Abbott" w:value="Abbott"/>
                <w:listItem w:displayText="Alstom" w:value="Alstom"/>
                <w:listItem w:displayText="Arkema" w:value="Arkema"/>
                <w:listItem w:displayText="B.Braun" w:value="B.Braun"/>
                <w:listItem w:displayText="BD" w:value="BD"/>
                <w:listItem w:displayText="Bombardier Transportation" w:value="Bombardier Transportation"/>
                <w:listItem w:displayText="Bosch" w:value="Bosch"/>
                <w:listItem w:displayText="CBA" w:value="CBA"/>
                <w:listItem w:displayText="Cisco" w:value="Cisco"/>
                <w:listItem w:displayText="Coca-Cola" w:value="Coca-Cola"/>
                <w:listItem w:displayText="Deutsche Telekom" w:value="Deutsche Telekom"/>
                <w:listItem w:displayText="DNP" w:value="DNP"/>
                <w:listItem w:displayText="DuPont" w:value="DuPont"/>
                <w:listItem w:displayText="Eon" w:value="Eon"/>
                <w:listItem w:displayText="FLVMECCANICA" w:value="FLVMECCANICA"/>
                <w:listItem w:displayText="FUJITSU" w:value="FUJITSU"/>
                <w:listItem w:displayText="GE" w:value="GE"/>
                <w:listItem w:displayText="HP" w:value="HP"/>
                <w:listItem w:displayText="IBM" w:value="IBM"/>
                <w:listItem w:displayText="Intel" w:value="Intel"/>
                <w:listItem w:displayText="JDI" w:value="JDI"/>
                <w:listItem w:displayText="Merck" w:value="Merck"/>
                <w:listItem w:displayText="Microsoft" w:value="Microsoft"/>
                <w:listItem w:displayText="Monsanto" w:value="Monsanto"/>
                <w:listItem w:displayText="MSD" w:value="MSD"/>
                <w:listItem w:displayText="NEC" w:value="NEC"/>
                <w:listItem w:displayText="NICHIA" w:value="NICHIA"/>
                <w:listItem w:displayText="Novozymes" w:value="Novozymes"/>
                <w:listItem w:displayText="NTT" w:value="NTT"/>
                <w:listItem w:displayText="Oracle-Sun" w:value="Oracle-Sun"/>
                <w:listItem w:displayText="Orange" w:value="Orange"/>
                <w:listItem w:displayText="Panasonic" w:value="Panasonic"/>
                <w:listItem w:displayText="Philips" w:value="Philips"/>
                <w:listItem w:displayText="Posco" w:value="Posco"/>
                <w:listItem w:displayText="Procter &amp; Gamble" w:value="Procter &amp; Gamble"/>
                <w:listItem w:displayText="Renault" w:value="Renault"/>
                <w:listItem w:displayText="RICHO" w:value="RICHO"/>
                <w:listItem w:displayText="Roche" w:value="Roche"/>
                <w:listItem w:displayText="SAP" w:value="SAP"/>
                <w:listItem w:displayText="Siemens" w:value="Siemens"/>
                <w:listItem w:displayText="ST MICROELECTRONICS" w:value="ST MICROELECTRONICS"/>
                <w:listItem w:displayText="Telecom Italia" w:value="Telecom Italia"/>
                <w:listItem w:displayText="Telefonica" w:value="Telefonica"/>
                <w:listItem w:displayText="TERUMO" w:value="TERUMO"/>
                <w:listItem w:displayText="UNILEVER" w:value="UNILEVER"/>
                <w:listItem w:displayText="VISY" w:value="VISY"/>
                <w:listItem w:displayText="WIPRO" w:value="WIPRO"/>
                <w:listItem w:displayText="YANMAR" w:value="YANMAR"/>
                <w:listItem w:displayText="אחר" w:value="אחר"/>
              </w:dropDownList>
            </w:sdtPr>
            <w:sdtEndPr>
              <w:rPr>
                <w:rStyle w:val="Field11"/>
              </w:rPr>
            </w:sdtEndPr>
            <w:sdtContent>
              <w:permStart w:id="417335800" w:edGrp="everyone" w:displacedByCustomXml="prev"/>
              <w:p w14:paraId="1C43C1DB" w14:textId="7F116F97" w:rsidR="00EF2D89" w:rsidRPr="0099269D" w:rsidRDefault="00EF2D89" w:rsidP="00EF2D8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  <w:tab w:val="left" w:pos="3175"/>
                    <w:tab w:val="left" w:pos="3572"/>
                    <w:tab w:val="left" w:pos="3969"/>
                  </w:tabs>
                  <w:spacing w:line="480" w:lineRule="auto"/>
                  <w:contextualSpacing/>
                  <w:jc w:val="center"/>
                  <w:rPr>
                    <w:rStyle w:val="Field11"/>
                    <w:rFonts w:ascii="Arial" w:hAnsi="Arial"/>
                    <w:color w:val="auto"/>
                    <w:sz w:val="28"/>
                    <w:rtl/>
                  </w:rPr>
                </w:pPr>
                <w:r w:rsidRPr="00E2257C">
                  <w:rPr>
                    <w:rStyle w:val="Field11"/>
                    <w:rtl/>
                  </w:rPr>
                  <w:t>...</w:t>
                </w:r>
              </w:p>
              <w:permEnd w:id="417335800" w:displacedByCustomXml="next"/>
            </w:sdtContent>
          </w:sdt>
        </w:tc>
      </w:tr>
      <w:tr w:rsidR="008833C0" w:rsidRPr="00A62871" w14:paraId="350606F7" w14:textId="77777777" w:rsidTr="003F2AD5">
        <w:trPr>
          <w:trHeight w:hRule="exact" w:val="283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2C1AFC0E" w14:textId="1044923F" w:rsidR="008833C0" w:rsidRPr="000F46E8" w:rsidRDefault="008833C0" w:rsidP="00EF2D89">
            <w:pPr>
              <w:pStyle w:val="TableTitle"/>
              <w:ind w:left="57"/>
              <w:jc w:val="left"/>
              <w:rPr>
                <w:rtl/>
              </w:rPr>
            </w:pPr>
            <w:permStart w:id="2147233798" w:edGrp="everyone" w:colFirst="1" w:colLast="1"/>
            <w:r w:rsidRPr="008833C0">
              <w:rPr>
                <w:rtl/>
              </w:rPr>
              <w:t>גופים נבחרים</w:t>
            </w:r>
          </w:p>
        </w:tc>
        <w:tc>
          <w:tcPr>
            <w:tcW w:w="4101" w:type="pct"/>
            <w:shd w:val="clear" w:color="auto" w:fill="FFF8E5"/>
            <w:vAlign w:val="center"/>
          </w:tcPr>
          <w:p w14:paraId="729CA36A" w14:textId="0A9FE6D9" w:rsidR="008833C0" w:rsidRDefault="0055481B" w:rsidP="008833C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  <w:tab w:val="left" w:pos="3175"/>
                <w:tab w:val="left" w:pos="3572"/>
                <w:tab w:val="left" w:pos="3969"/>
              </w:tabs>
              <w:spacing w:line="480" w:lineRule="auto"/>
              <w:contextualSpacing/>
              <w:jc w:val="center"/>
              <w:rPr>
                <w:rStyle w:val="Field11"/>
                <w:rtl/>
              </w:rPr>
            </w:pPr>
            <w:r>
              <w:rPr>
                <w:rStyle w:val="Field11"/>
                <w:rFonts w:hint="cs"/>
                <w:rtl/>
              </w:rPr>
              <w:t>...</w:t>
            </w:r>
          </w:p>
          <w:p w14:paraId="224465E7" w14:textId="77777777" w:rsidR="008833C0" w:rsidRDefault="008833C0" w:rsidP="00EF2D8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  <w:tab w:val="left" w:pos="3175"/>
                <w:tab w:val="left" w:pos="3572"/>
                <w:tab w:val="left" w:pos="3969"/>
              </w:tabs>
              <w:spacing w:line="480" w:lineRule="auto"/>
              <w:contextualSpacing/>
              <w:jc w:val="center"/>
              <w:rPr>
                <w:rStyle w:val="Field11"/>
                <w:rtl/>
              </w:rPr>
            </w:pPr>
          </w:p>
        </w:tc>
      </w:tr>
      <w:permEnd w:id="2147233798"/>
      <w:tr w:rsidR="00EF2D89" w:rsidRPr="00A62871" w14:paraId="581928C2" w14:textId="77777777" w:rsidTr="003F2AD5">
        <w:trPr>
          <w:trHeight w:hRule="exact" w:val="283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26A360AF" w14:textId="16BC5736" w:rsidR="00EF2D89" w:rsidRPr="000F46E8" w:rsidRDefault="00EF2D89" w:rsidP="00EF2D89">
            <w:pPr>
              <w:pStyle w:val="TableTitle"/>
              <w:ind w:left="57"/>
              <w:jc w:val="left"/>
              <w:rPr>
                <w:rtl/>
              </w:rPr>
            </w:pPr>
            <w:r w:rsidRPr="000F46E8">
              <w:rPr>
                <w:rtl/>
              </w:rPr>
              <w:t>שווקים מתפתחים</w:t>
            </w:r>
          </w:p>
        </w:tc>
        <w:tc>
          <w:tcPr>
            <w:tcW w:w="4101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שווקים מתפתחים"/>
              <w:tag w:val="DevCountries"/>
              <w:id w:val="-1619986581"/>
              <w:lock w:val="sdtLocked"/>
              <w:placeholder>
                <w:docPart w:val="A6F1958C919B4AEDBC32627DE160CB3E"/>
              </w:placeholder>
              <w:dropDownList>
                <w:listItem w:displayText="..." w:value="..."/>
                <w:listItem w:displayText="הודו" w:value="הודו"/>
                <w:listItem w:displayText="אמל&quot;ט " w:value="אמל&quot;ט "/>
                <w:listItem w:displayText="אפריקה" w:value="אפריקה"/>
                <w:listItem w:displayText="אירו-אסיה" w:value="אירו-אסיה"/>
                <w:listItem w:displayText="דרום-מזרח אסיה" w:value="דרום-מזרח אסיה"/>
              </w:dropDownList>
            </w:sdtPr>
            <w:sdtEndPr>
              <w:rPr>
                <w:rStyle w:val="Field11"/>
              </w:rPr>
            </w:sdtEndPr>
            <w:sdtContent>
              <w:permStart w:id="587997887" w:edGrp="everyone" w:displacedByCustomXml="prev"/>
              <w:p w14:paraId="64C0EB8B" w14:textId="292BC803" w:rsidR="00EF2D89" w:rsidRDefault="00EF2D89" w:rsidP="00EF2D8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  <w:tab w:val="left" w:pos="3175"/>
                    <w:tab w:val="left" w:pos="3572"/>
                    <w:tab w:val="left" w:pos="3969"/>
                  </w:tabs>
                  <w:spacing w:line="480" w:lineRule="auto"/>
                  <w:contextualSpacing/>
                  <w:jc w:val="center"/>
                  <w:rPr>
                    <w:rStyle w:val="Field11"/>
                    <w:rtl/>
                  </w:rPr>
                </w:pPr>
                <w:r w:rsidRPr="00E2257C">
                  <w:rPr>
                    <w:rStyle w:val="Field11"/>
                    <w:rtl/>
                  </w:rPr>
                  <w:t>...</w:t>
                </w:r>
              </w:p>
              <w:permEnd w:id="587997887" w:displacedByCustomXml="next"/>
            </w:sdtContent>
          </w:sdt>
        </w:tc>
      </w:tr>
      <w:tr w:rsidR="00EF2D89" w:rsidRPr="00A62871" w14:paraId="2A2F6425" w14:textId="77777777" w:rsidTr="003F2AD5">
        <w:trPr>
          <w:trHeight w:hRule="exact" w:val="283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51E63D70" w14:textId="77777777" w:rsidR="00EF2D89" w:rsidRPr="0073520D" w:rsidRDefault="00EF2D89" w:rsidP="00EF2D89">
            <w:pPr>
              <w:pStyle w:val="TableTitle"/>
              <w:ind w:left="57"/>
              <w:jc w:val="left"/>
              <w:rPr>
                <w:rtl/>
              </w:rPr>
            </w:pPr>
            <w:r w:rsidRPr="000F46E8">
              <w:rPr>
                <w:rtl/>
              </w:rPr>
              <w:t>צפון אמריקה</w:t>
            </w:r>
          </w:p>
        </w:tc>
        <w:tc>
          <w:tcPr>
            <w:tcW w:w="4101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צפון אמריקה"/>
              <w:tag w:val="North America"/>
              <w:id w:val="-266930956"/>
              <w:lock w:val="sdtLocked"/>
              <w:placeholder>
                <w:docPart w:val="2988CDA84B70411299CA50AB398E4D53"/>
              </w:placeholder>
              <w:dropDownList>
                <w:listItem w:displayText="..." w:value="..."/>
                <w:listItem w:displayText="ארה&quot;ב" w:value="ארה&quot;ב"/>
                <w:listItem w:displayText="קנדה" w:value="קנדה"/>
                <w:listItem w:displayText="אחר" w:value="אחר"/>
              </w:dropDownList>
            </w:sdtPr>
            <w:sdtEndPr>
              <w:rPr>
                <w:rStyle w:val="Field11"/>
              </w:rPr>
            </w:sdtEndPr>
            <w:sdtContent>
              <w:permStart w:id="588122986" w:edGrp="everyone" w:displacedByCustomXml="prev"/>
              <w:p w14:paraId="08CFE275" w14:textId="77777777" w:rsidR="00EF2D89" w:rsidRPr="0099269D" w:rsidRDefault="00EF2D89" w:rsidP="00EF2D8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  <w:tab w:val="left" w:pos="3175"/>
                    <w:tab w:val="left" w:pos="3572"/>
                    <w:tab w:val="left" w:pos="3969"/>
                  </w:tabs>
                  <w:spacing w:line="480" w:lineRule="auto"/>
                  <w:contextualSpacing/>
                  <w:jc w:val="center"/>
                  <w:rPr>
                    <w:rStyle w:val="Field11"/>
                    <w:rFonts w:ascii="Arial" w:hAnsi="Arial"/>
                    <w:color w:val="auto"/>
                    <w:sz w:val="28"/>
                    <w:rtl/>
                  </w:rPr>
                </w:pPr>
                <w:r w:rsidRPr="00E2257C">
                  <w:rPr>
                    <w:rStyle w:val="Field11"/>
                    <w:rtl/>
                  </w:rPr>
                  <w:t>...</w:t>
                </w:r>
              </w:p>
              <w:permEnd w:id="588122986" w:displacedByCustomXml="next"/>
            </w:sdtContent>
          </w:sdt>
        </w:tc>
      </w:tr>
      <w:tr w:rsidR="00EF2D89" w:rsidRPr="00A62871" w14:paraId="357E37FA" w14:textId="77777777" w:rsidTr="003F2AD5">
        <w:trPr>
          <w:trHeight w:hRule="exact" w:val="283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77219769" w14:textId="77777777" w:rsidR="00EF2D89" w:rsidRPr="0073520D" w:rsidRDefault="00EF2D89" w:rsidP="00EF2D89">
            <w:pPr>
              <w:pStyle w:val="TableTitle"/>
              <w:ind w:left="57"/>
              <w:jc w:val="left"/>
              <w:rPr>
                <w:rtl/>
              </w:rPr>
            </w:pPr>
            <w:r w:rsidRPr="000F46E8">
              <w:rPr>
                <w:rtl/>
              </w:rPr>
              <w:t>אירופה</w:t>
            </w:r>
          </w:p>
        </w:tc>
        <w:tc>
          <w:tcPr>
            <w:tcW w:w="4101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אירופה"/>
              <w:tag w:val="europe"/>
              <w:id w:val="235523441"/>
              <w:lock w:val="sdtLocked"/>
              <w:placeholder>
                <w:docPart w:val="BC7BCD8DFDC449F79BB177C2F2CC7D0E"/>
              </w:placeholder>
              <w:dropDownList>
                <w:listItem w:displayText="..." w:value="..."/>
                <w:listItem w:displayText="Eureaka Program" w:value="Eureaka Program"/>
                <w:listItem w:displayText="Eurostars Program" w:value="Eurostars Program"/>
                <w:listItem w:displayText="Celtic Cluster" w:value="Celtic Cluster"/>
                <w:listItem w:displayText="Euripides Cluster" w:value="Euripides Cluster"/>
                <w:listItem w:displayText="Eurogia Cluster" w:value="Eurogia Cluster"/>
                <w:listItem w:displayText="Itea Cluster" w:value="Itea Cluster"/>
                <w:listItem w:displayText="אוסטריה" w:value="אוסטריה"/>
                <w:listItem w:displayText="איטליה" w:value="איטליה"/>
                <w:listItem w:displayText="אנגליה" w:value="אנגליה"/>
                <w:listItem w:displayText="גרמניה" w:value="גרמניה"/>
                <w:listItem w:displayText="דנמרק" w:value="דנמרק"/>
                <w:listItem w:displayText="הולנד" w:value="הולנד"/>
                <w:listItem w:displayText="הונגריה" w:value="הונגריה"/>
                <w:listItem w:displayText="יוון" w:value="יוון"/>
                <w:listItem w:displayText="ספרד" w:value="ספרד"/>
                <w:listItem w:displayText="סלובקיה" w:value="סלובקיה"/>
                <w:listItem w:displayText="פולין" w:value="פולין"/>
                <w:listItem w:displayText="פינלנד" w:value="פינלנד"/>
                <w:listItem w:displayText="צ׳כיה" w:value="צ׳כיה"/>
                <w:listItem w:displayText="צרפת" w:value="צרפת"/>
                <w:listItem w:displayText="קטלוניה" w:value="קטלוניה"/>
                <w:listItem w:displayText="קפריסין" w:value="קפריסין"/>
                <w:listItem w:displayText="רומניה" w:value="רומניה"/>
                <w:listItem w:displayText="רוסיה" w:value="רוסיה"/>
                <w:listItem w:displayText="שבדיה" w:value="שבדיה"/>
                <w:listItem w:displayText="שוויץ" w:value="שוויץ"/>
                <w:listItem w:displayText="אחר" w:value="אחר"/>
              </w:dropDownList>
            </w:sdtPr>
            <w:sdtEndPr>
              <w:rPr>
                <w:rStyle w:val="Field11"/>
              </w:rPr>
            </w:sdtEndPr>
            <w:sdtContent>
              <w:permStart w:id="1895071525" w:edGrp="everyone" w:displacedByCustomXml="prev"/>
              <w:p w14:paraId="5EBA8B48" w14:textId="77777777" w:rsidR="00EF2D89" w:rsidRPr="0099269D" w:rsidRDefault="00EF2D89" w:rsidP="00EF2D89">
                <w:pPr>
                  <w:jc w:val="center"/>
                  <w:rPr>
                    <w:rStyle w:val="Field11"/>
                    <w:rFonts w:ascii="Arial" w:hAnsi="Arial"/>
                    <w:color w:val="auto"/>
                    <w:sz w:val="28"/>
                    <w:rtl/>
                  </w:rPr>
                </w:pPr>
                <w:r w:rsidRPr="00E2257C">
                  <w:rPr>
                    <w:rStyle w:val="Field11"/>
                    <w:rtl/>
                  </w:rPr>
                  <w:t>...</w:t>
                </w:r>
              </w:p>
              <w:permEnd w:id="1895071525" w:displacedByCustomXml="next"/>
            </w:sdtContent>
          </w:sdt>
        </w:tc>
      </w:tr>
      <w:tr w:rsidR="00EF2D89" w:rsidRPr="00A62871" w14:paraId="13AF0934" w14:textId="77777777" w:rsidTr="003F2AD5">
        <w:trPr>
          <w:trHeight w:hRule="exact" w:val="283"/>
          <w:jc w:val="center"/>
        </w:trPr>
        <w:tc>
          <w:tcPr>
            <w:tcW w:w="899" w:type="pct"/>
            <w:shd w:val="clear" w:color="auto" w:fill="CCCCCC"/>
            <w:noWrap/>
            <w:vAlign w:val="center"/>
          </w:tcPr>
          <w:p w14:paraId="46363E19" w14:textId="77777777" w:rsidR="00EF2D89" w:rsidRPr="0073520D" w:rsidRDefault="00EF2D89" w:rsidP="00EF2D89">
            <w:pPr>
              <w:pStyle w:val="TableTitle"/>
              <w:ind w:left="57"/>
              <w:jc w:val="left"/>
              <w:rPr>
                <w:rtl/>
              </w:rPr>
            </w:pPr>
            <w:r w:rsidRPr="000F46E8">
              <w:rPr>
                <w:rtl/>
              </w:rPr>
              <w:t>אסיה פסיפיק</w:t>
            </w:r>
          </w:p>
        </w:tc>
        <w:tc>
          <w:tcPr>
            <w:tcW w:w="4101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אסיה פסיפיק"/>
              <w:tag w:val="Asia_Pacific"/>
              <w:id w:val="964317993"/>
              <w:lock w:val="sdtLocked"/>
              <w:placeholder>
                <w:docPart w:val="37A34D45DFA448AFB2BB639F9D4982FF"/>
              </w:placeholder>
              <w:dropDownList>
                <w:listItem w:displayText="..." w:value="..."/>
                <w:listItem w:displayText="סין  MOST" w:value="סין  MOST"/>
                <w:listItem w:displayText="סין ג'יאנגסו" w:value="סין ג'יאנגסו"/>
                <w:listItem w:displayText="סין שנחאי" w:value="סין שנחאי"/>
                <w:listItem w:displayText="סין שאנדונג" w:value="סין שאנדונג"/>
                <w:listItem w:displayText="סין גואנגדונג" w:value="סין גואנגדונג"/>
                <w:listItem w:displayText="סין שנז'ן" w:value="סין שנז'ן"/>
                <w:listItem w:displayText="סין ג'ג'יאנג" w:value="סין ג'ג'יאנג"/>
                <w:listItem w:displayText="סין סצ'ואן" w:value="סין סצ'ואן"/>
                <w:listItem w:displayText="סין- בייג'ינג" w:value="סין- בייג'ינג"/>
                <w:listItem w:displayText="סין הונג קונג" w:value="סין הונג קונג"/>
                <w:listItem w:displayText="טאייוואן" w:value="טאייוואן"/>
                <w:listItem w:displayText="יפן" w:value="יפן"/>
                <w:listItem w:displayText="יפן-פיילוטים" w:value="יפן-פיילוטים"/>
                <w:listItem w:displayText="אוסטרליה NSW" w:value="אוסטרליה NSW"/>
                <w:listItem w:displayText="אוסטרליה ויקטוריה" w:value="אוסטרליה ויקטוריה"/>
                <w:listItem w:displayText="אוסטרליה פדראלי" w:value="אוסטרליה פדראלי"/>
                <w:listItem w:displayText="וייטנאם" w:value="וייטנאם"/>
                <w:listItem w:displayText="קזחסטאן" w:value="קזחסטאן"/>
                <w:listItem w:displayText="תאילנד" w:value="תאילנד"/>
                <w:listItem w:displayText="קוריאה – פיילוטים" w:value="קוריאה – פיילוטים"/>
                <w:listItem w:displayText="סינגפור - פיילוטים" w:value="סינגפור - פיילוטים"/>
                <w:listItem w:displayText="אחר" w:value="אחר"/>
              </w:dropDownList>
            </w:sdtPr>
            <w:sdtEndPr>
              <w:rPr>
                <w:rStyle w:val="Field11"/>
              </w:rPr>
            </w:sdtEndPr>
            <w:sdtContent>
              <w:permStart w:id="1580236483" w:edGrp="everyone" w:displacedByCustomXml="prev"/>
              <w:p w14:paraId="29F91B7A" w14:textId="77777777" w:rsidR="00EF2D89" w:rsidRDefault="00EF2D89" w:rsidP="00EF2D89">
                <w:pPr>
                  <w:jc w:val="center"/>
                  <w:rPr>
                    <w:sz w:val="28"/>
                    <w:rtl/>
                  </w:rPr>
                </w:pPr>
                <w:r w:rsidRPr="00E2257C">
                  <w:rPr>
                    <w:rStyle w:val="Field11"/>
                    <w:rtl/>
                  </w:rPr>
                  <w:t>...</w:t>
                </w:r>
              </w:p>
              <w:permEnd w:id="1580236483" w:displacedByCustomXml="next"/>
            </w:sdtContent>
          </w:sdt>
          <w:p w14:paraId="549FDB5B" w14:textId="77777777" w:rsidR="00EF2D89" w:rsidRPr="0099269D" w:rsidRDefault="00EF2D89" w:rsidP="00EF2D89">
            <w:pPr>
              <w:jc w:val="center"/>
              <w:rPr>
                <w:rStyle w:val="Field11"/>
                <w:rFonts w:ascii="Arial" w:hAnsi="Arial"/>
                <w:color w:val="auto"/>
                <w:sz w:val="28"/>
                <w:rtl/>
              </w:rPr>
            </w:pPr>
          </w:p>
        </w:tc>
      </w:tr>
      <w:tr w:rsidR="004F6BC0" w:rsidRPr="00A62871" w14:paraId="37FB1822" w14:textId="77777777" w:rsidTr="003F2AD5">
        <w:trPr>
          <w:trHeight w:hRule="exact" w:val="283"/>
          <w:jc w:val="center"/>
        </w:trPr>
        <w:tc>
          <w:tcPr>
            <w:tcW w:w="899" w:type="pct"/>
            <w:tcBorders>
              <w:bottom w:val="single" w:sz="2" w:space="0" w:color="auto"/>
            </w:tcBorders>
            <w:shd w:val="clear" w:color="auto" w:fill="CCCCCC"/>
            <w:noWrap/>
            <w:vAlign w:val="center"/>
          </w:tcPr>
          <w:p w14:paraId="36930C5A" w14:textId="101C05F3" w:rsidR="004F6BC0" w:rsidRPr="000F46E8" w:rsidRDefault="004F6BC0" w:rsidP="00EF2D89">
            <w:pPr>
              <w:pStyle w:val="TableTitle"/>
              <w:ind w:left="57"/>
              <w:jc w:val="left"/>
              <w:rPr>
                <w:rtl/>
              </w:rPr>
            </w:pPr>
            <w:r>
              <w:t>ERANET</w:t>
            </w:r>
          </w:p>
        </w:tc>
        <w:tc>
          <w:tcPr>
            <w:tcW w:w="4101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ERANET"/>
              <w:tag w:val="ERANET"/>
              <w:id w:val="1010414757"/>
              <w:lock w:val="sdtLocked"/>
              <w:placeholder>
                <w:docPart w:val="E0F13B85E7564C4DAB835CA48BB79F75"/>
              </w:placeholder>
              <w:dropDownList>
                <w:listItem w:displayText="..." w:value="..."/>
                <w:listItem w:displayText="Manunet" w:value="Manunet"/>
                <w:listItem w:displayText="אחר" w:value="אחר"/>
              </w:dropDownList>
            </w:sdtPr>
            <w:sdtEndPr>
              <w:rPr>
                <w:rStyle w:val="Field11"/>
              </w:rPr>
            </w:sdtEndPr>
            <w:sdtContent>
              <w:permStart w:id="747913017" w:edGrp="everyone" w:displacedByCustomXml="prev"/>
              <w:p w14:paraId="424DA68C" w14:textId="77777777" w:rsidR="004F6BC0" w:rsidRDefault="004F6BC0" w:rsidP="004F6BC0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  <w:tab w:val="left" w:pos="3175"/>
                    <w:tab w:val="left" w:pos="3572"/>
                    <w:tab w:val="left" w:pos="3969"/>
                  </w:tabs>
                  <w:spacing w:line="480" w:lineRule="auto"/>
                  <w:contextualSpacing/>
                  <w:jc w:val="center"/>
                  <w:rPr>
                    <w:rStyle w:val="Field11"/>
                    <w:rtl/>
                  </w:rPr>
                </w:pPr>
                <w:r w:rsidRPr="00E2257C">
                  <w:rPr>
                    <w:rStyle w:val="Field11"/>
                    <w:rtl/>
                  </w:rPr>
                  <w:t>...</w:t>
                </w:r>
              </w:p>
              <w:permEnd w:id="747913017" w:displacedByCustomXml="next"/>
            </w:sdtContent>
          </w:sdt>
        </w:tc>
      </w:tr>
    </w:tbl>
    <w:p w14:paraId="3F76EB62" w14:textId="77777777" w:rsidR="00A940CC" w:rsidRPr="00617AA3" w:rsidRDefault="00A940CC" w:rsidP="00617AA3">
      <w:pPr>
        <w:pStyle w:val="Norm"/>
        <w:rPr>
          <w:rtl/>
        </w:rPr>
      </w:pPr>
    </w:p>
    <w:p w14:paraId="6C044965" w14:textId="2E2614D2" w:rsidR="00BD7A1D" w:rsidRDefault="00BD7A1D" w:rsidP="00BD7A1D">
      <w:pPr>
        <w:pStyle w:val="Heading2"/>
        <w:framePr w:wrap="notBeside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</w:t>
      </w:r>
      <w:r w:rsidR="00C3178E"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36"/>
        <w:gridCol w:w="8831"/>
      </w:tblGrid>
      <w:tr w:rsidR="00BD7A1D" w:rsidRPr="00A62871" w14:paraId="783DFBCA" w14:textId="77777777" w:rsidTr="003F2AD5">
        <w:trPr>
          <w:trHeight w:hRule="exact" w:val="255"/>
          <w:jc w:val="center"/>
        </w:trPr>
        <w:tc>
          <w:tcPr>
            <w:tcW w:w="899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0D1E22E9" w14:textId="77777777" w:rsidR="00BD7A1D" w:rsidRPr="0049482E" w:rsidRDefault="00BD7A1D" w:rsidP="00664358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911892179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582E0335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D7A1D" w:rsidRPr="00A62871" w14:paraId="6D0FBB90" w14:textId="77777777" w:rsidTr="003F2AD5">
        <w:trPr>
          <w:trHeight w:hRule="exact" w:val="510"/>
          <w:jc w:val="center"/>
        </w:trPr>
        <w:tc>
          <w:tcPr>
            <w:tcW w:w="899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14:paraId="7CF17807" w14:textId="77777777" w:rsidR="00BD7A1D" w:rsidRPr="0049482E" w:rsidRDefault="00BD7A1D" w:rsidP="00664358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684891316" w:edGrp="everyone" w:colFirst="1" w:colLast="1"/>
            <w:permEnd w:id="1911892179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5696AA4A" w14:textId="77777777" w:rsidR="00BD7A1D" w:rsidRPr="00667BB9" w:rsidRDefault="00BD7A1D" w:rsidP="00664358">
            <w:pPr>
              <w:pStyle w:val="Norm"/>
              <w:jc w:val="center"/>
              <w:rPr>
                <w:rtl/>
              </w:rPr>
            </w:pPr>
          </w:p>
        </w:tc>
      </w:tr>
      <w:permEnd w:id="1684891316"/>
    </w:tbl>
    <w:p w14:paraId="09A20B06" w14:textId="6C62F355" w:rsidR="00BD7A1D" w:rsidRPr="00617AA3" w:rsidRDefault="00BD7A1D" w:rsidP="00617AA3">
      <w:pPr>
        <w:pStyle w:val="Norm"/>
      </w:pPr>
    </w:p>
    <w:p w14:paraId="324D8470" w14:textId="77777777" w:rsidR="00A940CC" w:rsidRDefault="00A940CC" w:rsidP="00A940CC">
      <w:pPr>
        <w:pStyle w:val="Heading2"/>
        <w:framePr w:wrap="notBeside"/>
        <w:rPr>
          <w:rtl/>
        </w:rPr>
      </w:pPr>
      <w:r>
        <w:rPr>
          <w:rFonts w:hint="cs"/>
          <w:rtl/>
        </w:rPr>
        <w:t>פירוט המסגרות בהם נתמך התאגיד בעבר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3589"/>
        <w:gridCol w:w="3590"/>
        <w:gridCol w:w="3588"/>
      </w:tblGrid>
      <w:tr w:rsidR="00A940CC" w:rsidRPr="009F74E2" w14:paraId="6C7C77C9" w14:textId="77777777" w:rsidTr="003F2AD5">
        <w:trPr>
          <w:trHeight w:hRule="exact" w:val="255"/>
          <w:jc w:val="center"/>
        </w:trPr>
        <w:tc>
          <w:tcPr>
            <w:tcW w:w="1667" w:type="pct"/>
            <w:shd w:val="clear" w:color="auto" w:fill="FFF8E5"/>
            <w:noWrap/>
            <w:vAlign w:val="center"/>
          </w:tcPr>
          <w:p w14:paraId="62DE9C85" w14:textId="77777777" w:rsidR="00A940CC" w:rsidRDefault="00A940CC" w:rsidP="00745A61">
            <w:pPr>
              <w:pStyle w:val="Norm"/>
              <w:jc w:val="center"/>
              <w:rPr>
                <w:rStyle w:val="Field11"/>
                <w:rtl/>
              </w:rPr>
            </w:pPr>
            <w:permStart w:id="1473722910" w:edGrp="everyone" w:colFirst="0" w:colLast="0"/>
            <w:permStart w:id="995102064" w:edGrp="everyone" w:colFirst="1" w:colLast="1"/>
            <w:permStart w:id="1919817988" w:edGrp="everyone" w:colFirst="2" w:colLast="2"/>
          </w:p>
          <w:p w14:paraId="1127805F" w14:textId="77777777" w:rsidR="00A940CC" w:rsidRPr="009F74E2" w:rsidRDefault="00A940CC" w:rsidP="00745A61">
            <w:pPr>
              <w:pStyle w:val="Norm"/>
              <w:rPr>
                <w:rtl/>
                <w:lang w:eastAsia="he-IL"/>
              </w:rPr>
            </w:pPr>
          </w:p>
        </w:tc>
        <w:tc>
          <w:tcPr>
            <w:tcW w:w="1667" w:type="pct"/>
            <w:shd w:val="clear" w:color="auto" w:fill="FFF8E5"/>
            <w:vAlign w:val="center"/>
          </w:tcPr>
          <w:p w14:paraId="33747F20" w14:textId="77777777" w:rsidR="00A940CC" w:rsidRDefault="00A940CC" w:rsidP="00745A61">
            <w:pPr>
              <w:pStyle w:val="Norm"/>
              <w:jc w:val="center"/>
              <w:rPr>
                <w:rStyle w:val="Field11"/>
                <w:rtl/>
              </w:rPr>
            </w:pPr>
          </w:p>
          <w:p w14:paraId="173DB476" w14:textId="77777777" w:rsidR="00A940CC" w:rsidRPr="009F74E2" w:rsidRDefault="00A940CC" w:rsidP="00745A61">
            <w:pPr>
              <w:pStyle w:val="Norm"/>
              <w:rPr>
                <w:rtl/>
                <w:lang w:eastAsia="he-IL"/>
              </w:rPr>
            </w:pPr>
          </w:p>
        </w:tc>
        <w:tc>
          <w:tcPr>
            <w:tcW w:w="1666" w:type="pct"/>
            <w:shd w:val="clear" w:color="auto" w:fill="FFF8E5"/>
            <w:vAlign w:val="center"/>
          </w:tcPr>
          <w:p w14:paraId="3540D16F" w14:textId="77777777" w:rsidR="00A940CC" w:rsidRDefault="00A940CC" w:rsidP="00745A61">
            <w:pPr>
              <w:pStyle w:val="Norm"/>
              <w:jc w:val="center"/>
              <w:rPr>
                <w:rStyle w:val="Field11"/>
                <w:rtl/>
              </w:rPr>
            </w:pPr>
          </w:p>
          <w:p w14:paraId="12AF5C81" w14:textId="77777777" w:rsidR="00A940CC" w:rsidRPr="009F74E2" w:rsidRDefault="00A940CC" w:rsidP="00745A61">
            <w:pPr>
              <w:pStyle w:val="Norm"/>
              <w:rPr>
                <w:rtl/>
                <w:lang w:eastAsia="he-IL"/>
              </w:rPr>
            </w:pPr>
          </w:p>
        </w:tc>
      </w:tr>
      <w:permEnd w:id="1473722910"/>
      <w:permEnd w:id="995102064"/>
      <w:permEnd w:id="1919817988"/>
    </w:tbl>
    <w:p w14:paraId="2B1E07D4" w14:textId="77777777" w:rsidR="00A940CC" w:rsidRPr="00617AA3" w:rsidRDefault="00A940CC" w:rsidP="00617AA3">
      <w:pPr>
        <w:pStyle w:val="Norm"/>
        <w:rPr>
          <w:rtl/>
        </w:rPr>
      </w:pPr>
    </w:p>
    <w:p w14:paraId="288D9729" w14:textId="4ED111E6" w:rsidR="00BD7A1D" w:rsidRDefault="00BD7A1D" w:rsidP="00BD7A1D">
      <w:pPr>
        <w:pStyle w:val="Heading2"/>
        <w:framePr w:wrap="notBeside"/>
        <w:rPr>
          <w:rtl/>
        </w:rPr>
      </w:pPr>
      <w:r>
        <w:rPr>
          <w:rFonts w:hint="cs"/>
          <w:rtl/>
        </w:rPr>
        <w:t>תקופת התוכנית</w:t>
      </w:r>
      <w:r w:rsidR="00C3178E"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BD7A1D" w:rsidRPr="00A62871" w14:paraId="3F586D90" w14:textId="77777777" w:rsidTr="00582B05">
        <w:trPr>
          <w:trHeight w:val="255"/>
          <w:jc w:val="center"/>
        </w:trPr>
        <w:tc>
          <w:tcPr>
            <w:tcW w:w="1250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468D2AF7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30B632D4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58C8B479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26C06E69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</w:p>
        </w:tc>
      </w:tr>
      <w:tr w:rsidR="003F2AD5" w:rsidRPr="00A62871" w14:paraId="58424107" w14:textId="77777777" w:rsidTr="003F2AD5">
        <w:trPr>
          <w:trHeight w:val="255"/>
          <w:jc w:val="center"/>
        </w:trPr>
        <w:permStart w:id="2109948384" w:edGrp="everyone" w:displacedByCustomXml="next"/>
        <w:sdt>
          <w:sdtPr>
            <w:rPr>
              <w:rStyle w:val="Field11"/>
              <w:rtl/>
            </w:rPr>
            <w:alias w:val="שנות התוכנית"/>
            <w:tag w:val="שנות התוכנית"/>
            <w:id w:val="-474301936"/>
            <w:lock w:val="sdtLocked"/>
            <w:placeholder>
              <w:docPart w:val="9B1EFDA446B34C7AAC78707D5427C4CB"/>
            </w:placeholder>
            <w:dropDownList>
              <w:listItem w:displayText="בחר" w:value="בחר"/>
              <w:listItem w:displayText="שנה" w:value="שנה"/>
              <w:listItem w:displayText="שנתיים" w:value="שנתיים"/>
              <w:listItem w:displayText="שלוש שנים" w:value="שלוש שנים"/>
              <w:listItem w:displayText="ארבע שנים" w:value="ארבע שנים"/>
              <w:listItem w:displayText="חמש שנים" w:value="חמש שנים"/>
              <w:listItem w:displayText="שש שנים" w:value="שש שנים"/>
              <w:listItem w:displayText="שבע שנים" w:value="שבע שנים"/>
              <w:listItem w:displayText="שמונה שנים" w:value="שמונה שנים"/>
            </w:dropDownList>
          </w:sdtPr>
          <w:sdtEndPr>
            <w:rPr>
              <w:rStyle w:val="Field11"/>
            </w:rPr>
          </w:sdtEndPr>
          <w:sdtContent>
            <w:tc>
              <w:tcPr>
                <w:tcW w:w="1250" w:type="pct"/>
                <w:shd w:val="clear" w:color="auto" w:fill="FFF8E5"/>
                <w:noWrap/>
                <w:tcMar>
                  <w:left w:w="0" w:type="dxa"/>
                  <w:right w:w="57" w:type="dxa"/>
                </w:tcMar>
                <w:vAlign w:val="center"/>
              </w:tcPr>
              <w:p w14:paraId="3E7008BA" w14:textId="7B640A6C" w:rsidR="003F2AD5" w:rsidRPr="00A62871" w:rsidRDefault="003F2AD5" w:rsidP="003F2AD5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BD7A1D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</w:t>
                </w: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ר...</w:t>
                </w:r>
              </w:p>
            </w:tc>
            <w:permEnd w:id="2109948384" w:displacedByCustomXml="next"/>
          </w:sdtContent>
        </w:sdt>
        <w:sdt>
          <w:sdtPr>
            <w:rPr>
              <w:rStyle w:val="Field11"/>
              <w:rtl/>
            </w:rPr>
            <w:alias w:val="שנת התיק"/>
            <w:tag w:val="שנת התיק"/>
            <w:id w:val="1283691960"/>
            <w:lock w:val="sdtLocked"/>
            <w:placeholder>
              <w:docPart w:val="15C235FF6486471CAE1E36337A371F02"/>
            </w:placeholder>
            <w:dropDownList>
              <w:listItem w:displayText="בחר" w:value="בחר"/>
              <w:listItem w:displayText="ראשונה" w:value="ראשונה"/>
              <w:listItem w:displayText="שניה" w:value="שניה"/>
              <w:listItem w:displayText="שלישית" w:value="שלישית"/>
              <w:listItem w:displayText="רביעית" w:value="רביעית"/>
              <w:listItem w:displayText="חמישית" w:value="חמישית"/>
              <w:listItem w:displayText="שישית" w:value="שישית"/>
              <w:listItem w:displayText="שביעית" w:value="שביעית"/>
              <w:listItem w:displayText="שמינית" w:value="שמינית"/>
            </w:dropDownList>
          </w:sdtPr>
          <w:sdtEndPr>
            <w:rPr>
              <w:rStyle w:val="Field11"/>
            </w:rPr>
          </w:sdtEndPr>
          <w:sdtContent>
            <w:permStart w:id="904137936" w:edGrp="everyone" w:displacedByCustomXml="prev"/>
            <w:tc>
              <w:tcPr>
                <w:tcW w:w="1250" w:type="pct"/>
                <w:shd w:val="clear" w:color="auto" w:fill="FFF8E5"/>
                <w:vAlign w:val="center"/>
              </w:tcPr>
              <w:p w14:paraId="6B0B921F" w14:textId="3734A6DA" w:rsidR="003F2AD5" w:rsidRPr="00A62871" w:rsidRDefault="003F2AD5" w:rsidP="003F2AD5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BD7A1D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בח</w:t>
                </w: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ר...</w:t>
                </w:r>
              </w:p>
            </w:tc>
            <w:permEnd w:id="904137936" w:displacedByCustomXml="next"/>
          </w:sdtContent>
        </w:sdt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D205A0AA5C4E4931964DF92EA7AC5436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438458657" w:edGrp="everyone" w:displacedByCustomXml="prev"/>
              <w:p w14:paraId="35F1A533" w14:textId="06859DFF" w:rsidR="003F2AD5" w:rsidRPr="00A62871" w:rsidRDefault="003F2AD5" w:rsidP="003F2AD5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BD7A1D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1438458657" w:displacedByCustomXml="next"/>
            </w:sdtContent>
          </w:sdt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2ABC7F174701460BBCDFFDE0F64786BB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ermStart w:id="1595804611" w:edGrp="everyone" w:displacedByCustomXml="prev"/>
              <w:p w14:paraId="125B6BC6" w14:textId="54F0DA7C" w:rsidR="003F2AD5" w:rsidRPr="00A62871" w:rsidRDefault="003F2AD5" w:rsidP="003F2AD5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BD7A1D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595804611" w:displacedByCustomXml="next"/>
            </w:sdtContent>
          </w:sdt>
        </w:tc>
      </w:tr>
    </w:tbl>
    <w:p w14:paraId="00C588EE" w14:textId="77777777" w:rsidR="00BD7A1D" w:rsidRPr="00617AA3" w:rsidRDefault="00BD7A1D" w:rsidP="00617AA3">
      <w:pPr>
        <w:pStyle w:val="Norm"/>
        <w:rPr>
          <w:rtl/>
        </w:rPr>
      </w:pPr>
    </w:p>
    <w:p w14:paraId="3522CEB4" w14:textId="6FAC18A0" w:rsidR="00BD7A1D" w:rsidRDefault="00BD7A1D" w:rsidP="00BD7A1D">
      <w:pPr>
        <w:pStyle w:val="Heading2"/>
        <w:framePr w:wrap="notBeside"/>
        <w:rPr>
          <w:rtl/>
        </w:rPr>
      </w:pPr>
      <w:r w:rsidRPr="00A62871">
        <w:rPr>
          <w:rtl/>
        </w:rPr>
        <w:t>תקציב</w:t>
      </w:r>
      <w:r>
        <w:rPr>
          <w:rtl/>
        </w:rPr>
        <w:t xml:space="preserve"> </w:t>
      </w:r>
      <w:r w:rsidRPr="00A62871">
        <w:rPr>
          <w:rtl/>
        </w:rPr>
        <w:t>ה</w:t>
      </w:r>
      <w:r>
        <w:rPr>
          <w:rtl/>
        </w:rPr>
        <w:t>ת</w:t>
      </w:r>
      <w:r>
        <w:rPr>
          <w:rFonts w:hint="cs"/>
          <w:rtl/>
        </w:rPr>
        <w:t>ו</w:t>
      </w:r>
      <w:r>
        <w:rPr>
          <w:rtl/>
        </w:rPr>
        <w:t>כנית</w:t>
      </w:r>
      <w:r w:rsidR="00C3178E">
        <w:rPr>
          <w:rtl/>
        </w:rPr>
        <w:t xml:space="preserve"> </w:t>
      </w:r>
      <w:r>
        <w:rPr>
          <w:rFonts w:hint="cs"/>
          <w:rtl/>
        </w:rPr>
        <w:t>(</w:t>
      </w:r>
      <w:r w:rsidRPr="00963598">
        <w:rPr>
          <w:b w:val="0"/>
          <w:bCs w:val="0"/>
          <w:sz w:val="22"/>
          <w:szCs w:val="22"/>
          <w:rtl/>
        </w:rPr>
        <w:t xml:space="preserve">אלפי </w:t>
      </w:r>
      <w:r>
        <w:rPr>
          <w:rFonts w:hint="cs"/>
          <w:b w:val="0"/>
          <w:bCs w:val="0"/>
          <w:sz w:val="22"/>
          <w:szCs w:val="22"/>
          <w:rtl/>
        </w:rPr>
        <w:t>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תכנית (באלפי שקלים)"/>
      </w:tblPr>
      <w:tblGrid>
        <w:gridCol w:w="2691"/>
        <w:gridCol w:w="2692"/>
        <w:gridCol w:w="2692"/>
        <w:gridCol w:w="2692"/>
      </w:tblGrid>
      <w:tr w:rsidR="00BD7A1D" w:rsidRPr="00A62871" w14:paraId="438459E9" w14:textId="77777777" w:rsidTr="00582B05">
        <w:trPr>
          <w:trHeight w:hRule="exact" w:val="510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7E829704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מנוצל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מצטבר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בתיקים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קודמים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72E87D28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מבוקש</w:t>
            </w:r>
          </w:p>
          <w:p w14:paraId="5C166423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620C6F40" w14:textId="77777777" w:rsidR="00BD7A1D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חזוי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14:paraId="1214D09B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לתיקי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המשך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4393826E" w14:textId="77777777" w:rsidR="00BD7A1D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סה"כ </w:t>
            </w:r>
          </w:p>
          <w:p w14:paraId="0CFF91AD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התוכנית</w:t>
            </w:r>
          </w:p>
        </w:tc>
      </w:tr>
      <w:tr w:rsidR="00BD7A1D" w:rsidRPr="00A62871" w14:paraId="2C266721" w14:textId="77777777" w:rsidTr="003F2AD5">
        <w:trPr>
          <w:trHeight w:hRule="exact" w:val="255"/>
          <w:jc w:val="center"/>
        </w:trPr>
        <w:tc>
          <w:tcPr>
            <w:tcW w:w="1250" w:type="pct"/>
            <w:shd w:val="clear" w:color="auto" w:fill="FFF8E5"/>
            <w:noWrap/>
            <w:tcMar>
              <w:left w:w="0" w:type="dxa"/>
              <w:right w:w="57" w:type="dxa"/>
            </w:tcMar>
            <w:vAlign w:val="center"/>
          </w:tcPr>
          <w:p w14:paraId="477A2519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  <w:permStart w:id="1179480907" w:edGrp="everyone" w:colFirst="0" w:colLast="0"/>
            <w:permStart w:id="1031090116" w:edGrp="everyone" w:colFirst="1" w:colLast="1"/>
            <w:permStart w:id="1945400734" w:edGrp="everyone" w:colFirst="2" w:colLast="2"/>
            <w:permStart w:id="374088726" w:edGrp="everyone" w:colFirst="3" w:colLast="3"/>
          </w:p>
        </w:tc>
        <w:tc>
          <w:tcPr>
            <w:tcW w:w="1250" w:type="pct"/>
            <w:shd w:val="clear" w:color="auto" w:fill="FFF8E5"/>
            <w:vAlign w:val="center"/>
          </w:tcPr>
          <w:p w14:paraId="33EE07AD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8E5"/>
            <w:vAlign w:val="center"/>
          </w:tcPr>
          <w:p w14:paraId="4DA93849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8E5"/>
            <w:vAlign w:val="center"/>
          </w:tcPr>
          <w:p w14:paraId="6FE12A73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permEnd w:id="1179480907"/>
      <w:permEnd w:id="1031090116"/>
      <w:permEnd w:id="1945400734"/>
      <w:permEnd w:id="374088726"/>
    </w:tbl>
    <w:p w14:paraId="584F1F73" w14:textId="77777777" w:rsidR="00BD7A1D" w:rsidRPr="00617AA3" w:rsidRDefault="00BD7A1D" w:rsidP="00617AA3">
      <w:pPr>
        <w:pStyle w:val="Norm"/>
        <w:rPr>
          <w:rtl/>
        </w:rPr>
      </w:pPr>
    </w:p>
    <w:p w14:paraId="6E765D09" w14:textId="1E1AB19B" w:rsidR="00BD7A1D" w:rsidRDefault="00BD7A1D" w:rsidP="00BD7A1D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אנשי </w:t>
      </w:r>
      <w:r w:rsidRPr="00742956">
        <w:rPr>
          <w:rFonts w:cs="Arial"/>
          <w:rtl/>
        </w:rPr>
        <w:t>המפתח בת</w:t>
      </w:r>
      <w:r>
        <w:rPr>
          <w:rFonts w:cs="Arial" w:hint="cs"/>
          <w:rtl/>
        </w:rPr>
        <w:t>ו</w:t>
      </w:r>
      <w:r w:rsidRPr="00742956">
        <w:rPr>
          <w:rFonts w:cs="Arial"/>
          <w:rtl/>
        </w:rPr>
        <w:t>כנית</w:t>
      </w:r>
      <w:r w:rsidR="00C3178E">
        <w:rPr>
          <w:rFonts w:cs="Arial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BD7A1D" w:rsidRPr="00A62871" w14:paraId="210151BD" w14:textId="77777777" w:rsidTr="00582B05">
        <w:trPr>
          <w:trHeight w:hRule="exact"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0E492E8E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288BC286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14B2465B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1641C2F7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73E13028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BD7A1D" w:rsidRPr="00A62871" w14:paraId="563D1CE7" w14:textId="77777777" w:rsidTr="003F2AD5">
        <w:trPr>
          <w:trHeight w:hRule="exact"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4AA98604" w14:textId="77777777" w:rsidR="00BD7A1D" w:rsidRPr="0073520D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335690091" w:edGrp="everyone" w:colFirst="1" w:colLast="1"/>
            <w:permStart w:id="339244316" w:edGrp="everyone" w:colFirst="2" w:colLast="2"/>
            <w:permStart w:id="1321098117" w:edGrp="everyone" w:colFirst="3" w:colLast="3"/>
            <w:permStart w:id="1762004311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648736CB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24E06CD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7667C661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06326443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BD7A1D" w:rsidRPr="00A62871" w14:paraId="13ECF5CA" w14:textId="77777777" w:rsidTr="003F2AD5">
        <w:trPr>
          <w:trHeight w:hRule="exact"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018ABD76" w14:textId="77777777" w:rsidR="00BD7A1D" w:rsidRPr="0073520D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5263131" w:edGrp="everyone" w:colFirst="1" w:colLast="1"/>
            <w:permStart w:id="163650231" w:edGrp="everyone" w:colFirst="2" w:colLast="2"/>
            <w:permStart w:id="1316507845" w:edGrp="everyone" w:colFirst="3" w:colLast="3"/>
            <w:permStart w:id="855444518" w:edGrp="everyone" w:colFirst="4" w:colLast="4"/>
            <w:permEnd w:id="1335690091"/>
            <w:permEnd w:id="339244316"/>
            <w:permEnd w:id="1321098117"/>
            <w:permEnd w:id="1762004311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42930ECA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1EAB3AB2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29F77F67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16DF69DD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BD7A1D" w:rsidRPr="00A62871" w14:paraId="7DB6CF47" w14:textId="77777777" w:rsidTr="003F2AD5">
        <w:trPr>
          <w:trHeight w:hRule="exact"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049E0A32" w14:textId="77777777" w:rsidR="00BD7A1D" w:rsidRPr="0073520D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333602582" w:edGrp="everyone" w:colFirst="1" w:colLast="1"/>
            <w:permStart w:id="1115714075" w:edGrp="everyone" w:colFirst="2" w:colLast="2"/>
            <w:permStart w:id="666794843" w:edGrp="everyone" w:colFirst="3" w:colLast="3"/>
            <w:permStart w:id="1338532305" w:edGrp="everyone" w:colFirst="4" w:colLast="4"/>
            <w:permEnd w:id="5263131"/>
            <w:permEnd w:id="163650231"/>
            <w:permEnd w:id="1316507845"/>
            <w:permEnd w:id="855444518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DF9E267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66F52C6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67C74919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634C35BF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BD7A1D" w:rsidRPr="00A62871" w14:paraId="02841AAF" w14:textId="77777777" w:rsidTr="003F2AD5">
        <w:trPr>
          <w:trHeight w:hRule="exact"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693AD066" w14:textId="77777777" w:rsidR="00BD7A1D" w:rsidRPr="0073520D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077963160" w:edGrp="everyone" w:colFirst="1" w:colLast="1"/>
            <w:permStart w:id="359536171" w:edGrp="everyone" w:colFirst="2" w:colLast="2"/>
            <w:permStart w:id="1506823351" w:edGrp="everyone" w:colFirst="3" w:colLast="3"/>
            <w:permStart w:id="1531992762" w:edGrp="everyone" w:colFirst="4" w:colLast="4"/>
            <w:permEnd w:id="333602582"/>
            <w:permEnd w:id="1115714075"/>
            <w:permEnd w:id="666794843"/>
            <w:permEnd w:id="1338532305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1059D1C4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60D11794" w14:textId="77777777" w:rsidR="00BD7A1D" w:rsidRPr="00A62871" w:rsidRDefault="00BD7A1D" w:rsidP="00664358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50827EA1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3940B59D" w14:textId="77777777" w:rsidR="00BD7A1D" w:rsidRPr="00A62871" w:rsidRDefault="00BD7A1D" w:rsidP="00664358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permEnd w:id="1077963160"/>
      <w:permEnd w:id="359536171"/>
      <w:permEnd w:id="1506823351"/>
      <w:permEnd w:id="1531992762"/>
    </w:tbl>
    <w:p w14:paraId="21006C77" w14:textId="77777777" w:rsidR="00BD7A1D" w:rsidRPr="00582B05" w:rsidRDefault="00BD7A1D" w:rsidP="00BD7A1D">
      <w:pPr>
        <w:pStyle w:val="Norm"/>
        <w:rPr>
          <w:sz w:val="14"/>
          <w:szCs w:val="14"/>
          <w:rtl/>
        </w:rPr>
      </w:pPr>
    </w:p>
    <w:p w14:paraId="76B0A501" w14:textId="77777777" w:rsidR="00BD7A1D" w:rsidRDefault="00BD7A1D" w:rsidP="00617AA3">
      <w:pPr>
        <w:pStyle w:val="Heading1"/>
        <w:pageBreakBefore/>
        <w:framePr w:wrap="notBeside"/>
        <w:rPr>
          <w:rFonts w:cs="Arial"/>
          <w:rtl/>
        </w:rPr>
      </w:pPr>
      <w:bookmarkStart w:id="54" w:name="_Toc194677410"/>
      <w:r w:rsidRPr="00287D09">
        <w:rPr>
          <w:rFonts w:cs="Arial"/>
          <w:rtl/>
        </w:rPr>
        <w:t>סיכום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מנהלים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(יועתק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כלשונו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לחוות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הדעת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ויוצג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בפני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וועדת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המחקר)</w:t>
      </w:r>
      <w:bookmarkEnd w:id="54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BD7A1D" w:rsidRPr="00A62871" w14:paraId="4BBBB131" w14:textId="77777777" w:rsidTr="0066435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E0FDF5E" w14:textId="77777777" w:rsidR="00DA632C" w:rsidRPr="00B568B4" w:rsidRDefault="00DA632C" w:rsidP="00DA632C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התאגיד להציג באופן תמציתי נושאים נבחרים מתוך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14:paraId="61F8D5D7" w14:textId="61EBBC76" w:rsidR="00DA632C" w:rsidRPr="00F13210" w:rsidRDefault="00DA632C" w:rsidP="00DA632C">
            <w:pPr>
              <w:pStyle w:val="notesnumer"/>
              <w:rPr>
                <w:rtl/>
              </w:rPr>
            </w:pPr>
            <w:r w:rsidRPr="00F13210">
              <w:rPr>
                <w:rtl/>
              </w:rPr>
              <w:t>[</w:t>
            </w:r>
            <w:r w:rsidRPr="00F13210">
              <w:rPr>
                <w:b/>
                <w:bCs/>
                <w:rtl/>
              </w:rPr>
              <w:t>1</w:t>
            </w:r>
            <w:r w:rsidRPr="00F13210">
              <w:rPr>
                <w:rFonts w:hint="cs"/>
                <w:rtl/>
              </w:rPr>
              <w:t>]</w:t>
            </w:r>
            <w:r w:rsidRPr="00F13210">
              <w:rPr>
                <w:rtl/>
              </w:rPr>
              <w:t xml:space="preserve"> ה</w:t>
            </w:r>
            <w:r w:rsidR="004631E7">
              <w:rPr>
                <w:rFonts w:hint="cs"/>
                <w:rtl/>
              </w:rPr>
              <w:t>מ</w:t>
            </w:r>
            <w:r w:rsidRPr="00F13210">
              <w:rPr>
                <w:rtl/>
              </w:rPr>
              <w:t>וצרים, הטכנולוגיה, עיקרי תכולת המו"פ, החדשנות הטכנולוגית/הפונקציונאלית</w:t>
            </w:r>
          </w:p>
          <w:p w14:paraId="223077E4" w14:textId="77777777" w:rsidR="00DA632C" w:rsidRDefault="00DA632C" w:rsidP="00DA632C">
            <w:pPr>
              <w:pStyle w:val="notesnumer"/>
            </w:pPr>
            <w:r w:rsidRPr="00F13210">
              <w:rPr>
                <w:rtl/>
              </w:rPr>
              <w:t>[</w:t>
            </w:r>
            <w:r w:rsidRPr="00F13210">
              <w:rPr>
                <w:b/>
                <w:bCs/>
                <w:rtl/>
              </w:rPr>
              <w:t>2</w:t>
            </w:r>
            <w:r w:rsidRPr="00F13210">
              <w:rPr>
                <w:rtl/>
              </w:rPr>
              <w:t>] השוק הרלוונטי, ההזדמנות העסקית, ההיערכות השיווקית, המודל העסקי, תחזית המכירות, מתחרים</w:t>
            </w:r>
          </w:p>
          <w:p w14:paraId="3874370D" w14:textId="3E1FCA78" w:rsidR="00DA632C" w:rsidRPr="00C328C7" w:rsidRDefault="00DA632C" w:rsidP="00582B05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C328C7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] </w:t>
            </w:r>
            <w:r w:rsidR="00582B05" w:rsidRPr="00396852">
              <w:rPr>
                <w:rtl/>
              </w:rPr>
              <w:t>תרומת השותף להצלחת התוכנית, הסינרגיה בשת"פ הבינלאומי ואיכותו (תועלת הדדית מהבחינות הטכנולוגיות והעסקיות), נימוק לבחירת השותף הבינ"ל לת</w:t>
            </w:r>
            <w:r w:rsidR="00582B05" w:rsidRPr="00396852">
              <w:rPr>
                <w:rFonts w:hint="cs"/>
                <w:rtl/>
              </w:rPr>
              <w:t>ו</w:t>
            </w:r>
            <w:r w:rsidR="00582B05" w:rsidRPr="00396852">
              <w:rPr>
                <w:rtl/>
              </w:rPr>
              <w:t>כנית בשל ייחודיותו הממנפת את התאגיד הישראלי</w:t>
            </w:r>
          </w:p>
          <w:p w14:paraId="5D70C3AA" w14:textId="77777777" w:rsidR="00DA632C" w:rsidRPr="00F13210" w:rsidRDefault="00DA632C" w:rsidP="00DA632C">
            <w:pPr>
              <w:pStyle w:val="Norm"/>
              <w:rPr>
                <w:sz w:val="10"/>
                <w:szCs w:val="10"/>
                <w:rtl/>
              </w:rPr>
            </w:pPr>
          </w:p>
          <w:p w14:paraId="3C0FF877" w14:textId="4A0F37B6" w:rsidR="00BD7A1D" w:rsidRPr="009A6569" w:rsidRDefault="00DA632C" w:rsidP="00CF5FFC">
            <w:pPr>
              <w:pStyle w:val="notesbullet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t>20</w:t>
            </w:r>
            <w:r w:rsidRPr="009A6569">
              <w:rPr>
                <w:rtl/>
              </w:rPr>
              <w:t xml:space="preserve"> שורות</w:t>
            </w:r>
          </w:p>
        </w:tc>
      </w:tr>
      <w:tr w:rsidR="00BD7A1D" w:rsidRPr="00A62871" w14:paraId="06595BF0" w14:textId="77777777" w:rsidTr="00582B05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A8974F9" w14:textId="77777777" w:rsidR="00BD7A1D" w:rsidRPr="00BD7A1D" w:rsidRDefault="00BD7A1D" w:rsidP="00BD7A1D">
            <w:pPr>
              <w:pStyle w:val="Norm"/>
            </w:pPr>
            <w:bookmarkStart w:id="55" w:name="sikum_menahalim"/>
            <w:bookmarkEnd w:id="55"/>
            <w:permStart w:id="25893969" w:edGrp="everyone" w:colFirst="0" w:colLast="0"/>
            <w:r w:rsidRPr="00BD7A1D">
              <w:rPr>
                <w:rtl/>
              </w:rPr>
              <w:t>הזן טקסט כאן...</w:t>
            </w:r>
          </w:p>
        </w:tc>
      </w:tr>
      <w:bookmarkEnd w:id="51"/>
      <w:permEnd w:id="25893969"/>
    </w:tbl>
    <w:p w14:paraId="3EE9771C" w14:textId="32491CD5" w:rsidR="00BD436B" w:rsidRDefault="00BD436B" w:rsidP="00617AA3">
      <w:pPr>
        <w:pStyle w:val="Norm"/>
        <w:rPr>
          <w:rtl/>
        </w:rPr>
      </w:pPr>
    </w:p>
    <w:p w14:paraId="48F42BA6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56" w:name="_Toc15463326"/>
      <w:bookmarkStart w:id="57" w:name="_Toc194677411"/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הצורך</w:t>
      </w:r>
      <w:bookmarkEnd w:id="56"/>
      <w:bookmarkEnd w:id="5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A2F198B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A3B69DA" w14:textId="080A92F8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תאר ופרט לגבי כל אחד ממוצרי התוכנית</w:t>
            </w:r>
            <w:r w:rsidR="00C3178E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 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את:</w:t>
            </w:r>
          </w:p>
          <w:p w14:paraId="3458B546" w14:textId="6FB7371D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הבעיה/הצורך שהת</w:t>
            </w:r>
            <w:r w:rsidRPr="00DA2CB9"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כנית</w:t>
            </w:r>
            <w:r w:rsidR="00C3178E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באה לתת לו מענה</w:t>
            </w:r>
          </w:p>
        </w:tc>
      </w:tr>
    </w:tbl>
    <w:p w14:paraId="0BF3BE8B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asciiTheme="minorBidi" w:hAnsiTheme="minorBidi" w:cstheme="minorBidi"/>
          <w:sz w:val="6"/>
          <w:szCs w:val="6"/>
          <w:rtl/>
        </w:rPr>
      </w:pPr>
    </w:p>
    <w:p w14:paraId="20E19431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</w:pPr>
      <w:permStart w:id="1045658176" w:edGrp="everyone"/>
      <w:r w:rsidRPr="00DA2CB9">
        <w:rPr>
          <w:rtl/>
        </w:rPr>
        <w:t>הזן טקסט כאן...</w:t>
      </w:r>
      <w:permEnd w:id="1045658176"/>
    </w:p>
    <w:p w14:paraId="08FEF066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37592F4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08C005D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58" w:name="_Toc522896716"/>
      <w:bookmarkStart w:id="59" w:name="_Toc15463327"/>
      <w:bookmarkStart w:id="60" w:name="_Toc194677412"/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ה</w:t>
      </w:r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מ</w:t>
      </w:r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 xml:space="preserve">וצר </w:t>
      </w:r>
      <w:bookmarkStart w:id="61" w:name="_Hlk90730418"/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 xml:space="preserve">והיבטי </w:t>
      </w:r>
      <w:bookmarkEnd w:id="58"/>
      <w:bookmarkEnd w:id="59"/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תקינה</w:t>
      </w:r>
      <w:bookmarkEnd w:id="61"/>
      <w:bookmarkEnd w:id="60"/>
    </w:p>
    <w:p w14:paraId="25F6D7B6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62" w:name="_Toc522896717"/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מ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וצר</w:t>
      </w:r>
      <w:bookmarkEnd w:id="6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14BF409E" w14:textId="77777777" w:rsidTr="00D44F3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9BE387D" w14:textId="0429CBCC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לגבי כל אחד ממוצרי הת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כנית</w:t>
            </w:r>
            <w:r w:rsidR="00C3178E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את הנושאים הבאים:</w:t>
            </w:r>
          </w:p>
          <w:p w14:paraId="6189BEF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מוצר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(כולל תיאור פונקציונאלי) והאופן בו הוא עונה לצורך</w:t>
            </w:r>
          </w:p>
          <w:p w14:paraId="7C6F11D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מרכיבי 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מוצר,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רכיביו ועקרונות הפעולה</w:t>
            </w:r>
          </w:p>
          <w:p w14:paraId="4C0C73B2" w14:textId="7A80E365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תרחישי השימוש ב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 (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</w:rPr>
              <w:t>use case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),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לרבות שילובו בעתיד במוצרי התאגיד</w:t>
            </w:r>
          </w:p>
        </w:tc>
      </w:tr>
    </w:tbl>
    <w:p w14:paraId="081EB5C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asciiTheme="minorBidi" w:hAnsiTheme="minorBidi" w:cstheme="minorBidi"/>
          <w:sz w:val="6"/>
          <w:szCs w:val="6"/>
          <w:rtl/>
        </w:rPr>
      </w:pPr>
    </w:p>
    <w:p w14:paraId="1D307EF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832196573" w:edGrp="everyone"/>
      <w:r w:rsidRPr="00DA2CB9">
        <w:rPr>
          <w:rtl/>
        </w:rPr>
        <w:t>הזן טקסט כאן...</w:t>
      </w:r>
    </w:p>
    <w:permEnd w:id="1832196573"/>
    <w:p w14:paraId="6883A43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D40C88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</w:rPr>
      </w:pPr>
    </w:p>
    <w:p w14:paraId="1D297B6E" w14:textId="77777777" w:rsidR="00DA2CB9" w:rsidRPr="00A62871" w:rsidRDefault="00DA2CB9" w:rsidP="00DA2CB9">
      <w:pPr>
        <w:pStyle w:val="Heading2"/>
        <w:framePr w:wrap="notBeside"/>
        <w:rPr>
          <w:rtl/>
        </w:rPr>
      </w:pPr>
      <w:bookmarkStart w:id="63" w:name="_Toc522896718"/>
      <w:r>
        <w:rPr>
          <w:rFonts w:hint="cs"/>
          <w:rtl/>
        </w:rPr>
        <w:t>היבטי תקינה ו</w:t>
      </w:r>
      <w:r w:rsidRPr="00A62871">
        <w:rPr>
          <w:rtl/>
        </w:rPr>
        <w:t>היבטי</w:t>
      </w:r>
      <w:r>
        <w:rPr>
          <w:rtl/>
        </w:rPr>
        <w:t xml:space="preserve"> </w:t>
      </w:r>
      <w:r w:rsidRPr="00A62871">
        <w:rPr>
          <w:rtl/>
        </w:rPr>
        <w:t>איכות</w:t>
      </w:r>
      <w:r>
        <w:rPr>
          <w:rtl/>
        </w:rPr>
        <w:t xml:space="preserve"> </w:t>
      </w:r>
      <w:r w:rsidRPr="00A62871">
        <w:rPr>
          <w:rtl/>
        </w:rPr>
        <w:t>הסביבה</w:t>
      </w:r>
      <w:bookmarkEnd w:id="63"/>
      <w: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A62871" w14:paraId="1CC56F8F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B70EFBE" w14:textId="4264AC08" w:rsidR="00DA2CB9" w:rsidRPr="00BD00C8" w:rsidRDefault="00DA2CB9" w:rsidP="00D44F3B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1</w:t>
            </w:r>
            <w:r w:rsidRPr="00BD00C8">
              <w:rPr>
                <w:rtl/>
              </w:rPr>
              <w:t>]</w:t>
            </w:r>
            <w:r w:rsidRPr="00BD00C8">
              <w:rPr>
                <w:rFonts w:hint="cs"/>
                <w:rtl/>
              </w:rPr>
              <w:t xml:space="preserve"> </w:t>
            </w:r>
            <w:r w:rsidRPr="00BD00C8">
              <w:rPr>
                <w:rtl/>
              </w:rPr>
              <w:t xml:space="preserve">ככל שקיימות, תאר ופרט את </w:t>
            </w:r>
            <w:r>
              <w:rPr>
                <w:rFonts w:hint="cs"/>
                <w:rtl/>
              </w:rPr>
              <w:t>ה</w:t>
            </w:r>
            <w:r w:rsidRPr="00BD00C8">
              <w:rPr>
                <w:rtl/>
              </w:rPr>
              <w:t xml:space="preserve">תקנות </w:t>
            </w:r>
            <w:r>
              <w:rPr>
                <w:rFonts w:hint="cs"/>
                <w:rtl/>
              </w:rPr>
              <w:t xml:space="preserve">ובפרט תקנות </w:t>
            </w:r>
            <w:r w:rsidRPr="00BD00C8">
              <w:rPr>
                <w:rtl/>
              </w:rPr>
              <w:t>איכות הסביבה הנוגעות ל</w:t>
            </w:r>
            <w:r>
              <w:rPr>
                <w:rtl/>
              </w:rPr>
              <w:t>מוצר</w:t>
            </w:r>
            <w:r w:rsidRPr="00BD00C8">
              <w:rPr>
                <w:rtl/>
              </w:rPr>
              <w:t>י התוכנית</w:t>
            </w:r>
            <w:r w:rsidR="00C3178E">
              <w:rPr>
                <w:rtl/>
              </w:rPr>
              <w:t xml:space="preserve"> </w:t>
            </w:r>
            <w:r w:rsidRPr="00BD00C8">
              <w:rPr>
                <w:rtl/>
              </w:rPr>
              <w:t>, בארץ ו/או במדינות היעד אליהן ישווקו, אחרת ציין: "לא רלוונטי"</w:t>
            </w:r>
          </w:p>
          <w:p w14:paraId="16AA427D" w14:textId="535CAD76" w:rsidR="00DA2CB9" w:rsidRPr="00A62871" w:rsidRDefault="00DA2CB9" w:rsidP="00D44F3B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2</w:t>
            </w:r>
            <w:r w:rsidRPr="00BD00C8">
              <w:rPr>
                <w:rtl/>
              </w:rPr>
              <w:t>] ככל שרלוונטי, תאר ופרט את הצעדים הננקטים כדי שתוצרי התוכנית</w:t>
            </w:r>
            <w:r w:rsidR="00C3178E">
              <w:rPr>
                <w:rtl/>
              </w:rPr>
              <w:t xml:space="preserve"> </w:t>
            </w:r>
            <w:r w:rsidRPr="00BD00C8">
              <w:rPr>
                <w:rtl/>
              </w:rPr>
              <w:t>יעמדו בתקני</w:t>
            </w:r>
            <w:r>
              <w:rPr>
                <w:rFonts w:hint="cs"/>
                <w:rtl/>
              </w:rPr>
              <w:t>ם ה</w:t>
            </w:r>
            <w:r w:rsidRPr="00BD00C8">
              <w:rPr>
                <w:rtl/>
              </w:rPr>
              <w:t>נוגעים להם</w:t>
            </w:r>
          </w:p>
        </w:tc>
      </w:tr>
    </w:tbl>
    <w:p w14:paraId="5D5572A0" w14:textId="77777777" w:rsidR="00DA2CB9" w:rsidRPr="00A62871" w:rsidRDefault="00DA2CB9" w:rsidP="00DA2CB9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21B4E60" w14:textId="77777777" w:rsidR="00DA2CB9" w:rsidRPr="00BD00C8" w:rsidRDefault="00DA2CB9" w:rsidP="00DA2CB9">
      <w:pPr>
        <w:pStyle w:val="Norm"/>
        <w:rPr>
          <w:rtl/>
        </w:rPr>
      </w:pPr>
      <w:permStart w:id="393092731" w:edGrp="everyone"/>
      <w:r w:rsidRPr="00BD00C8">
        <w:rPr>
          <w:rtl/>
        </w:rPr>
        <w:t>הזן טקסט כאן...</w:t>
      </w:r>
    </w:p>
    <w:permEnd w:id="393092731"/>
    <w:p w14:paraId="5C9A8214" w14:textId="77777777" w:rsidR="00DA2CB9" w:rsidRPr="00CF2F3B" w:rsidRDefault="00DA2CB9" w:rsidP="00DA2CB9">
      <w:pPr>
        <w:pStyle w:val="Norm"/>
        <w:rPr>
          <w:rtl/>
        </w:rPr>
      </w:pPr>
    </w:p>
    <w:p w14:paraId="2E7D24DD" w14:textId="77777777" w:rsidR="00DA2CB9" w:rsidRDefault="00DA2CB9" w:rsidP="00DA2CB9">
      <w:pPr>
        <w:pStyle w:val="Norm"/>
        <w:rPr>
          <w:sz w:val="6"/>
          <w:szCs w:val="6"/>
          <w:rtl/>
        </w:rPr>
      </w:pPr>
    </w:p>
    <w:p w14:paraId="3EDEF9F7" w14:textId="77777777" w:rsidR="00DA2CB9" w:rsidRDefault="00DA2CB9" w:rsidP="00DA2CB9">
      <w:pPr>
        <w:pStyle w:val="Heading1"/>
        <w:framePr w:wrap="notBeside"/>
      </w:pPr>
      <w:bookmarkStart w:id="64" w:name="_Toc15463328"/>
      <w:bookmarkStart w:id="65" w:name="_Toc194677413"/>
      <w:r>
        <w:rPr>
          <w:rFonts w:hint="cs"/>
          <w:rtl/>
        </w:rPr>
        <w:t>ה</w:t>
      </w:r>
      <w:r>
        <w:rPr>
          <w:rtl/>
        </w:rPr>
        <w:t xml:space="preserve">צוות </w:t>
      </w:r>
      <w:r>
        <w:rPr>
          <w:rFonts w:hint="cs"/>
          <w:rtl/>
        </w:rPr>
        <w:t xml:space="preserve">ויכולות </w:t>
      </w:r>
      <w:r>
        <w:rPr>
          <w:rtl/>
        </w:rPr>
        <w:t>ה</w:t>
      </w:r>
      <w:r>
        <w:rPr>
          <w:rFonts w:hint="cs"/>
          <w:rtl/>
        </w:rPr>
        <w:t>תאגיד</w:t>
      </w:r>
      <w:bookmarkEnd w:id="64"/>
      <w:r>
        <w:rPr>
          <w:rFonts w:hint="cs"/>
          <w:rtl/>
        </w:rPr>
        <w:t xml:space="preserve">, </w:t>
      </w:r>
      <w:r w:rsidRPr="0061522D">
        <w:rPr>
          <w:rFonts w:cs="Arial"/>
          <w:rtl/>
        </w:rPr>
        <w:t>פערים ביכולות התאגיד</w:t>
      </w:r>
      <w:bookmarkEnd w:id="65"/>
    </w:p>
    <w:p w14:paraId="0B28569F" w14:textId="77777777" w:rsidR="00DA2CB9" w:rsidRPr="00A20F7F" w:rsidRDefault="00DA2CB9" w:rsidP="00DA2CB9">
      <w:pPr>
        <w:pStyle w:val="Norm"/>
        <w:rPr>
          <w:sz w:val="2"/>
          <w:szCs w:val="2"/>
          <w:lang w:eastAsia="he-IL"/>
        </w:rPr>
      </w:pPr>
    </w:p>
    <w:p w14:paraId="6DD2189A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ה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צוות ויכולות התאגיד (תיאור מפורט)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25B591A2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006B4B2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0C4EE81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הרקע והניסיון הרלוונטי של כל אחד מאנשי המפתח וצוות המו"פ, לרבות קבלני משנה מהותיים</w:t>
            </w:r>
          </w:p>
          <w:p w14:paraId="4A2B2CAC" w14:textId="50213461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יכולת צוות התאגיד לממש את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</w:p>
          <w:p w14:paraId="755DACA8" w14:textId="418EB4E2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ככל שרלוונטי, השינויים שחלו בנושאים הנ"ל ביחס לתקופות התיקים הקודמים של התוכנית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</w:tbl>
    <w:p w14:paraId="41A0BD35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asciiTheme="minorBidi" w:hAnsiTheme="minorBidi" w:cstheme="minorBidi"/>
          <w:sz w:val="6"/>
          <w:szCs w:val="6"/>
          <w:rtl/>
        </w:rPr>
      </w:pPr>
    </w:p>
    <w:p w14:paraId="4E876D6C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785084681" w:edGrp="everyone"/>
      <w:r w:rsidRPr="00DA2CB9">
        <w:rPr>
          <w:rtl/>
        </w:rPr>
        <w:t>הזן טקסט כאן...</w:t>
      </w:r>
    </w:p>
    <w:permEnd w:id="785084681"/>
    <w:p w14:paraId="3C7DB9E7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</w:pPr>
    </w:p>
    <w:p w14:paraId="3E519B73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7BEC0A7C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</w:pPr>
      <w:bookmarkStart w:id="66" w:name="_Hlk86487406"/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פערים ביכולות התאגיד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2DE19621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6"/>
          <w:p w14:paraId="295B41BE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ככל שרלוונטי, תאר ופרט את הנושאים הבאים:</w:t>
            </w:r>
          </w:p>
          <w:p w14:paraId="2CF5D1E5" w14:textId="07A7DC3B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 הפערים בין היכולות שתוארו לעיל לבין היכולות הנדרשות לביצוע התוכנית</w:t>
            </w:r>
            <w:r w:rsidR="00C3178E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, אחרת ציין : "לא רלוונטי"</w:t>
            </w:r>
          </w:p>
          <w:p w14:paraId="6D81F6A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כיצד בכוונת התאגיד לגשר על פערים אלו (כגון: ע"י קבלני משנה </w:t>
            </w: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(נא לפרט),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רכישת ידע, שת"פ, וכד'), אחרת ציין: "לא רלוונטי"</w:t>
            </w:r>
          </w:p>
        </w:tc>
      </w:tr>
    </w:tbl>
    <w:p w14:paraId="424941E3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F716966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709431440" w:edGrp="everyone"/>
      <w:r w:rsidRPr="00DA2CB9">
        <w:rPr>
          <w:rFonts w:hint="cs"/>
          <w:rtl/>
        </w:rPr>
        <w:t>הזן טקסט כאן...</w:t>
      </w:r>
    </w:p>
    <w:permEnd w:id="709431440"/>
    <w:p w14:paraId="0CE52FEC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4F6C173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350F840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67" w:name="_Toc15463329"/>
      <w:bookmarkStart w:id="68" w:name="_Toc194677414"/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קניין רוחני</w:t>
      </w:r>
      <w:bookmarkEnd w:id="67"/>
      <w:bookmarkEnd w:id="6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FDBF235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45083C4" w14:textId="38326044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שים לב! במילוי סעיף </w:t>
            </w:r>
            <w:r w:rsidRPr="00DA2CB9">
              <w:rPr>
                <w:color w:val="002060"/>
                <w:sz w:val="20"/>
                <w:szCs w:val="20"/>
                <w:cs/>
                <w:lang w:eastAsia="he-IL"/>
              </w:rPr>
              <w:t>‎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זה יש להתייחס ולפרט לגבי כל אחד ממוצרי התוכנית</w:t>
            </w:r>
            <w:r w:rsidR="00C3178E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</w:p>
        </w:tc>
      </w:tr>
    </w:tbl>
    <w:p w14:paraId="43E7CCC5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4558DB72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69" w:name="_Hlk95667978"/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הפרת זכויות קניין וסקירת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59CBFF4C" w14:textId="77777777" w:rsidTr="00D44F3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9"/>
          <w:p w14:paraId="7CE78AFD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האם נבדק כי המחקר והפיתוח ומוצריו אינם מפרים זכויות קניין רוחני (לרבות פטנטים) של אחרים? באיזה אופן?</w:t>
            </w:r>
          </w:p>
        </w:tc>
      </w:tr>
    </w:tbl>
    <w:p w14:paraId="020DFC53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asciiTheme="minorBidi" w:hAnsiTheme="minorBidi" w:cstheme="minorBidi"/>
          <w:sz w:val="6"/>
          <w:szCs w:val="6"/>
          <w:rtl/>
        </w:rPr>
      </w:pPr>
    </w:p>
    <w:p w14:paraId="6D95BD56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353377582" w:edGrp="everyone"/>
      <w:r w:rsidRPr="00DA2CB9">
        <w:rPr>
          <w:rtl/>
        </w:rPr>
        <w:t>הזן טקסט כאן...</w:t>
      </w:r>
    </w:p>
    <w:permEnd w:id="353377582"/>
    <w:p w14:paraId="248D8D7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657A1847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29834C2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רישום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3529B1A5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42CC90C" w14:textId="6F81D335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פרט את הפטנטים שהוגשו לרישום או יוגשו לרישום במסגרת התוכנית</w:t>
            </w:r>
            <w:r w:rsidR="00C3178E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על פי הידוע במועד הגשת הבקשה</w:t>
            </w:r>
          </w:p>
        </w:tc>
      </w:tr>
    </w:tbl>
    <w:p w14:paraId="1B90CA1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DA2CB9" w:rsidRPr="00DA2CB9" w14:paraId="3966FC02" w14:textId="77777777" w:rsidTr="00D44F3B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1CA5318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#</w:t>
            </w:r>
          </w:p>
          <w:p w14:paraId="08695D0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</w:p>
          <w:p w14:paraId="4D22F21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666" w:type="pct"/>
            <w:shd w:val="clear" w:color="auto" w:fill="CCCCCC"/>
          </w:tcPr>
          <w:p w14:paraId="50AD612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הפטנט</w:t>
            </w:r>
          </w:p>
          <w:p w14:paraId="2675BD8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shd w:val="clear" w:color="auto" w:fill="CCCCCC"/>
          </w:tcPr>
          <w:p w14:paraId="0DF40CF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רלוונטיות הפטנט לתוכנית</w:t>
            </w:r>
          </w:p>
          <w:p w14:paraId="66A2AA1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82" w:type="pct"/>
            <w:shd w:val="clear" w:color="auto" w:fill="CCCCCC"/>
          </w:tcPr>
          <w:p w14:paraId="0964E57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מועד וסטאטוס הרישום</w:t>
            </w:r>
          </w:p>
          <w:p w14:paraId="7EC3D24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</w:p>
        </w:tc>
      </w:tr>
    </w:tbl>
    <w:p w14:paraId="3EDEA946" w14:textId="77777777" w:rsidR="00DA2CB9" w:rsidRPr="00DA2CB9" w:rsidRDefault="00DA2CB9" w:rsidP="00DA2CB9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DA2CB9" w:rsidRPr="00DA2CB9" w14:paraId="28F5C2BD" w14:textId="77777777" w:rsidTr="00D44F3B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895251861" w:edGrp="everyone" w:displacedByCustomXml="next"/>
          <w:bookmarkStart w:id="70" w:name="table_patents" w:colFirst="0" w:colLast="3" w:displacedByCustomXml="next"/>
          <w:sdt>
            <w:sdtPr>
              <w:rPr>
                <w:rFonts w:hint="cs"/>
                <w:b/>
                <w:bCs/>
                <w:rtl/>
              </w:rPr>
              <w:id w:val="-320743574"/>
              <w:lock w:val="sdtLocked"/>
              <w:placeholder>
                <w:docPart w:val="C493B44DAEEE4C579DDDA53E06146A02"/>
              </w:placeholder>
            </w:sdtPr>
            <w:sdtEndPr/>
            <w:sdtContent>
              <w:p w14:paraId="7F10C661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4197834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C94275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0AB6FC3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tr w:rsidR="00DA2CB9" w:rsidRPr="00DA2CB9" w14:paraId="7309255C" w14:textId="77777777" w:rsidTr="00D44F3B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773C857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67D8A73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D935DA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197D328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bookmarkEnd w:id="70"/>
      <w:permEnd w:id="895251861"/>
    </w:tbl>
    <w:p w14:paraId="40EB27F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09C178AF" w14:textId="4178E0C2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71" w:name="_Hlk29752426"/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הבעלות במוצרי התוכנית</w:t>
      </w:r>
      <w:bookmarkEnd w:id="71"/>
      <w:r w:rsidR="00C3178E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6A983FBF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3F8F3D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</w:rPr>
            </w:pPr>
            <w:bookmarkStart w:id="72" w:name="_Hlk29752362"/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לגבי כל אחד מהמוצרים:</w:t>
            </w:r>
          </w:p>
          <w:bookmarkEnd w:id="72"/>
          <w:p w14:paraId="476703C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התייחס לזכויות הקניין של המבקש בידע המקדמי הנדרש לביצוע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וציין כיצד ישיג המבקש את זכויות השימוש בקניין הרוחני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אם אינם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בבעלותו (בבעלות חברת אם, אקדמיה וכד').</w:t>
            </w:r>
          </w:p>
          <w:p w14:paraId="5609DE3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האם כל זכויות הקניין, לרבות הקניין הרוחני, בטכנולוגיות ובמוצרי התוכנית, הנם בבעלות הבלעדית של התאגיד מגיש הבקשה?</w:t>
            </w:r>
          </w:p>
          <w:p w14:paraId="539E986E" w14:textId="1FE0AA09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624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א. התייחס לזכויות הקניין של המבקש בידע החדש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שי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י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ווצר כתוצאה מביצוע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כנית. </w:t>
            </w:r>
          </w:p>
          <w:p w14:paraId="064A9380" w14:textId="421E0E19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624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ב.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אם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לא, לגבי כל רכיב כזה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פרט את מהותו, הבעלות עליו וסוג ההרשאה שקבל התאגיד לשימוש בידע או במוצר. </w:t>
            </w:r>
          </w:p>
          <w:p w14:paraId="7609395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בבקשה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הכוללת בעלות משותפת בידע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:</w:t>
            </w:r>
          </w:p>
          <w:p w14:paraId="5AE8AB8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624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א. יש להתייחס לזהות הבעלים הנוספים בידע שייווצר, לתרומת הבעלים הנוספים לפיתוח הידע, לחלוקת הבעלות והזכויות בידע, לזכות השימוש של המבקש בידע אשר אינו בבעלותו ולקיומו ולפרטיו של ההסכם המסדיר את האמור. </w:t>
            </w:r>
          </w:p>
          <w:p w14:paraId="2B08F81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624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 xml:space="preserve">ב. </w:t>
            </w: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על המבקש לצרף את הסכם הבעלות המשותפת ליתר מסמכי הבקשה.</w:t>
            </w:r>
          </w:p>
          <w:p w14:paraId="12225DF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התייחס לזכויות הקניין במוצרי המו"פ של קבלני המשנה או כל גורם אחר המועסקים במסגרת התוכנית</w:t>
            </w:r>
          </w:p>
          <w:p w14:paraId="4B7C0E9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12"/>
                <w:szCs w:val="12"/>
                <w:rtl/>
              </w:rPr>
            </w:pPr>
          </w:p>
          <w:p w14:paraId="7147CD34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במסלול הטבה זה חלים כללי הבעלות בידע כפי שמפורטים בנהלי מסלול הטבה מספר 1</w:t>
            </w:r>
          </w:p>
        </w:tc>
      </w:tr>
    </w:tbl>
    <w:p w14:paraId="6DD265F7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B9E9DE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734593808" w:edGrp="everyone"/>
      <w:r w:rsidRPr="00DA2CB9">
        <w:rPr>
          <w:rtl/>
        </w:rPr>
        <w:t>הזן טקסט כאן...</w:t>
      </w:r>
    </w:p>
    <w:permEnd w:id="734593808"/>
    <w:p w14:paraId="4F1D8E33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3BE5131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71A660B0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 xml:space="preserve">פיתוח בקוד פתוח 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  <w:t>(open source)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7E1C39AF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6D82BFD" w14:textId="760B6375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ככל שרלוונטי, פרט את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רכיבי הקוד שיפותחו ויוחזרו לשימוש הקהילה כקוד הפתוח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(</w:t>
            </w:r>
            <w:r w:rsidRPr="00DA2CB9">
              <w:rPr>
                <w:color w:val="002060"/>
                <w:sz w:val="20"/>
                <w:szCs w:val="20"/>
                <w:lang w:eastAsia="he-IL"/>
              </w:rPr>
              <w:t>Open Source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)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: (1)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בתוכנית</w:t>
            </w:r>
            <w:r w:rsidR="00C3178E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, ו- (2)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בתיק הנוכחי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,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אחרת ציין : "לא רלוונטי"</w:t>
            </w:r>
          </w:p>
        </w:tc>
      </w:tr>
    </w:tbl>
    <w:p w14:paraId="1BDDF84C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D8B29B1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599470934" w:edGrp="everyone"/>
      <w:r w:rsidRPr="00DA2CB9">
        <w:rPr>
          <w:rtl/>
        </w:rPr>
        <w:t>הזן טקסט כאן...</w:t>
      </w:r>
    </w:p>
    <w:permEnd w:id="599470934"/>
    <w:p w14:paraId="4ECB39FA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657BFB0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F2A0AC9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73" w:name="_Toc194677415"/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 xml:space="preserve">פירוט </w:t>
      </w:r>
      <w:bookmarkStart w:id="74" w:name="_Hlk31223363"/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מסגרת השת"פ, השותפים, ההסדרים, היבטים טכנולוגיים ועסקיים</w:t>
      </w:r>
      <w:bookmarkEnd w:id="74"/>
      <w:bookmarkEnd w:id="73"/>
    </w:p>
    <w:p w14:paraId="7AEC9CF4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hint="cs"/>
          <w:b/>
          <w:bCs/>
          <w:color w:val="FFFFFF" w:themeColor="background1"/>
          <w:sz w:val="24"/>
          <w:szCs w:val="24"/>
          <w:rtl/>
          <w:lang w:eastAsia="he-IL"/>
        </w:rPr>
        <w:t xml:space="preserve">רשימת </w:t>
      </w:r>
      <w:r w:rsidRPr="00DA2CB9">
        <w:rPr>
          <w:rFonts w:asciiTheme="minorBidi" w:eastAsiaTheme="majorEastAsia" w:hAnsiTheme="minorBidi"/>
          <w:b/>
          <w:bCs/>
          <w:color w:val="FFFFFF" w:themeColor="background1"/>
          <w:sz w:val="24"/>
          <w:szCs w:val="24"/>
          <w:rtl/>
          <w:lang w:eastAsia="he-IL"/>
        </w:rPr>
        <w:t>השותפים העיקריים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657AA750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24E37F9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בשדה "</w:t>
            </w:r>
            <w:r w:rsidRPr="00DA2CB9">
              <w:rPr>
                <w:rFonts w:hint="cs"/>
                <w:b/>
                <w:bCs/>
                <w:color w:val="002060"/>
                <w:sz w:val="20"/>
                <w:szCs w:val="20"/>
                <w:rtl/>
                <w:lang w:eastAsia="he-IL"/>
              </w:rPr>
              <w:t>סיווג השותף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 בחר אחת מהאפשרויות הבאות:</w:t>
            </w:r>
          </w:p>
          <w:p w14:paraId="6DC624B2" w14:textId="77777777" w:rsidR="00DA2CB9" w:rsidRPr="00DA2CB9" w:rsidRDefault="00DA2CB9" w:rsidP="00DA2CB9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DA2CB9">
              <w:rPr>
                <w:rFonts w:hint="cs"/>
                <w:b/>
                <w:bCs/>
                <w:color w:val="A00000"/>
                <w:sz w:val="20"/>
                <w:szCs w:val="20"/>
                <w:rtl/>
                <w:lang w:eastAsia="he-IL"/>
              </w:rPr>
              <w:t>יזם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", "</w:t>
            </w:r>
            <w:r w:rsidRPr="00DA2CB9">
              <w:rPr>
                <w:rFonts w:hint="cs"/>
                <w:b/>
                <w:bCs/>
                <w:color w:val="A00000"/>
                <w:sz w:val="20"/>
                <w:szCs w:val="20"/>
                <w:rtl/>
                <w:lang w:eastAsia="he-IL"/>
              </w:rPr>
              <w:t>סטרטאפ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", "</w:t>
            </w:r>
            <w:r w:rsidRPr="00DA2CB9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חברה תעשייתית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", "</w:t>
            </w:r>
            <w:r w:rsidRPr="00DA2CB9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חברת ייעוץ עסקי/שיווקי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", "</w:t>
            </w:r>
            <w:r w:rsidRPr="00DA2CB9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מכון מחקר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", "</w:t>
            </w:r>
            <w:r w:rsidRPr="00DA2CB9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מעבדה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", "</w:t>
            </w:r>
            <w:r w:rsidRPr="00DA2CB9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מפעיל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 או "</w:t>
            </w:r>
            <w:r w:rsidRPr="00DA2CB9">
              <w:rPr>
                <w:rFonts w:hint="cs"/>
                <w:b/>
                <w:bCs/>
                <w:color w:val="A00000"/>
                <w:sz w:val="20"/>
                <w:szCs w:val="20"/>
                <w:rtl/>
                <w:lang w:eastAsia="he-IL"/>
              </w:rPr>
              <w:t>אחר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"</w:t>
            </w:r>
          </w:p>
        </w:tc>
      </w:tr>
    </w:tbl>
    <w:p w14:paraId="2D71A29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892"/>
        <w:gridCol w:w="1559"/>
        <w:gridCol w:w="1843"/>
        <w:gridCol w:w="566"/>
        <w:gridCol w:w="851"/>
        <w:gridCol w:w="668"/>
        <w:gridCol w:w="892"/>
        <w:gridCol w:w="1275"/>
      </w:tblGrid>
      <w:tr w:rsidR="00DA2CB9" w:rsidRPr="00DA2CB9" w14:paraId="5D45D1B5" w14:textId="77777777" w:rsidTr="00D44F3B">
        <w:trPr>
          <w:trHeight w:val="146"/>
          <w:jc w:val="center"/>
        </w:trPr>
        <w:tc>
          <w:tcPr>
            <w:tcW w:w="103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1645073972"/>
              <w:lock w:val="sdtLocked"/>
              <w:placeholder>
                <w:docPart w:val="FA526A5EA4CD4A6EA53823ED0DA2A215"/>
              </w:placeholder>
            </w:sdtPr>
            <w:sdtEndPr/>
            <w:sdtContent>
              <w:p w14:paraId="7B769433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1343" w:type="pct"/>
            <w:shd w:val="clear" w:color="auto" w:fill="CCCCCC"/>
            <w:vAlign w:val="center"/>
          </w:tcPr>
          <w:p w14:paraId="0F206E94" w14:textId="21AEF0E1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  <w:lang w:eastAsia="he-IL"/>
              </w:rPr>
            </w:pPr>
            <w:r w:rsidRPr="00DA2CB9">
              <w:rPr>
                <w:b/>
                <w:bCs/>
                <w:rtl/>
                <w:lang w:eastAsia="he-IL"/>
              </w:rPr>
              <w:t xml:space="preserve">שם השותף </w:t>
            </w:r>
          </w:p>
          <w:p w14:paraId="6A3ED59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lang w:eastAsia="he-IL"/>
              </w:rPr>
            </w:pPr>
            <w:r w:rsidRPr="00DA2CB9">
              <w:rPr>
                <w:b/>
                <w:bCs/>
                <w:rtl/>
                <w:lang w:eastAsia="he-IL"/>
              </w:rPr>
              <w:t>(באנגלית)</w:t>
            </w:r>
          </w:p>
          <w:p w14:paraId="0794FA0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A2CB9">
              <w:rPr>
                <w:b/>
                <w:bCs/>
                <w:rtl/>
                <w:lang w:eastAsia="he-IL"/>
              </w:rPr>
              <w:t>וקישור לאתר האינטרנט</w:t>
            </w:r>
          </w:p>
        </w:tc>
        <w:tc>
          <w:tcPr>
            <w:tcW w:w="724" w:type="pct"/>
            <w:shd w:val="clear" w:color="auto" w:fill="CCCCCC"/>
            <w:vAlign w:val="center"/>
          </w:tcPr>
          <w:p w14:paraId="794938F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A2CB9">
              <w:rPr>
                <w:b/>
                <w:bCs/>
                <w:rtl/>
                <w:lang w:eastAsia="he-IL"/>
              </w:rPr>
              <w:t>סיווג השותף</w:t>
            </w:r>
          </w:p>
        </w:tc>
        <w:tc>
          <w:tcPr>
            <w:tcW w:w="856" w:type="pct"/>
            <w:shd w:val="clear" w:color="auto" w:fill="CCCCCC"/>
            <w:vAlign w:val="center"/>
          </w:tcPr>
          <w:p w14:paraId="091AFB5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A2CB9">
              <w:rPr>
                <w:b/>
                <w:bCs/>
                <w:rtl/>
                <w:lang w:eastAsia="he-IL"/>
              </w:rPr>
              <w:t>ארץ מושב</w:t>
            </w:r>
          </w:p>
        </w:tc>
        <w:tc>
          <w:tcPr>
            <w:tcW w:w="263" w:type="pct"/>
            <w:shd w:val="clear" w:color="auto" w:fill="CCCCCC"/>
            <w:vAlign w:val="center"/>
          </w:tcPr>
          <w:p w14:paraId="6B29785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A2CB9">
              <w:rPr>
                <w:b/>
                <w:bCs/>
                <w:rtl/>
                <w:lang w:eastAsia="he-IL"/>
              </w:rPr>
              <w:t>שנת יסוד</w:t>
            </w:r>
          </w:p>
        </w:tc>
        <w:tc>
          <w:tcPr>
            <w:tcW w:w="395" w:type="pct"/>
            <w:shd w:val="clear" w:color="auto" w:fill="CCCCCC"/>
            <w:vAlign w:val="center"/>
          </w:tcPr>
          <w:p w14:paraId="30FAC13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A2CB9">
              <w:rPr>
                <w:b/>
                <w:bCs/>
                <w:rtl/>
                <w:lang w:eastAsia="he-IL"/>
              </w:rPr>
              <w:t>מס' עובדים</w:t>
            </w:r>
          </w:p>
        </w:tc>
        <w:tc>
          <w:tcPr>
            <w:tcW w:w="310" w:type="pct"/>
            <w:shd w:val="clear" w:color="auto" w:fill="CCCCCC"/>
            <w:vAlign w:val="center"/>
          </w:tcPr>
          <w:p w14:paraId="1ED2BDD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A2CB9">
              <w:rPr>
                <w:b/>
                <w:bCs/>
                <w:rtl/>
                <w:lang w:eastAsia="he-IL"/>
              </w:rPr>
              <w:t>מס' עובדי מו"פ</w:t>
            </w:r>
          </w:p>
        </w:tc>
        <w:tc>
          <w:tcPr>
            <w:tcW w:w="414" w:type="pct"/>
            <w:shd w:val="clear" w:color="auto" w:fill="CCCCCC"/>
            <w:vAlign w:val="center"/>
          </w:tcPr>
          <w:p w14:paraId="15C97B5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A2CB9">
              <w:rPr>
                <w:b/>
                <w:bCs/>
                <w:rtl/>
                <w:lang w:eastAsia="he-IL"/>
              </w:rPr>
              <w:t>היקף מכירות שנתי</w:t>
            </w:r>
            <w:r w:rsidRPr="00DA2CB9">
              <w:rPr>
                <w:rFonts w:hint="cs"/>
                <w:b/>
                <w:bCs/>
                <w:rtl/>
                <w:lang w:eastAsia="he-IL"/>
              </w:rPr>
              <w:t xml:space="preserve"> </w:t>
            </w:r>
            <w:r w:rsidRPr="00DA2CB9">
              <w:rPr>
                <w:b/>
                <w:bCs/>
                <w:sz w:val="18"/>
                <w:szCs w:val="18"/>
                <w:rtl/>
                <w:lang w:eastAsia="he-IL"/>
              </w:rPr>
              <w:t>($</w:t>
            </w:r>
            <w:r w:rsidRPr="00DA2CB9">
              <w:rPr>
                <w:b/>
                <w:bCs/>
                <w:sz w:val="18"/>
                <w:szCs w:val="18"/>
                <w:lang w:eastAsia="he-IL"/>
              </w:rPr>
              <w:t>K</w:t>
            </w:r>
            <w:r w:rsidRPr="00DA2CB9">
              <w:rPr>
                <w:b/>
                <w:bCs/>
                <w:sz w:val="18"/>
                <w:szCs w:val="18"/>
                <w:rtl/>
                <w:lang w:eastAsia="he-IL"/>
              </w:rPr>
              <w:t>)</w:t>
            </w:r>
          </w:p>
        </w:tc>
        <w:tc>
          <w:tcPr>
            <w:tcW w:w="592" w:type="pct"/>
            <w:shd w:val="clear" w:color="auto" w:fill="CCCCCC"/>
            <w:vAlign w:val="center"/>
          </w:tcPr>
          <w:p w14:paraId="6D8D356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A2CB9">
              <w:rPr>
                <w:b/>
                <w:bCs/>
                <w:rtl/>
                <w:lang w:eastAsia="he-IL"/>
              </w:rPr>
              <w:t>תקציב השותף בתוכנית ($</w:t>
            </w:r>
            <w:r w:rsidRPr="00DA2CB9">
              <w:rPr>
                <w:b/>
                <w:bCs/>
                <w:lang w:eastAsia="he-IL"/>
              </w:rPr>
              <w:t>K</w:t>
            </w:r>
            <w:r w:rsidRPr="00DA2CB9">
              <w:rPr>
                <w:b/>
                <w:bCs/>
                <w:rtl/>
                <w:lang w:eastAsia="he-IL"/>
              </w:rPr>
              <w:t>)</w:t>
            </w:r>
          </w:p>
        </w:tc>
      </w:tr>
    </w:tbl>
    <w:p w14:paraId="5A8AF62D" w14:textId="77777777" w:rsidR="00DA2CB9" w:rsidRPr="00DA2CB9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892"/>
        <w:gridCol w:w="1559"/>
        <w:gridCol w:w="1843"/>
        <w:gridCol w:w="566"/>
        <w:gridCol w:w="851"/>
        <w:gridCol w:w="668"/>
        <w:gridCol w:w="892"/>
        <w:gridCol w:w="1275"/>
      </w:tblGrid>
      <w:tr w:rsidR="00DA2CB9" w:rsidRPr="00DA2CB9" w14:paraId="0CDCBB71" w14:textId="77777777" w:rsidTr="00D44F3B">
        <w:trPr>
          <w:trHeight w:val="145"/>
          <w:jc w:val="center"/>
        </w:trPr>
        <w:tc>
          <w:tcPr>
            <w:tcW w:w="103" w:type="pct"/>
            <w:shd w:val="clear" w:color="auto" w:fill="E6E6E6"/>
            <w:vAlign w:val="center"/>
          </w:tcPr>
          <w:permStart w:id="1474825758" w:edGrp="everyone" w:displacedByCustomXml="next"/>
          <w:sdt>
            <w:sdtPr>
              <w:rPr>
                <w:rFonts w:hint="cs"/>
                <w:b/>
                <w:bCs/>
                <w:rtl/>
              </w:rPr>
              <w:id w:val="1826152828"/>
              <w:lock w:val="sdtLocked"/>
              <w:placeholder>
                <w:docPart w:val="48C6D356D7094A9E81981B236476210D"/>
              </w:placeholder>
            </w:sdtPr>
            <w:sdtEndPr/>
            <w:sdtContent>
              <w:p w14:paraId="20130BFE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343" w:type="pct"/>
            <w:shd w:val="clear" w:color="auto" w:fill="FFFFFF" w:themeFill="background1"/>
            <w:vAlign w:val="center"/>
          </w:tcPr>
          <w:p w14:paraId="15BFDB7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7C53A6B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3030B58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14:paraId="57B16C5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C960D1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3380E9C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395102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389A272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</w:tr>
      <w:tr w:rsidR="00DA2CB9" w:rsidRPr="00DA2CB9" w14:paraId="59A3641B" w14:textId="77777777" w:rsidTr="00D44F3B">
        <w:trPr>
          <w:trHeight w:val="145"/>
          <w:jc w:val="center"/>
        </w:trPr>
        <w:tc>
          <w:tcPr>
            <w:tcW w:w="103" w:type="pct"/>
            <w:shd w:val="clear" w:color="auto" w:fill="E6E6E6"/>
            <w:vAlign w:val="center"/>
          </w:tcPr>
          <w:p w14:paraId="0B0FA15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14:paraId="71AD3E6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E40C1C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3557A60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14:paraId="7E88F1C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6AFF83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07D34F1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08E2D2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7966038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</w:tr>
      <w:tr w:rsidR="00DA2CB9" w:rsidRPr="00DA2CB9" w14:paraId="1EA38C00" w14:textId="77777777" w:rsidTr="00D44F3B">
        <w:trPr>
          <w:trHeight w:val="145"/>
          <w:jc w:val="center"/>
        </w:trPr>
        <w:tc>
          <w:tcPr>
            <w:tcW w:w="103" w:type="pct"/>
            <w:shd w:val="clear" w:color="auto" w:fill="E6E6E6"/>
            <w:vAlign w:val="center"/>
          </w:tcPr>
          <w:p w14:paraId="6C44540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14:paraId="1458397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7A0F7E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6" w:type="pct"/>
            <w:shd w:val="clear" w:color="auto" w:fill="FFFFFF" w:themeFill="background1"/>
            <w:vAlign w:val="center"/>
          </w:tcPr>
          <w:p w14:paraId="155212F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14:paraId="08AE1EE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AE3DB2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325B6E9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8AD6CC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30328EF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</w:rPr>
            </w:pPr>
          </w:p>
        </w:tc>
      </w:tr>
      <w:permEnd w:id="1474825758"/>
    </w:tbl>
    <w:p w14:paraId="033E8F8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215ECDE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</w:pPr>
      <w:bookmarkStart w:id="75" w:name="_Toc11701857"/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פירוט השותפים העיקריים</w:t>
      </w:r>
      <w:bookmarkEnd w:id="75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1874D6F8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E2CAF8E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97" w:right="57" w:hanging="340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bookmarkStart w:id="76" w:name="_Hlk33429708"/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תאר את פרטי השותפים העיקריים בתוכנית השת"פ </w:t>
            </w:r>
          </w:p>
          <w:p w14:paraId="4357C030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97" w:right="57" w:hanging="340"/>
              <w:contextualSpacing/>
              <w:jc w:val="both"/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rFonts w:hint="cs"/>
                <w:color w:val="A00000"/>
                <w:sz w:val="20"/>
                <w:szCs w:val="20"/>
                <w:rtl/>
                <w:lang w:eastAsia="he-IL"/>
              </w:rPr>
              <w:t>יש לשכפל ולמלא</w:t>
            </w:r>
            <w:r w:rsidRPr="00DA2CB9">
              <w:rPr>
                <w:rFonts w:hint="cs"/>
                <w:color w:val="C0000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את הטבלה הבאה עבור כל אחד מהשותפים העיקריים</w:t>
            </w:r>
          </w:p>
        </w:tc>
      </w:tr>
      <w:bookmarkEnd w:id="76"/>
    </w:tbl>
    <w:p w14:paraId="5567A04A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</w:pPr>
    </w:p>
    <w:p w14:paraId="037D1991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  <w:permStart w:id="1124801458" w:edGrp="everyone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836"/>
        <w:gridCol w:w="7931"/>
      </w:tblGrid>
      <w:tr w:rsidR="00DA2CB9" w:rsidRPr="00DA2CB9" w14:paraId="16570F38" w14:textId="77777777" w:rsidTr="00D44F3B">
        <w:trPr>
          <w:trHeight w:val="178"/>
          <w:jc w:val="center"/>
        </w:trPr>
        <w:tc>
          <w:tcPr>
            <w:tcW w:w="1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14A8B9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 xml:space="preserve">שם השותף </w:t>
            </w:r>
            <w:r w:rsidRPr="00DA2CB9">
              <w:rPr>
                <w:rFonts w:hint="cs"/>
                <w:color w:val="A00000"/>
                <w:sz w:val="20"/>
                <w:szCs w:val="20"/>
                <w:rtl/>
              </w:rPr>
              <w:t>(1)</w:t>
            </w:r>
          </w:p>
        </w:tc>
        <w:tc>
          <w:tcPr>
            <w:tcW w:w="3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3DB123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7B99DCBD" w14:textId="77777777" w:rsidTr="00D44F3B">
        <w:trPr>
          <w:trHeight w:val="177"/>
          <w:jc w:val="center"/>
        </w:trPr>
        <w:tc>
          <w:tcPr>
            <w:tcW w:w="1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24EF8A2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תפקיד בתוכנית</w:t>
            </w:r>
          </w:p>
        </w:tc>
        <w:tc>
          <w:tcPr>
            <w:tcW w:w="3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4938D2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1A383722" w14:textId="77777777" w:rsidTr="00D44F3B">
        <w:trPr>
          <w:trHeight w:val="177"/>
          <w:jc w:val="center"/>
        </w:trPr>
        <w:tc>
          <w:tcPr>
            <w:tcW w:w="1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58B62FE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סיווג ותחומי עיסוק</w:t>
            </w:r>
          </w:p>
        </w:tc>
        <w:tc>
          <w:tcPr>
            <w:tcW w:w="3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0578FE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223105AF" w14:textId="77777777" w:rsidTr="00D44F3B">
        <w:trPr>
          <w:trHeight w:val="177"/>
          <w:jc w:val="center"/>
        </w:trPr>
        <w:tc>
          <w:tcPr>
            <w:tcW w:w="1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9A7DF4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טכנולוגיות ומוצרים</w:t>
            </w:r>
          </w:p>
        </w:tc>
        <w:tc>
          <w:tcPr>
            <w:tcW w:w="3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82C9A8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5E03EAC5" w14:textId="77777777" w:rsidTr="00D44F3B">
        <w:trPr>
          <w:trHeight w:val="177"/>
          <w:jc w:val="center"/>
        </w:trPr>
        <w:tc>
          <w:tcPr>
            <w:tcW w:w="1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4DB3DFD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שווקים</w:t>
            </w:r>
          </w:p>
        </w:tc>
        <w:tc>
          <w:tcPr>
            <w:tcW w:w="3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89F301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525251D8" w14:textId="77777777" w:rsidTr="00D44F3B">
        <w:trPr>
          <w:trHeight w:val="177"/>
          <w:jc w:val="center"/>
        </w:trPr>
        <w:tc>
          <w:tcPr>
            <w:tcW w:w="1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5752654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משימות מחקר ופיתוח עיקריות</w:t>
            </w:r>
          </w:p>
        </w:tc>
        <w:tc>
          <w:tcPr>
            <w:tcW w:w="3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F051DB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059E196D" w14:textId="77777777" w:rsidTr="00D44F3B">
        <w:trPr>
          <w:trHeight w:val="177"/>
          <w:jc w:val="center"/>
        </w:trPr>
        <w:tc>
          <w:tcPr>
            <w:tcW w:w="1317" w:type="pct"/>
            <w:tcBorders>
              <w:top w:val="single" w:sz="2" w:space="0" w:color="auto"/>
              <w:left w:val="single" w:sz="2" w:space="0" w:color="auto"/>
              <w:bottom w:val="single" w:sz="2" w:space="0" w:color="002060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3B1AAD2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מהות השת"פ עם השותף</w:t>
            </w:r>
          </w:p>
        </w:tc>
        <w:tc>
          <w:tcPr>
            <w:tcW w:w="3683" w:type="pct"/>
            <w:tcBorders>
              <w:top w:val="single" w:sz="2" w:space="0" w:color="auto"/>
              <w:left w:val="single" w:sz="2" w:space="0" w:color="auto"/>
              <w:bottom w:val="single" w:sz="2" w:space="0" w:color="002060"/>
              <w:right w:val="single" w:sz="2" w:space="0" w:color="auto"/>
            </w:tcBorders>
            <w:shd w:val="clear" w:color="auto" w:fill="E6E6E6"/>
            <w:vAlign w:val="center"/>
          </w:tcPr>
          <w:p w14:paraId="09726BC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43107451" w14:textId="77777777" w:rsidTr="00D44F3B">
        <w:trPr>
          <w:trHeight w:hRule="exact" w:val="57"/>
          <w:jc w:val="center"/>
        </w:trPr>
        <w:tc>
          <w:tcPr>
            <w:tcW w:w="13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nil"/>
            </w:tcBorders>
            <w:shd w:val="clear" w:color="auto" w:fill="F7CAAC" w:themeFill="accent4" w:themeFillTint="66"/>
            <w:vAlign w:val="center"/>
          </w:tcPr>
          <w:p w14:paraId="1D42137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683" w:type="pct"/>
            <w:tcBorders>
              <w:top w:val="single" w:sz="2" w:space="0" w:color="002060"/>
              <w:left w:val="nil"/>
              <w:bottom w:val="single" w:sz="2" w:space="0" w:color="002060"/>
              <w:right w:val="single" w:sz="2" w:space="0" w:color="002060"/>
            </w:tcBorders>
            <w:shd w:val="clear" w:color="auto" w:fill="F7CAAC" w:themeFill="accent4" w:themeFillTint="66"/>
            <w:vAlign w:val="center"/>
          </w:tcPr>
          <w:p w14:paraId="0AF062F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sz w:val="2"/>
                <w:szCs w:val="2"/>
                <w:rtl/>
              </w:rPr>
            </w:pPr>
          </w:p>
        </w:tc>
      </w:tr>
    </w:tbl>
    <w:p w14:paraId="694B2D2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  <w:lang w:eastAsia="he-IL"/>
        </w:rPr>
      </w:pPr>
    </w:p>
    <w:p w14:paraId="04110AD1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color w:val="A00000"/>
          <w:rtl/>
          <w:lang w:eastAsia="he-IL"/>
        </w:rPr>
      </w:pPr>
      <w:r w:rsidRPr="00DA2CB9">
        <w:rPr>
          <w:rFonts w:hint="cs"/>
          <w:color w:val="A00000"/>
          <w:sz w:val="16"/>
          <w:szCs w:val="16"/>
          <w:rtl/>
          <w:lang w:eastAsia="he-IL"/>
        </w:rPr>
        <w:t>**ככל שנדרש שכפל עותק/ים של הטבלה לכאן**</w:t>
      </w:r>
    </w:p>
    <w:p w14:paraId="1CD8A3E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  <w:lang w:eastAsia="he-IL"/>
        </w:rPr>
      </w:pPr>
    </w:p>
    <w:permEnd w:id="1124801458"/>
    <w:p w14:paraId="3E13D22B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97296E3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המאגד הבין לאומי במסגרתו מתבצע השת"פ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6967E071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C133F15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</w:pPr>
            <w:bookmarkStart w:id="77" w:name="_Hlk33429913"/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ככל שרלוונטי, תאר ופרט את שם המאגד במסגרתו מתבצע השת"פ, מטרתו, אופן ניהולו, יעדיו הטכנולוגים והעסקיים, משכו ואבני הדרך העיקריים ש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נ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קבע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ו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 עבור תוכנית השת"פ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–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אחרת ציין "לא רלוונטי"</w:t>
            </w:r>
          </w:p>
        </w:tc>
      </w:tr>
      <w:bookmarkEnd w:id="77"/>
    </w:tbl>
    <w:p w14:paraId="511A4AC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78B2CA0B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96294012" w:edGrp="everyone"/>
      <w:r w:rsidRPr="00DA2CB9">
        <w:rPr>
          <w:rtl/>
        </w:rPr>
        <w:t>הזן טקסט כאן...</w:t>
      </w:r>
    </w:p>
    <w:permEnd w:id="196294012"/>
    <w:p w14:paraId="7DFDF277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24BC3C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7FA28F91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ההיבט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ים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הטכנולוגי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ים והמבצעיים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52F2EF3F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A6AAB8F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 (היכן שרלוונטי) לגבי כל אחד מהשותפים העיקריים:</w:t>
            </w:r>
          </w:p>
          <w:p w14:paraId="0944466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וצרים הסופיים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והטכנולוגיות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שייוצרו בתוכנית ע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ל ידי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כלל השותפים</w:t>
            </w:r>
          </w:p>
          <w:p w14:paraId="1B4E5CE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התרומה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-הטכנולוגית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של השותף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למימוש התוכנית</w:t>
            </w:r>
          </w:p>
          <w:p w14:paraId="284FB2B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תשתיות, מתקנים אמצעים מיוחדים, מוצרים ושירותים הנדרשים לביצוע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</w:t>
            </w:r>
          </w:p>
          <w:p w14:paraId="1487B5F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התועלת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-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הטכנולוגית מביצוע השת"פ הבי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נ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לאומי,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לכלל השותפים 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בדגש על התועלת לתאגיד</w:t>
            </w:r>
          </w:p>
          <w:p w14:paraId="355C103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השירותים שי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י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נתנו ע"י כל שותף</w:t>
            </w:r>
          </w:p>
          <w:p w14:paraId="27E68E6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6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הסינרגיה הטכנולוגית בין הצדדים, התרומה הטכנולוגית של השותף / השותפים,(איכותו, יכולותיו, אמצעים שיעמידו והתאמתו ליעדים)</w:t>
            </w:r>
          </w:p>
        </w:tc>
      </w:tr>
    </w:tbl>
    <w:p w14:paraId="4CD1233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E4010C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858933029" w:edGrp="everyone"/>
      <w:r w:rsidRPr="00DA2CB9">
        <w:rPr>
          <w:rtl/>
        </w:rPr>
        <w:t>הזן טקסט כאן...</w:t>
      </w:r>
    </w:p>
    <w:permEnd w:id="1858933029"/>
    <w:p w14:paraId="4AD167E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5E8CFF09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6220D37C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ההיבט העסקי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6A80B00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5E265F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 (היכן שרלוונטי) לגבי כל אחד מהשותפים העיקריים:</w:t>
            </w:r>
          </w:p>
          <w:p w14:paraId="56F2DAA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צרכי השוק ש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התוכנית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בא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ה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להשלים</w:t>
            </w:r>
          </w:p>
          <w:p w14:paraId="3DBC530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התועלת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-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העסקית לשותף מביצוע 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תוכנית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, בדגש על התועלת לתאגיד והאימפקט שלו על צמיחת התאגיד</w:t>
            </w:r>
          </w:p>
          <w:p w14:paraId="7CCAEDA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התרומה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-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העסקית של השותף, לרבות התרומה למכירות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בסיום התוכנית</w:t>
            </w:r>
          </w:p>
          <w:p w14:paraId="100B973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התועלת למידת קירובו של 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 לשוק, למסחורו ולחדירתו לשוק</w:t>
            </w:r>
          </w:p>
          <w:p w14:paraId="27B46BA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חלוקת התפקידים בין השותפים בתחום הייצור, השיווק והמכירה של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וצרי התוכנית</w:t>
            </w:r>
          </w:p>
          <w:p w14:paraId="4F929D4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6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הסינרגיה העסקית בין הצדדים בהקשרי יכולות, אמצעים, התאמה ליעדי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כנית: איכותו של השותף, יכולותיו, אמצעים שיעמיד, והתאמתו ליעדים</w:t>
            </w:r>
          </w:p>
        </w:tc>
      </w:tr>
    </w:tbl>
    <w:p w14:paraId="37BADBE9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16935C7A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283904153" w:edGrp="everyone"/>
      <w:r w:rsidRPr="00DA2CB9">
        <w:rPr>
          <w:rtl/>
        </w:rPr>
        <w:t>הזן טקסט כאן...</w:t>
      </w:r>
    </w:p>
    <w:permEnd w:id="283904153"/>
    <w:p w14:paraId="2E4F7E33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3AA9481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B40555C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ההסדר בין השותפים העיקריים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64CA9D25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174F36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 (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ככל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 xml:space="preserve"> שרלוונטי):</w:t>
            </w:r>
          </w:p>
          <w:p w14:paraId="1F46AB9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הסדר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י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הבעלות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בין השותפים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ב-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</w:rPr>
              <w:t>IP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במ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וצרי התוכנית ומתן רישיונות שימוש הדדיים</w:t>
            </w:r>
          </w:p>
          <w:p w14:paraId="753101E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הסדר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י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ההכנסות בין השותפים, לרבות הסדרי תמלוגים</w:t>
            </w:r>
          </w:p>
          <w:p w14:paraId="7422595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הסטאטוס החוזי בין השותפים. יש לתאר אם ואילו מסמכים נחתמו בין השותפים עד למועד הגשת הבקשה ולצרפם לבקשה: הסכם שת"פ מלא, מזכר הבנות, הסכם לגבי הקנין הרוחני בלבד וכיוצא בזה</w:t>
            </w:r>
          </w:p>
        </w:tc>
      </w:tr>
    </w:tbl>
    <w:p w14:paraId="4BFB9159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D03D54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062494542" w:edGrp="everyone"/>
      <w:r w:rsidRPr="00DA2CB9">
        <w:rPr>
          <w:rtl/>
        </w:rPr>
        <w:t>הזן טקסט כאן...</w:t>
      </w:r>
    </w:p>
    <w:permEnd w:id="1062494542"/>
    <w:p w14:paraId="671AE03C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0D1941E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85EE4A3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78" w:name="_Toc15463330"/>
      <w:bookmarkStart w:id="79" w:name="_Toc194677416"/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 xml:space="preserve">סטטוס </w:t>
      </w:r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הבקשה</w:t>
      </w:r>
      <w:bookmarkEnd w:id="78"/>
      <w:bookmarkEnd w:id="7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2EF7562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B7633A1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הנחייה: על מגיש הבקשה למלא סעיף זה ב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התייחס לאחד משני המצבים הבאים: </w:t>
            </w:r>
            <w:r w:rsidRPr="00DA2CB9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תיק חדש 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או</w:t>
            </w:r>
            <w:r w:rsidRPr="00DA2CB9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 תיק המשך</w:t>
            </w:r>
          </w:p>
          <w:p w14:paraId="10A78F58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DA2CB9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 xml:space="preserve">תיק חדש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הינו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בקש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ת תמיכה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לשנה ראשונה במסגרת תוכנית שנתית או רב שנתית</w:t>
            </w:r>
          </w:p>
          <w:p w14:paraId="0732CD02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תיק המשך</w:t>
            </w:r>
            <w:r w:rsidRPr="00DA2CB9">
              <w:rPr>
                <w:color w:val="A0000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הינו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בקשת תמיכה לשנה שאינה ראשונה בתוכנית רב שנתית</w:t>
            </w:r>
          </w:p>
        </w:tc>
      </w:tr>
    </w:tbl>
    <w:p w14:paraId="7776F82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1B141C62" w14:textId="72DB8476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C000"/>
          <w:sz w:val="24"/>
          <w:szCs w:val="24"/>
          <w:rtl/>
          <w:lang w:eastAsia="he-IL"/>
        </w:rPr>
        <w:t xml:space="preserve">תיק חדש 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– הסטטוס בתחילת התוכנית</w:t>
      </w:r>
      <w:r w:rsidR="00C3178E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03CFB51D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D91A614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סטטוס המו"פ וההישגים בהתייחסות לנושאים הבאים:</w:t>
            </w:r>
          </w:p>
          <w:p w14:paraId="079D3C3D" w14:textId="0FA75685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הטכנולוגיות וה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וצרים הרלוונטיים ל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תוכנית,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="00C3178E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הקיימים בתאגיד</w:t>
            </w:r>
          </w:p>
          <w:p w14:paraId="361CA41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הממצאים הרלוונטיים לתוכנית שהושגו עד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ל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תחילת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ה</w:t>
            </w:r>
          </w:p>
        </w:tc>
      </w:tr>
    </w:tbl>
    <w:p w14:paraId="5263DA33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BB6A70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685075140" w:edGrp="everyone"/>
      <w:r w:rsidRPr="00DA2CB9">
        <w:rPr>
          <w:rtl/>
        </w:rPr>
        <w:t>הזן טקסט כאן...</w:t>
      </w:r>
    </w:p>
    <w:permEnd w:id="685075140"/>
    <w:p w14:paraId="093187F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4C3AB85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98559BF" w14:textId="3D206552" w:rsidR="00DA2CB9" w:rsidRPr="00A419B2" w:rsidRDefault="00DA2CB9" w:rsidP="00DA2CB9">
      <w:pPr>
        <w:pStyle w:val="Heading2"/>
        <w:framePr w:wrap="notBeside"/>
        <w:rPr>
          <w:rtl/>
        </w:rPr>
      </w:pPr>
      <w:r w:rsidRPr="009968F2">
        <w:rPr>
          <w:rFonts w:hint="cs"/>
          <w:color w:val="FFC000"/>
          <w:rtl/>
        </w:rPr>
        <w:t xml:space="preserve">תיק המשך </w:t>
      </w:r>
      <w:r>
        <w:rPr>
          <w:rFonts w:hint="cs"/>
          <w:rtl/>
        </w:rPr>
        <w:t xml:space="preserve">– </w:t>
      </w:r>
      <w:r w:rsidRPr="00260D60">
        <w:rPr>
          <w:rtl/>
        </w:rPr>
        <w:t>סטאטוס ביצוע התיק הקודם בתוכנית</w:t>
      </w:r>
      <w:r w:rsidR="00C3178E">
        <w:rPr>
          <w:rtl/>
        </w:rPr>
        <w:t xml:space="preserve"> </w:t>
      </w:r>
    </w:p>
    <w:p w14:paraId="7BD0CB60" w14:textId="77777777" w:rsidR="00DA2CB9" w:rsidRDefault="00DA2CB9" w:rsidP="00DA2CB9">
      <w:pPr>
        <w:pStyle w:val="Heading3"/>
        <w:framePr w:wrap="notBeside"/>
        <w:widowControl w:val="0"/>
        <w:rPr>
          <w:rtl/>
        </w:rPr>
      </w:pPr>
      <w:bookmarkStart w:id="80" w:name="_Hlk30150520"/>
      <w:r w:rsidRPr="00CA2203">
        <w:rPr>
          <w:rtl/>
        </w:rPr>
        <w:t>הניצול</w:t>
      </w:r>
      <w:r>
        <w:rPr>
          <w:rtl/>
        </w:rPr>
        <w:t xml:space="preserve"> </w:t>
      </w:r>
      <w:r w:rsidRPr="00CA2203">
        <w:rPr>
          <w:rtl/>
        </w:rPr>
        <w:t>המוערך</w:t>
      </w:r>
      <w:r>
        <w:rPr>
          <w:rtl/>
        </w:rPr>
        <w:t xml:space="preserve"> </w:t>
      </w:r>
      <w:r w:rsidRPr="00CA2203">
        <w:rPr>
          <w:rtl/>
        </w:rPr>
        <w:t>של</w:t>
      </w:r>
      <w:r>
        <w:rPr>
          <w:rtl/>
        </w:rPr>
        <w:t xml:space="preserve"> </w:t>
      </w:r>
      <w:r w:rsidRPr="00CA2203">
        <w:rPr>
          <w:rtl/>
        </w:rPr>
        <w:t>התקציב</w:t>
      </w:r>
      <w:r>
        <w:rPr>
          <w:rtl/>
        </w:rPr>
        <w:t xml:space="preserve"> </w:t>
      </w:r>
      <w:r w:rsidRPr="00CA2203">
        <w:rPr>
          <w:rtl/>
        </w:rPr>
        <w:t>המאושר</w:t>
      </w:r>
      <w:r>
        <w:rPr>
          <w:rtl/>
        </w:rPr>
        <w:t xml:space="preserve"> </w:t>
      </w:r>
      <w:r w:rsidRPr="00CA2203">
        <w:rPr>
          <w:rtl/>
        </w:rPr>
        <w:t>בתיק</w:t>
      </w:r>
      <w:r>
        <w:rPr>
          <w:rtl/>
        </w:rPr>
        <w:t xml:space="preserve"> </w:t>
      </w:r>
      <w:r w:rsidRPr="00CA2203">
        <w:rPr>
          <w:rtl/>
        </w:rPr>
        <w:t>קודם</w:t>
      </w:r>
    </w:p>
    <w:bookmarkEnd w:id="80"/>
    <w:p w14:paraId="14171DA9" w14:textId="77777777" w:rsidR="00DA2CB9" w:rsidRPr="00044C13" w:rsidRDefault="00DA2CB9" w:rsidP="00DA2CB9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98"/>
        <w:gridCol w:w="1598"/>
        <w:gridCol w:w="6609"/>
      </w:tblGrid>
      <w:tr w:rsidR="00DA2CB9" w:rsidRPr="00CA2203" w14:paraId="2B299DD3" w14:textId="77777777" w:rsidTr="00D44F3B">
        <w:trPr>
          <w:trHeight w:hRule="exact" w:val="510"/>
          <w:jc w:val="center"/>
        </w:trPr>
        <w:tc>
          <w:tcPr>
            <w:tcW w:w="447" w:type="pct"/>
            <w:shd w:val="clear" w:color="auto" w:fill="CCCCCC"/>
            <w:vAlign w:val="center"/>
          </w:tcPr>
          <w:p w14:paraId="55D99291" w14:textId="77777777" w:rsidR="00DA2CB9" w:rsidRDefault="00DA2CB9" w:rsidP="00D44F3B">
            <w:pPr>
              <w:pStyle w:val="TableTitle"/>
              <w:rPr>
                <w:rtl/>
              </w:rPr>
            </w:pPr>
            <w:bookmarkStart w:id="81" w:name="table_status_nitzul_taktziv_muarach"/>
            <w:r>
              <w:rPr>
                <w:rFonts w:hint="cs"/>
                <w:rtl/>
              </w:rPr>
              <w:t xml:space="preserve">מספר </w:t>
            </w:r>
          </w:p>
          <w:p w14:paraId="16D8AB08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תיק קודם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11260A08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7B5B8A40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מאושר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742" w:type="pct"/>
            <w:shd w:val="clear" w:color="auto" w:fill="CCCCCC"/>
            <w:tcMar>
              <w:right w:w="0" w:type="dxa"/>
            </w:tcMar>
            <w:vAlign w:val="center"/>
          </w:tcPr>
          <w:p w14:paraId="01D3C60B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34615329" w14:textId="77777777" w:rsidR="00DA2CB9" w:rsidRPr="00B86178" w:rsidRDefault="00DA2CB9" w:rsidP="00D44F3B">
            <w:pPr>
              <w:pStyle w:val="TableTitle"/>
            </w:pPr>
            <w:r w:rsidRPr="00B86178">
              <w:rPr>
                <w:rtl/>
              </w:rPr>
              <w:t>מנוצל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מוערך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3070" w:type="pct"/>
            <w:shd w:val="clear" w:color="auto" w:fill="CCCCCC"/>
            <w:vAlign w:val="center"/>
          </w:tcPr>
          <w:p w14:paraId="14C02A76" w14:textId="77777777" w:rsidR="00DA2CB9" w:rsidRPr="00B86178" w:rsidRDefault="00DA2CB9" w:rsidP="00D44F3B">
            <w:pPr>
              <w:pStyle w:val="TableTitle"/>
            </w:pPr>
            <w:r w:rsidRPr="00B86178">
              <w:rPr>
                <w:rtl/>
              </w:rPr>
              <w:t>הסבר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החריגות</w:t>
            </w:r>
          </w:p>
        </w:tc>
      </w:tr>
      <w:tr w:rsidR="00DA2CB9" w:rsidRPr="00CA2203" w14:paraId="3535D165" w14:textId="77777777" w:rsidTr="00D44F3B">
        <w:trPr>
          <w:trHeight w:val="284"/>
          <w:jc w:val="center"/>
        </w:trPr>
        <w:tc>
          <w:tcPr>
            <w:tcW w:w="447" w:type="pct"/>
            <w:shd w:val="clear" w:color="auto" w:fill="FFFFFF" w:themeFill="background1"/>
            <w:vAlign w:val="center"/>
          </w:tcPr>
          <w:p w14:paraId="769880E4" w14:textId="77777777" w:rsidR="00DA2CB9" w:rsidRPr="0092587A" w:rsidRDefault="00DA2CB9" w:rsidP="00D44F3B">
            <w:pPr>
              <w:pStyle w:val="TableCell"/>
              <w:jc w:val="center"/>
              <w:rPr>
                <w:rtl/>
              </w:rPr>
            </w:pPr>
            <w:permStart w:id="159663692" w:edGrp="everyone" w:colFirst="3" w:colLast="3"/>
            <w:permStart w:id="1078799851" w:edGrp="everyone" w:colFirst="2" w:colLast="2"/>
            <w:permStart w:id="1178862189" w:edGrp="everyone" w:colFirst="1" w:colLast="1"/>
            <w:permStart w:id="1128683667" w:edGrp="everyone" w:colFirst="0" w:colLast="0"/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5395917B" w14:textId="77777777" w:rsidR="00DA2CB9" w:rsidRPr="0092587A" w:rsidRDefault="00DA2CB9" w:rsidP="00D44F3B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BFAEFD4" w14:textId="77777777" w:rsidR="00DA2CB9" w:rsidRPr="0092587A" w:rsidRDefault="00DA2CB9" w:rsidP="00D44F3B">
            <w:pPr>
              <w:pStyle w:val="TableCell"/>
              <w:jc w:val="center"/>
            </w:pPr>
          </w:p>
        </w:tc>
        <w:tc>
          <w:tcPr>
            <w:tcW w:w="3070" w:type="pct"/>
            <w:shd w:val="clear" w:color="auto" w:fill="FFFFFF" w:themeFill="background1"/>
            <w:vAlign w:val="center"/>
          </w:tcPr>
          <w:p w14:paraId="54CF712E" w14:textId="77777777" w:rsidR="00DA2CB9" w:rsidRPr="0092587A" w:rsidRDefault="00DA2CB9" w:rsidP="00D44F3B">
            <w:pPr>
              <w:pStyle w:val="TableCell"/>
            </w:pPr>
          </w:p>
        </w:tc>
      </w:tr>
      <w:bookmarkEnd w:id="81"/>
      <w:permEnd w:id="159663692"/>
      <w:permEnd w:id="1078799851"/>
      <w:permEnd w:id="1178862189"/>
      <w:permEnd w:id="1128683667"/>
    </w:tbl>
    <w:p w14:paraId="6CAEE7CE" w14:textId="77777777" w:rsidR="00DA2CB9" w:rsidRDefault="00DA2CB9" w:rsidP="00DA2CB9">
      <w:pPr>
        <w:pStyle w:val="Norm"/>
        <w:rPr>
          <w:rtl/>
        </w:rPr>
      </w:pPr>
    </w:p>
    <w:p w14:paraId="1E452BB2" w14:textId="77777777" w:rsidR="00DA2CB9" w:rsidRDefault="00DA2CB9" w:rsidP="00DA2CB9">
      <w:pPr>
        <w:pStyle w:val="Heading3"/>
        <w:framePr w:wrap="notBeside"/>
        <w:rPr>
          <w:rtl/>
        </w:rPr>
      </w:pPr>
      <w:r w:rsidRPr="00962660">
        <w:rPr>
          <w:rtl/>
        </w:rPr>
        <w:t>תכנון</w:t>
      </w:r>
      <w:r>
        <w:rPr>
          <w:rtl/>
        </w:rPr>
        <w:t xml:space="preserve"> </w:t>
      </w:r>
      <w:r w:rsidRPr="00820A3D">
        <w:rPr>
          <w:rtl/>
        </w:rPr>
        <w:t>מול</w:t>
      </w:r>
      <w:r>
        <w:rPr>
          <w:rtl/>
        </w:rPr>
        <w:t xml:space="preserve"> </w:t>
      </w:r>
      <w:r w:rsidRPr="007625D2">
        <w:rPr>
          <w:rtl/>
        </w:rPr>
        <w:t>ביצוע</w:t>
      </w:r>
      <w:r>
        <w:rPr>
          <w:rtl/>
        </w:rPr>
        <w:t xml:space="preserve"> </w:t>
      </w:r>
      <w:r w:rsidRPr="00820A3D">
        <w:rPr>
          <w:rtl/>
        </w:rPr>
        <w:t>המשימות</w:t>
      </w:r>
      <w:r>
        <w:rPr>
          <w:rtl/>
        </w:rPr>
        <w:t xml:space="preserve"> </w:t>
      </w:r>
      <w:r w:rsidRPr="00820A3D">
        <w:rPr>
          <w:rtl/>
        </w:rPr>
        <w:t>המאושרות</w:t>
      </w:r>
      <w:r>
        <w:rPr>
          <w:rtl/>
        </w:rPr>
        <w:t xml:space="preserve"> </w:t>
      </w:r>
      <w:r w:rsidRPr="00820A3D">
        <w:rPr>
          <w:rtl/>
        </w:rPr>
        <w:t>בתיק</w:t>
      </w:r>
      <w:r>
        <w:rPr>
          <w:rtl/>
        </w:rPr>
        <w:t xml:space="preserve"> </w:t>
      </w:r>
      <w:r w:rsidRPr="00820A3D">
        <w:rPr>
          <w:rtl/>
        </w:rPr>
        <w:t>הקודם</w:t>
      </w:r>
      <w:r>
        <w:rPr>
          <w:rtl/>
        </w:rPr>
        <w:t xml:space="preserve"> </w:t>
      </w:r>
      <w:r w:rsidRPr="00820A3D">
        <w:rPr>
          <w:rtl/>
        </w:rPr>
        <w:t>ובבקשות</w:t>
      </w:r>
      <w:r>
        <w:rPr>
          <w:rtl/>
        </w:rPr>
        <w:t xml:space="preserve"> </w:t>
      </w:r>
      <w:r w:rsidRPr="00820A3D">
        <w:rPr>
          <w:rtl/>
        </w:rPr>
        <w:t>שינוי</w:t>
      </w:r>
      <w:r>
        <w:rPr>
          <w:rtl/>
        </w:rPr>
        <w:t xml:space="preserve"> </w:t>
      </w:r>
      <w:r w:rsidRPr="00820A3D">
        <w:rPr>
          <w:rtl/>
        </w:rPr>
        <w:t>שאושרו</w:t>
      </w:r>
    </w:p>
    <w:p w14:paraId="5EAA0309" w14:textId="77777777" w:rsidR="00DA2CB9" w:rsidRPr="00962660" w:rsidRDefault="00DA2CB9" w:rsidP="00DA2CB9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DA2CB9" w:rsidRPr="001F3C00" w14:paraId="47A53AF1" w14:textId="77777777" w:rsidTr="00D44F3B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649661025"/>
              <w:lock w:val="sdtLocked"/>
              <w:placeholder>
                <w:docPart w:val="51B9F93BCF1B4FD4BDBF362BADAF1C9F"/>
              </w:placeholder>
            </w:sdtPr>
            <w:sdtEndPr/>
            <w:sdtContent>
              <w:p w14:paraId="3B435307" w14:textId="77777777" w:rsidR="00DA2CB9" w:rsidRPr="00B86178" w:rsidRDefault="00DA2CB9" w:rsidP="00D44F3B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20D4F675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</w:p>
        </w:tc>
        <w:tc>
          <w:tcPr>
            <w:tcW w:w="1843" w:type="pct"/>
            <w:shd w:val="clear" w:color="auto" w:fill="CCCCCC"/>
          </w:tcPr>
          <w:p w14:paraId="24FFA1D9" w14:textId="77777777" w:rsidR="00DA2CB9" w:rsidRPr="00B86178" w:rsidRDefault="00DA2CB9" w:rsidP="00D44F3B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שם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המשימה</w:t>
            </w:r>
          </w:p>
        </w:tc>
        <w:tc>
          <w:tcPr>
            <w:tcW w:w="395" w:type="pct"/>
            <w:shd w:val="clear" w:color="auto" w:fill="CCCCCC"/>
          </w:tcPr>
          <w:p w14:paraId="7DF0D646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%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ביצוע</w:t>
            </w:r>
          </w:p>
        </w:tc>
        <w:tc>
          <w:tcPr>
            <w:tcW w:w="2633" w:type="pct"/>
            <w:shd w:val="clear" w:color="auto" w:fill="CCCCCC"/>
          </w:tcPr>
          <w:p w14:paraId="1B593078" w14:textId="77777777" w:rsidR="00DA2CB9" w:rsidRPr="00B86178" w:rsidRDefault="00DA2CB9" w:rsidP="00D44F3B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פירוט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והסבר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לשינויים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ולחריגות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בביצוע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ביחס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לתכנון</w:t>
            </w:r>
          </w:p>
        </w:tc>
      </w:tr>
    </w:tbl>
    <w:p w14:paraId="28D3171A" w14:textId="77777777" w:rsidR="00DA2CB9" w:rsidRPr="007A15D1" w:rsidRDefault="00DA2CB9" w:rsidP="00DA2CB9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DA2CB9" w:rsidRPr="001F3C00" w14:paraId="2AB5CA55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ermStart w:id="1871274076" w:edGrp="everyone" w:displacedByCustomXml="next"/>
          <w:sdt>
            <w:sdtPr>
              <w:rPr>
                <w:rFonts w:hint="cs"/>
                <w:rtl/>
              </w:rPr>
              <w:id w:val="-1710864566"/>
              <w:lock w:val="sdtLocked"/>
              <w:placeholder>
                <w:docPart w:val="CA97BC528E3D4D1F8623361826C7C97A"/>
              </w:placeholder>
            </w:sdtPr>
            <w:sdtEndPr/>
            <w:sdtContent>
              <w:p w14:paraId="452A1B55" w14:textId="77777777" w:rsidR="00DA2CB9" w:rsidRPr="00B86178" w:rsidRDefault="00DA2CB9" w:rsidP="00D44F3B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43" w:type="pct"/>
            <w:shd w:val="clear" w:color="auto" w:fill="FFFFFF" w:themeFill="background1"/>
            <w:vAlign w:val="center"/>
          </w:tcPr>
          <w:p w14:paraId="7B677261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A9BDFA9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58E029F0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tr w:rsidR="00DA2CB9" w:rsidRPr="001F3C00" w14:paraId="7D457147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B1FF92C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4A6BBBE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B7D28AF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B8EB86A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tr w:rsidR="00DA2CB9" w:rsidRPr="001F3C00" w14:paraId="7722617A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6C17A887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2A92712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E4CCA43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2F83552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tr w:rsidR="00DA2CB9" w:rsidRPr="001F3C00" w14:paraId="3E06CA07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D028B97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5B20CE0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AA4D24D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024C784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tr w:rsidR="00DA2CB9" w:rsidRPr="001F3C00" w14:paraId="234AFC5A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581356D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8EB69FE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A4E157C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09AF238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tr w:rsidR="00DA2CB9" w:rsidRPr="001F3C00" w14:paraId="08B8A81F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0EBFD068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6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FAAD2BC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76375E7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DAEDF49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tr w:rsidR="00DA2CB9" w:rsidRPr="001F3C00" w14:paraId="0941BEAE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F16745F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7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0B7B2274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DE569A0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511DC6B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tr w:rsidR="00DA2CB9" w:rsidRPr="001F3C00" w14:paraId="734E0D84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3A3CC977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8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909B32C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42B69C4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0854251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tr w:rsidR="00DA2CB9" w:rsidRPr="001F3C00" w14:paraId="3447BE60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46976F8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9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D05BEDE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0781C05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AD7CFB3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tr w:rsidR="00DA2CB9" w:rsidRPr="001F3C00" w14:paraId="28A26A5A" w14:textId="77777777" w:rsidTr="00D44F3B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3F5F3321" w14:textId="77777777" w:rsidR="00DA2CB9" w:rsidRPr="00B86178" w:rsidRDefault="00DA2CB9" w:rsidP="00D44F3B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10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239530D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C34004D" w14:textId="77777777" w:rsidR="00DA2CB9" w:rsidRPr="001F3C00" w:rsidRDefault="00DA2CB9" w:rsidP="00D44F3B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1FC56FF" w14:textId="77777777" w:rsidR="00DA2CB9" w:rsidRPr="001F3C00" w:rsidRDefault="00DA2CB9" w:rsidP="00D44F3B">
            <w:pPr>
              <w:pStyle w:val="TableCell"/>
              <w:rPr>
                <w:lang w:eastAsia="he-IL"/>
              </w:rPr>
            </w:pPr>
          </w:p>
        </w:tc>
      </w:tr>
      <w:permEnd w:id="1871274076"/>
    </w:tbl>
    <w:p w14:paraId="79D6BFE1" w14:textId="77777777" w:rsidR="00DA2CB9" w:rsidRDefault="00DA2CB9" w:rsidP="00DA2CB9">
      <w:pPr>
        <w:pStyle w:val="Norm"/>
        <w:rPr>
          <w:rtl/>
        </w:rPr>
      </w:pPr>
    </w:p>
    <w:p w14:paraId="74EAFB74" w14:textId="77777777" w:rsidR="00DA2CB9" w:rsidRDefault="00DA2CB9" w:rsidP="00DA2CB9">
      <w:pPr>
        <w:pStyle w:val="Heading3"/>
        <w:framePr w:wrap="notBeside"/>
        <w:widowControl w:val="0"/>
        <w:rPr>
          <w:rtl/>
        </w:rPr>
      </w:pPr>
      <w:bookmarkStart w:id="82" w:name="_Hlk38448895"/>
      <w:r w:rsidRPr="00C35072">
        <w:rPr>
          <w:rtl/>
        </w:rPr>
        <w:t>עמידה</w:t>
      </w:r>
      <w:r>
        <w:rPr>
          <w:rtl/>
        </w:rPr>
        <w:t xml:space="preserve"> </w:t>
      </w:r>
      <w:r w:rsidRPr="00C35072">
        <w:rPr>
          <w:rtl/>
        </w:rPr>
        <w:t>באבני</w:t>
      </w:r>
      <w:r>
        <w:rPr>
          <w:rtl/>
        </w:rPr>
        <w:t xml:space="preserve"> </w:t>
      </w:r>
      <w:r w:rsidRPr="00C35072">
        <w:rPr>
          <w:rtl/>
        </w:rPr>
        <w:t>דרך</w:t>
      </w:r>
      <w:r>
        <w:rPr>
          <w:rtl/>
        </w:rPr>
        <w:t xml:space="preserve"> </w:t>
      </w:r>
      <w:r w:rsidRPr="00C35072">
        <w:rPr>
          <w:rtl/>
        </w:rPr>
        <w:t>בתיק</w:t>
      </w:r>
      <w:r>
        <w:rPr>
          <w:rtl/>
        </w:rPr>
        <w:t xml:space="preserve"> </w:t>
      </w:r>
      <w:r w:rsidRPr="00C35072">
        <w:rPr>
          <w:rtl/>
        </w:rPr>
        <w:t>הקודם</w:t>
      </w:r>
    </w:p>
    <w:bookmarkEnd w:id="82"/>
    <w:p w14:paraId="75BD79BD" w14:textId="77777777" w:rsidR="00DA2CB9" w:rsidRPr="00044C13" w:rsidRDefault="00DA2CB9" w:rsidP="00DA2CB9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DA2CB9" w:rsidRPr="00C35072" w14:paraId="5F9158CD" w14:textId="77777777" w:rsidTr="00D44F3B">
        <w:trPr>
          <w:trHeight w:hRule="exact" w:val="510"/>
          <w:jc w:val="center"/>
        </w:trPr>
        <w:tc>
          <w:tcPr>
            <w:tcW w:w="131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864104735"/>
              <w:lock w:val="sdtLocked"/>
              <w:placeholder>
                <w:docPart w:val="51CACA4D25BA4326B0CE5CB007795BCE"/>
              </w:placeholder>
            </w:sdtPr>
            <w:sdtEndPr/>
            <w:sdtContent>
              <w:p w14:paraId="00F43762" w14:textId="77777777" w:rsidR="00DA2CB9" w:rsidRPr="00065524" w:rsidRDefault="00DA2CB9" w:rsidP="00D44F3B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12" w:type="pct"/>
            <w:shd w:val="clear" w:color="auto" w:fill="CCCCCC"/>
            <w:vAlign w:val="center"/>
          </w:tcPr>
          <w:p w14:paraId="33FD577C" w14:textId="77777777" w:rsidR="00DA2CB9" w:rsidRPr="00065524" w:rsidRDefault="00DA2CB9" w:rsidP="00D44F3B">
            <w:pPr>
              <w:pStyle w:val="TableTitle"/>
            </w:pPr>
            <w:r w:rsidRPr="00065524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דרך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19120252" w14:textId="77777777" w:rsidR="00DA2CB9" w:rsidRPr="00065524" w:rsidRDefault="00DA2CB9" w:rsidP="00D44F3B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62EFD3B3" w14:textId="77777777" w:rsidR="00DA2CB9" w:rsidRPr="00065524" w:rsidRDefault="00DA2CB9" w:rsidP="00D44F3B">
            <w:pPr>
              <w:pStyle w:val="TableTitle"/>
            </w:pPr>
            <w:r w:rsidRPr="00065524">
              <w:rPr>
                <w:rtl/>
              </w:rPr>
              <w:t>מתוכנן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25995C4C" w14:textId="77777777" w:rsidR="00DA2CB9" w:rsidRPr="00065524" w:rsidRDefault="00DA2CB9" w:rsidP="00D44F3B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07769EBD" w14:textId="77777777" w:rsidR="00DA2CB9" w:rsidRPr="00065524" w:rsidRDefault="00DA2CB9" w:rsidP="00D44F3B">
            <w:pPr>
              <w:pStyle w:val="TableTitle"/>
            </w:pPr>
            <w:r w:rsidRPr="00065524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בפועל</w:t>
            </w:r>
          </w:p>
        </w:tc>
        <w:tc>
          <w:tcPr>
            <w:tcW w:w="2038" w:type="pct"/>
            <w:shd w:val="clear" w:color="auto" w:fill="CCCCCC"/>
            <w:vAlign w:val="center"/>
          </w:tcPr>
          <w:p w14:paraId="6CB464F1" w14:textId="77777777" w:rsidR="00DA2CB9" w:rsidRPr="00065524" w:rsidRDefault="00DA2CB9" w:rsidP="00D44F3B">
            <w:pPr>
              <w:pStyle w:val="TableTitle"/>
            </w:pPr>
            <w:r w:rsidRPr="00065524">
              <w:rPr>
                <w:rtl/>
              </w:rPr>
              <w:t>פירוט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והסבר</w:t>
            </w:r>
          </w:p>
        </w:tc>
      </w:tr>
    </w:tbl>
    <w:p w14:paraId="66089600" w14:textId="77777777" w:rsidR="00DA2CB9" w:rsidRPr="007A15D1" w:rsidRDefault="00DA2CB9" w:rsidP="00DA2CB9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DA2CB9" w:rsidRPr="00C35072" w14:paraId="328AF25B" w14:textId="77777777" w:rsidTr="00D44F3B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ermStart w:id="1052323700" w:edGrp="everyone" w:displacedByCustomXml="next"/>
          <w:bookmarkStart w:id="83" w:name="table_status_amida_beavney_derech" w:displacedByCustomXml="next"/>
          <w:sdt>
            <w:sdtPr>
              <w:rPr>
                <w:rFonts w:hint="cs"/>
                <w:rtl/>
              </w:rPr>
              <w:id w:val="-72366179"/>
              <w:lock w:val="sdtLocked"/>
              <w:placeholder>
                <w:docPart w:val="99A42415CE91403BBB884929A1240BAF"/>
              </w:placeholder>
            </w:sdtPr>
            <w:sdtEndPr/>
            <w:sdtContent>
              <w:p w14:paraId="726F5C8F" w14:textId="77777777" w:rsidR="00DA2CB9" w:rsidRPr="00065524" w:rsidRDefault="00DA2CB9" w:rsidP="00D44F3B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12" w:type="pct"/>
            <w:shd w:val="clear" w:color="auto" w:fill="FFFFFF" w:themeFill="background1"/>
            <w:vAlign w:val="center"/>
          </w:tcPr>
          <w:p w14:paraId="353EBCA1" w14:textId="77777777" w:rsidR="00DA2CB9" w:rsidRPr="00C35072" w:rsidRDefault="00DA2CB9" w:rsidP="00D44F3B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2D74EDF" w14:textId="77777777" w:rsidR="00DA2CB9" w:rsidRPr="00C35072" w:rsidRDefault="00DA2CB9" w:rsidP="00D44F3B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8F98771" w14:textId="77777777" w:rsidR="00DA2CB9" w:rsidRPr="00C35072" w:rsidRDefault="00DA2CB9" w:rsidP="00D44F3B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77CDF05C" w14:textId="77777777" w:rsidR="00DA2CB9" w:rsidRPr="00C35072" w:rsidRDefault="00DA2CB9" w:rsidP="00D44F3B">
            <w:pPr>
              <w:pStyle w:val="TableCell"/>
            </w:pPr>
          </w:p>
        </w:tc>
      </w:tr>
      <w:tr w:rsidR="00DA2CB9" w:rsidRPr="00C35072" w14:paraId="24471FB4" w14:textId="77777777" w:rsidTr="00D44F3B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17806D7E" w14:textId="77777777" w:rsidR="00DA2CB9" w:rsidRPr="00065524" w:rsidRDefault="00DA2CB9" w:rsidP="00D44F3B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2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34F54BD9" w14:textId="77777777" w:rsidR="00DA2CB9" w:rsidRPr="00C35072" w:rsidRDefault="00DA2CB9" w:rsidP="00D44F3B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16B8BD7" w14:textId="77777777" w:rsidR="00DA2CB9" w:rsidRPr="00C35072" w:rsidRDefault="00DA2CB9" w:rsidP="00D44F3B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5E07FEF" w14:textId="77777777" w:rsidR="00DA2CB9" w:rsidRPr="00C35072" w:rsidRDefault="00DA2CB9" w:rsidP="00D44F3B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2098E2F2" w14:textId="77777777" w:rsidR="00DA2CB9" w:rsidRPr="00C35072" w:rsidRDefault="00DA2CB9" w:rsidP="00D44F3B">
            <w:pPr>
              <w:pStyle w:val="TableCell"/>
            </w:pPr>
          </w:p>
        </w:tc>
      </w:tr>
      <w:tr w:rsidR="00DA2CB9" w:rsidRPr="00C35072" w14:paraId="709AC267" w14:textId="77777777" w:rsidTr="00D44F3B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5798024C" w14:textId="77777777" w:rsidR="00DA2CB9" w:rsidRPr="00065524" w:rsidRDefault="00DA2CB9" w:rsidP="00D44F3B">
            <w:pPr>
              <w:pStyle w:val="TableTitle"/>
              <w:rPr>
                <w:rtl/>
              </w:rPr>
            </w:pPr>
            <w:r w:rsidRPr="00065524">
              <w:rPr>
                <w:rFonts w:hint="cs"/>
                <w:rtl/>
              </w:rPr>
              <w:t>3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7D9D0981" w14:textId="77777777" w:rsidR="00DA2CB9" w:rsidRPr="00C35072" w:rsidRDefault="00DA2CB9" w:rsidP="00D44F3B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C828949" w14:textId="77777777" w:rsidR="00DA2CB9" w:rsidRPr="00C35072" w:rsidRDefault="00DA2CB9" w:rsidP="00D44F3B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6D96CE5" w14:textId="77777777" w:rsidR="00DA2CB9" w:rsidRPr="00C35072" w:rsidRDefault="00DA2CB9" w:rsidP="00D44F3B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5E334995" w14:textId="77777777" w:rsidR="00DA2CB9" w:rsidRPr="00C35072" w:rsidRDefault="00DA2CB9" w:rsidP="00D44F3B">
            <w:pPr>
              <w:pStyle w:val="TableCell"/>
            </w:pPr>
          </w:p>
        </w:tc>
      </w:tr>
      <w:bookmarkEnd w:id="83"/>
      <w:permEnd w:id="1052323700"/>
    </w:tbl>
    <w:p w14:paraId="7C20CB1F" w14:textId="77777777" w:rsidR="00DA2CB9" w:rsidRDefault="00DA2CB9" w:rsidP="00DA2CB9">
      <w:pPr>
        <w:pStyle w:val="Norm"/>
        <w:rPr>
          <w:rtl/>
        </w:rPr>
      </w:pPr>
    </w:p>
    <w:p w14:paraId="6C3233AF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הישגי המחקר, שינויים, תוכנית הייצור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 xml:space="preserve"> והשיווק בתיק הקודם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6B7B3CC5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CF5C38C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5B5BBF2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הישגי המחקר והפיתוח בתיק הקודם, לרבות תוצאות של ניסויים שבוצעו</w:t>
            </w:r>
          </w:p>
          <w:p w14:paraId="69C2221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ככל שרלוונטי, שינויים שחלו בהגדרת ו/או במפרט 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וצרים במהלך ביצוע התיק הקודם</w:t>
            </w:r>
          </w:p>
          <w:p w14:paraId="57A20EF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תוכנית הייצור והשיווק - הביצוע, השינויים והחריגות ביחס לתכנון בתיק הקודם</w:t>
            </w:r>
          </w:p>
          <w:p w14:paraId="7F25E2D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באם אושרה הארכת תקופה, משכה והסיבות להארכה</w:t>
            </w:r>
          </w:p>
        </w:tc>
      </w:tr>
    </w:tbl>
    <w:p w14:paraId="71D75177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6C5D44D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207129045" w:edGrp="everyone"/>
      <w:r w:rsidRPr="00DA2CB9">
        <w:rPr>
          <w:rtl/>
        </w:rPr>
        <w:t>הזן טקסט כאן...</w:t>
      </w:r>
    </w:p>
    <w:permEnd w:id="1207129045"/>
    <w:p w14:paraId="512669E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49BAC579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</w:rPr>
      </w:pPr>
    </w:p>
    <w:p w14:paraId="46294FE0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>סטאטוס השת"פ הבין לאומי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586BABD9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EA257C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תאר ופרט את הנושאים הבאים: </w:t>
            </w:r>
          </w:p>
          <w:p w14:paraId="66ACC91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 הישגי המחקר והפיתוח של השותפים העיקריים בתקופת ביצוע התיק הקודם, לרבות תוצאות של ניסויים שבוצעו</w:t>
            </w:r>
          </w:p>
          <w:p w14:paraId="0DAC007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 ככל שרלוונטי, שינויים שחלו בהגדרת ו/או במפרט המוצרים של השותפים העיקריים בתקופת ביצוע התיק הקודם</w:t>
            </w:r>
          </w:p>
          <w:p w14:paraId="1A9A2E5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 תוכנית הייצור והשיווק הנוגעת לשותפים העיקריים - הביצוע, השינויים והחריגות ביחס לתכנון בתיק הקודם</w:t>
            </w:r>
          </w:p>
          <w:p w14:paraId="27F0B56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 ככל שרלוונטי, שינויים שחלו במסגרת השת"פ הבין לאומי (כגון: בהרכב השותפים, בחלוקת משימות המו"פ בין השותפים, בחלוקת האחריות העסקית בין השותפים, במסגרות התקציב וכו')</w:t>
            </w:r>
          </w:p>
        </w:tc>
      </w:tr>
    </w:tbl>
    <w:p w14:paraId="35AC7A9A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4E82676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221266387" w:edGrp="everyone"/>
      <w:r w:rsidRPr="00DA2CB9">
        <w:rPr>
          <w:rFonts w:hint="cs"/>
          <w:rtl/>
        </w:rPr>
        <w:t>הזן טקסט כאן...</w:t>
      </w:r>
    </w:p>
    <w:permEnd w:id="1221266387"/>
    <w:p w14:paraId="49183F67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424537A5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</w:rPr>
      </w:pPr>
    </w:p>
    <w:p w14:paraId="74762568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84" w:name="_Toc15463331"/>
      <w:bookmarkStart w:id="85" w:name="_Toc194677417"/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הטכנולוגיה, ייחודיות וחדשנות, חסמי כניסה טכנולוגיים, אתגרים, מוצרי צד ג'</w:t>
      </w:r>
      <w:bookmarkEnd w:id="84"/>
      <w:bookmarkEnd w:id="85"/>
    </w:p>
    <w:p w14:paraId="73860748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86" w:name="_Toc522899724"/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הטכנולוגיה</w:t>
      </w:r>
      <w:bookmarkEnd w:id="8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12A61965" w14:textId="77777777" w:rsidTr="00D44F3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7D242C6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לגבי כל אחד מה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וצרים יש להתייחס לנושאים הבאים:</w:t>
            </w:r>
          </w:p>
          <w:p w14:paraId="58589C3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פרוט הטכנולוגיות שיפותחו במסגרת בקשה זו</w:t>
            </w:r>
          </w:p>
          <w:p w14:paraId="5A6EC92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ככל שרלוונטי – יש לצרף גם את עיקרי מפרט הביצועים של 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וצר, כולל נתונים כמותיים וסכמת בלוקים (חומרה/ תוכנה)</w:t>
            </w:r>
          </w:p>
          <w:p w14:paraId="67285DD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התייחסות ל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היתכנות של הטכנולוגיות שבבסיס 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וצרים המפותחים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בתוכנית</w:t>
            </w:r>
          </w:p>
        </w:tc>
      </w:tr>
    </w:tbl>
    <w:p w14:paraId="0928E1F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071123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054283198" w:edGrp="everyone"/>
      <w:r w:rsidRPr="00DA2CB9">
        <w:rPr>
          <w:rtl/>
        </w:rPr>
        <w:t>הזן טקסט כאן...</w:t>
      </w:r>
    </w:p>
    <w:permEnd w:id="1054283198"/>
    <w:p w14:paraId="0CD41016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3E79E28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9A8EC7C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ייחודיות וחדשנות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056A796B" w14:textId="77777777" w:rsidTr="00D44F3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0851980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1D30362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הייחודיות והחדשנות הטכנולוגית ו/או הפונקציונאלית (בנפרד) ביחס לקיים בתאגיד ובעולם במועד תחילת התיק הנוכחי</w:t>
            </w:r>
          </w:p>
          <w:p w14:paraId="5D99D97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החדשנות הטכנולוגית ו/או הפונקציונאלית (בנפרד) שתתווסף במהלך ביצוע התיק הנוכחי</w:t>
            </w:r>
          </w:p>
          <w:p w14:paraId="7238BAFD" w14:textId="704E2F1E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החדשנות הטכנולוגית ו/או הפונקציונאלית (בנפרד) שתתווסף במסגרת התוכנית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</w:tbl>
    <w:p w14:paraId="60C0BAF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CD06473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845451427" w:edGrp="everyone"/>
      <w:r w:rsidRPr="00DA2CB9">
        <w:rPr>
          <w:rtl/>
        </w:rPr>
        <w:t>הזן טקסט כאן...</w:t>
      </w:r>
    </w:p>
    <w:permEnd w:id="1845451427"/>
    <w:p w14:paraId="41AA72C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4301544B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25DDEC1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חסמי כניסה טכנולוגיים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5F308F89" w14:textId="77777777" w:rsidTr="00D44F3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6376940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46CDC5F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חסמי הכניסה הטכנולוגיים אשר יקשו על מתחרים פוטנציאלים להתחרות עם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 דומה</w:t>
            </w:r>
          </w:p>
        </w:tc>
      </w:tr>
    </w:tbl>
    <w:p w14:paraId="64FF6FC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6712766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966893599" w:edGrp="everyone"/>
      <w:r w:rsidRPr="00DA2CB9">
        <w:rPr>
          <w:rtl/>
        </w:rPr>
        <w:t>הזן טקסט כאן...</w:t>
      </w:r>
    </w:p>
    <w:permEnd w:id="1966893599"/>
    <w:p w14:paraId="2E014DAC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030D7C41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7D3CFA4A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אתגרים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 xml:space="preserve"> ופתרונות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1DDEF9CE" w14:textId="77777777" w:rsidTr="00D44F3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5AEE08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666A7A34" w14:textId="62CC1AB3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האתגרים/המורכבות שמציבה התוכנית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בכללותה והתיק הנוכחי בפרט לצד דרכי הפתרון</w:t>
            </w:r>
          </w:p>
        </w:tc>
      </w:tr>
    </w:tbl>
    <w:p w14:paraId="0E22104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4BD84A37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800210185" w:edGrp="everyone"/>
      <w:r w:rsidRPr="00DA2CB9">
        <w:rPr>
          <w:rtl/>
        </w:rPr>
        <w:t>הזן טקסט כאן...</w:t>
      </w:r>
    </w:p>
    <w:permEnd w:id="800210185"/>
    <w:p w14:paraId="43A3FD91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0543788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7E77B7A" w14:textId="77777777" w:rsidR="00DA2CB9" w:rsidRPr="00F73865" w:rsidRDefault="00DA2CB9" w:rsidP="00DA2CB9">
      <w:pPr>
        <w:pStyle w:val="Heading2"/>
        <w:framePr w:wrap="notBeside"/>
      </w:pPr>
      <w:bookmarkStart w:id="87" w:name="_Hlk43741036"/>
      <w:r w:rsidRPr="00F73865">
        <w:rPr>
          <w:rtl/>
        </w:rPr>
        <w:t>סטטוס פיתוח יכולות המוצר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812"/>
        <w:gridCol w:w="3269"/>
        <w:gridCol w:w="3267"/>
      </w:tblGrid>
      <w:tr w:rsidR="00DA2CB9" w:rsidRPr="00CA2203" w14:paraId="5DD032F1" w14:textId="77777777" w:rsidTr="00D44F3B">
        <w:trPr>
          <w:trHeight w:hRule="exact" w:val="283"/>
          <w:jc w:val="center"/>
        </w:trPr>
        <w:tc>
          <w:tcPr>
            <w:tcW w:w="195" w:type="pct"/>
            <w:shd w:val="clear" w:color="auto" w:fill="CCCCCC"/>
            <w:vAlign w:val="center"/>
          </w:tcPr>
          <w:bookmarkEnd w:id="87" w:displacedByCustomXml="next"/>
          <w:sdt>
            <w:sdtPr>
              <w:rPr>
                <w:rFonts w:hint="cs"/>
                <w:rtl/>
              </w:rPr>
              <w:id w:val="91834277"/>
              <w:lock w:val="sdtLocked"/>
              <w:placeholder>
                <w:docPart w:val="E65FC6FEC080436D952CC44B7EFC0B86"/>
              </w:placeholder>
            </w:sdtPr>
            <w:sdtEndPr/>
            <w:sdtContent>
              <w:p w14:paraId="4678D594" w14:textId="77777777" w:rsidR="00DA2CB9" w:rsidRPr="00F73865" w:rsidRDefault="00DA2CB9" w:rsidP="00D44F3B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70" w:type="pct"/>
            <w:shd w:val="clear" w:color="auto" w:fill="CCCCCC"/>
            <w:vAlign w:val="center"/>
          </w:tcPr>
          <w:p w14:paraId="24A67BF0" w14:textId="440FBC51" w:rsidR="00DA2CB9" w:rsidRPr="00B86178" w:rsidRDefault="00DA2CB9" w:rsidP="00D44F3B">
            <w:pPr>
              <w:pStyle w:val="TableTitle"/>
              <w:rPr>
                <w:rtl/>
              </w:rPr>
            </w:pPr>
            <w:r w:rsidRPr="004C208C">
              <w:rPr>
                <w:rtl/>
              </w:rPr>
              <w:t>תיאור</w:t>
            </w:r>
            <w:r w:rsidR="00C3178E">
              <w:rPr>
                <w:rtl/>
              </w:rPr>
              <w:t xml:space="preserve"> </w:t>
            </w:r>
            <w:r w:rsidRPr="004C208C">
              <w:rPr>
                <w:rtl/>
              </w:rPr>
              <w:t>היכולת</w:t>
            </w:r>
          </w:p>
        </w:tc>
        <w:tc>
          <w:tcPr>
            <w:tcW w:w="1518" w:type="pct"/>
            <w:shd w:val="clear" w:color="auto" w:fill="CCCCCC"/>
            <w:vAlign w:val="center"/>
          </w:tcPr>
          <w:p w14:paraId="21ED729E" w14:textId="77777777" w:rsidR="00DA2CB9" w:rsidRPr="00B86178" w:rsidRDefault="00DA2CB9" w:rsidP="00D44F3B">
            <w:pPr>
              <w:pStyle w:val="TableTitle"/>
            </w:pPr>
            <w:r w:rsidRPr="004C208C">
              <w:rPr>
                <w:rtl/>
              </w:rPr>
              <w:t>מצב בתחילת התקופה הנדונה</w:t>
            </w:r>
          </w:p>
        </w:tc>
        <w:tc>
          <w:tcPr>
            <w:tcW w:w="1517" w:type="pct"/>
            <w:shd w:val="clear" w:color="auto" w:fill="CCCCCC"/>
            <w:vAlign w:val="center"/>
          </w:tcPr>
          <w:p w14:paraId="2D52D55E" w14:textId="77777777" w:rsidR="00DA2CB9" w:rsidRPr="00B86178" w:rsidRDefault="00DA2CB9" w:rsidP="00D44F3B">
            <w:pPr>
              <w:pStyle w:val="TableTitle"/>
            </w:pPr>
            <w:r w:rsidRPr="004C208C">
              <w:rPr>
                <w:rtl/>
              </w:rPr>
              <w:t>מצב בסיום התקופה הנדונה</w:t>
            </w:r>
          </w:p>
        </w:tc>
      </w:tr>
    </w:tbl>
    <w:p w14:paraId="173F1F72" w14:textId="77777777" w:rsidR="00DA2CB9" w:rsidRPr="00B0624F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812"/>
        <w:gridCol w:w="3269"/>
        <w:gridCol w:w="3267"/>
      </w:tblGrid>
      <w:tr w:rsidR="00DA2CB9" w:rsidRPr="00CA2203" w14:paraId="692EED0E" w14:textId="77777777" w:rsidTr="00D44F3B">
        <w:trPr>
          <w:trHeight w:val="28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ermStart w:id="1468933060" w:edGrp="everyone" w:displacedByCustomXml="next"/>
          <w:bookmarkStart w:id="88" w:name="table_status_pituach_yecholot_hamutzar" w:displacedByCustomXml="next"/>
          <w:sdt>
            <w:sdtPr>
              <w:rPr>
                <w:rFonts w:hint="cs"/>
                <w:rtl/>
              </w:rPr>
              <w:id w:val="288942034"/>
              <w:lock w:val="sdtLocked"/>
              <w:placeholder>
                <w:docPart w:val="C1535DD661FE40AC89B86D322FFF9135"/>
              </w:placeholder>
            </w:sdtPr>
            <w:sdtEndPr/>
            <w:sdtContent>
              <w:p w14:paraId="6BA60E5C" w14:textId="77777777" w:rsidR="00DA2CB9" w:rsidRPr="00F73865" w:rsidRDefault="00DA2CB9" w:rsidP="00D44F3B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70" w:type="pct"/>
            <w:shd w:val="clear" w:color="auto" w:fill="FFFFFF" w:themeFill="background1"/>
            <w:vAlign w:val="center"/>
          </w:tcPr>
          <w:p w14:paraId="5C81D73B" w14:textId="77777777" w:rsidR="00DA2CB9" w:rsidRPr="0092587A" w:rsidRDefault="00DA2CB9" w:rsidP="00D44F3B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518" w:type="pct"/>
            <w:shd w:val="clear" w:color="auto" w:fill="FFFFFF" w:themeFill="background1"/>
            <w:vAlign w:val="center"/>
          </w:tcPr>
          <w:p w14:paraId="7C2ADD5A" w14:textId="77777777" w:rsidR="00DA2CB9" w:rsidRPr="0092587A" w:rsidRDefault="00DA2CB9" w:rsidP="00D44F3B">
            <w:pPr>
              <w:pStyle w:val="TableCell"/>
              <w:jc w:val="center"/>
            </w:pPr>
          </w:p>
        </w:tc>
        <w:tc>
          <w:tcPr>
            <w:tcW w:w="1517" w:type="pct"/>
            <w:shd w:val="clear" w:color="auto" w:fill="FFFFFF" w:themeFill="background1"/>
            <w:vAlign w:val="center"/>
          </w:tcPr>
          <w:p w14:paraId="137ACD9E" w14:textId="77777777" w:rsidR="00DA2CB9" w:rsidRPr="0092587A" w:rsidRDefault="00DA2CB9" w:rsidP="00D44F3B">
            <w:pPr>
              <w:pStyle w:val="TableCell"/>
              <w:jc w:val="center"/>
            </w:pPr>
          </w:p>
        </w:tc>
      </w:tr>
      <w:tr w:rsidR="00DA2CB9" w:rsidRPr="00CA2203" w14:paraId="023F116F" w14:textId="77777777" w:rsidTr="00D44F3B">
        <w:trPr>
          <w:trHeight w:val="28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14:paraId="484916F0" w14:textId="77777777" w:rsidR="00DA2CB9" w:rsidRDefault="00DA2CB9" w:rsidP="00D44F3B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70" w:type="pct"/>
            <w:shd w:val="clear" w:color="auto" w:fill="FFFFFF" w:themeFill="background1"/>
            <w:vAlign w:val="center"/>
          </w:tcPr>
          <w:p w14:paraId="3701E1C2" w14:textId="77777777" w:rsidR="00DA2CB9" w:rsidRPr="0092587A" w:rsidRDefault="00DA2CB9" w:rsidP="00D44F3B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518" w:type="pct"/>
            <w:shd w:val="clear" w:color="auto" w:fill="FFFFFF" w:themeFill="background1"/>
            <w:vAlign w:val="center"/>
          </w:tcPr>
          <w:p w14:paraId="5E3EB0E2" w14:textId="77777777" w:rsidR="00DA2CB9" w:rsidRPr="0092587A" w:rsidRDefault="00DA2CB9" w:rsidP="00D44F3B">
            <w:pPr>
              <w:pStyle w:val="TableCell"/>
              <w:jc w:val="center"/>
            </w:pPr>
          </w:p>
        </w:tc>
        <w:tc>
          <w:tcPr>
            <w:tcW w:w="1517" w:type="pct"/>
            <w:shd w:val="clear" w:color="auto" w:fill="FFFFFF" w:themeFill="background1"/>
            <w:vAlign w:val="center"/>
          </w:tcPr>
          <w:p w14:paraId="2614AD0A" w14:textId="77777777" w:rsidR="00DA2CB9" w:rsidRPr="0092587A" w:rsidRDefault="00DA2CB9" w:rsidP="00D44F3B">
            <w:pPr>
              <w:pStyle w:val="TableCell"/>
              <w:jc w:val="center"/>
            </w:pPr>
          </w:p>
        </w:tc>
      </w:tr>
      <w:tr w:rsidR="00DA2CB9" w:rsidRPr="00CA2203" w14:paraId="687445B7" w14:textId="77777777" w:rsidTr="00D44F3B">
        <w:trPr>
          <w:trHeight w:val="28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14:paraId="488C76A9" w14:textId="77777777" w:rsidR="00DA2CB9" w:rsidRDefault="00DA2CB9" w:rsidP="00D44F3B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70" w:type="pct"/>
            <w:shd w:val="clear" w:color="auto" w:fill="FFFFFF" w:themeFill="background1"/>
            <w:vAlign w:val="center"/>
          </w:tcPr>
          <w:p w14:paraId="4FB11919" w14:textId="77777777" w:rsidR="00DA2CB9" w:rsidRPr="0092587A" w:rsidRDefault="00DA2CB9" w:rsidP="00D44F3B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518" w:type="pct"/>
            <w:shd w:val="clear" w:color="auto" w:fill="FFFFFF" w:themeFill="background1"/>
            <w:vAlign w:val="center"/>
          </w:tcPr>
          <w:p w14:paraId="581CAD8C" w14:textId="77777777" w:rsidR="00DA2CB9" w:rsidRPr="0092587A" w:rsidRDefault="00DA2CB9" w:rsidP="00D44F3B">
            <w:pPr>
              <w:pStyle w:val="TableCell"/>
              <w:jc w:val="center"/>
            </w:pPr>
          </w:p>
        </w:tc>
        <w:tc>
          <w:tcPr>
            <w:tcW w:w="1517" w:type="pct"/>
            <w:shd w:val="clear" w:color="auto" w:fill="FFFFFF" w:themeFill="background1"/>
            <w:vAlign w:val="center"/>
          </w:tcPr>
          <w:p w14:paraId="5F3AA90D" w14:textId="77777777" w:rsidR="00DA2CB9" w:rsidRPr="0092587A" w:rsidRDefault="00DA2CB9" w:rsidP="00D44F3B">
            <w:pPr>
              <w:pStyle w:val="TableCell"/>
              <w:jc w:val="center"/>
            </w:pPr>
          </w:p>
        </w:tc>
      </w:tr>
      <w:bookmarkEnd w:id="88"/>
      <w:permEnd w:id="1468933060"/>
    </w:tbl>
    <w:p w14:paraId="4FA37032" w14:textId="77777777" w:rsidR="00DA2CB9" w:rsidRDefault="00DA2CB9" w:rsidP="00DA2CB9">
      <w:pPr>
        <w:pStyle w:val="Norm"/>
        <w:rPr>
          <w:rtl/>
        </w:rPr>
      </w:pPr>
    </w:p>
    <w:p w14:paraId="013A5CF2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מוצרי צד ג'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4DDE285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70C553B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ככל 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שרלוונטי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,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 xml:space="preserve"> 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תאר ופרט 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 xml:space="preserve">שימוש ברכיבי צד ג' ו/או רכיבי קוד פתוח על פי הפירוט להלן 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-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 xml:space="preserve"> אחרת ציין :"לא רלוונטי"</w:t>
            </w:r>
          </w:p>
          <w:p w14:paraId="6F2E7D71" w14:textId="19EBF8F0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רכיבי הידע, לרבות פטנטים, רישיונות שימוש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, מוצרים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ומוצרים של צד שלישי, עליהם מתבססת תוכנית המו"פ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ו/או משולבים ב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וצרי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</w:t>
            </w:r>
          </w:p>
          <w:p w14:paraId="658F4884" w14:textId="4D98E37D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רכיבי הקוד הפתוח (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</w:rPr>
              <w:t>Open Source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) עליהם מתבססת תוכנית המו"פ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ו/או משולבים ב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וצרי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</w:t>
            </w:r>
          </w:p>
        </w:tc>
      </w:tr>
    </w:tbl>
    <w:p w14:paraId="0F47D7B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22C5C2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048214127" w:edGrp="everyone"/>
      <w:r w:rsidRPr="00DA2CB9">
        <w:rPr>
          <w:rtl/>
        </w:rPr>
        <w:t>הזן טקסט כאן...</w:t>
      </w:r>
    </w:p>
    <w:permEnd w:id="1048214127"/>
    <w:p w14:paraId="0AD9277B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47CC5A3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6C434493" w14:textId="2B2DB530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lang w:eastAsia="he-IL"/>
        </w:rPr>
      </w:pPr>
      <w:bookmarkStart w:id="89" w:name="_Toc194677418"/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תוכנית המו"פ</w:t>
      </w:r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 xml:space="preserve"> </w:t>
      </w:r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lang w:eastAsia="he-IL"/>
        </w:rPr>
        <w:t>(R&amp;D Plan)</w:t>
      </w:r>
      <w:bookmarkEnd w:id="89"/>
      <w:r w:rsidR="00C3178E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0FEBFB0F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BAABB9A" w14:textId="7C8585F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שים לב! במילוי סעיף </w:t>
            </w:r>
            <w:r w:rsidRPr="00DA2CB9">
              <w:rPr>
                <w:color w:val="002060"/>
                <w:sz w:val="20"/>
                <w:szCs w:val="20"/>
                <w:cs/>
                <w:lang w:eastAsia="he-IL"/>
              </w:rPr>
              <w:t>‎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זה יש להתייחס ולפרט לגבי כל אחד ממוצרי התוכנית</w:t>
            </w:r>
            <w:r w:rsidR="00C3178E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</w:p>
        </w:tc>
      </w:tr>
    </w:tbl>
    <w:p w14:paraId="6B0B288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261E476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3B3A2A59" w14:textId="792AE54B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יכולות המו"פ של התאגיד הרלוונטיות לתוכנית</w:t>
      </w:r>
      <w:r w:rsidR="00C3178E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78ADDA5B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1776881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bookmarkStart w:id="90" w:name="_Hlk31359230"/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1CF1045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הניסיון והיכולות הטכנולוגיות של צוות המו"פ של התוכנית,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לרבות ידע קיים וביצועי העבר</w:t>
            </w:r>
          </w:p>
          <w:p w14:paraId="6540518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ככל שרלוונטי, תשתיות הפיתוח הקיימות בתאגיד (לרבות מעבדות, מתקני/אמצעי ייצור, ציוד ייעודי וכד')</w:t>
            </w:r>
          </w:p>
          <w:p w14:paraId="6F846C4D" w14:textId="33A23025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ככל שרלוונטי, השינויים שחלו בנושאים הנ"ל ביחס לתקופות התיקים הקודמים של התוכנית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</w:p>
          <w:p w14:paraId="463BB20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 הכרת השוק הרלוונטי</w:t>
            </w:r>
          </w:p>
          <w:p w14:paraId="7B2940F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"/>
                <w:szCs w:val="2"/>
                <w:rtl/>
              </w:rPr>
            </w:pPr>
          </w:p>
        </w:tc>
      </w:tr>
      <w:bookmarkEnd w:id="90"/>
    </w:tbl>
    <w:p w14:paraId="409ECFD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7994666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316219801" w:edGrp="everyone"/>
      <w:r w:rsidRPr="00DA2CB9">
        <w:rPr>
          <w:rFonts w:hint="cs"/>
          <w:rtl/>
        </w:rPr>
        <w:t>הזן טקסט כאן...</w:t>
      </w:r>
    </w:p>
    <w:permEnd w:id="316219801"/>
    <w:p w14:paraId="3E2E8D39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AEC993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AD2118F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</w:pP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רשימת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משימות המו"פ 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בבקשה זו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6847C59B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F867E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</w:rPr>
            </w:pPr>
            <w:bookmarkStart w:id="91" w:name="_Hlk31360693"/>
            <w:bookmarkStart w:id="92" w:name="table_tasks_names_notes_1" w:colFirst="0" w:colLast="0"/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פרט את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שמות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המשימות ותתי המשימות המתוקצבות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בבקשה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זו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לשם ביצוע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תוכנית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המו"פ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(בנפרד לגבי כל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וצר) ואת משאבי כוח האדם והתקציב הכולל הנדרשים לביצוען</w:t>
            </w:r>
          </w:p>
          <w:p w14:paraId="7FB6D14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/>
                <w:color w:val="002060"/>
                <w:sz w:val="10"/>
                <w:szCs w:val="10"/>
                <w:rtl/>
              </w:rPr>
            </w:pPr>
          </w:p>
          <w:p w14:paraId="23883C49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משימה הנה פעילות הפיתוח (על כל שלביה) של רכיב או מרכיב או אבן בנין או פונקציה של ה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וצר ו/או הטכנולוגיה נשואי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בקשה זו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, או בלוק בסכמת הבלוקים של ה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וצר.</w:t>
            </w:r>
          </w:p>
          <w:p w14:paraId="3C7D70BF" w14:textId="77777777" w:rsidR="00DA2CB9" w:rsidRPr="00DA2CB9" w:rsidRDefault="00DA2CB9" w:rsidP="00DA2CB9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לדוגמא: מודול תוכנה המממש פונקציה מסוימת של ה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וצר, מרכיב חומרתי או מכני או כימי פיסיקאלי או ביולוגי ב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וצר.</w:t>
            </w:r>
          </w:p>
          <w:p w14:paraId="335B1A04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הרשימה בטבלה תכיל את שמות המשימות ולא את פירוט המשימות </w:t>
            </w:r>
          </w:p>
          <w:p w14:paraId="4901E1FF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פירוט המשימות יבוצע בסעיף הבא</w:t>
            </w:r>
          </w:p>
        </w:tc>
      </w:tr>
      <w:tr w:rsidR="00DA2CB9" w:rsidRPr="00DA2CB9" w14:paraId="4AE6CF8E" w14:textId="77777777" w:rsidTr="00D44F3B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474C093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כיצד להגדיר שם משימה:</w:t>
            </w:r>
          </w:p>
          <w:p w14:paraId="2E0C852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center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שם המשימה אמור לענות על השאלה: "מה מפתחים?".</w:t>
            </w:r>
          </w:p>
          <w:p w14:paraId="315CA9B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center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(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אין להתייחס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ל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שלבי הפיתוח כגון: אפיון, תכנון, יישום, קידוד, ביצוע בדיקות, אינטגרציה וכו'.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DA2CB9" w:rsidRPr="00DA2CB9" w14:paraId="1FC53B55" w14:textId="77777777" w:rsidTr="00D44F3B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3B555C7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הערות</w:t>
            </w:r>
          </w:p>
          <w:p w14:paraId="2EA868F1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DA2CB9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שנות אדם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": יש להתייחס לכוח אדם ב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תאגיד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 בלבד (כפי שמופיע בחוצץ כוח אדם בגיליון התקציב)</w:t>
            </w:r>
          </w:p>
          <w:p w14:paraId="0DCEC17E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DA2CB9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תקציב כולל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": מתייחס לסך כל רכיבי תקציב המשימה בתקופת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ה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תיק ולא רק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ל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רכיב כוח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ה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אדם</w:t>
            </w:r>
          </w:p>
          <w:p w14:paraId="4FE1AD61" w14:textId="51798BF6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ניתן להרחיב את שורות הטבלה או להוסיף שורות בהתאם לצורך</w:t>
            </w:r>
            <w:r w:rsidR="00C3178E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(יש למחוק שורות ריקות)</w:t>
            </w:r>
          </w:p>
        </w:tc>
      </w:tr>
      <w:bookmarkEnd w:id="91"/>
      <w:bookmarkEnd w:id="92"/>
    </w:tbl>
    <w:p w14:paraId="6C81DE3A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DA2CB9" w14:paraId="1F202C2F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48D7C4BD" w14:textId="77777777" w:rsidR="00DA2CB9" w:rsidRDefault="00DA2CB9" w:rsidP="00D44F3B">
            <w:pPr>
              <w:pStyle w:val="TableTitle"/>
              <w:rPr>
                <w:rtl/>
              </w:rPr>
            </w:pPr>
            <w:bookmarkStart w:id="93" w:name="table_tasks_names_head"/>
            <w:r>
              <w:rPr>
                <w:rFonts w:hint="cs"/>
                <w:rtl/>
              </w:rPr>
              <w:t>#</w:t>
            </w:r>
          </w:p>
        </w:tc>
        <w:tc>
          <w:tcPr>
            <w:tcW w:w="6327" w:type="dxa"/>
            <w:shd w:val="clear" w:color="auto" w:fill="CCCCCC"/>
            <w:vAlign w:val="center"/>
          </w:tcPr>
          <w:p w14:paraId="18A35A0F" w14:textId="77777777" w:rsidR="00DA2CB9" w:rsidRDefault="00DA2CB9" w:rsidP="00D44F3B">
            <w:pPr>
              <w:pStyle w:val="TableTitle"/>
              <w:rPr>
                <w:rtl/>
              </w:rPr>
            </w:pPr>
            <w:bookmarkStart w:id="94" w:name="_Hlk21972168"/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  <w:bookmarkEnd w:id="94"/>
          </w:p>
        </w:tc>
        <w:tc>
          <w:tcPr>
            <w:tcW w:w="1225" w:type="dxa"/>
            <w:shd w:val="clear" w:color="auto" w:fill="CCCCCC"/>
            <w:vAlign w:val="center"/>
          </w:tcPr>
          <w:p w14:paraId="4DC2AB4B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התחלה</w:t>
            </w:r>
          </w:p>
          <w:p w14:paraId="40323EC7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1226" w:type="dxa"/>
            <w:shd w:val="clear" w:color="auto" w:fill="CCCCCC"/>
            <w:vAlign w:val="center"/>
          </w:tcPr>
          <w:p w14:paraId="629F2CA9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סיום</w:t>
            </w:r>
          </w:p>
          <w:p w14:paraId="0F813D78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6C1FD18C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1BB6E777" w14:textId="77777777" w:rsidR="00DA2CB9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52DA8098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כולל</w:t>
            </w:r>
          </w:p>
          <w:p w14:paraId="2384222F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  <w:bookmarkEnd w:id="93"/>
    </w:tbl>
    <w:p w14:paraId="304BC903" w14:textId="77777777" w:rsidR="00DA2CB9" w:rsidRPr="005C1952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DA2CB9" w14:paraId="21095C22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786783819" w:edGrp="everyone" w:displacedByCustomXml="next"/>
          <w:bookmarkStart w:id="95" w:name="_Hlk31362905" w:displacedByCustomXml="next"/>
          <w:bookmarkStart w:id="96" w:name="table_tasks_names_body" w:displacedByCustomXml="next"/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CEA14BCC3FF148EF8C16560EB5103B38"/>
              </w:placeholder>
            </w:sdtPr>
            <w:sdtEndPr/>
            <w:sdtContent>
              <w:p w14:paraId="666B4BEF" w14:textId="77777777" w:rsidR="00DA2CB9" w:rsidRPr="00B6113D" w:rsidRDefault="00DA2CB9" w:rsidP="00D44F3B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6327" w:type="dxa"/>
          </w:tcPr>
          <w:p w14:paraId="3D4CF37B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4C257F7D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5598B507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5E65A67B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7CB0ADD2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7AA069F9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7F204E27" w14:textId="77777777" w:rsidR="00DA2CB9" w:rsidRPr="00B6113D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327" w:type="dxa"/>
            <w:shd w:val="clear" w:color="auto" w:fill="E6E6E6"/>
          </w:tcPr>
          <w:p w14:paraId="15632B27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187B29BF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7FD4F2A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5BD2E2BC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44513664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3BC667BA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770E78E1" w14:textId="77777777" w:rsidR="00DA2CB9" w:rsidRPr="00B6113D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327" w:type="dxa"/>
          </w:tcPr>
          <w:p w14:paraId="014040A9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18FD3CAF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460DBC46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17FC9F56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51797691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2BC2C90D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586163F" w14:textId="77777777" w:rsidR="00DA2CB9" w:rsidRPr="00B6113D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327" w:type="dxa"/>
            <w:shd w:val="clear" w:color="auto" w:fill="E6E6E6"/>
          </w:tcPr>
          <w:p w14:paraId="44105A42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42637AFB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7D71C353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105F46AF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3227610C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052AE66F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AA7BA55" w14:textId="77777777" w:rsidR="00DA2CB9" w:rsidRPr="00B6113D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327" w:type="dxa"/>
          </w:tcPr>
          <w:p w14:paraId="3FA43B13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1A7B2CD5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0273B48F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2BE288E0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2CA9B253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22AC502A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9D6E05A" w14:textId="77777777" w:rsidR="00DA2CB9" w:rsidRPr="00B6113D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327" w:type="dxa"/>
            <w:shd w:val="clear" w:color="auto" w:fill="E6E6E6"/>
          </w:tcPr>
          <w:p w14:paraId="2369C718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2C07BADD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3F986D47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55A51116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388D6018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1A60C05C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78C0DC2" w14:textId="77777777" w:rsidR="00DA2CB9" w:rsidRPr="00B6113D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327" w:type="dxa"/>
          </w:tcPr>
          <w:p w14:paraId="62F8B5A6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7A5D89E7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718052A2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62EF0A75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07712338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57E29479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CC058ED" w14:textId="77777777" w:rsidR="00DA2CB9" w:rsidRPr="00B6113D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327" w:type="dxa"/>
            <w:shd w:val="clear" w:color="auto" w:fill="E6E6E6"/>
          </w:tcPr>
          <w:p w14:paraId="4A2024DC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4E32DE91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109147EE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3081347A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7C6FCF1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744D3CF7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A66C784" w14:textId="77777777" w:rsidR="00DA2CB9" w:rsidRPr="00B6113D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327" w:type="dxa"/>
          </w:tcPr>
          <w:p w14:paraId="4400D976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6FA35AC8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68DE9F78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3F989F54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5D252019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6F5C34E4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228C06C" w14:textId="77777777" w:rsidR="00DA2CB9" w:rsidRPr="00B6113D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327" w:type="dxa"/>
            <w:shd w:val="clear" w:color="auto" w:fill="E6E6E6"/>
          </w:tcPr>
          <w:p w14:paraId="006AD045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1CC4A329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3EB4294C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0A11FF1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0531BBE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tr w:rsidR="00DA2CB9" w14:paraId="37FFBA01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4853719"/>
              <w:lock w:val="sdtLocked"/>
              <w:placeholder>
                <w:docPart w:val="D817A88F38294F62BD171640789809DE"/>
              </w:placeholder>
            </w:sdtPr>
            <w:sdtEndPr/>
            <w:sdtContent>
              <w:p w14:paraId="3F660C1C" w14:textId="77777777" w:rsidR="00DA2CB9" w:rsidRDefault="00DA2CB9" w:rsidP="00D44F3B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6327" w:type="dxa"/>
            <w:shd w:val="clear" w:color="auto" w:fill="CCCCCC"/>
          </w:tcPr>
          <w:p w14:paraId="48EB5C9F" w14:textId="77777777" w:rsidR="00DA2CB9" w:rsidRPr="005C1952" w:rsidRDefault="00DA2CB9" w:rsidP="00D44F3B">
            <w:pPr>
              <w:pStyle w:val="TableCell"/>
              <w:jc w:val="right"/>
              <w:rPr>
                <w:b/>
                <w:bCs/>
                <w:rtl/>
              </w:rPr>
            </w:pPr>
            <w:r w:rsidRPr="005C1952">
              <w:rPr>
                <w:b/>
                <w:bCs/>
                <w:rtl/>
              </w:rPr>
              <w:t>סה"כ (צריך להיות זהה לתקציב המבוקש בגיליון התקציב)</w:t>
            </w:r>
          </w:p>
        </w:tc>
        <w:tc>
          <w:tcPr>
            <w:tcW w:w="1225" w:type="dxa"/>
            <w:shd w:val="clear" w:color="auto" w:fill="CCCCCC"/>
          </w:tcPr>
          <w:p w14:paraId="084D206C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CCCCCC"/>
          </w:tcPr>
          <w:p w14:paraId="11E18EDA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1531FCD7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9BD8E0F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</w:tc>
      </w:tr>
      <w:bookmarkEnd w:id="96"/>
      <w:bookmarkEnd w:id="95"/>
      <w:permEnd w:id="786783819"/>
    </w:tbl>
    <w:p w14:paraId="688F890F" w14:textId="77777777" w:rsidR="00DA2CB9" w:rsidRPr="007A15D1" w:rsidRDefault="00DA2CB9" w:rsidP="00DA2CB9">
      <w:pPr>
        <w:pStyle w:val="Norm"/>
      </w:pPr>
    </w:p>
    <w:p w14:paraId="3F77750E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97" w:name="_Ref31359889"/>
      <w:bookmarkStart w:id="98" w:name="_Hlk21972389"/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פירוט תכולת המשימות</w:t>
      </w:r>
      <w:bookmarkEnd w:id="97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66699FF9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4D25D4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DA2CB9">
              <w:rPr>
                <w:b/>
                <w:bCs/>
                <w:color w:val="C00000"/>
                <w:sz w:val="28"/>
                <w:szCs w:val="28"/>
                <w:rtl/>
              </w:rPr>
              <w:t>סעיף זה</w:t>
            </w:r>
            <w:r w:rsidRPr="00DA2CB9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הוא לב הבקשה</w:t>
            </w:r>
          </w:p>
          <w:p w14:paraId="755203D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DA2CB9">
              <w:rPr>
                <w:b/>
                <w:bCs/>
                <w:color w:val="C00000"/>
                <w:sz w:val="28"/>
                <w:szCs w:val="28"/>
                <w:rtl/>
              </w:rPr>
              <w:t xml:space="preserve">יש </w:t>
            </w:r>
            <w:r w:rsidRPr="00DA2CB9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לקרוא בעיון ו</w:t>
            </w:r>
            <w:r w:rsidRPr="00DA2CB9">
              <w:rPr>
                <w:b/>
                <w:bCs/>
                <w:color w:val="C00000"/>
                <w:sz w:val="28"/>
                <w:szCs w:val="28"/>
                <w:rtl/>
              </w:rPr>
              <w:t>לפרט כל משימה בהתאם להנחיות</w:t>
            </w:r>
            <w:r w:rsidRPr="00DA2CB9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הבאות</w:t>
            </w:r>
            <w:r w:rsidRPr="00DA2CB9">
              <w:rPr>
                <w:b/>
                <w:bCs/>
                <w:color w:val="C00000"/>
                <w:sz w:val="28"/>
                <w:szCs w:val="28"/>
                <w:rtl/>
              </w:rPr>
              <w:t xml:space="preserve"> !!!</w:t>
            </w:r>
          </w:p>
        </w:tc>
      </w:tr>
      <w:tr w:rsidR="00DA2CB9" w:rsidRPr="00DA2CB9" w14:paraId="43D69B32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D2B0A11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לגבי כל אחת מהמשימות שבטבלה לעיל יש לתאר, לפרט ולהתייחס בהרחבה לנושאים הבאים:</w:t>
            </w:r>
          </w:p>
          <w:p w14:paraId="772E1C9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פירוט תכולת המו"פ במשימה ו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וצריה באופן שניתן יהיה להבין: </w:t>
            </w:r>
            <w:r w:rsidRPr="00DA2CB9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מה מפתחים, איך מפתחים</w:t>
            </w:r>
          </w:p>
          <w:p w14:paraId="3F0CCFB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פירוט </w:t>
            </w:r>
            <w:r w:rsidRPr="00DA2CB9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קבלני המשנה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המשתתפים בביצועה המשימה, תפקידם ו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וצריהם</w:t>
            </w:r>
          </w:p>
          <w:p w14:paraId="69894BC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פירוט </w:t>
            </w:r>
            <w:r w:rsidRPr="00DA2CB9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שלב המו"פ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של המשימה בתיק הנוכחי, כגון: אפיון, תכנון, מימוש, קידוד, בדיקות, אינטגרציה..,</w:t>
            </w:r>
          </w:p>
          <w:p w14:paraId="532C5F1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האתגר</w:t>
            </w:r>
            <w:r w:rsidRPr="00DA2CB9">
              <w:rPr>
                <w:rFonts w:asciiTheme="minorBidi" w:hAnsiTheme="minorBidi" w:cstheme="minorBidi" w:hint="cs"/>
                <w:b/>
                <w:bCs/>
                <w:color w:val="A00000"/>
                <w:sz w:val="20"/>
                <w:szCs w:val="20"/>
                <w:rtl/>
              </w:rPr>
              <w:t xml:space="preserve"> ו</w:t>
            </w:r>
            <w:r w:rsidRPr="00DA2CB9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החדשנות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שבמשימה ביחס לקיים ב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תאגיד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בתחילת תקופת התיק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 הנוכחי</w:t>
            </w:r>
          </w:p>
          <w:p w14:paraId="6848DAB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היתרון התחרותי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ש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המשימה מקנה (ככל שרלוונטי)</w:t>
            </w:r>
          </w:p>
          <w:p w14:paraId="4DFC2EE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6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b/>
                <w:bCs/>
                <w:color w:val="A00000"/>
                <w:sz w:val="20"/>
                <w:szCs w:val="20"/>
                <w:rtl/>
              </w:rPr>
              <w:t>הצדקה לרכיבי התקציב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הנדרשים לביצוע המשימה (יש להתייחס לכל רכיבי התקציב)</w:t>
            </w:r>
          </w:p>
          <w:p w14:paraId="5EA0D84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5B9696CD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הערות:</w:t>
            </w:r>
          </w:p>
          <w:p w14:paraId="3B242358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משימות הכוללות מעל 2 שנות אדם, יש לפרק לתת משימות, ולהתייחס לכל תת משימה כנדרש לעיל</w:t>
            </w:r>
          </w:p>
          <w:p w14:paraId="746CBDE2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יש לפרט חדשנות רק במשימות בהן קיימת חדשנות (לא כל משימה חייבת שתהיה חדשנית)</w:t>
            </w:r>
          </w:p>
          <w:p w14:paraId="0ABD7BEB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יש להתייחס בנפרד לחדשנות טכנולוגית (טכנולוגיה חדשה בעולם) ולחדשנות פונקציונאלית (פונקציה חדשה בעולם)</w:t>
            </w:r>
          </w:p>
          <w:p w14:paraId="2247A0BE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מומלץ לאפיין את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ת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וצרי המשימה במונחים מדידים ככל שניתן (כגון: רמת דיוק, ביצועים...)</w:t>
            </w:r>
          </w:p>
          <w:p w14:paraId="30EE5F9B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ניתן להרחיב את שורות הטבלה או להוסיף שורות בהתאם לצורך</w:t>
            </w:r>
          </w:p>
        </w:tc>
      </w:tr>
      <w:bookmarkEnd w:id="98"/>
    </w:tbl>
    <w:p w14:paraId="1B0C977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DA2CB9" w14:paraId="0DFF0169" w14:textId="77777777" w:rsidTr="00D44F3B">
        <w:trPr>
          <w:trHeight w:val="284"/>
          <w:jc w:val="center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6A0692E6" w14:textId="77777777" w:rsidR="00DA2CB9" w:rsidRPr="00B6113D" w:rsidRDefault="00DA2CB9" w:rsidP="00D44F3B">
            <w:pPr>
              <w:pStyle w:val="TableTitle"/>
              <w:rPr>
                <w:rtl/>
              </w:rPr>
            </w:pPr>
            <w:bookmarkStart w:id="99" w:name="table_tasks_details_head"/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193E819C" w14:textId="77777777" w:rsidR="00DA2CB9" w:rsidRDefault="00DA2CB9" w:rsidP="00D44F3B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פיתוח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פעילות/משימה/</w:t>
            </w:r>
            <w:r>
              <w:rPr>
                <w:rFonts w:hint="cs"/>
                <w:rtl/>
              </w:rPr>
              <w:t>מ</w:t>
            </w:r>
            <w:r w:rsidRPr="004A4CA2">
              <w:rPr>
                <w:rtl/>
              </w:rPr>
              <w:t>וצרים</w:t>
            </w:r>
          </w:p>
        </w:tc>
      </w:tr>
      <w:bookmarkEnd w:id="99"/>
    </w:tbl>
    <w:p w14:paraId="0AE5D46B" w14:textId="77777777" w:rsidR="00DA2CB9" w:rsidRPr="00BB01F4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DA2CB9" w14:paraId="069407CC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861424232" w:edGrp="everyone" w:displacedByCustomXml="next"/>
          <w:bookmarkStart w:id="100" w:name="table_tasks_details_body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4F02043B6FEB4E56A4237A9A85C4C038"/>
              </w:placeholder>
            </w:sdtPr>
            <w:sdtEndPr/>
            <w:sdtContent>
              <w:p w14:paraId="2E12B3FC" w14:textId="77777777" w:rsidR="00DA2CB9" w:rsidRPr="00BB01F4" w:rsidRDefault="00DA2CB9" w:rsidP="00D44F3B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1E8F9D58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tr w:rsidR="00DA2CB9" w14:paraId="758E43FC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77FBD3E1" w14:textId="77777777" w:rsidR="00DA2CB9" w:rsidRPr="00BB01F4" w:rsidRDefault="00DA2CB9" w:rsidP="00D44F3B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89" w:type="dxa"/>
            <w:shd w:val="clear" w:color="auto" w:fill="E6E6E6"/>
          </w:tcPr>
          <w:p w14:paraId="12FC567A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tr w:rsidR="00DA2CB9" w14:paraId="32D017FA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6DD30731" w14:textId="77777777" w:rsidR="00DA2CB9" w:rsidRPr="00BB01F4" w:rsidRDefault="00DA2CB9" w:rsidP="00D44F3B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89" w:type="dxa"/>
            <w:shd w:val="clear" w:color="auto" w:fill="FFFFFF" w:themeFill="background1"/>
          </w:tcPr>
          <w:p w14:paraId="53C7CB53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tr w:rsidR="00DA2CB9" w14:paraId="403C8131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7434B014" w14:textId="77777777" w:rsidR="00DA2CB9" w:rsidRPr="00BB01F4" w:rsidRDefault="00DA2CB9" w:rsidP="00D44F3B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2453DC70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tr w:rsidR="00DA2CB9" w14:paraId="68EAB838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6C34F9BC" w14:textId="77777777" w:rsidR="00DA2CB9" w:rsidRPr="00BB01F4" w:rsidRDefault="00DA2CB9" w:rsidP="00D44F3B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475D7F55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tr w:rsidR="00DA2CB9" w14:paraId="348C5824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FAA1C1B" w14:textId="77777777" w:rsidR="00DA2CB9" w:rsidRPr="00BB01F4" w:rsidRDefault="00DA2CB9" w:rsidP="00D44F3B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0C04F088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tr w:rsidR="00DA2CB9" w14:paraId="209DA821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071E228A" w14:textId="77777777" w:rsidR="00DA2CB9" w:rsidRPr="00BB01F4" w:rsidRDefault="00DA2CB9" w:rsidP="00D44F3B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2A1FCA39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tr w:rsidR="00DA2CB9" w14:paraId="36BC4A03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5B47AF09" w14:textId="77777777" w:rsidR="00DA2CB9" w:rsidRPr="00BB01F4" w:rsidRDefault="00DA2CB9" w:rsidP="00D44F3B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6812DD2F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tr w:rsidR="00DA2CB9" w14:paraId="10606D36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70702B2E" w14:textId="77777777" w:rsidR="00DA2CB9" w:rsidRPr="00BB01F4" w:rsidRDefault="00DA2CB9" w:rsidP="00D44F3B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1A35789A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tr w:rsidR="00DA2CB9" w14:paraId="07791E06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5E4A6C1C" w14:textId="77777777" w:rsidR="00DA2CB9" w:rsidRPr="00BB01F4" w:rsidRDefault="00DA2CB9" w:rsidP="00D44F3B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6822508D" w14:textId="77777777" w:rsidR="00DA2CB9" w:rsidRDefault="00DA2CB9" w:rsidP="00D44F3B">
            <w:pPr>
              <w:pStyle w:val="TableCell"/>
              <w:ind w:right="57"/>
              <w:rPr>
                <w:rtl/>
              </w:rPr>
            </w:pPr>
          </w:p>
        </w:tc>
      </w:tr>
      <w:bookmarkEnd w:id="100"/>
      <w:permEnd w:id="861424232"/>
    </w:tbl>
    <w:p w14:paraId="4C8175C4" w14:textId="77777777" w:rsidR="00DA2CB9" w:rsidRDefault="00DA2CB9" w:rsidP="00DA2CB9">
      <w:pPr>
        <w:pStyle w:val="Norm"/>
        <w:rPr>
          <w:rtl/>
        </w:rPr>
      </w:pPr>
    </w:p>
    <w:p w14:paraId="4B346F08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קבלני משנה חו"ל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18F32B02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59464FE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תאר ו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פרט את קבלני המשנה (קב"מ) המתוקצבים בתיק הנוכחי הפועלים מחוץ לישראל או שאינם תושבי ישראל, את מהות פעילותם בתיק ואת הסיבות להעסקתם במקום העסקת עובדים ו/או קבלני משנה ישראלים</w:t>
            </w:r>
          </w:p>
        </w:tc>
      </w:tr>
    </w:tbl>
    <w:p w14:paraId="43C5B12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DA2CB9" w:rsidRPr="00DA2CB9" w14:paraId="057141B2" w14:textId="77777777" w:rsidTr="00D44F3B">
        <w:trPr>
          <w:trHeight w:hRule="exact"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122B408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bookmarkStart w:id="101" w:name="table_kabam_chul_head"/>
            <w:r w:rsidRPr="00DA2CB9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2512" w:type="dxa"/>
            <w:shd w:val="clear" w:color="auto" w:fill="CCCCCC"/>
          </w:tcPr>
          <w:p w14:paraId="2057367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שם קב"מ חו"ל</w:t>
            </w:r>
          </w:p>
        </w:tc>
        <w:tc>
          <w:tcPr>
            <w:tcW w:w="1881" w:type="dxa"/>
            <w:shd w:val="clear" w:color="auto" w:fill="CCCCCC"/>
          </w:tcPr>
          <w:p w14:paraId="4CD1284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ארץ מושב</w:t>
            </w:r>
          </w:p>
        </w:tc>
        <w:tc>
          <w:tcPr>
            <w:tcW w:w="6096" w:type="dxa"/>
            <w:shd w:val="clear" w:color="auto" w:fill="CCCCCC"/>
          </w:tcPr>
          <w:p w14:paraId="0F031CB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תיאור מהות הפעילות והסיבות להעסקת קב"מ חו"ל</w:t>
            </w:r>
          </w:p>
        </w:tc>
      </w:tr>
      <w:bookmarkEnd w:id="101"/>
    </w:tbl>
    <w:p w14:paraId="64F1F964" w14:textId="77777777" w:rsidR="00DA2CB9" w:rsidRPr="00DA2CB9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DA2CB9" w:rsidRPr="00DA2CB9" w14:paraId="15C8AE03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527799389" w:edGrp="everyone" w:displacedByCustomXml="next"/>
          <w:bookmarkStart w:id="102" w:name="table_kabam_chul_body" w:displacedByCustomXml="next"/>
          <w:sdt>
            <w:sdtPr>
              <w:rPr>
                <w:rFonts w:hint="cs"/>
                <w:b/>
                <w:bCs/>
                <w:rtl/>
              </w:rPr>
              <w:id w:val="-101182095"/>
              <w:lock w:val="sdtLocked"/>
              <w:placeholder>
                <w:docPart w:val="CBAA896558314C97969FA48A48959AD6"/>
              </w:placeholder>
            </w:sdtPr>
            <w:sdtEndPr/>
            <w:sdtContent>
              <w:p w14:paraId="31F96638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12" w:type="dxa"/>
            <w:shd w:val="clear" w:color="auto" w:fill="FFFFFF" w:themeFill="background1"/>
          </w:tcPr>
          <w:p w14:paraId="47D3339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0C6FA32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31D364A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5888C82A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EC8790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12" w:type="dxa"/>
            <w:shd w:val="clear" w:color="auto" w:fill="FFFFFF" w:themeFill="background1"/>
          </w:tcPr>
          <w:p w14:paraId="7BD8473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3330762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65325F8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023CFB4B" w14:textId="77777777" w:rsidTr="00D44F3B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273DD9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12" w:type="dxa"/>
            <w:shd w:val="clear" w:color="auto" w:fill="FFFFFF" w:themeFill="background1"/>
          </w:tcPr>
          <w:p w14:paraId="02086D4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18560A7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37DBB1B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bookmarkEnd w:id="102"/>
      <w:permEnd w:id="1527799389"/>
    </w:tbl>
    <w:p w14:paraId="788128DC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3500849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lang w:eastAsia="he-IL"/>
        </w:rPr>
      </w:pPr>
      <w:bookmarkStart w:id="103" w:name="_Toc14691532"/>
      <w:bookmarkStart w:id="104" w:name="_Toc194677419"/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אבני דרך</w:t>
      </w:r>
      <w:bookmarkEnd w:id="103"/>
      <w:bookmarkEnd w:id="10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6E9582B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05A8F5F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תאר ופרט מספר אבני דרך מדידות ו/או הניתנות לבחינה בתקופה המצוינת</w:t>
            </w:r>
          </w:p>
          <w:p w14:paraId="2D3AE17E" w14:textId="09867156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אבן דרך "ביצועית": אבן דרך הקשורה </w:t>
            </w:r>
            <w:r w:rsidR="00C3178E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לביצוע התוכנית</w:t>
            </w:r>
          </w:p>
        </w:tc>
      </w:tr>
    </w:tbl>
    <w:p w14:paraId="00E8571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61003F4E" w14:textId="77777777" w:rsidR="00DA2CB9" w:rsidRDefault="00DA2CB9" w:rsidP="00DA2CB9">
      <w:pPr>
        <w:pStyle w:val="Heading2"/>
        <w:framePr w:wrap="notBeside"/>
        <w:rPr>
          <w:rtl/>
        </w:rPr>
      </w:pPr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>
        <w:rPr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p w14:paraId="618978DD" w14:textId="77777777" w:rsidR="00DA2CB9" w:rsidRPr="007A15D1" w:rsidRDefault="00DA2CB9" w:rsidP="00DA2CB9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DA2CB9" w:rsidRPr="0071714C" w14:paraId="7345A9EF" w14:textId="77777777" w:rsidTr="00D44F3B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396054263"/>
              <w:lock w:val="sdtLocked"/>
              <w:placeholder>
                <w:docPart w:val="E0C9710935A94FB5B9E234BA89A33884"/>
              </w:placeholder>
            </w:sdtPr>
            <w:sdtEndPr/>
            <w:sdtContent>
              <w:p w14:paraId="71EE94D8" w14:textId="77777777" w:rsidR="00DA2CB9" w:rsidRPr="0071714C" w:rsidRDefault="00DA2CB9" w:rsidP="00D44F3B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68D10526" w14:textId="77777777" w:rsidR="00DA2CB9" w:rsidRPr="0071714C" w:rsidRDefault="00DA2CB9" w:rsidP="00D44F3B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35BF6530" w14:textId="77777777" w:rsidR="00DA2CB9" w:rsidRPr="0071714C" w:rsidRDefault="00DA2CB9" w:rsidP="00D44F3B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0A99A8E0" w14:textId="77777777" w:rsidR="00DA2CB9" w:rsidRPr="0071714C" w:rsidRDefault="00DA2CB9" w:rsidP="00D44F3B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43F042F6" w14:textId="77777777" w:rsidR="00DA2CB9" w:rsidRPr="0071714C" w:rsidRDefault="00DA2CB9" w:rsidP="00D44F3B">
            <w:pPr>
              <w:pStyle w:val="TableTitle"/>
            </w:pPr>
          </w:p>
        </w:tc>
      </w:tr>
    </w:tbl>
    <w:p w14:paraId="52953C78" w14:textId="77777777" w:rsidR="00DA2CB9" w:rsidRPr="007A15D1" w:rsidRDefault="00DA2CB9" w:rsidP="00DA2CB9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DA2CB9" w:rsidRPr="0071714C" w14:paraId="3E96E559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965235264" w:edGrp="everyone" w:displacedByCustomXml="next"/>
          <w:sdt>
            <w:sdtPr>
              <w:rPr>
                <w:rFonts w:hint="cs"/>
                <w:rtl/>
              </w:rPr>
              <w:id w:val="241144747"/>
              <w:lock w:val="sdtLocked"/>
              <w:placeholder>
                <w:docPart w:val="8C4F0E8A78C945518B81F9FCEDE0B68E"/>
              </w:placeholder>
            </w:sdtPr>
            <w:sdtEndPr/>
            <w:sdtContent>
              <w:p w14:paraId="423DB12B" w14:textId="77777777" w:rsidR="00DA2CB9" w:rsidRPr="0071714C" w:rsidRDefault="00DA2CB9" w:rsidP="00D44F3B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3C295D6" w14:textId="77777777" w:rsidR="00DA2CB9" w:rsidRPr="0071714C" w:rsidRDefault="00DA2CB9" w:rsidP="00D44F3B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6AFB1D10" w14:textId="77777777" w:rsidR="00DA2CB9" w:rsidRPr="0071714C" w:rsidRDefault="00DA2CB9" w:rsidP="00D44F3B">
            <w:pPr>
              <w:pStyle w:val="TableCell"/>
              <w:jc w:val="center"/>
            </w:pPr>
          </w:p>
        </w:tc>
      </w:tr>
      <w:tr w:rsidR="00DA2CB9" w:rsidRPr="0071714C" w14:paraId="65C426C4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3DE96EF5" w14:textId="77777777" w:rsidR="00DA2CB9" w:rsidRPr="0071714C" w:rsidRDefault="00DA2CB9" w:rsidP="00D44F3B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3F528EDC" w14:textId="77777777" w:rsidR="00DA2CB9" w:rsidRPr="0071714C" w:rsidRDefault="00DA2CB9" w:rsidP="00D44F3B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D3F704D" w14:textId="77777777" w:rsidR="00DA2CB9" w:rsidRPr="0071714C" w:rsidRDefault="00DA2CB9" w:rsidP="00D44F3B">
            <w:pPr>
              <w:pStyle w:val="TableCell"/>
              <w:jc w:val="center"/>
            </w:pPr>
          </w:p>
        </w:tc>
      </w:tr>
      <w:tr w:rsidR="00DA2CB9" w:rsidRPr="0071714C" w14:paraId="085603DF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31102384" w14:textId="77777777" w:rsidR="00DA2CB9" w:rsidRPr="0071714C" w:rsidRDefault="00DA2CB9" w:rsidP="00D44F3B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32F5186" w14:textId="77777777" w:rsidR="00DA2CB9" w:rsidRPr="0071714C" w:rsidRDefault="00DA2CB9" w:rsidP="00D44F3B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95761F6" w14:textId="77777777" w:rsidR="00DA2CB9" w:rsidRPr="0071714C" w:rsidRDefault="00DA2CB9" w:rsidP="00D44F3B">
            <w:pPr>
              <w:pStyle w:val="TableCell"/>
              <w:jc w:val="center"/>
            </w:pPr>
          </w:p>
        </w:tc>
      </w:tr>
      <w:permEnd w:id="965235264"/>
    </w:tbl>
    <w:p w14:paraId="66DF2BE5" w14:textId="77777777" w:rsidR="00DA2CB9" w:rsidRDefault="00DA2CB9" w:rsidP="00DA2CB9">
      <w:pPr>
        <w:pStyle w:val="Norm"/>
        <w:rPr>
          <w:rtl/>
        </w:rPr>
      </w:pPr>
    </w:p>
    <w:p w14:paraId="560DF517" w14:textId="77777777" w:rsidR="00DA2CB9" w:rsidRDefault="00DA2CB9" w:rsidP="00DA2CB9">
      <w:pPr>
        <w:pStyle w:val="Heading2"/>
        <w:framePr w:wrap="notBeside"/>
        <w:rPr>
          <w:rtl/>
        </w:rPr>
      </w:pPr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שיווקיות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/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עסקיות</w:t>
      </w:r>
      <w:r>
        <w:rPr>
          <w:color w:val="FFC000"/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p w14:paraId="70804DB7" w14:textId="77777777" w:rsidR="00DA2CB9" w:rsidRPr="007A15D1" w:rsidRDefault="00DA2CB9" w:rsidP="00DA2CB9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DA2CB9" w:rsidRPr="0071714C" w14:paraId="3E3F4A94" w14:textId="77777777" w:rsidTr="00D44F3B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105" w:name="table_avney_derech_iski_head" w:displacedByCustomXml="next"/>
          <w:sdt>
            <w:sdtPr>
              <w:rPr>
                <w:rFonts w:hint="cs"/>
                <w:rtl/>
              </w:rPr>
              <w:id w:val="-175192285"/>
              <w:lock w:val="sdtLocked"/>
              <w:placeholder>
                <w:docPart w:val="0C2A10BCDA304FAB8801E60EFD1EEF24"/>
              </w:placeholder>
            </w:sdtPr>
            <w:sdtEndPr/>
            <w:sdtContent>
              <w:p w14:paraId="053267EF" w14:textId="77777777" w:rsidR="00DA2CB9" w:rsidRPr="0071714C" w:rsidRDefault="00DA2CB9" w:rsidP="00D44F3B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79C9F870" w14:textId="77777777" w:rsidR="00DA2CB9" w:rsidRPr="0071714C" w:rsidRDefault="00DA2CB9" w:rsidP="00D44F3B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544CDEDE" w14:textId="77777777" w:rsidR="00DA2CB9" w:rsidRPr="0071714C" w:rsidRDefault="00DA2CB9" w:rsidP="00D44F3B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240EBFFE" w14:textId="77777777" w:rsidR="00DA2CB9" w:rsidRPr="0071714C" w:rsidRDefault="00DA2CB9" w:rsidP="00D44F3B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64E848D7" w14:textId="77777777" w:rsidR="00DA2CB9" w:rsidRPr="0071714C" w:rsidRDefault="00DA2CB9" w:rsidP="00D44F3B">
            <w:pPr>
              <w:pStyle w:val="TableTitle"/>
            </w:pPr>
          </w:p>
        </w:tc>
      </w:tr>
      <w:bookmarkEnd w:id="105"/>
    </w:tbl>
    <w:p w14:paraId="1D1CEDE1" w14:textId="77777777" w:rsidR="00DA2CB9" w:rsidRPr="007A15D1" w:rsidRDefault="00DA2CB9" w:rsidP="00DA2CB9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DA2CB9" w:rsidRPr="0071714C" w14:paraId="09A21705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248925385" w:edGrp="everyone" w:displacedByCustomXml="next"/>
          <w:bookmarkStart w:id="106" w:name="table_avney_derech_iski_body" w:displacedByCustomXml="next"/>
          <w:sdt>
            <w:sdtPr>
              <w:rPr>
                <w:rFonts w:hint="cs"/>
                <w:rtl/>
              </w:rPr>
              <w:id w:val="-93402808"/>
              <w:lock w:val="sdtLocked"/>
              <w:placeholder>
                <w:docPart w:val="1A6CE4D2B546437EA103196A4A832EDA"/>
              </w:placeholder>
            </w:sdtPr>
            <w:sdtEndPr/>
            <w:sdtContent>
              <w:p w14:paraId="79DE899B" w14:textId="77777777" w:rsidR="00DA2CB9" w:rsidRPr="0071714C" w:rsidRDefault="00DA2CB9" w:rsidP="00D44F3B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6951FA57" w14:textId="77777777" w:rsidR="00DA2CB9" w:rsidRPr="0071714C" w:rsidRDefault="00DA2CB9" w:rsidP="00D44F3B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08FDBF57" w14:textId="77777777" w:rsidR="00DA2CB9" w:rsidRPr="0071714C" w:rsidRDefault="00DA2CB9" w:rsidP="00D44F3B">
            <w:pPr>
              <w:pStyle w:val="TableCell"/>
              <w:jc w:val="center"/>
            </w:pPr>
          </w:p>
        </w:tc>
      </w:tr>
      <w:tr w:rsidR="00DA2CB9" w:rsidRPr="0071714C" w14:paraId="1BB32732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2A59C6F3" w14:textId="77777777" w:rsidR="00DA2CB9" w:rsidRPr="0071714C" w:rsidRDefault="00DA2CB9" w:rsidP="00D44F3B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1323197" w14:textId="77777777" w:rsidR="00DA2CB9" w:rsidRPr="0071714C" w:rsidRDefault="00DA2CB9" w:rsidP="00D44F3B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0DA55B7B" w14:textId="77777777" w:rsidR="00DA2CB9" w:rsidRPr="0071714C" w:rsidRDefault="00DA2CB9" w:rsidP="00D44F3B">
            <w:pPr>
              <w:pStyle w:val="TableCell"/>
              <w:jc w:val="center"/>
            </w:pPr>
          </w:p>
        </w:tc>
      </w:tr>
      <w:tr w:rsidR="00DA2CB9" w:rsidRPr="0071714C" w14:paraId="76770C17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42F374C4" w14:textId="77777777" w:rsidR="00DA2CB9" w:rsidRPr="0071714C" w:rsidRDefault="00DA2CB9" w:rsidP="00D44F3B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10D3679C" w14:textId="77777777" w:rsidR="00DA2CB9" w:rsidRPr="0071714C" w:rsidRDefault="00DA2CB9" w:rsidP="00D44F3B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193A8E70" w14:textId="77777777" w:rsidR="00DA2CB9" w:rsidRPr="0071714C" w:rsidRDefault="00DA2CB9" w:rsidP="00D44F3B">
            <w:pPr>
              <w:pStyle w:val="TableCell"/>
              <w:jc w:val="center"/>
            </w:pPr>
          </w:p>
        </w:tc>
      </w:tr>
      <w:bookmarkEnd w:id="106"/>
      <w:permEnd w:id="248925385"/>
    </w:tbl>
    <w:p w14:paraId="5017D168" w14:textId="77777777" w:rsidR="00DA2CB9" w:rsidRDefault="00DA2CB9" w:rsidP="00DA2CB9">
      <w:pPr>
        <w:pStyle w:val="Norm"/>
        <w:rPr>
          <w:rtl/>
        </w:rPr>
      </w:pPr>
    </w:p>
    <w:p w14:paraId="00E3F7C0" w14:textId="77777777" w:rsidR="00DA2CB9" w:rsidRDefault="00DA2CB9" w:rsidP="00DA2CB9">
      <w:pPr>
        <w:pStyle w:val="Heading2"/>
        <w:framePr w:wrap="notBeside"/>
        <w:rPr>
          <w:rtl/>
        </w:rPr>
      </w:pPr>
      <w:r w:rsidRPr="00227F1A">
        <w:rPr>
          <w:rtl/>
        </w:rPr>
        <w:t xml:space="preserve">אבני דרך עיקריות </w:t>
      </w:r>
      <w:r w:rsidRPr="00227F1A">
        <w:rPr>
          <w:color w:val="FFC000"/>
          <w:rtl/>
        </w:rPr>
        <w:t>טכנולוגיות, שיווקיות, עסקיות</w:t>
      </w:r>
      <w:r w:rsidRPr="00227F1A">
        <w:rPr>
          <w:rtl/>
        </w:rPr>
        <w:t xml:space="preserve"> מעבר לתקופת התיק הנוכחי</w:t>
      </w:r>
      <w:r>
        <w:rPr>
          <w:rFonts w:hint="cs"/>
          <w:rtl/>
        </w:rPr>
        <w:t xml:space="preserve"> (ככל שרלוונטי)</w:t>
      </w:r>
    </w:p>
    <w:p w14:paraId="44A42C5C" w14:textId="77777777" w:rsidR="00DA2CB9" w:rsidRPr="00044C13" w:rsidRDefault="00DA2CB9" w:rsidP="00DA2CB9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DA2CB9" w:rsidRPr="0071714C" w14:paraId="1F0B294D" w14:textId="77777777" w:rsidTr="00D44F3B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107" w:name="table_avney_derech_meever_letkufat_head" w:displacedByCustomXml="next"/>
          <w:sdt>
            <w:sdtPr>
              <w:rPr>
                <w:rFonts w:hint="cs"/>
                <w:rtl/>
              </w:rPr>
              <w:id w:val="999390936"/>
              <w:lock w:val="sdtLocked"/>
              <w:placeholder>
                <w:docPart w:val="E8531C89D8844FA5BE04562937FBBC28"/>
              </w:placeholder>
            </w:sdtPr>
            <w:sdtEndPr/>
            <w:sdtContent>
              <w:p w14:paraId="69469452" w14:textId="77777777" w:rsidR="00DA2CB9" w:rsidRPr="0071714C" w:rsidRDefault="00DA2CB9" w:rsidP="00D44F3B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53B4FD5B" w14:textId="77777777" w:rsidR="00DA2CB9" w:rsidRPr="0071714C" w:rsidRDefault="00DA2CB9" w:rsidP="00D44F3B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616877A7" w14:textId="77777777" w:rsidR="00DA2CB9" w:rsidRPr="0071714C" w:rsidRDefault="00DA2CB9" w:rsidP="00D44F3B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7FC33B93" w14:textId="77777777" w:rsidR="00DA2CB9" w:rsidRPr="0071714C" w:rsidRDefault="00DA2CB9" w:rsidP="00D44F3B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7FD1648B" w14:textId="77777777" w:rsidR="00DA2CB9" w:rsidRPr="0071714C" w:rsidRDefault="00DA2CB9" w:rsidP="00D44F3B">
            <w:pPr>
              <w:pStyle w:val="TableTitle"/>
            </w:pPr>
          </w:p>
        </w:tc>
      </w:tr>
      <w:bookmarkEnd w:id="107"/>
    </w:tbl>
    <w:p w14:paraId="0A3C2BBE" w14:textId="77777777" w:rsidR="00DA2CB9" w:rsidRPr="007A15D1" w:rsidRDefault="00DA2CB9" w:rsidP="00DA2CB9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DA2CB9" w:rsidRPr="0071714C" w14:paraId="33110557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960525904" w:edGrp="everyone" w:displacedByCustomXml="next"/>
          <w:bookmarkStart w:id="108" w:name="table_avney_derech_meever_letkufat_body" w:displacedByCustomXml="next"/>
          <w:sdt>
            <w:sdtPr>
              <w:rPr>
                <w:rFonts w:hint="cs"/>
                <w:rtl/>
              </w:rPr>
              <w:id w:val="-1966036824"/>
              <w:lock w:val="sdtLocked"/>
              <w:placeholder>
                <w:docPart w:val="9F29EB86932746169190B1A6AC483CC4"/>
              </w:placeholder>
            </w:sdtPr>
            <w:sdtEndPr/>
            <w:sdtContent>
              <w:p w14:paraId="4166D76A" w14:textId="77777777" w:rsidR="00DA2CB9" w:rsidRPr="0071714C" w:rsidRDefault="00DA2CB9" w:rsidP="00D44F3B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2162CA9C" w14:textId="77777777" w:rsidR="00DA2CB9" w:rsidRPr="0071714C" w:rsidRDefault="00DA2CB9" w:rsidP="00D44F3B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660398FD" w14:textId="77777777" w:rsidR="00DA2CB9" w:rsidRPr="0071714C" w:rsidRDefault="00DA2CB9" w:rsidP="00D44F3B">
            <w:pPr>
              <w:pStyle w:val="TableCell"/>
              <w:jc w:val="center"/>
            </w:pPr>
          </w:p>
        </w:tc>
      </w:tr>
      <w:tr w:rsidR="00DA2CB9" w:rsidRPr="0071714C" w14:paraId="4EE7C5AE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2F06B5DF" w14:textId="77777777" w:rsidR="00DA2CB9" w:rsidRPr="0071714C" w:rsidRDefault="00DA2CB9" w:rsidP="00D44F3B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2F7BE8A1" w14:textId="77777777" w:rsidR="00DA2CB9" w:rsidRPr="0071714C" w:rsidRDefault="00DA2CB9" w:rsidP="00D44F3B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3F98404E" w14:textId="77777777" w:rsidR="00DA2CB9" w:rsidRPr="0071714C" w:rsidRDefault="00DA2CB9" w:rsidP="00D44F3B">
            <w:pPr>
              <w:pStyle w:val="TableCell"/>
              <w:jc w:val="center"/>
            </w:pPr>
          </w:p>
        </w:tc>
      </w:tr>
      <w:tr w:rsidR="00DA2CB9" w:rsidRPr="0071714C" w14:paraId="5455FE4C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2C9779C8" w14:textId="77777777" w:rsidR="00DA2CB9" w:rsidRPr="0071714C" w:rsidRDefault="00DA2CB9" w:rsidP="00D44F3B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4A27B1C4" w14:textId="77777777" w:rsidR="00DA2CB9" w:rsidRPr="0071714C" w:rsidRDefault="00DA2CB9" w:rsidP="00D44F3B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6FDB8A4F" w14:textId="77777777" w:rsidR="00DA2CB9" w:rsidRPr="0071714C" w:rsidRDefault="00DA2CB9" w:rsidP="00D44F3B">
            <w:pPr>
              <w:pStyle w:val="TableCell"/>
              <w:jc w:val="center"/>
            </w:pPr>
          </w:p>
        </w:tc>
      </w:tr>
      <w:bookmarkEnd w:id="108"/>
      <w:permEnd w:id="960525904"/>
    </w:tbl>
    <w:p w14:paraId="02097E5B" w14:textId="77777777" w:rsidR="00DA2CB9" w:rsidRDefault="00DA2CB9" w:rsidP="00DA2CB9">
      <w:pPr>
        <w:pStyle w:val="Norm"/>
        <w:rPr>
          <w:rtl/>
        </w:rPr>
      </w:pPr>
    </w:p>
    <w:p w14:paraId="6E38ED78" w14:textId="77777777" w:rsidR="00DA2CB9" w:rsidRDefault="00DA2CB9" w:rsidP="00DA2CB9">
      <w:pPr>
        <w:pStyle w:val="Heading1"/>
        <w:framePr w:wrap="notBeside"/>
      </w:pPr>
      <w:bookmarkStart w:id="109" w:name="_Toc194677420"/>
      <w:r w:rsidRPr="00FC4888">
        <w:rPr>
          <w:rtl/>
        </w:rPr>
        <w:t>שוק,</w:t>
      </w:r>
      <w:r>
        <w:rPr>
          <w:rtl/>
        </w:rPr>
        <w:t xml:space="preserve"> </w:t>
      </w:r>
      <w:r w:rsidRPr="00FC4888">
        <w:rPr>
          <w:rtl/>
        </w:rPr>
        <w:t>שיווק,</w:t>
      </w:r>
      <w:r>
        <w:rPr>
          <w:rtl/>
        </w:rPr>
        <w:t xml:space="preserve"> </w:t>
      </w:r>
      <w:r w:rsidRPr="00FC4888">
        <w:rPr>
          <w:rtl/>
        </w:rPr>
        <w:t>לקוחות,</w:t>
      </w:r>
      <w:r>
        <w:rPr>
          <w:rtl/>
        </w:rPr>
        <w:t xml:space="preserve"> </w:t>
      </w:r>
      <w:r w:rsidRPr="00FC4888">
        <w:rPr>
          <w:rtl/>
        </w:rPr>
        <w:t>תחרות</w:t>
      </w:r>
      <w:r>
        <w:rPr>
          <w:rtl/>
        </w:rPr>
        <w:t xml:space="preserve"> </w:t>
      </w:r>
      <w:r w:rsidRPr="00FC4888">
        <w:rPr>
          <w:rtl/>
        </w:rPr>
        <w:t>ומודל</w:t>
      </w:r>
      <w:r>
        <w:rPr>
          <w:rtl/>
        </w:rPr>
        <w:t xml:space="preserve"> </w:t>
      </w:r>
      <w:r w:rsidRPr="00FC4888">
        <w:rPr>
          <w:rtl/>
        </w:rPr>
        <w:t>הכנסות</w:t>
      </w:r>
      <w:bookmarkEnd w:id="109"/>
    </w:p>
    <w:p w14:paraId="18FAFCAC" w14:textId="77777777" w:rsidR="00DA2CB9" w:rsidRPr="00B635D3" w:rsidRDefault="00DA2CB9" w:rsidP="00DA2CB9">
      <w:pPr>
        <w:pStyle w:val="Norm"/>
        <w:rPr>
          <w:sz w:val="2"/>
          <w:szCs w:val="2"/>
          <w:rtl/>
          <w:lang w:eastAsia="he-IL"/>
        </w:rPr>
      </w:pPr>
    </w:p>
    <w:p w14:paraId="5FC028BB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110" w:name="_Hlk26983788"/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המיצוב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 xml:space="preserve">, 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השוק הרלוונטי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,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  <w:r w:rsidRPr="00DA2CB9">
        <w:rPr>
          <w:rFonts w:asciiTheme="minorBidi" w:eastAsiaTheme="majorEastAsia" w:hAnsiTheme="minorBidi"/>
          <w:b/>
          <w:bCs/>
          <w:color w:val="FFFFFF" w:themeColor="background1"/>
          <w:sz w:val="24"/>
          <w:szCs w:val="24"/>
          <w:rtl/>
          <w:lang w:eastAsia="he-IL"/>
        </w:rPr>
        <w:t>נתונים כמותיים של פלחי השוק הרלוונטיים (השוק העולמי)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390D6734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0"/>
          <w:p w14:paraId="69E77A94" w14:textId="72660916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לגבי כל אחד ממוצרי הת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כנית</w:t>
            </w:r>
            <w:r w:rsidR="00C3178E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את הנושאים הבאים:</w:t>
            </w:r>
          </w:p>
          <w:p w14:paraId="70566823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מיקומו של המוצר בשרשרת הערך בשוק</w:t>
            </w:r>
          </w:p>
          <w:p w14:paraId="3DE607E4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שוקי היעד הרלוונטיים</w:t>
            </w:r>
          </w:p>
          <w:p w14:paraId="3CC9955D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היקף השוק השנתי העולמי, קצב הגידול, המגמות וההתפתחויות בשוק</w:t>
            </w:r>
          </w:p>
          <w:p w14:paraId="1C73DAF7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נתח השוק החזוי</w:t>
            </w:r>
          </w:p>
          <w:p w14:paraId="23A408D4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אורך חיי המוצר בשוק</w:t>
            </w:r>
          </w:p>
          <w:p w14:paraId="66F3715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24505659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ציין את המקורות עליהם מתבסס המענה</w:t>
            </w:r>
          </w:p>
        </w:tc>
      </w:tr>
    </w:tbl>
    <w:p w14:paraId="523D0BA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AF6119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074996010" w:edGrp="everyone"/>
      <w:r w:rsidRPr="00DA2CB9">
        <w:rPr>
          <w:rtl/>
        </w:rPr>
        <w:t>הזן טקסט כאן...</w:t>
      </w:r>
    </w:p>
    <w:permEnd w:id="1074996010"/>
    <w:p w14:paraId="1D0D9F9B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2EB0B74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A8B60E9" w14:textId="77777777" w:rsidR="00DA2CB9" w:rsidRDefault="00DA2CB9" w:rsidP="00DA2CB9">
      <w:pPr>
        <w:pStyle w:val="Heading2"/>
        <w:framePr w:wrap="notBeside"/>
        <w:rPr>
          <w:rtl/>
        </w:rPr>
      </w:pPr>
      <w:r w:rsidRPr="00947E28">
        <w:rPr>
          <w:rtl/>
        </w:rPr>
        <w:t>הלקוחות</w:t>
      </w:r>
      <w:r>
        <w:rPr>
          <w:rtl/>
        </w:rPr>
        <w:t xml:space="preserve"> </w:t>
      </w:r>
      <w:r w:rsidRPr="007656AE">
        <w:rPr>
          <w:rtl/>
        </w:rPr>
        <w:t>(המשתמשים/</w:t>
      </w:r>
      <w:r w:rsidRPr="00BE221D">
        <w:rPr>
          <w:rtl/>
        </w:rPr>
        <w:t>הצרכנים</w:t>
      </w:r>
      <w:r w:rsidRPr="007656AE">
        <w:rPr>
          <w:rtl/>
        </w:rPr>
        <w:t>)</w:t>
      </w:r>
    </w:p>
    <w:p w14:paraId="4011A562" w14:textId="77777777" w:rsidR="00DA2CB9" w:rsidRPr="005077CF" w:rsidRDefault="00DA2CB9" w:rsidP="00DA2CB9">
      <w:pPr>
        <w:pStyle w:val="Norm"/>
        <w:rPr>
          <w:sz w:val="2"/>
          <w:szCs w:val="2"/>
          <w:rtl/>
          <w:lang w:eastAsia="he-IL"/>
        </w:rPr>
      </w:pPr>
    </w:p>
    <w:p w14:paraId="689564F3" w14:textId="77777777" w:rsidR="00DA2CB9" w:rsidRPr="00DA2CB9" w:rsidRDefault="00DA2CB9" w:rsidP="00DA2CB9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פילוח סוגי הלקוחות (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lang w:eastAsia="he-IL"/>
        </w:rPr>
        <w:t>customer discovery / customer segmentation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57B83E30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64EBFC1" w14:textId="08D357AA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 לגבי כל אחד ממוצרי הת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כנית</w:t>
            </w:r>
            <w:r w:rsidR="00C3178E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:</w:t>
            </w:r>
          </w:p>
          <w:p w14:paraId="561F242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סוגי הלקוחות (ישירים וסופיים) ומאפייניהם</w:t>
            </w:r>
          </w:p>
          <w:p w14:paraId="03BAF29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פלח השוק/ סוג הלקוחות הראשון אליו מיועד המוצר, והפלח הבא אחריו (ככל שרלוונטי)</w:t>
            </w:r>
          </w:p>
          <w:p w14:paraId="35F95F7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ACF9B64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אם כלפי לקוחות שונים נדרשים הצעות, תהליכי הפצה או מחירים שונים - הדבר מצביע על קיומם מספר פלחי שוק /סוגי לקוחות שונים</w:t>
            </w:r>
          </w:p>
          <w:p w14:paraId="49891249" w14:textId="388B829A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לקוחות ישירים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: הגופים המשלמים לתאגיד בעבור מוצרי הת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ו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כנית,</w:t>
            </w:r>
            <w:r w:rsidR="00C3178E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כגון: מפיצים, יצרנים, מפתחים, לקוחות סופיים...</w:t>
            </w:r>
          </w:p>
          <w:p w14:paraId="2A8F54E2" w14:textId="2E50C28C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לקוחות סופיים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: הלקוחות האחרונים בשרשרת השוק,</w:t>
            </w:r>
            <w:r w:rsidR="00C3178E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כגון: הצרכנים, משתמשי הקצה...</w:t>
            </w:r>
          </w:p>
        </w:tc>
      </w:tr>
    </w:tbl>
    <w:p w14:paraId="52369A5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13CBF2D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233178435" w:edGrp="everyone"/>
      <w:r w:rsidRPr="00DA2CB9">
        <w:rPr>
          <w:rtl/>
        </w:rPr>
        <w:t>הזן טקסט כאן...</w:t>
      </w:r>
    </w:p>
    <w:permEnd w:id="233178435"/>
    <w:p w14:paraId="122F1565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33547286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1BB6521" w14:textId="34B76FC8" w:rsidR="00DA2CB9" w:rsidRPr="00DA2CB9" w:rsidRDefault="00DA2CB9" w:rsidP="00DA2CB9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>תיקוף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 xml:space="preserve"> 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>הלקוחות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 xml:space="preserve"> ותובנות מהמגעים עם השוק (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lang w:eastAsia="he-IL"/>
        </w:rPr>
        <w:t>pivot &amp;</w:t>
      </w:r>
      <w:r w:rsidR="00C3178E">
        <w:rPr>
          <w:rFonts w:asciiTheme="minorBidi" w:eastAsiaTheme="majorEastAsia" w:hAnsiTheme="minorBidi" w:cstheme="minorBidi"/>
          <w:b/>
          <w:bCs/>
          <w:color w:val="FFFFFF" w:themeColor="background1"/>
          <w:lang w:eastAsia="he-IL"/>
        </w:rPr>
        <w:t xml:space="preserve"> 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lang w:eastAsia="he-IL"/>
        </w:rPr>
        <w:t>customer validation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67416359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D237C01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ככל </w:t>
            </w:r>
            <w:r w:rsidRPr="00DA2CB9">
              <w:rPr>
                <w:rFonts w:asciiTheme="minorBidi" w:hAnsiTheme="minorBidi"/>
                <w:b/>
                <w:bCs/>
                <w:color w:val="002060"/>
                <w:rtl/>
              </w:rPr>
              <w:t>שנוצר קשר עם לקוחות פוטנציאלים, תאר ופרט את הנושאים הבאים:</w:t>
            </w:r>
          </w:p>
          <w:p w14:paraId="7559041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הפגישות עם הלקוחות ל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תיקוף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הצורך והפתרון</w:t>
            </w:r>
          </w:p>
          <w:p w14:paraId="72FF868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תכולת ההצגה ללקוחות (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</w:rPr>
              <w:t>MVP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), כגון: פיטץ', מצגת, סרטון, דמו, מוצר ראשוני...</w:t>
            </w:r>
          </w:p>
          <w:p w14:paraId="4FD8D9A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השינויים שבוצעו, ככל שבוצעו, בעקבות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משוב מ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הלקוחות (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</w:rPr>
              <w:t>Pivot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)</w:t>
            </w:r>
          </w:p>
          <w:p w14:paraId="4D23028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מידת ההתאמה והאטרקטיביות של מוצרי התוכנית לצרכי הלקוחות ואופן הסקת מסקנה זו</w:t>
            </w:r>
          </w:p>
          <w:p w14:paraId="532508F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] מידת המוכנות של הלקוחות לשלם ולהשתמש במוצרי התוכנית של כל קבוצת לקוחות ואופן הסקת מסקנה זו</w:t>
            </w:r>
          </w:p>
          <w:p w14:paraId="4ED5418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66406795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סעיף זה בא לבחון עד כמה המוצר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משמעותי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 ללקוחות ועד כמה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התאגיד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בדק ומכיר את השוק</w:t>
            </w:r>
          </w:p>
          <w:p w14:paraId="4FD2A32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5ECA222D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מונחים:</w:t>
            </w:r>
          </w:p>
          <w:p w14:paraId="0B8E00BA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rFonts w:hint="cs"/>
                <w:b/>
                <w:bCs/>
                <w:color w:val="002060"/>
                <w:sz w:val="20"/>
                <w:szCs w:val="20"/>
                <w:rtl/>
                <w:lang w:eastAsia="he-IL"/>
              </w:rPr>
              <w:t>הכרת השוק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color w:val="002060"/>
                <w:sz w:val="20"/>
                <w:szCs w:val="20"/>
                <w:lang w:eastAsia="he-IL"/>
              </w:rPr>
              <w:t>(customer discovery)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: לימוד השוק באמצעים עקיפים כמו: מחקרי שוק, אתרי אינטרנט רלוונטיים...</w:t>
            </w:r>
          </w:p>
          <w:p w14:paraId="61BE9405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rFonts w:hint="cs"/>
                <w:b/>
                <w:bCs/>
                <w:color w:val="002060"/>
                <w:sz w:val="20"/>
                <w:szCs w:val="20"/>
                <w:rtl/>
                <w:lang w:eastAsia="he-IL"/>
              </w:rPr>
              <w:t>תיקוף השוק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color w:val="002060"/>
                <w:sz w:val="20"/>
                <w:szCs w:val="20"/>
                <w:lang w:eastAsia="he-IL"/>
              </w:rPr>
              <w:t>(customer validation)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: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בדיקה ישירה עם לקוחות פוטנציאלים לוודא שהמוצר עונה לדרישותיהם</w:t>
            </w:r>
          </w:p>
        </w:tc>
      </w:tr>
    </w:tbl>
    <w:p w14:paraId="528D3DE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F8B8D79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599078802" w:edGrp="everyone"/>
      <w:r w:rsidRPr="00DA2CB9">
        <w:rPr>
          <w:rtl/>
        </w:rPr>
        <w:t>הזן טקסט כאן...</w:t>
      </w:r>
    </w:p>
    <w:permEnd w:id="1599078802"/>
    <w:p w14:paraId="77BF1F4A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7A204CE5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EC630E1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מוצר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ים מתחרים, תחרות ישירה, יתרון תחרותי (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  <w:t>competition and competitive edge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)</w:t>
      </w:r>
    </w:p>
    <w:p w14:paraId="744E052C" w14:textId="77777777" w:rsidR="00DA2CB9" w:rsidRPr="00DA2CB9" w:rsidRDefault="00DA2CB9" w:rsidP="00DA2CB9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 xml:space="preserve">קטגוריית המוצר, אלטרנטיבות, 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פירוט התחרות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 xml:space="preserve"> (יתרונות / חסרונות)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15A107D5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029563A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7CDDE8F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האם המוצר שייך לקטגוריית מוצרים קיימת או יוצר קטגוריה חדשה? הסבר!</w:t>
            </w:r>
          </w:p>
          <w:p w14:paraId="683FAD0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הגישות הקיימות למתן מענה לצורך לעומת הגישה שבבקשה</w:t>
            </w:r>
          </w:p>
          <w:p w14:paraId="6DDE39F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הפתרונות, ה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מוצר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ים והטכנולוגיות האלטרנטיביים הקיימים בשוק במועד תחילת התיק הנוכחי שנותנים מענה לצורך זהה או דומה ואת יתרונותיהם ומגבלותיהם, תוך ציון המקורות עליהם מתבסס המענה</w:t>
            </w:r>
          </w:p>
          <w:p w14:paraId="016290B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היתרונות התחרותיים של המוצר על פני האלטרנטיבות הקיימות בשוק במועד תחילת התיק הנוכחי</w:t>
            </w:r>
          </w:p>
          <w:p w14:paraId="3D55E01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</w:rPr>
            </w:pPr>
          </w:p>
          <w:p w14:paraId="2282D3FC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מונחים:</w:t>
            </w:r>
          </w:p>
          <w:p w14:paraId="100B32A2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קטגוריית המוצר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: אוסף המוצרים שלהם פונקציונאליות דומה שפונה לאותו סוג לקוחות (לדוגמה מנוע חיפוש, מערכת שמע, ...)</w:t>
            </w:r>
          </w:p>
          <w:p w14:paraId="18A21A4A" w14:textId="73F36BEA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מתחרים ישירים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:</w:t>
            </w:r>
            <w:r w:rsidR="00C3178E">
              <w:rPr>
                <w:color w:val="002060"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מתחרים שפונים לאותם לקוחות עם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מוצר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 מאותה קטגוריה בהקשר לאותה בעיה/צורך</w:t>
            </w:r>
          </w:p>
          <w:p w14:paraId="1DD74D85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DA2CB9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מתחרים עקיפים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: מתחרים שפונים לאותם לקוחות עם 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מוצר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 מקטגוריה אחרת בהקשר לאותה בעיה/צורך</w:t>
            </w:r>
          </w:p>
          <w:p w14:paraId="67C5A97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25039612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ציין את המקורות עליהם מתבסס המענה</w:t>
            </w:r>
          </w:p>
        </w:tc>
      </w:tr>
    </w:tbl>
    <w:p w14:paraId="5DB6414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3F43FC1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2077960974" w:edGrp="everyone"/>
      <w:r w:rsidRPr="00DA2CB9">
        <w:rPr>
          <w:rtl/>
        </w:rPr>
        <w:t>הזן טקסט כאן...</w:t>
      </w:r>
    </w:p>
    <w:permEnd w:id="2077960974"/>
    <w:p w14:paraId="3C3E909A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473E345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48AD0A67" w14:textId="77777777" w:rsidR="00DA2CB9" w:rsidRPr="00DA2CB9" w:rsidRDefault="00DA2CB9" w:rsidP="00DA2CB9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טבלת המתחרים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0C50C2A8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174E4E4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6C7DBFA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נתוני המוצרים המתחרים (יש להתייחס לפחות לשלושה מתחרים (ישירים ו/או עקיפים))</w:t>
            </w:r>
          </w:p>
          <w:p w14:paraId="2F2DD4FD" w14:textId="0337EB9A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יכולות, יתרונות וחסרונות המוצרים המתחרים ביחס למוצרי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</w:tbl>
    <w:p w14:paraId="11486B3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59"/>
        <w:gridCol w:w="1559"/>
        <w:gridCol w:w="1559"/>
        <w:gridCol w:w="5810"/>
      </w:tblGrid>
      <w:tr w:rsidR="00DA2CB9" w:rsidRPr="00DA2CB9" w14:paraId="11C1AA21" w14:textId="77777777" w:rsidTr="00D44F3B">
        <w:trPr>
          <w:trHeight w:hRule="exact" w:val="567"/>
          <w:jc w:val="center"/>
        </w:trPr>
        <w:tc>
          <w:tcPr>
            <w:tcW w:w="130" w:type="pct"/>
            <w:shd w:val="clear" w:color="auto" w:fill="CCCCCC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265303744"/>
              <w:lock w:val="sdtLocked"/>
              <w:placeholder>
                <w:docPart w:val="85D76627DB3E4808A2AF73ADFF65F5F4"/>
              </w:placeholder>
            </w:sdtPr>
            <w:sdtEndPr/>
            <w:sdtContent>
              <w:p w14:paraId="22460210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724" w:type="pct"/>
            <w:shd w:val="clear" w:color="auto" w:fill="CCCCCC"/>
            <w:vAlign w:val="center"/>
          </w:tcPr>
          <w:p w14:paraId="72C9D48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  <w:rtl/>
              </w:rPr>
              <w:t>שם היצרן</w:t>
            </w:r>
            <w:r w:rsidRPr="00DA2CB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24" w:type="pct"/>
            <w:shd w:val="clear" w:color="auto" w:fill="CCCCCC"/>
            <w:vAlign w:val="center"/>
          </w:tcPr>
          <w:p w14:paraId="43EC6D5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  <w:rtl/>
              </w:rPr>
              <w:t>קישור לאתר</w:t>
            </w:r>
          </w:p>
        </w:tc>
        <w:tc>
          <w:tcPr>
            <w:tcW w:w="724" w:type="pct"/>
            <w:shd w:val="clear" w:color="auto" w:fill="CCCCCC"/>
            <w:tcMar>
              <w:right w:w="0" w:type="dxa"/>
            </w:tcMar>
            <w:vAlign w:val="center"/>
          </w:tcPr>
          <w:p w14:paraId="602C1C3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  <w:rtl/>
              </w:rPr>
              <w:t>שם המוצר</w:t>
            </w:r>
            <w:r w:rsidRPr="00DA2CB9">
              <w:rPr>
                <w:rFonts w:hint="cs"/>
                <w:b/>
                <w:bCs/>
                <w:rtl/>
              </w:rPr>
              <w:t xml:space="preserve"> </w:t>
            </w:r>
            <w:r w:rsidRPr="00DA2CB9">
              <w:rPr>
                <w:b/>
                <w:bCs/>
                <w:rtl/>
              </w:rPr>
              <w:t>המתחרה</w:t>
            </w:r>
          </w:p>
        </w:tc>
        <w:tc>
          <w:tcPr>
            <w:tcW w:w="2698" w:type="pct"/>
            <w:shd w:val="clear" w:color="auto" w:fill="CCCCCC"/>
            <w:tcMar>
              <w:right w:w="0" w:type="dxa"/>
            </w:tcMar>
            <w:vAlign w:val="center"/>
          </w:tcPr>
          <w:p w14:paraId="17425F5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פירוט והסבר</w:t>
            </w:r>
            <w:r w:rsidRPr="00DA2CB9">
              <w:rPr>
                <w:rFonts w:hint="cs"/>
                <w:b/>
                <w:bCs/>
                <w:rtl/>
              </w:rPr>
              <w:t>: יכולות, יתרונות וחסרונות</w:t>
            </w:r>
          </w:p>
          <w:p w14:paraId="68514B4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  <w:rtl/>
              </w:rPr>
              <w:t>מאפיינים,</w:t>
            </w:r>
            <w:r w:rsidRPr="00DA2CB9">
              <w:rPr>
                <w:rFonts w:hint="cs"/>
                <w:b/>
                <w:bCs/>
                <w:rtl/>
              </w:rPr>
              <w:t xml:space="preserve"> </w:t>
            </w:r>
            <w:r w:rsidRPr="00DA2CB9">
              <w:rPr>
                <w:b/>
                <w:bCs/>
                <w:rtl/>
              </w:rPr>
              <w:t>מחיר ($), נתח שוק (%) וכל מידע רלוונטי אחר</w:t>
            </w:r>
          </w:p>
        </w:tc>
      </w:tr>
    </w:tbl>
    <w:p w14:paraId="4DA86477" w14:textId="77777777" w:rsidR="00DA2CB9" w:rsidRPr="00DA2CB9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59"/>
        <w:gridCol w:w="1559"/>
        <w:gridCol w:w="1559"/>
        <w:gridCol w:w="5810"/>
      </w:tblGrid>
      <w:tr w:rsidR="00DA2CB9" w:rsidRPr="00DA2CB9" w14:paraId="6EEACCB0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515454970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532644734"/>
              <w:lock w:val="sdtLocked"/>
              <w:placeholder>
                <w:docPart w:val="228956275F7244B7B969D087E8587129"/>
              </w:placeholder>
            </w:sdtPr>
            <w:sdtEndPr/>
            <w:sdtContent>
              <w:p w14:paraId="50231713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724" w:type="pct"/>
            <w:shd w:val="clear" w:color="auto" w:fill="auto"/>
            <w:vAlign w:val="center"/>
          </w:tcPr>
          <w:p w14:paraId="6D3918A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4274B0D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1B0011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2826ADE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tr w:rsidR="00DA2CB9" w:rsidRPr="00DA2CB9" w14:paraId="03BADE99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40BB5E3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6F1B565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06CC8EC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708DC78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0A2D379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tr w:rsidR="00DA2CB9" w:rsidRPr="00DA2CB9" w14:paraId="1FA0DEBE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32FA4A4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4700768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77D133F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FC2CF9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ind w:left="57"/>
              <w:contextualSpacing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5FA387E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permEnd w:id="515454970"/>
    </w:tbl>
    <w:p w14:paraId="798DD93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575B15EC" w14:textId="6DADE2B0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השפעה על השוק</w:t>
      </w:r>
      <w:r w:rsidR="00C3178E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(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lang w:eastAsia="he-IL"/>
        </w:rPr>
        <w:t>market impact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2D7E491E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C64ED41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את:</w:t>
            </w:r>
          </w:p>
          <w:p w14:paraId="26EEAD62" w14:textId="6BB8AC21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ההשפעה העיקרית (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</w:rPr>
              <w:t>impact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) של מוצרי התוכנית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על השוק</w:t>
            </w:r>
          </w:p>
        </w:tc>
      </w:tr>
    </w:tbl>
    <w:p w14:paraId="60C7C66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6B14758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078267328" w:edGrp="everyone"/>
      <w:r w:rsidRPr="00DA2CB9">
        <w:rPr>
          <w:rtl/>
        </w:rPr>
        <w:t>הזן טקסט כאן...</w:t>
      </w:r>
    </w:p>
    <w:permEnd w:id="1078267328"/>
    <w:p w14:paraId="0AEE8B47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7C61C961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6E2F55E2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111" w:name="_Hlk19821795"/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חסמי שיווק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599E75E4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1"/>
          <w:p w14:paraId="28FEBE7B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4FDE466E" w14:textId="59B6BD2A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חסמי השיווק למוצרי התוכנית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(כגון: צורך ברישוי, עמידה בתקינה, דרישות רגולטוריות במדינות שונות, מגבלות חוקיות וכד')</w:t>
            </w:r>
          </w:p>
          <w:p w14:paraId="1D40CA5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כיצד בכוונת התאגיד להתמודד עם החסמים שצוינו</w:t>
            </w:r>
          </w:p>
        </w:tc>
      </w:tr>
    </w:tbl>
    <w:p w14:paraId="2F1D9E5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1E4F783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900737925" w:edGrp="everyone"/>
      <w:r w:rsidRPr="00DA2CB9">
        <w:rPr>
          <w:rtl/>
        </w:rPr>
        <w:t>הזן טקסט כאן...</w:t>
      </w:r>
    </w:p>
    <w:permEnd w:id="900737925"/>
    <w:p w14:paraId="69C4D529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3F3282A7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562B482" w14:textId="4EB29273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תוכנית השיווק של מוצרי התוכנית</w:t>
      </w:r>
      <w:r w:rsidR="00C3178E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7D25137A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6B39567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2277506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תוכנית הפעולה השיווקית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</w:rPr>
              <w:t>(go to market)</w:t>
            </w:r>
          </w:p>
          <w:p w14:paraId="5654844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ערוצי השיווק</w:t>
            </w:r>
          </w:p>
          <w:p w14:paraId="0363006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ככל שרלוונטי, הסכמי שיווק קיימים, הזמנות, הסכמה לפיילוט...</w:t>
            </w:r>
          </w:p>
          <w:p w14:paraId="0813C8F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משאבי השיווק בתאגיד, לרבות תקציב השיווק המתוכנן (לפי שנים) ומטרותיו</w:t>
            </w:r>
          </w:p>
          <w:p w14:paraId="7A105E4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בעלי התפקידים שיעסקו בשיווק המוצרים</w:t>
            </w:r>
          </w:p>
          <w:p w14:paraId="60FDA16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6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שיתופי פעולה מהותיים קיימים או בהתהוות (למשל, מעבדות מחקר, ספקים, ייצרני ציוד, מפיצים, וכו')</w:t>
            </w:r>
          </w:p>
        </w:tc>
      </w:tr>
    </w:tbl>
    <w:p w14:paraId="12691839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64D3019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995394549" w:edGrp="everyone"/>
      <w:r w:rsidRPr="00DA2CB9">
        <w:rPr>
          <w:rtl/>
        </w:rPr>
        <w:t>הזן טקסט כאן...</w:t>
      </w:r>
    </w:p>
    <w:permEnd w:id="1995394549"/>
    <w:p w14:paraId="0DF0271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51186A2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40BDEF0" w14:textId="77777777" w:rsidR="00DA2CB9" w:rsidRPr="00DA2CB9" w:rsidRDefault="00DA2CB9" w:rsidP="00DA2CB9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/>
          <w:b/>
          <w:bCs/>
          <w:color w:val="FFFFFF" w:themeColor="background1"/>
          <w:rtl/>
          <w:lang w:eastAsia="he-IL"/>
        </w:rPr>
        <w:t>רשימת פעילויות התאמת ותיקוף המוצר לשוק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1B07D8DC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6747779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/>
                <w:b/>
                <w:bCs/>
                <w:color w:val="002060"/>
                <w:rtl/>
              </w:rPr>
              <w:t>פירוט פעילויות השיווק בתיק:</w:t>
            </w:r>
          </w:p>
          <w:p w14:paraId="1D18587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פרט את פעילויות </w:t>
            </w:r>
            <w:r w:rsidRPr="00DA2CB9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התאמת ותיקוף המוצק לשוק בתיק, את משאבי כוח האדם ואת התקציב הכולל הנדרש לביצוע כל פעילות</w:t>
            </w:r>
          </w:p>
          <w:p w14:paraId="4A05A7B7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sz w:val="10"/>
                <w:szCs w:val="10"/>
                <w:rtl/>
              </w:rPr>
            </w:pPr>
          </w:p>
          <w:p w14:paraId="55FFE7F4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/>
                <w:b/>
                <w:bCs/>
                <w:color w:val="002060"/>
                <w:rtl/>
              </w:rPr>
              <w:t>הנחיות:</w:t>
            </w:r>
          </w:p>
          <w:p w14:paraId="557258A0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DA2CB9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שנות אדם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": יש להתייחס לכוח אדם בחברה בלבד (כפי שמופיע בחוצץ כוח אדם בגיליון התקציב)</w:t>
            </w:r>
          </w:p>
          <w:p w14:paraId="1EBEDBED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DA2CB9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תקציב כולל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": מתייחס לסך כל רכיבי תקציב המשימה בתקופת תיק ולא רק רכיב כוח אדם</w:t>
            </w:r>
          </w:p>
        </w:tc>
      </w:tr>
    </w:tbl>
    <w:p w14:paraId="17172786" w14:textId="77777777" w:rsidR="00DA2CB9" w:rsidRPr="00DA2CB9" w:rsidRDefault="00DA2CB9" w:rsidP="00DA2CB9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437"/>
        <w:gridCol w:w="743"/>
        <w:gridCol w:w="1307"/>
      </w:tblGrid>
      <w:tr w:rsidR="00DA2CB9" w:rsidRPr="00DA2CB9" w14:paraId="574BA5B3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6E53EA9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bookmarkStart w:id="112" w:name="table_reshimat_peituyot_hashivuk_head"/>
            <w:r w:rsidRPr="00DA2CB9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3918" w:type="pct"/>
            <w:shd w:val="clear" w:color="auto" w:fill="CCCCCC"/>
            <w:vAlign w:val="center"/>
          </w:tcPr>
          <w:p w14:paraId="245C65F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rFonts w:hint="cs"/>
                <w:b/>
                <w:bCs/>
                <w:sz w:val="24"/>
                <w:szCs w:val="24"/>
                <w:rtl/>
              </w:rPr>
              <w:t xml:space="preserve">פירוט </w:t>
            </w:r>
            <w:r w:rsidRPr="00DA2CB9">
              <w:rPr>
                <w:b/>
                <w:bCs/>
                <w:sz w:val="24"/>
                <w:szCs w:val="24"/>
                <w:rtl/>
              </w:rPr>
              <w:t>פעילויות התאמת ותיקוף המוצר לשוק בתיק</w:t>
            </w:r>
          </w:p>
        </w:tc>
        <w:tc>
          <w:tcPr>
            <w:tcW w:w="345" w:type="pct"/>
            <w:shd w:val="clear" w:color="auto" w:fill="CCCCCC"/>
            <w:vAlign w:val="center"/>
          </w:tcPr>
          <w:p w14:paraId="07BFD7C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rFonts w:hint="eastAsia"/>
                <w:b/>
                <w:bCs/>
                <w:rtl/>
                <w:lang w:eastAsia="he-IL"/>
              </w:rPr>
              <w:t>שנות</w:t>
            </w:r>
            <w:r w:rsidRPr="00DA2CB9">
              <w:rPr>
                <w:b/>
                <w:bCs/>
                <w:rtl/>
                <w:lang w:eastAsia="he-IL"/>
              </w:rPr>
              <w:t xml:space="preserve"> </w:t>
            </w:r>
            <w:r w:rsidRPr="00DA2CB9">
              <w:rPr>
                <w:rFonts w:hint="eastAsia"/>
                <w:b/>
                <w:bCs/>
                <w:rtl/>
                <w:lang w:eastAsia="he-IL"/>
              </w:rPr>
              <w:t>אדם</w:t>
            </w:r>
          </w:p>
        </w:tc>
        <w:tc>
          <w:tcPr>
            <w:tcW w:w="607" w:type="pct"/>
            <w:shd w:val="clear" w:color="auto" w:fill="CCCCCC"/>
            <w:vAlign w:val="center"/>
          </w:tcPr>
          <w:p w14:paraId="65C4844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  <w:lang w:eastAsia="he-IL"/>
              </w:rPr>
            </w:pPr>
            <w:r w:rsidRPr="00DA2CB9">
              <w:rPr>
                <w:rFonts w:hint="eastAsia"/>
                <w:b/>
                <w:bCs/>
                <w:rtl/>
                <w:lang w:eastAsia="he-IL"/>
              </w:rPr>
              <w:t>תקציב</w:t>
            </w:r>
            <w:r w:rsidRPr="00DA2CB9">
              <w:rPr>
                <w:rFonts w:hint="cs"/>
                <w:b/>
                <w:bCs/>
                <w:rtl/>
                <w:lang w:eastAsia="he-IL"/>
              </w:rPr>
              <w:t xml:space="preserve"> </w:t>
            </w:r>
            <w:r w:rsidRPr="00DA2CB9">
              <w:rPr>
                <w:rFonts w:hint="eastAsia"/>
                <w:b/>
                <w:bCs/>
                <w:rtl/>
                <w:lang w:eastAsia="he-IL"/>
              </w:rPr>
              <w:t>כולל</w:t>
            </w:r>
          </w:p>
          <w:p w14:paraId="3F13024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(אלפי</w:t>
            </w:r>
            <w:r w:rsidRPr="00DA2CB9">
              <w:rPr>
                <w:b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DA2CB9">
              <w:rPr>
                <w:rFonts w:hint="eastAsia"/>
                <w:b/>
                <w:bCs/>
                <w:sz w:val="20"/>
                <w:szCs w:val="20"/>
                <w:rtl/>
                <w:lang w:eastAsia="he-IL"/>
              </w:rPr>
              <w:t>₪</w:t>
            </w:r>
            <w:r w:rsidRPr="00DA2CB9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)</w:t>
            </w:r>
          </w:p>
        </w:tc>
      </w:tr>
      <w:bookmarkEnd w:id="112"/>
    </w:tbl>
    <w:p w14:paraId="0C20B58C" w14:textId="77777777" w:rsidR="00DA2CB9" w:rsidRPr="00DA2CB9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437"/>
        <w:gridCol w:w="743"/>
        <w:gridCol w:w="1307"/>
      </w:tblGrid>
      <w:tr w:rsidR="00DA2CB9" w:rsidRPr="00DA2CB9" w14:paraId="149BB9F7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1703022434" w:edGrp="everyone" w:displacedByCustomXml="next"/>
          <w:bookmarkStart w:id="113" w:name="table_reshimat_peituyot_hashivuk_body" w:displacedByCustomXml="next"/>
          <w:sdt>
            <w:sdtPr>
              <w:rPr>
                <w:rFonts w:hint="cs"/>
                <w:b/>
                <w:bCs/>
                <w:rtl/>
              </w:rPr>
              <w:id w:val="441659434"/>
              <w:lock w:val="sdtLocked"/>
              <w:placeholder>
                <w:docPart w:val="92AE6F8EC5C44C239F2848E4D2022A31"/>
              </w:placeholder>
            </w:sdtPr>
            <w:sdtEndPr/>
            <w:sdtContent>
              <w:p w14:paraId="5DE17674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3918" w:type="pct"/>
            <w:shd w:val="clear" w:color="auto" w:fill="FFFFFF" w:themeFill="background1"/>
            <w:vAlign w:val="center"/>
          </w:tcPr>
          <w:p w14:paraId="2D8A1BA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2652C10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4FC35B8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  <w:tr w:rsidR="00DA2CB9" w:rsidRPr="00DA2CB9" w14:paraId="1D0FA2D6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353A03B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2</w:t>
            </w:r>
          </w:p>
        </w:tc>
        <w:tc>
          <w:tcPr>
            <w:tcW w:w="3918" w:type="pct"/>
            <w:shd w:val="clear" w:color="auto" w:fill="FFFFFF" w:themeFill="background1"/>
            <w:vAlign w:val="center"/>
          </w:tcPr>
          <w:p w14:paraId="0DAE165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6A9B052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5821A04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  <w:tr w:rsidR="00DA2CB9" w:rsidRPr="00DA2CB9" w14:paraId="148C59BA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7BE69EB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18" w:type="pct"/>
            <w:shd w:val="clear" w:color="auto" w:fill="FFFFFF" w:themeFill="background1"/>
            <w:vAlign w:val="center"/>
          </w:tcPr>
          <w:p w14:paraId="5962D9E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404F02A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3226C62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  <w:tr w:rsidR="00DA2CB9" w:rsidRPr="00DA2CB9" w14:paraId="25B868B1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675AF7B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18" w:type="pct"/>
            <w:shd w:val="clear" w:color="auto" w:fill="FFFFFF" w:themeFill="background1"/>
            <w:vAlign w:val="center"/>
          </w:tcPr>
          <w:p w14:paraId="27DDAB0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7DF60D7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636E9E3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  <w:tr w:rsidR="00DA2CB9" w:rsidRPr="00DA2CB9" w14:paraId="5BA4F4CD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2E95176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18" w:type="pct"/>
            <w:shd w:val="clear" w:color="auto" w:fill="FFFFFF" w:themeFill="background1"/>
            <w:vAlign w:val="center"/>
          </w:tcPr>
          <w:p w14:paraId="28B0BB9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1F19678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2CA5471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  <w:tr w:rsidR="00DA2CB9" w:rsidRPr="00DA2CB9" w14:paraId="18DD303D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6250463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18" w:type="pct"/>
            <w:shd w:val="clear" w:color="auto" w:fill="FFFFFF" w:themeFill="background1"/>
            <w:vAlign w:val="center"/>
          </w:tcPr>
          <w:p w14:paraId="3CA1D15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14:paraId="26E7F28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2B4F362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  <w:bookmarkEnd w:id="113"/>
      <w:permEnd w:id="1703022434"/>
    </w:tbl>
    <w:p w14:paraId="7890653B" w14:textId="77777777" w:rsidR="00DA2CB9" w:rsidRPr="00DA2CB9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437"/>
        <w:gridCol w:w="743"/>
        <w:gridCol w:w="1307"/>
      </w:tblGrid>
      <w:tr w:rsidR="00DA2CB9" w:rsidRPr="00DA2CB9" w14:paraId="3C698728" w14:textId="77777777" w:rsidTr="00D44F3B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1819704741" w:edGrp="everyone" w:colFirst="2" w:colLast="2" w:displacedByCustomXml="next"/>
          <w:permStart w:id="356926471" w:edGrp="everyone" w:colFirst="3" w:colLast="3" w:displacedByCustomXml="next"/>
          <w:bookmarkStart w:id="114" w:name="table_reshimat_peituyot_hashivuk_tail" w:displacedByCustomXml="next"/>
          <w:sdt>
            <w:sdtPr>
              <w:rPr>
                <w:rFonts w:hint="cs"/>
                <w:b/>
                <w:bCs/>
                <w:rtl/>
              </w:rPr>
              <w:id w:val="-597480123"/>
              <w:lock w:val="sdtLocked"/>
              <w:placeholder>
                <w:docPart w:val="89D0370B033F42038F1908BA5910C47C"/>
              </w:placeholder>
            </w:sdtPr>
            <w:sdtEndPr/>
            <w:sdtContent>
              <w:p w14:paraId="568876CD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3918" w:type="pct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4C4285B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</w:rPr>
            </w:pPr>
            <w:r w:rsidRPr="00DA2CB9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345" w:type="pct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2F1199C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5144186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  <w:bookmarkEnd w:id="114"/>
      <w:permEnd w:id="356926471"/>
      <w:permEnd w:id="1819704741"/>
    </w:tbl>
    <w:p w14:paraId="3772CB8B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0E81103B" w14:textId="7CF1E241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מודל הכנסות, מחירים, תמחור ותחזית המכירות של מוצרי הת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ו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כנית</w:t>
      </w:r>
      <w:r w:rsidR="00C3178E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</w:p>
    <w:p w14:paraId="08585CF0" w14:textId="77777777" w:rsidR="00DA2CB9" w:rsidRPr="00DA2CB9" w:rsidRDefault="00DA2CB9" w:rsidP="00DA2CB9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  <w:t>מודל ההכנסות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20961DDE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0F20AD3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cstheme="minorBidi"/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 xml:space="preserve"> ביחס לכל אחד ממוצרי התוכנית תאר ופרט את מודל ההכנסות (על מה הלקוחות ישלמו?)</w:t>
            </w:r>
          </w:p>
        </w:tc>
      </w:tr>
    </w:tbl>
    <w:p w14:paraId="3A047FA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59A0FCE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702196874" w:edGrp="everyone"/>
      <w:r w:rsidRPr="00DA2CB9">
        <w:rPr>
          <w:rtl/>
        </w:rPr>
        <w:t>הזן טקסט כאן...</w:t>
      </w:r>
    </w:p>
    <w:permEnd w:id="1702196874"/>
    <w:p w14:paraId="1012493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288E7D2C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0EEC15D0" w14:textId="77777777" w:rsidR="00DA2CB9" w:rsidRPr="00DA2CB9" w:rsidRDefault="00DA2CB9" w:rsidP="00DA2CB9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 xml:space="preserve">טבלת מחירי המוצרים </w:t>
      </w:r>
      <w:r w:rsidRPr="00DA2CB9">
        <w:rPr>
          <w:rFonts w:asciiTheme="minorBidi" w:eastAsiaTheme="majorEastAsia" w:hAnsiTheme="minorBidi" w:cstheme="minorBidi" w:hint="cs"/>
          <w:color w:val="FFFFFF" w:themeColor="background1"/>
          <w:rtl/>
          <w:lang w:eastAsia="he-IL"/>
        </w:rPr>
        <w:t>(</w:t>
      </w:r>
      <w:r w:rsidRPr="00DA2CB9">
        <w:rPr>
          <w:rFonts w:asciiTheme="minorBidi" w:eastAsiaTheme="majorEastAsia" w:hAnsiTheme="minorBidi" w:cstheme="minorBidi"/>
          <w:color w:val="FFFFFF" w:themeColor="background1"/>
          <w:rtl/>
          <w:lang w:eastAsia="he-IL"/>
        </w:rPr>
        <w:t>$</w:t>
      </w:r>
      <w:r w:rsidRPr="00DA2CB9">
        <w:rPr>
          <w:rFonts w:asciiTheme="minorBidi" w:eastAsiaTheme="majorEastAsia" w:hAnsiTheme="minorBidi" w:cstheme="minorBidi" w:hint="cs"/>
          <w:color w:val="FFFFFF" w:themeColor="background1"/>
          <w:rtl/>
          <w:lang w:eastAsia="he-IL"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5902"/>
        <w:gridCol w:w="1510"/>
        <w:gridCol w:w="1510"/>
        <w:gridCol w:w="1510"/>
      </w:tblGrid>
      <w:tr w:rsidR="00DA2CB9" w:rsidRPr="00DA2CB9" w14:paraId="3B0D72E8" w14:textId="77777777" w:rsidTr="00D44F3B">
        <w:trPr>
          <w:trHeight w:hRule="exact" w:val="567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120D8D3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bookmarkStart w:id="115" w:name="table_mechirey_hatotzarim_head"/>
            <w:r w:rsidRPr="00DA2CB9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2741" w:type="pct"/>
            <w:shd w:val="clear" w:color="auto" w:fill="CCCCCC"/>
            <w:vAlign w:val="center"/>
          </w:tcPr>
          <w:p w14:paraId="2CEFBA8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  <w:rtl/>
              </w:rPr>
              <w:t>המוצר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14:paraId="03D4437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המחיר</w:t>
            </w:r>
          </w:p>
          <w:p w14:paraId="012DAF7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  <w:rtl/>
              </w:rPr>
              <w:t>ללקוח הישיר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14:paraId="50B1EDC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המחיר</w:t>
            </w:r>
          </w:p>
          <w:p w14:paraId="54FCD5C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  <w:rtl/>
              </w:rPr>
              <w:t>ללקוח הסופי</w:t>
            </w:r>
          </w:p>
        </w:tc>
        <w:tc>
          <w:tcPr>
            <w:tcW w:w="701" w:type="pct"/>
            <w:shd w:val="clear" w:color="auto" w:fill="CCCCCC"/>
            <w:vAlign w:val="center"/>
          </w:tcPr>
          <w:p w14:paraId="02A2CFE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  <w:rtl/>
              </w:rPr>
              <w:t>עלות היצור</w:t>
            </w:r>
            <w:r w:rsidRPr="00DA2CB9">
              <w:rPr>
                <w:rFonts w:hint="cs"/>
                <w:b/>
                <w:bCs/>
                <w:rtl/>
              </w:rPr>
              <w:t>*</w:t>
            </w:r>
          </w:p>
        </w:tc>
      </w:tr>
      <w:bookmarkEnd w:id="115"/>
    </w:tbl>
    <w:p w14:paraId="0DFE0069" w14:textId="77777777" w:rsidR="00DA2CB9" w:rsidRPr="00DA2CB9" w:rsidRDefault="00DA2CB9" w:rsidP="00DA2CB9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5902"/>
        <w:gridCol w:w="1510"/>
        <w:gridCol w:w="1510"/>
        <w:gridCol w:w="1510"/>
      </w:tblGrid>
      <w:tr w:rsidR="00DA2CB9" w:rsidRPr="00DA2CB9" w14:paraId="299EEFA5" w14:textId="77777777" w:rsidTr="00D44F3B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ermStart w:id="1578199129" w:edGrp="everyone" w:displacedByCustomXml="next"/>
          <w:bookmarkStart w:id="116" w:name="table_mechirey_hatotzarim_body" w:displacedByCustomXml="next"/>
          <w:sdt>
            <w:sdtPr>
              <w:rPr>
                <w:rFonts w:hint="cs"/>
                <w:b/>
                <w:bCs/>
                <w:rtl/>
              </w:rPr>
              <w:id w:val="732366985"/>
              <w:lock w:val="sdtLocked"/>
              <w:placeholder>
                <w:docPart w:val="C4AC2E46846A4D6B9D1D0B739E0D7BA8"/>
              </w:placeholder>
            </w:sdtPr>
            <w:sdtEndPr/>
            <w:sdtContent>
              <w:p w14:paraId="64626341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741" w:type="pct"/>
            <w:shd w:val="clear" w:color="auto" w:fill="FFFFFF" w:themeFill="background1"/>
            <w:vAlign w:val="center"/>
          </w:tcPr>
          <w:p w14:paraId="2D86ADC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C553C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72AF041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54F98A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  <w:tr w:rsidR="00DA2CB9" w:rsidRPr="00DA2CB9" w14:paraId="44C608ED" w14:textId="77777777" w:rsidTr="00D44F3B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515C454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2</w:t>
            </w:r>
          </w:p>
        </w:tc>
        <w:tc>
          <w:tcPr>
            <w:tcW w:w="2741" w:type="pct"/>
            <w:shd w:val="clear" w:color="auto" w:fill="FFFFFF" w:themeFill="background1"/>
            <w:vAlign w:val="center"/>
          </w:tcPr>
          <w:p w14:paraId="5BDAF22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98802C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1DF72D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446A21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  <w:tr w:rsidR="00DA2CB9" w:rsidRPr="00DA2CB9" w14:paraId="20AA1DB8" w14:textId="77777777" w:rsidTr="00D44F3B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7C51567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41" w:type="pct"/>
            <w:shd w:val="clear" w:color="auto" w:fill="FFFFFF" w:themeFill="background1"/>
            <w:vAlign w:val="center"/>
          </w:tcPr>
          <w:p w14:paraId="57701D4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320103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01B35F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EF24E1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</w:pPr>
          </w:p>
        </w:tc>
      </w:tr>
    </w:tbl>
    <w:bookmarkEnd w:id="116"/>
    <w:permEnd w:id="1578199129"/>
    <w:p w14:paraId="3942D7DD" w14:textId="77777777" w:rsidR="00DA2CB9" w:rsidRPr="00DA2CB9" w:rsidRDefault="00DA2CB9" w:rsidP="00DA2CB9">
      <w:pPr>
        <w:widowControl w:val="0"/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ind w:left="341" w:right="57" w:hanging="284"/>
        <w:contextualSpacing/>
        <w:jc w:val="both"/>
        <w:rPr>
          <w:color w:val="002060"/>
          <w:sz w:val="20"/>
          <w:szCs w:val="20"/>
          <w:rtl/>
          <w:lang w:eastAsia="he-IL"/>
        </w:rPr>
      </w:pPr>
      <w:r w:rsidRPr="00DA2CB9">
        <w:rPr>
          <w:rFonts w:hint="cs"/>
          <w:color w:val="002060"/>
          <w:sz w:val="20"/>
          <w:szCs w:val="20"/>
          <w:rtl/>
          <w:lang w:eastAsia="he-IL"/>
        </w:rPr>
        <w:t xml:space="preserve">* </w:t>
      </w:r>
      <w:r w:rsidRPr="00DA2CB9">
        <w:rPr>
          <w:color w:val="002060"/>
          <w:sz w:val="20"/>
          <w:szCs w:val="20"/>
          <w:rtl/>
          <w:lang w:eastAsia="he-IL"/>
        </w:rPr>
        <w:t>עלות הייצור כוללת עלויות ישירות ועלויות נלוות</w:t>
      </w:r>
    </w:p>
    <w:p w14:paraId="545FFFB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07D9F402" w14:textId="77777777" w:rsidR="00DA2CB9" w:rsidRPr="00DA2CB9" w:rsidRDefault="00DA2CB9" w:rsidP="00DA2CB9">
      <w:pPr>
        <w:framePr w:w="10773" w:wrap="notBeside" w:vAnchor="text" w:hAnchor="text" w:xAlign="center" w:y="1"/>
        <w:numPr>
          <w:ilvl w:val="2"/>
          <w:numId w:val="17"/>
        </w:numPr>
        <w:shd w:val="clear" w:color="FFFFFF" w:themeColor="background1" w:fill="574388"/>
        <w:outlineLvl w:val="2"/>
        <w:rPr>
          <w:rFonts w:asciiTheme="minorBidi" w:eastAsiaTheme="majorEastAsia" w:hAnsiTheme="minorBidi" w:cstheme="minorBidi"/>
          <w:b/>
          <w:bCs/>
          <w:color w:val="FFFFFF" w:themeColor="background1"/>
          <w:rtl/>
          <w:lang w:eastAsia="he-IL"/>
        </w:rPr>
      </w:pP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rtl/>
          <w:lang w:eastAsia="he-IL"/>
        </w:rPr>
        <w:t>תמחור המוצרים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3B2F4886" w14:textId="77777777" w:rsidTr="00D44F3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F72A720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:</w:t>
            </w:r>
          </w:p>
          <w:p w14:paraId="7C824B8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השיקולים וההצדקה לתמחור ודרך חישובם</w:t>
            </w:r>
          </w:p>
          <w:p w14:paraId="2D97FF7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האם וכיצד בוצע אימות התמחור המוצע מול לקוחות?</w:t>
            </w:r>
          </w:p>
        </w:tc>
      </w:tr>
    </w:tbl>
    <w:p w14:paraId="1FFE188B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72005A7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554267926" w:edGrp="everyone"/>
      <w:r w:rsidRPr="00DA2CB9">
        <w:rPr>
          <w:rtl/>
        </w:rPr>
        <w:t>הזן טקסט כאן...</w:t>
      </w:r>
    </w:p>
    <w:permEnd w:id="554267926"/>
    <w:p w14:paraId="129C975A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1C6709A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7EB1DC2" w14:textId="7B08AB99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תחזית המכירות של מוצרי התוכנית</w:t>
      </w:r>
      <w:r w:rsidR="00C3178E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 xml:space="preserve"> </w:t>
      </w:r>
      <w:r w:rsidRPr="00DA2CB9">
        <w:rPr>
          <w:rFonts w:asciiTheme="minorBidi" w:eastAsiaTheme="majorEastAsia" w:hAnsiTheme="minorBidi" w:cstheme="minorBidi"/>
          <w:color w:val="FFFFFF" w:themeColor="background1"/>
          <w:sz w:val="24"/>
          <w:szCs w:val="24"/>
          <w:rtl/>
          <w:lang w:eastAsia="he-IL"/>
        </w:rPr>
        <w:t>(אלפי $)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C4F3C4E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1E15A7E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 הנושאים הבאים:</w:t>
            </w:r>
          </w:p>
          <w:p w14:paraId="4D59646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פרט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בטבלה את תחזית המכירות של מוצרי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</w:t>
            </w:r>
          </w:p>
          <w:p w14:paraId="796D619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] בהמשך לטבלה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יש לפרט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את ההנחות על פיהן מבוססת התחזית</w:t>
            </w:r>
          </w:p>
          <w:p w14:paraId="7446A597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554B7EE0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יש לעדכן בטבלה את ציוני השנה באופן הבא: [</w:t>
            </w:r>
            <w:r w:rsidRPr="00DA2CB9">
              <w:rPr>
                <w:color w:val="002060"/>
                <w:sz w:val="20"/>
                <w:szCs w:val="20"/>
                <w:lang w:eastAsia="he-IL"/>
              </w:rPr>
              <w:t>y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] מציין את שנת המכירות הראשונה הצפויה, [</w:t>
            </w:r>
            <w:r w:rsidRPr="00DA2CB9">
              <w:rPr>
                <w:color w:val="002060"/>
                <w:sz w:val="20"/>
                <w:szCs w:val="20"/>
                <w:lang w:eastAsia="he-IL"/>
              </w:rPr>
              <w:t>y+1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] מציין את השנה העוקבת לה וכך הלאה</w:t>
            </w:r>
          </w:p>
        </w:tc>
      </w:tr>
    </w:tbl>
    <w:p w14:paraId="16C9498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DA2CB9" w:rsidRPr="00FD0E9C" w14:paraId="55DFBA0B" w14:textId="77777777" w:rsidTr="00D44F3B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974079532" w:edGrp="everyone" w:colFirst="3" w:colLast="3" w:displacedByCustomXml="next"/>
          <w:permStart w:id="1406933131" w:edGrp="everyone" w:colFirst="4" w:colLast="4" w:displacedByCustomXml="next"/>
          <w:permStart w:id="513956960" w:edGrp="everyone" w:colFirst="5" w:colLast="5" w:displacedByCustomXml="next"/>
          <w:permStart w:id="2067623742" w:edGrp="everyone" w:colFirst="6" w:colLast="6" w:displacedByCustomXml="next"/>
          <w:permStart w:id="1574250330" w:edGrp="everyone" w:colFirst="7" w:colLast="7" w:displacedByCustomXml="next"/>
          <w:sdt>
            <w:sdtPr>
              <w:rPr>
                <w:rFonts w:hint="cs"/>
                <w:rtl/>
              </w:rPr>
              <w:id w:val="-2058070459"/>
              <w:lock w:val="sdtLocked"/>
              <w:placeholder>
                <w:docPart w:val="39C2798342BD46C3AD25407827EC4404"/>
              </w:placeholder>
            </w:sdtPr>
            <w:sdtEndPr/>
            <w:sdtContent>
              <w:p w14:paraId="14177E57" w14:textId="77777777" w:rsidR="00DA2CB9" w:rsidRPr="00B86178" w:rsidRDefault="00DA2CB9" w:rsidP="00D44F3B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6456937D" w14:textId="77777777" w:rsidR="00DA2CB9" w:rsidRPr="00B86178" w:rsidRDefault="00DA2CB9" w:rsidP="00D44F3B">
            <w:pPr>
              <w:pStyle w:val="TableTitle"/>
              <w:rPr>
                <w:rtl/>
              </w:rPr>
            </w:pPr>
          </w:p>
        </w:tc>
        <w:tc>
          <w:tcPr>
            <w:tcW w:w="1784" w:type="pct"/>
            <w:shd w:val="clear" w:color="auto" w:fill="CCCCCC"/>
          </w:tcPr>
          <w:p w14:paraId="686511FA" w14:textId="77777777" w:rsidR="00DA2CB9" w:rsidRPr="00B86178" w:rsidRDefault="00DA2CB9" w:rsidP="00D44F3B">
            <w:pPr>
              <w:pStyle w:val="TableTitle"/>
            </w:pPr>
            <w:r w:rsidRPr="00B86178">
              <w:rPr>
                <w:rtl/>
              </w:rPr>
              <w:t>ה</w:t>
            </w:r>
            <w:r>
              <w:rPr>
                <w:rtl/>
              </w:rPr>
              <w:t>מוצר</w:t>
            </w:r>
          </w:p>
        </w:tc>
        <w:tc>
          <w:tcPr>
            <w:tcW w:w="850" w:type="pct"/>
            <w:shd w:val="clear" w:color="auto" w:fill="CCCCCC"/>
          </w:tcPr>
          <w:p w14:paraId="086F8F6C" w14:textId="77777777" w:rsidR="00DA2CB9" w:rsidRPr="00B86178" w:rsidRDefault="00DA2CB9" w:rsidP="00D44F3B">
            <w:pPr>
              <w:pStyle w:val="TableTitle"/>
            </w:pPr>
            <w:r w:rsidRPr="00B86178">
              <w:rPr>
                <w:rtl/>
              </w:rPr>
              <w:t>שוק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היעד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3ADDCF6B" w14:textId="77777777" w:rsidR="00DA2CB9" w:rsidRPr="00B86178" w:rsidRDefault="00DA2CB9" w:rsidP="00D44F3B">
            <w:pPr>
              <w:pStyle w:val="TableTitle"/>
            </w:pPr>
            <w:r w:rsidRPr="00B86178">
              <w:t>[y]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6A6B03A6" w14:textId="77777777" w:rsidR="00DA2CB9" w:rsidRPr="00B86178" w:rsidRDefault="00DA2CB9" w:rsidP="00D44F3B">
            <w:pPr>
              <w:pStyle w:val="TableTitle"/>
            </w:pPr>
            <w:r w:rsidRPr="00B86178">
              <w:t>[y+1]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2677F7F5" w14:textId="77777777" w:rsidR="00DA2CB9" w:rsidRPr="00B86178" w:rsidRDefault="00DA2CB9" w:rsidP="00D44F3B">
            <w:pPr>
              <w:pStyle w:val="TableTitle"/>
            </w:pPr>
            <w:r w:rsidRPr="00B86178">
              <w:t>[y+2]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6370471F" w14:textId="77777777" w:rsidR="00DA2CB9" w:rsidRPr="00B86178" w:rsidRDefault="00DA2CB9" w:rsidP="00D44F3B">
            <w:pPr>
              <w:pStyle w:val="TableTitle"/>
            </w:pPr>
            <w:r w:rsidRPr="00B86178">
              <w:t>[y+3]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65655749" w14:textId="77777777" w:rsidR="00DA2CB9" w:rsidRPr="00B86178" w:rsidRDefault="00DA2CB9" w:rsidP="00D44F3B">
            <w:pPr>
              <w:pStyle w:val="TableTitle"/>
            </w:pPr>
            <w:r w:rsidRPr="00B86178">
              <w:t>[y+4]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7BD2825A" w14:textId="77777777" w:rsidR="00DA2CB9" w:rsidRPr="00B86178" w:rsidRDefault="00DA2CB9" w:rsidP="00D44F3B">
            <w:pPr>
              <w:pStyle w:val="TableTitle"/>
            </w:pPr>
            <w:r w:rsidRPr="00B86178">
              <w:rPr>
                <w:rtl/>
              </w:rPr>
              <w:t>סה"כ</w:t>
            </w:r>
          </w:p>
        </w:tc>
      </w:tr>
      <w:permEnd w:id="1574250330"/>
      <w:permEnd w:id="2067623742"/>
      <w:permEnd w:id="513956960"/>
      <w:permEnd w:id="1406933131"/>
      <w:permEnd w:id="974079532"/>
    </w:tbl>
    <w:p w14:paraId="02F121E0" w14:textId="77777777" w:rsidR="00DA2CB9" w:rsidRPr="00627C38" w:rsidRDefault="00DA2CB9" w:rsidP="00DA2CB9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DA2CB9" w:rsidRPr="00FD0E9C" w14:paraId="2D80EE36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596642383" w:edGrp="everyone" w:displacedByCustomXml="next"/>
          <w:sdt>
            <w:sdtPr>
              <w:rPr>
                <w:rFonts w:hint="cs"/>
                <w:rtl/>
              </w:rPr>
              <w:id w:val="-209271899"/>
              <w:lock w:val="sdtLocked"/>
              <w:placeholder>
                <w:docPart w:val="40453F88D4CB44DEAC06353BA80FAAF9"/>
              </w:placeholder>
            </w:sdtPr>
            <w:sdtEndPr/>
            <w:sdtContent>
              <w:p w14:paraId="77AD34BC" w14:textId="77777777" w:rsidR="00DA2CB9" w:rsidRPr="00B86178" w:rsidRDefault="00DA2CB9" w:rsidP="00D44F3B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84" w:type="pct"/>
            <w:shd w:val="clear" w:color="auto" w:fill="FFFFFF"/>
            <w:vAlign w:val="center"/>
          </w:tcPr>
          <w:p w14:paraId="4ACD1080" w14:textId="77777777" w:rsidR="00DA2CB9" w:rsidRPr="00FD0E9C" w:rsidRDefault="00DA2CB9" w:rsidP="00D44F3B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37FEE72D" w14:textId="77777777" w:rsidR="00DA2CB9" w:rsidRPr="00FD0E9C" w:rsidRDefault="00DA2CB9" w:rsidP="00D44F3B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48F779AC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59038A88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77E67572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5F3481C9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7C63E118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1EBF5732" w14:textId="77777777" w:rsidR="00DA2CB9" w:rsidRPr="00AD36EE" w:rsidRDefault="00DA2CB9" w:rsidP="00D44F3B">
            <w:pPr>
              <w:pStyle w:val="Norm"/>
              <w:jc w:val="center"/>
            </w:pPr>
          </w:p>
        </w:tc>
      </w:tr>
      <w:tr w:rsidR="00DA2CB9" w:rsidRPr="00FD0E9C" w14:paraId="2D6ABF90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463F4750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2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049F9CA9" w14:textId="77777777" w:rsidR="00DA2CB9" w:rsidRPr="00FD0E9C" w:rsidRDefault="00DA2CB9" w:rsidP="00D44F3B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7A49B5A4" w14:textId="77777777" w:rsidR="00DA2CB9" w:rsidRPr="00FD0E9C" w:rsidRDefault="00DA2CB9" w:rsidP="00D44F3B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8CA41E5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24EEEFF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9336968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45F7A2D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DDECE17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795159A" w14:textId="77777777" w:rsidR="00DA2CB9" w:rsidRPr="00AD36EE" w:rsidRDefault="00DA2CB9" w:rsidP="00D44F3B">
            <w:pPr>
              <w:pStyle w:val="Norm"/>
              <w:jc w:val="center"/>
            </w:pPr>
          </w:p>
        </w:tc>
      </w:tr>
      <w:tr w:rsidR="00DA2CB9" w:rsidRPr="00FD0E9C" w14:paraId="26A8AFE4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7343D2A6" w14:textId="77777777" w:rsidR="00DA2CB9" w:rsidRPr="00B86178" w:rsidRDefault="00DA2CB9" w:rsidP="00D44F3B">
            <w:pPr>
              <w:pStyle w:val="TableTitle"/>
              <w:rPr>
                <w:rtl/>
              </w:rPr>
            </w:pPr>
            <w:r w:rsidRPr="00B86178">
              <w:rPr>
                <w:rFonts w:hint="cs"/>
                <w:rtl/>
              </w:rPr>
              <w:t>3</w:t>
            </w:r>
          </w:p>
        </w:tc>
        <w:tc>
          <w:tcPr>
            <w:tcW w:w="178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BF51442" w14:textId="77777777" w:rsidR="00DA2CB9" w:rsidRPr="00FD0E9C" w:rsidRDefault="00DA2CB9" w:rsidP="00D44F3B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5416D575" w14:textId="77777777" w:rsidR="00DA2CB9" w:rsidRPr="00FD0E9C" w:rsidRDefault="00DA2CB9" w:rsidP="00D44F3B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B07CD29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55667B3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ED514A6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F85D6E1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C9166E0" w14:textId="77777777" w:rsidR="00DA2CB9" w:rsidRPr="00AD36EE" w:rsidRDefault="00DA2CB9" w:rsidP="00D44F3B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124AA5D" w14:textId="77777777" w:rsidR="00DA2CB9" w:rsidRPr="00AD36EE" w:rsidRDefault="00DA2CB9" w:rsidP="00D44F3B">
            <w:pPr>
              <w:pStyle w:val="Norm"/>
              <w:jc w:val="center"/>
            </w:pPr>
          </w:p>
        </w:tc>
      </w:tr>
      <w:permEnd w:id="596642383"/>
    </w:tbl>
    <w:p w14:paraId="30708C48" w14:textId="77777777" w:rsidR="00DA2CB9" w:rsidRPr="00627C38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DA2CB9" w:rsidRPr="00FD0E9C" w14:paraId="1ED3F80B" w14:textId="77777777" w:rsidTr="00D44F3B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1587548293" w:edGrp="everyone" w:colFirst="3" w:colLast="3" w:displacedByCustomXml="next"/>
          <w:permStart w:id="1126788458" w:edGrp="everyone" w:colFirst="4" w:colLast="4" w:displacedByCustomXml="next"/>
          <w:permStart w:id="840123694" w:edGrp="everyone" w:colFirst="5" w:colLast="5" w:displacedByCustomXml="next"/>
          <w:permStart w:id="1200631935" w:edGrp="everyone" w:colFirst="6" w:colLast="6" w:displacedByCustomXml="next"/>
          <w:permStart w:id="779165455" w:edGrp="everyone" w:colFirst="7" w:colLast="7" w:displacedByCustomXml="next"/>
          <w:permStart w:id="654399267" w:edGrp="everyone" w:colFirst="8" w:colLast="8" w:displacedByCustomXml="next"/>
          <w:sdt>
            <w:sdtPr>
              <w:rPr>
                <w:rFonts w:hint="cs"/>
                <w:rtl/>
              </w:rPr>
              <w:id w:val="-328365709"/>
              <w:lock w:val="sdtLocked"/>
              <w:placeholder>
                <w:docPart w:val="67F23F5B27E0433EA26837946B930477"/>
              </w:placeholder>
            </w:sdtPr>
            <w:sdtEndPr/>
            <w:sdtContent>
              <w:p w14:paraId="68C26073" w14:textId="77777777" w:rsidR="00DA2CB9" w:rsidRPr="00B86178" w:rsidRDefault="00DA2CB9" w:rsidP="00D44F3B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84" w:type="pct"/>
            <w:tcBorders>
              <w:right w:val="nil"/>
            </w:tcBorders>
            <w:shd w:val="clear" w:color="auto" w:fill="CCCCCC"/>
            <w:vAlign w:val="center"/>
          </w:tcPr>
          <w:p w14:paraId="03FB01C2" w14:textId="77777777" w:rsidR="00DA2CB9" w:rsidRPr="00B86178" w:rsidRDefault="00DA2CB9" w:rsidP="00D44F3B">
            <w:pPr>
              <w:pStyle w:val="TableTitle"/>
            </w:pPr>
            <w:r w:rsidRPr="00B86178">
              <w:rPr>
                <w:rFonts w:hint="cs"/>
                <w:rtl/>
              </w:rPr>
              <w:t>סה"כ</w:t>
            </w:r>
          </w:p>
        </w:tc>
        <w:tc>
          <w:tcPr>
            <w:tcW w:w="850" w:type="pct"/>
            <w:tcBorders>
              <w:left w:val="nil"/>
            </w:tcBorders>
            <w:shd w:val="clear" w:color="auto" w:fill="CCCCCC"/>
            <w:vAlign w:val="center"/>
          </w:tcPr>
          <w:p w14:paraId="4F7F2B1E" w14:textId="77777777" w:rsidR="00DA2CB9" w:rsidRPr="00FD0E9C" w:rsidRDefault="00DA2CB9" w:rsidP="00D44F3B">
            <w:pPr>
              <w:pStyle w:val="TableTitle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CA60E37" w14:textId="77777777" w:rsidR="00DA2CB9" w:rsidRPr="00AD36EE" w:rsidRDefault="00DA2CB9" w:rsidP="00D44F3B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97C3888" w14:textId="77777777" w:rsidR="00DA2CB9" w:rsidRPr="00AD36EE" w:rsidRDefault="00DA2CB9" w:rsidP="00D44F3B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D91B077" w14:textId="77777777" w:rsidR="00DA2CB9" w:rsidRPr="00AD36EE" w:rsidRDefault="00DA2CB9" w:rsidP="00D44F3B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92BB71F" w14:textId="77777777" w:rsidR="00DA2CB9" w:rsidRPr="00AD36EE" w:rsidRDefault="00DA2CB9" w:rsidP="00D44F3B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D1CFDB2" w14:textId="77777777" w:rsidR="00DA2CB9" w:rsidRPr="00AD36EE" w:rsidRDefault="00DA2CB9" w:rsidP="00D44F3B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C3D82E9" w14:textId="77777777" w:rsidR="00DA2CB9" w:rsidRPr="00AD36EE" w:rsidRDefault="00DA2CB9" w:rsidP="00D44F3B">
            <w:pPr>
              <w:pStyle w:val="Norm"/>
              <w:jc w:val="center"/>
              <w:rPr>
                <w:b/>
                <w:bCs/>
              </w:rPr>
            </w:pPr>
          </w:p>
        </w:tc>
      </w:tr>
      <w:permEnd w:id="654399267"/>
      <w:permEnd w:id="779165455"/>
      <w:permEnd w:id="1200631935"/>
      <w:permEnd w:id="840123694"/>
      <w:permEnd w:id="1126788458"/>
      <w:permEnd w:id="1587548293"/>
    </w:tbl>
    <w:p w14:paraId="44DF77D7" w14:textId="77777777" w:rsidR="00DA2CB9" w:rsidRPr="000A1CE8" w:rsidRDefault="00DA2CB9" w:rsidP="00DA2CB9">
      <w:pPr>
        <w:pStyle w:val="Norm"/>
        <w:rPr>
          <w:sz w:val="6"/>
          <w:szCs w:val="6"/>
          <w:rtl/>
        </w:rPr>
      </w:pPr>
    </w:p>
    <w:p w14:paraId="4C0555A3" w14:textId="77777777" w:rsidR="00DA2CB9" w:rsidRPr="000A1CE8" w:rsidRDefault="00DA2CB9" w:rsidP="00DA2CB9">
      <w:pPr>
        <w:pStyle w:val="Norm"/>
        <w:rPr>
          <w:rtl/>
        </w:rPr>
      </w:pPr>
      <w:permStart w:id="1435239849" w:edGrp="everyone"/>
      <w:r w:rsidRPr="000A1CE8">
        <w:rPr>
          <w:rtl/>
        </w:rPr>
        <w:t>הזן טקסט כאן...</w:t>
      </w:r>
    </w:p>
    <w:permEnd w:id="1435239849"/>
    <w:p w14:paraId="03B32297" w14:textId="77777777" w:rsidR="00DA2CB9" w:rsidRDefault="00DA2CB9" w:rsidP="00DA2CB9">
      <w:pPr>
        <w:pStyle w:val="Norm"/>
        <w:rPr>
          <w:rtl/>
        </w:rPr>
      </w:pPr>
    </w:p>
    <w:p w14:paraId="0A429C34" w14:textId="77777777" w:rsidR="00DA2CB9" w:rsidRDefault="00DA2CB9" w:rsidP="00DA2CB9">
      <w:pPr>
        <w:pStyle w:val="Norm"/>
        <w:rPr>
          <w:sz w:val="2"/>
          <w:szCs w:val="2"/>
        </w:rPr>
      </w:pPr>
    </w:p>
    <w:p w14:paraId="0834A36A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bookmarkStart w:id="117" w:name="_Hlk37400157"/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תחזיות מול מכירות (ב</w:t>
      </w:r>
      <w:r w:rsidRPr="00DA2CB9">
        <w:rPr>
          <w:rFonts w:asciiTheme="minorBidi" w:eastAsiaTheme="majorEastAsia" w:hAnsiTheme="minorBidi" w:cstheme="minorBidi" w:hint="cs"/>
          <w:b/>
          <w:bCs/>
          <w:color w:val="FFFFFF" w:themeColor="background1"/>
          <w:sz w:val="24"/>
          <w:szCs w:val="24"/>
          <w:rtl/>
          <w:lang w:eastAsia="he-IL"/>
        </w:rPr>
        <w:t>אלפי</w:t>
      </w: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 xml:space="preserve"> $)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0712C6AA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117"/>
          <w:p w14:paraId="666DD0BA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הנחייה:</w:t>
            </w:r>
          </w:p>
          <w:p w14:paraId="1DED6AC1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lang w:eastAsia="he-IL"/>
              </w:rPr>
              <w:t>y]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] מציין את השנה הנוכחית בגינה מוגשת הבקשה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, </w:t>
            </w:r>
            <w:r w:rsidRPr="00DA2CB9">
              <w:rPr>
                <w:color w:val="002060"/>
                <w:sz w:val="20"/>
                <w:szCs w:val="20"/>
                <w:lang w:eastAsia="he-IL"/>
              </w:rPr>
              <w:t>[y-1]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 מציין את השנה הקודמת וכן הלאה</w:t>
            </w:r>
          </w:p>
          <w:p w14:paraId="38253944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אין צורך למלא נתונים עבור שנים בהן לא הוגשו בקשות ל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רשות</w:t>
            </w:r>
          </w:p>
        </w:tc>
      </w:tr>
    </w:tbl>
    <w:p w14:paraId="765C1CE1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3929"/>
        <w:gridCol w:w="1709"/>
        <w:gridCol w:w="1709"/>
        <w:gridCol w:w="1709"/>
        <w:gridCol w:w="1707"/>
      </w:tblGrid>
      <w:tr w:rsidR="00DA2CB9" w:rsidRPr="00DA2CB9" w14:paraId="1AE6F481" w14:textId="77777777" w:rsidTr="00D44F3B">
        <w:trPr>
          <w:trHeight w:hRule="exact"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46CCDBA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bookmarkStart w:id="118" w:name="table_tachazit_mul_mechirot"/>
            <w:permStart w:id="620698786" w:edGrp="everyone" w:colFirst="1" w:colLast="1"/>
            <w:permStart w:id="1740275429" w:edGrp="everyone" w:colFirst="2" w:colLast="2"/>
            <w:permStart w:id="1242434395" w:edGrp="everyone" w:colFirst="3" w:colLast="3"/>
            <w:permStart w:id="773866201" w:edGrp="everyone" w:colFirst="4" w:colLast="4"/>
            <w:r w:rsidRPr="00DA2CB9">
              <w:rPr>
                <w:b/>
                <w:bCs/>
                <w:rtl/>
              </w:rPr>
              <w:t>השנה הקלנדרית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</w:tcPr>
          <w:p w14:paraId="3C12549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</w:rPr>
              <w:t>[y-3]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</w:tcPr>
          <w:p w14:paraId="2643883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</w:rPr>
              <w:t>[y-2]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</w:tcPr>
          <w:p w14:paraId="07CE30C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</w:rPr>
              <w:t>[y-1]</w:t>
            </w: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</w:tcPr>
          <w:p w14:paraId="0C32FB7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</w:rPr>
              <w:t>[y]</w:t>
            </w:r>
          </w:p>
        </w:tc>
      </w:tr>
      <w:tr w:rsidR="00DA2CB9" w:rsidRPr="00DA2CB9" w14:paraId="614395F7" w14:textId="77777777" w:rsidTr="00D44F3B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293EC9A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rtl/>
              </w:rPr>
            </w:pPr>
            <w:permStart w:id="94585212" w:edGrp="everyone" w:colFirst="1" w:colLast="1"/>
            <w:permStart w:id="1038317213" w:edGrp="everyone" w:colFirst="2" w:colLast="2"/>
            <w:permStart w:id="1967287339" w:edGrp="everyone" w:colFirst="3" w:colLast="3"/>
            <w:permStart w:id="1718695821" w:edGrp="everyone" w:colFirst="4" w:colLast="4"/>
            <w:permEnd w:id="620698786"/>
            <w:permEnd w:id="1740275429"/>
            <w:permEnd w:id="1242434395"/>
            <w:permEnd w:id="773866201"/>
            <w:r w:rsidRPr="00DA2CB9">
              <w:rPr>
                <w:b/>
                <w:bCs/>
                <w:rtl/>
              </w:rPr>
              <w:t>התחזית שניתנה בשאלון חברה באותה שנה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8CA44B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2BAD36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44E109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1DEF40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</w:tr>
      <w:tr w:rsidR="00DA2CB9" w:rsidRPr="00DA2CB9" w14:paraId="7FF65A67" w14:textId="77777777" w:rsidTr="00D44F3B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</w:tcPr>
          <w:p w14:paraId="78DD0922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rtl/>
              </w:rPr>
            </w:pPr>
            <w:permStart w:id="1631475983" w:edGrp="everyone" w:colFirst="1" w:colLast="1"/>
            <w:permStart w:id="614226223" w:edGrp="everyone" w:colFirst="2" w:colLast="2"/>
            <w:permStart w:id="240790230" w:edGrp="everyone" w:colFirst="3" w:colLast="3"/>
            <w:permStart w:id="645215442" w:edGrp="everyone" w:colFirst="4" w:colLast="4"/>
            <w:permEnd w:id="94585212"/>
            <w:permEnd w:id="1038317213"/>
            <w:permEnd w:id="1967287339"/>
            <w:permEnd w:id="1718695821"/>
            <w:r w:rsidRPr="00DA2CB9">
              <w:rPr>
                <w:b/>
                <w:bCs/>
                <w:rtl/>
              </w:rPr>
              <w:t>מכירות בפועל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2B45D7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C73028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3352D3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A14831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</w:tr>
      <w:bookmarkEnd w:id="118"/>
      <w:permEnd w:id="1631475983"/>
      <w:permEnd w:id="614226223"/>
      <w:permEnd w:id="240790230"/>
      <w:permEnd w:id="645215442"/>
    </w:tbl>
    <w:p w14:paraId="28F7193B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</w:pPr>
    </w:p>
    <w:p w14:paraId="2A8FB0F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p w14:paraId="1DA20A52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119" w:name="_Toc194677421"/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מימון ותשתית פיננסית</w:t>
      </w:r>
      <w:bookmarkEnd w:id="11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60757ED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C729CCA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:</w:t>
            </w:r>
          </w:p>
          <w:p w14:paraId="03F5E9A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מימון הפעילות עד כה</w:t>
            </w:r>
          </w:p>
          <w:p w14:paraId="0C1126F3" w14:textId="0014F728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כיצד בכוונת התאגיד לממן את חלקו בתקציב התיק הנוכחי ו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ב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תוכנית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</w:p>
          <w:p w14:paraId="0910011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 ככל שרלוונטי, פירו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ט 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ה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מגעים עם משקיעים פוטנציאליים</w:t>
            </w:r>
          </w:p>
        </w:tc>
      </w:tr>
    </w:tbl>
    <w:p w14:paraId="22C5074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7BB3E828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3FDE326E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565332399" w:edGrp="everyone"/>
      <w:r w:rsidRPr="00DA2CB9">
        <w:rPr>
          <w:rtl/>
        </w:rPr>
        <w:t>הזן טקסט כאן...</w:t>
      </w:r>
    </w:p>
    <w:permEnd w:id="1565332399"/>
    <w:p w14:paraId="4A416F04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4B4CCA1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2DF5A300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120" w:name="_Toc194677422"/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 xml:space="preserve">התרומה למשק </w:t>
      </w:r>
      <w:r w:rsidRPr="00DA2CB9">
        <w:rPr>
          <w:rFonts w:asciiTheme="minorBidi" w:eastAsia="Arial" w:hAnsiTheme="minorBidi" w:cstheme="minorBidi" w:hint="cs"/>
          <w:b/>
          <w:bCs/>
          <w:color w:val="FFFFFF" w:themeColor="background1"/>
          <w:sz w:val="26"/>
          <w:szCs w:val="26"/>
          <w:rtl/>
          <w:lang w:eastAsia="he-IL"/>
        </w:rPr>
        <w:t>ב</w:t>
      </w:r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ישראל</w:t>
      </w:r>
      <w:bookmarkEnd w:id="12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3FD6830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37B0B12" w14:textId="218C6076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[1]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תאר ופרט את התרומה הישירה והעקיפה של התוכנית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למדינת ישראל</w:t>
            </w:r>
          </w:p>
          <w:p w14:paraId="626483B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002060"/>
                <w:sz w:val="10"/>
                <w:szCs w:val="10"/>
                <w:rtl/>
              </w:rPr>
            </w:pPr>
          </w:p>
          <w:p w14:paraId="451EA71A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לדוגמה: תרומה לתעסוקה בישראל בכלל ובפריפריה בפרט, שילוב אוכלוסיות מגוונות, תרומה ליצוא, תחליף יבוא, שימושים נוספים בטכנולוגיה וב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וצר בתעשיות במשק הישראלי</w:t>
            </w:r>
          </w:p>
        </w:tc>
      </w:tr>
    </w:tbl>
    <w:p w14:paraId="6B92C7C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7908504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  <w:permStart w:id="196556189" w:edGrp="everyone"/>
      <w:r w:rsidRPr="00DA2CB9">
        <w:rPr>
          <w:rtl/>
        </w:rPr>
        <w:t>הזן טקסט כאן...</w:t>
      </w:r>
    </w:p>
    <w:permEnd w:id="196556189"/>
    <w:p w14:paraId="4EFB916C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tl/>
        </w:rPr>
      </w:pPr>
    </w:p>
    <w:p w14:paraId="2406C4E9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6"/>
          <w:szCs w:val="6"/>
          <w:rtl/>
        </w:rPr>
      </w:pPr>
    </w:p>
    <w:p w14:paraId="1255DEB0" w14:textId="77777777" w:rsidR="00DA2CB9" w:rsidRDefault="00DA2CB9" w:rsidP="00DA2CB9">
      <w:pPr>
        <w:pStyle w:val="Heading1"/>
        <w:framePr w:w="0" w:wrap="auto" w:vAnchor="margin" w:xAlign="left" w:yAlign="inline"/>
        <w:rPr>
          <w:rtl/>
        </w:rPr>
      </w:pPr>
      <w:bookmarkStart w:id="121" w:name="_Toc194677423"/>
      <w:r>
        <w:rPr>
          <w:rFonts w:hint="cs"/>
          <w:rtl/>
        </w:rPr>
        <w:t xml:space="preserve">תמלוגים </w:t>
      </w:r>
      <w:bookmarkStart w:id="122" w:name="_Hlk94375509"/>
      <w:r>
        <w:rPr>
          <w:rFonts w:hint="cs"/>
          <w:rtl/>
        </w:rPr>
        <w:t>ותיקים משויכים</w:t>
      </w:r>
      <w:bookmarkEnd w:id="122"/>
      <w:bookmarkEnd w:id="121"/>
    </w:p>
    <w:p w14:paraId="11EB66AE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1"/>
          <w:numId w:val="17"/>
        </w:numPr>
        <w:shd w:val="clear" w:color="FFFFFF" w:themeColor="background1" w:fill="231E50"/>
        <w:outlineLvl w:val="1"/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</w:pPr>
      <w:r w:rsidRPr="00DA2CB9">
        <w:rPr>
          <w:rFonts w:asciiTheme="minorBidi" w:eastAsiaTheme="majorEastAsia" w:hAnsiTheme="minorBidi" w:cstheme="minorBidi"/>
          <w:b/>
          <w:bCs/>
          <w:color w:val="FFFFFF" w:themeColor="background1"/>
          <w:sz w:val="24"/>
          <w:szCs w:val="24"/>
          <w:rtl/>
          <w:lang w:eastAsia="he-IL"/>
        </w:rPr>
        <w:t>מוצרים וטכנולוגיות לתשלום תמלוגים לרשות החדשנות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7F3E987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ECEED0B" w14:textId="77777777" w:rsidR="00DA2CB9" w:rsidRPr="00DA2CB9" w:rsidRDefault="00DA2CB9" w:rsidP="00DA2CB9">
            <w:pPr>
              <w:widowControl w:val="0"/>
              <w:numPr>
                <w:ilvl w:val="0"/>
                <w:numId w:val="15"/>
              </w:num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DA2CB9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 את:</w:t>
            </w:r>
          </w:p>
          <w:p w14:paraId="33686B94" w14:textId="0518FA65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DA2CB9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הטכנולוגיות והמוצרים, לרבות מוצרים שימכרו כשרות, עבורם ישולמו התמלוגים לרשות החדשנות בגין הת</w:t>
            </w:r>
            <w:r w:rsidRPr="00DA2CB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ו</w:t>
            </w:r>
            <w:r w:rsidRPr="00DA2CB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כנית</w:t>
            </w:r>
            <w:r w:rsidR="00C3178E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</w:tbl>
    <w:p w14:paraId="7352B4EF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DA2CB9" w:rsidRPr="00DA2CB9" w14:paraId="2B9CBFA2" w14:textId="77777777" w:rsidTr="00D44F3B"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bookmarkStart w:id="123" w:name="table_tamlugim_head" w:displacedByCustomXml="next"/>
          <w:sdt>
            <w:sdtPr>
              <w:rPr>
                <w:rFonts w:hint="cs"/>
                <w:b/>
                <w:bCs/>
                <w:rtl/>
              </w:rPr>
              <w:id w:val="970481768"/>
              <w:lock w:val="sdtLocked"/>
              <w:placeholder>
                <w:docPart w:val="8F50AC9AD4964E89878F22D4BBECC16B"/>
              </w:placeholder>
            </w:sdtPr>
            <w:sdtEndPr/>
            <w:sdtContent>
              <w:p w14:paraId="46F42D4F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14:paraId="207B0C8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</w:rPr>
            </w:pPr>
            <w:r w:rsidRPr="00DA2CB9">
              <w:rPr>
                <w:b/>
                <w:bCs/>
                <w:rtl/>
              </w:rPr>
              <w:t>טבלת הטכנולוגיות וה</w:t>
            </w:r>
            <w:r w:rsidRPr="00DA2CB9">
              <w:rPr>
                <w:rFonts w:hint="cs"/>
                <w:b/>
                <w:bCs/>
                <w:rtl/>
              </w:rPr>
              <w:t>מ</w:t>
            </w:r>
            <w:r w:rsidRPr="00DA2CB9">
              <w:rPr>
                <w:b/>
                <w:bCs/>
                <w:rtl/>
              </w:rPr>
              <w:t>וצרים</w:t>
            </w:r>
          </w:p>
        </w:tc>
      </w:tr>
      <w:bookmarkEnd w:id="123"/>
    </w:tbl>
    <w:p w14:paraId="377077DA" w14:textId="77777777" w:rsidR="00DA2CB9" w:rsidRPr="00DA2CB9" w:rsidRDefault="00DA2CB9" w:rsidP="00DA2CB9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DA2CB9" w:rsidRPr="00DA2CB9" w14:paraId="200B9619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ermStart w:id="1374635531" w:edGrp="everyone" w:colFirst="0" w:colLast="0" w:displacedByCustomXml="next"/>
          <w:permStart w:id="2004287670" w:edGrp="everyone" w:colFirst="1" w:colLast="1" w:displacedByCustomXml="next"/>
          <w:permStart w:id="1935239918" w:edGrp="everyone" w:colFirst="2" w:colLast="2" w:displacedByCustomXml="next"/>
          <w:bookmarkStart w:id="124" w:name="table_tamlugim_body" w:displacedByCustomXml="next"/>
          <w:sdt>
            <w:sdtPr>
              <w:rPr>
                <w:rFonts w:hint="cs"/>
                <w:b/>
                <w:bCs/>
                <w:rtl/>
              </w:rPr>
              <w:id w:val="1019275129"/>
              <w:lock w:val="sdtLocked"/>
              <w:placeholder>
                <w:docPart w:val="285BB9B48729480393930E35F6B65E8D"/>
              </w:placeholder>
            </w:sdtPr>
            <w:sdtEndPr/>
            <w:sdtContent>
              <w:p w14:paraId="70B2C367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vAlign w:val="center"/>
          </w:tcPr>
          <w:p w14:paraId="14FF4520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tr w:rsidR="00DA2CB9" w:rsidRPr="00DA2CB9" w14:paraId="04426C68" w14:textId="77777777" w:rsidTr="00D44F3B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7789FCC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permStart w:id="1461222944" w:edGrp="everyone" w:colFirst="0" w:colLast="0"/>
            <w:permStart w:id="239433329" w:edGrp="everyone" w:colFirst="1" w:colLast="1"/>
            <w:permStart w:id="700525584" w:edGrp="everyone" w:colFirst="2" w:colLast="2"/>
            <w:permEnd w:id="1935239918"/>
            <w:permEnd w:id="2004287670"/>
            <w:permEnd w:id="1374635531"/>
            <w:r w:rsidRPr="00DA2CB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03B2FA8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</w:pPr>
          </w:p>
        </w:tc>
      </w:tr>
      <w:bookmarkEnd w:id="124"/>
      <w:permEnd w:id="1461222944"/>
      <w:permEnd w:id="239433329"/>
      <w:permEnd w:id="700525584"/>
    </w:tbl>
    <w:p w14:paraId="03459752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</w:pPr>
    </w:p>
    <w:p w14:paraId="01092502" w14:textId="0FB1ADCF" w:rsidR="00DA2CB9" w:rsidRDefault="00DA2CB9" w:rsidP="00DA2CB9">
      <w:pPr>
        <w:pStyle w:val="Heading2"/>
        <w:framePr w:w="0" w:wrap="auto" w:vAnchor="margin" w:xAlign="left" w:yAlign="inline"/>
      </w:pPr>
      <w:r w:rsidRPr="00F13210">
        <w:rPr>
          <w:rtl/>
        </w:rPr>
        <w:t>תיקים</w:t>
      </w:r>
      <w:r>
        <w:rPr>
          <w:rtl/>
        </w:rPr>
        <w:t xml:space="preserve"> </w:t>
      </w:r>
      <w:r w:rsidRPr="003D354E">
        <w:rPr>
          <w:rtl/>
        </w:rPr>
        <w:t>המשויכים</w:t>
      </w:r>
      <w:r>
        <w:rPr>
          <w:rtl/>
        </w:rPr>
        <w:t xml:space="preserve"> </w:t>
      </w:r>
      <w:r w:rsidRPr="003D354E">
        <w:rPr>
          <w:rtl/>
        </w:rPr>
        <w:t>ל</w:t>
      </w:r>
      <w:r>
        <w:rPr>
          <w:rtl/>
        </w:rPr>
        <w:t>תוכנית</w:t>
      </w:r>
      <w:r w:rsidR="00C3178E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575C9004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14:paraId="130CC582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רשמו את מספרי התיקים שיש לשייך לתוכנית</w:t>
            </w:r>
          </w:p>
          <w:p w14:paraId="6C01C76B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 w:hanging="284"/>
              <w:contextualSpacing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1B4C40BF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DA2CB9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תיקים המשויכים לת</w:t>
            </w:r>
            <w:r w:rsidRPr="00DA2CB9">
              <w:rPr>
                <w:rFonts w:hint="cs"/>
                <w:b/>
                <w:bCs/>
                <w:color w:val="002060"/>
                <w:sz w:val="20"/>
                <w:szCs w:val="20"/>
                <w:rtl/>
                <w:lang w:eastAsia="he-IL"/>
              </w:rPr>
              <w:t>ו</w:t>
            </w:r>
            <w:r w:rsidRPr="00DA2CB9">
              <w:rPr>
                <w:b/>
                <w:bCs/>
                <w:color w:val="002060"/>
                <w:sz w:val="20"/>
                <w:szCs w:val="20"/>
                <w:rtl/>
                <w:lang w:eastAsia="he-IL"/>
              </w:rPr>
              <w:t>כנית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"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 xml:space="preserve">: 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כל תיק אשר בטכנולוגיה ו/או במוצרים ו/או ב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וצרים שפותחו במסגרתו ו/או בחלק מהם, נעשה שימוש במו"פ של התיק הנוכחי ו/או שהם משולבים בטכנולוגיות ו/או במוצרים ו/או ב</w:t>
            </w:r>
            <w:r w:rsidRPr="00DA2CB9">
              <w:rPr>
                <w:rFonts w:hint="cs"/>
                <w:color w:val="002060"/>
                <w:sz w:val="20"/>
                <w:szCs w:val="20"/>
                <w:rtl/>
                <w:lang w:eastAsia="he-IL"/>
              </w:rPr>
              <w:t>מ</w:t>
            </w:r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וצרים נשואי התיק הנוכחי, וכן במידה והתיק הנוכחי הנו תיק המשך – גם כל התיקים הקודמים שבתוכנית</w:t>
            </w:r>
          </w:p>
        </w:tc>
      </w:tr>
    </w:tbl>
    <w:p w14:paraId="150DBEE0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6"/>
        <w:gridCol w:w="1348"/>
        <w:gridCol w:w="1348"/>
        <w:gridCol w:w="1348"/>
        <w:gridCol w:w="1339"/>
      </w:tblGrid>
      <w:tr w:rsidR="00DA2CB9" w:rsidRPr="00DA2CB9" w14:paraId="6D9C183F" w14:textId="77777777" w:rsidTr="00D44F3B">
        <w:trPr>
          <w:trHeight w:hRule="exact" w:val="283"/>
          <w:jc w:val="center"/>
        </w:trPr>
        <w:tc>
          <w:tcPr>
            <w:tcW w:w="625" w:type="pct"/>
            <w:vAlign w:val="center"/>
          </w:tcPr>
          <w:p w14:paraId="4B604D8C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tl/>
              </w:rPr>
            </w:pPr>
            <w:bookmarkStart w:id="125" w:name="table_tikim_meshuyachim"/>
            <w:permStart w:id="1550468576" w:edGrp="everyone" w:colFirst="0" w:colLast="0"/>
            <w:permStart w:id="1108156115" w:edGrp="everyone" w:colFirst="7" w:colLast="7"/>
            <w:permStart w:id="1596862185" w:edGrp="everyone" w:colFirst="6" w:colLast="6"/>
            <w:permStart w:id="809189844" w:edGrp="everyone" w:colFirst="5" w:colLast="5"/>
            <w:permStart w:id="1227493915" w:edGrp="everyone" w:colFirst="4" w:colLast="4"/>
            <w:permStart w:id="757139824" w:edGrp="everyone" w:colFirst="3" w:colLast="3"/>
            <w:permStart w:id="1629779674" w:edGrp="everyone" w:colFirst="2" w:colLast="2"/>
            <w:permStart w:id="595818784" w:edGrp="everyone" w:colFirst="1" w:colLast="1"/>
          </w:p>
        </w:tc>
        <w:tc>
          <w:tcPr>
            <w:tcW w:w="625" w:type="pct"/>
          </w:tcPr>
          <w:p w14:paraId="488BDA3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383F281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69F24928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0EED69F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4506C175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2F387D1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tl/>
              </w:rPr>
            </w:pPr>
          </w:p>
        </w:tc>
        <w:tc>
          <w:tcPr>
            <w:tcW w:w="622" w:type="pct"/>
            <w:vAlign w:val="center"/>
          </w:tcPr>
          <w:p w14:paraId="2523E886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tl/>
              </w:rPr>
            </w:pPr>
          </w:p>
        </w:tc>
      </w:tr>
      <w:bookmarkEnd w:id="125"/>
      <w:permEnd w:id="1550468576"/>
      <w:permEnd w:id="1108156115"/>
      <w:permEnd w:id="1596862185"/>
      <w:permEnd w:id="809189844"/>
      <w:permEnd w:id="1227493915"/>
      <w:permEnd w:id="757139824"/>
      <w:permEnd w:id="1629779674"/>
      <w:permEnd w:id="595818784"/>
    </w:tbl>
    <w:p w14:paraId="185B123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</w:pPr>
    </w:p>
    <w:p w14:paraId="3E1FDE4C" w14:textId="77777777" w:rsidR="00DA2CB9" w:rsidRPr="00D84871" w:rsidRDefault="00DA2CB9" w:rsidP="00DA2CB9">
      <w:pPr>
        <w:pStyle w:val="Heading1"/>
        <w:framePr w:wrap="notBeside"/>
        <w:rPr>
          <w:rtl/>
        </w:rPr>
      </w:pPr>
      <w:bookmarkStart w:id="126" w:name="_Toc194677424"/>
      <w:bookmarkStart w:id="127" w:name="_Hlk61438803"/>
      <w:r w:rsidRPr="004C30F5">
        <w:rPr>
          <w:rtl/>
        </w:rPr>
        <w:t>מיקום</w:t>
      </w:r>
      <w:r w:rsidRPr="008A224F">
        <w:rPr>
          <w:rtl/>
        </w:rPr>
        <w:t xml:space="preserve"> ביצוע פעילות המו"פ</w:t>
      </w:r>
      <w:bookmarkEnd w:id="12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DA2CB9" w:rsidRPr="00A62871" w14:paraId="7B3ECBF2" w14:textId="77777777" w:rsidTr="00D44F3B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</w:tcPr>
          <w:bookmarkEnd w:id="127"/>
          <w:p w14:paraId="679FDF1A" w14:textId="77777777" w:rsidR="00DA2CB9" w:rsidRPr="00AC6770" w:rsidRDefault="00DA2CB9" w:rsidP="00D44F3B">
            <w:pPr>
              <w:pStyle w:val="Norm"/>
              <w:ind w:left="57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יש</w:t>
            </w:r>
            <w:r w:rsidRPr="008A224F">
              <w:rPr>
                <w:b/>
                <w:bCs/>
                <w:sz w:val="20"/>
                <w:szCs w:val="20"/>
                <w:rtl/>
              </w:rPr>
              <w:t xml:space="preserve"> לפרט את מיקום ביצוע פעילות המו"פ בחלוקה למשרדי המגיש, נקודות חמות ועבודה מהבית בהתאם לסעיף 5.2.3 בנוהל 200-02.</w:t>
            </w:r>
          </w:p>
        </w:tc>
      </w:tr>
    </w:tbl>
    <w:p w14:paraId="33230B82" w14:textId="77777777" w:rsidR="00DA2CB9" w:rsidRPr="00AC31C0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559"/>
        <w:gridCol w:w="1482"/>
      </w:tblGrid>
      <w:tr w:rsidR="00DA2CB9" w:rsidRPr="00A62871" w14:paraId="229575CC" w14:textId="77777777" w:rsidTr="00D44F3B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27D5929" w14:textId="77777777" w:rsidR="00DA2CB9" w:rsidRPr="00482ECA" w:rsidRDefault="00DA2CB9" w:rsidP="00D44F3B">
            <w:pPr>
              <w:pStyle w:val="Norm"/>
              <w:ind w:left="57"/>
              <w:rPr>
                <w:b/>
                <w:bCs/>
                <w:rtl/>
              </w:rPr>
            </w:pP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vAlign w:val="center"/>
          </w:tcPr>
          <w:p w14:paraId="7DD2590D" w14:textId="77777777" w:rsidR="00DA2CB9" w:rsidRPr="00482ECA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 w:rsidRPr="00482ECA">
              <w:rPr>
                <w:b/>
                <w:bCs/>
                <w:rtl/>
              </w:rPr>
              <w:t>מיקום</w:t>
            </w: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vAlign w:val="center"/>
          </w:tcPr>
          <w:p w14:paraId="09AF3BCA" w14:textId="77777777" w:rsidR="00DA2CB9" w:rsidRPr="00482ECA" w:rsidRDefault="00DA2CB9" w:rsidP="00D44F3B">
            <w:pPr>
              <w:pStyle w:val="Norm"/>
              <w:jc w:val="center"/>
              <w:rPr>
                <w:b/>
                <w:bCs/>
                <w:rtl/>
              </w:rPr>
            </w:pPr>
            <w:r w:rsidRPr="00482ECA">
              <w:rPr>
                <w:rFonts w:hint="cs"/>
                <w:b/>
                <w:bCs/>
                <w:rtl/>
              </w:rPr>
              <w:t>%</w:t>
            </w:r>
            <w:r w:rsidRPr="00482ECA">
              <w:rPr>
                <w:b/>
                <w:bCs/>
                <w:rtl/>
              </w:rPr>
              <w:t xml:space="preserve"> מסך הפעילות</w:t>
            </w:r>
          </w:p>
        </w:tc>
      </w:tr>
      <w:tr w:rsidR="00DA2CB9" w:rsidRPr="00A62871" w14:paraId="537417F1" w14:textId="77777777" w:rsidTr="00D44F3B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5AD4DC8A" w14:textId="77777777" w:rsidR="00DA2CB9" w:rsidRPr="00482ECA" w:rsidRDefault="00DA2CB9" w:rsidP="00D44F3B">
            <w:pPr>
              <w:pStyle w:val="Norm"/>
              <w:ind w:left="57"/>
              <w:rPr>
                <w:b/>
                <w:bCs/>
                <w:rtl/>
              </w:rPr>
            </w:pPr>
            <w:permStart w:id="1120474257" w:edGrp="everyone" w:colFirst="1" w:colLast="1"/>
            <w:permStart w:id="118116814" w:edGrp="everyone" w:colFirst="2" w:colLast="2"/>
            <w:r w:rsidRPr="00482ECA">
              <w:rPr>
                <w:b/>
                <w:bCs/>
                <w:rtl/>
              </w:rPr>
              <w:t>משרדי מגיש הבקשה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331D7446" w14:textId="77777777" w:rsidR="00DA2CB9" w:rsidRPr="00404F19" w:rsidRDefault="00DA2CB9" w:rsidP="00D44F3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0C02689D" w14:textId="77777777" w:rsidR="00DA2CB9" w:rsidRPr="00404F19" w:rsidRDefault="00DA2CB9" w:rsidP="00D44F3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A2CB9" w:rsidRPr="00A62871" w14:paraId="309DAC2E" w14:textId="77777777" w:rsidTr="00D44F3B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27C74847" w14:textId="77777777" w:rsidR="00DA2CB9" w:rsidRPr="00482ECA" w:rsidRDefault="00DA2CB9" w:rsidP="00D44F3B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1201"/>
              </w:tabs>
              <w:ind w:left="57"/>
              <w:rPr>
                <w:b/>
                <w:bCs/>
                <w:rtl/>
              </w:rPr>
            </w:pPr>
            <w:permStart w:id="1327254684" w:edGrp="everyone" w:colFirst="1" w:colLast="1"/>
            <w:permStart w:id="1006254064" w:edGrp="everyone" w:colFirst="2" w:colLast="2"/>
            <w:permEnd w:id="1120474257"/>
            <w:permEnd w:id="118116814"/>
            <w:r w:rsidRPr="00482ECA">
              <w:rPr>
                <w:b/>
                <w:bCs/>
                <w:rtl/>
              </w:rPr>
              <w:t>'נקודה חמה'</w:t>
            </w:r>
            <w:r w:rsidRPr="00482ECA">
              <w:rPr>
                <w:rFonts w:hint="cs"/>
                <w:b/>
                <w:bCs/>
                <w:rtl/>
              </w:rPr>
              <w:t xml:space="preserve"> </w:t>
            </w:r>
            <w:r w:rsidRPr="00482ECA">
              <w:rPr>
                <w:rtl/>
              </w:rPr>
              <w:t>(מקום קבוע נוסף בו תתבצע פעילות המו"פ)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232C8976" w14:textId="77777777" w:rsidR="00DA2CB9" w:rsidRPr="00404F19" w:rsidRDefault="00DA2CB9" w:rsidP="00D44F3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7EA23A25" w14:textId="77777777" w:rsidR="00DA2CB9" w:rsidRPr="00404F19" w:rsidRDefault="00DA2CB9" w:rsidP="00D44F3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327254684"/>
      <w:permEnd w:id="1006254064"/>
      <w:tr w:rsidR="00DA2CB9" w:rsidRPr="00A62871" w14:paraId="6C265E3A" w14:textId="77777777" w:rsidTr="00D44F3B">
        <w:trPr>
          <w:trHeight w:hRule="exact" w:val="284"/>
          <w:jc w:val="center"/>
        </w:trPr>
        <w:tc>
          <w:tcPr>
            <w:tcW w:w="2195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5F4F7"/>
            <w:tcMar>
              <w:top w:w="28" w:type="dxa"/>
              <w:bottom w:w="28" w:type="dxa"/>
            </w:tcMar>
            <w:vAlign w:val="center"/>
          </w:tcPr>
          <w:p w14:paraId="2BE33B9A" w14:textId="77777777" w:rsidR="00DA2CB9" w:rsidRPr="00482ECA" w:rsidRDefault="00DA2CB9" w:rsidP="00D44F3B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1201"/>
              </w:tabs>
              <w:ind w:left="57"/>
              <w:rPr>
                <w:b/>
                <w:bCs/>
                <w:rtl/>
              </w:rPr>
            </w:pPr>
            <w:r w:rsidRPr="00482ECA">
              <w:rPr>
                <w:b/>
                <w:bCs/>
                <w:rtl/>
              </w:rPr>
              <w:t>האם מדיניות החברה מאפשרת עבודה מהבית?</w:t>
            </w:r>
          </w:p>
        </w:tc>
        <w:tc>
          <w:tcPr>
            <w:tcW w:w="2117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nil"/>
            </w:tcBorders>
            <w:shd w:val="clear" w:color="auto" w:fill="auto"/>
            <w:vAlign w:val="center"/>
          </w:tcPr>
          <w:sdt>
            <w:sdtPr>
              <w:rPr>
                <w:rtl/>
              </w:rPr>
              <w:id w:val="148875171"/>
              <w:lock w:val="sdtLocked"/>
              <w:placeholder>
                <w:docPart w:val="D825CBE32382424FAED814A12BA7ECE4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463497049" w:edGrp="everyone" w:displacedByCustomXml="prev"/>
              <w:p w14:paraId="47724315" w14:textId="77777777" w:rsidR="00DA2CB9" w:rsidRDefault="00DA2CB9" w:rsidP="00D44F3B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463497049" w:displacedByCustomXml="next"/>
            </w:sdtContent>
          </w:sdt>
          <w:p w14:paraId="0584690E" w14:textId="77777777" w:rsidR="00DA2CB9" w:rsidRDefault="00DA2CB9" w:rsidP="00D44F3B">
            <w:pPr>
              <w:pStyle w:val="Norm"/>
              <w:jc w:val="center"/>
              <w:rPr>
                <w:rtl/>
              </w:rPr>
            </w:pPr>
          </w:p>
          <w:p w14:paraId="43BEEB31" w14:textId="77777777" w:rsidR="00DA2CB9" w:rsidRPr="00404F19" w:rsidRDefault="00DA2CB9" w:rsidP="00D44F3B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688" w:type="pct"/>
            <w:tcBorders>
              <w:top w:val="single" w:sz="2" w:space="0" w:color="002060"/>
              <w:left w:val="nil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0E519DFB" w14:textId="77777777" w:rsidR="00DA2CB9" w:rsidRPr="00404F19" w:rsidRDefault="00DA2CB9" w:rsidP="00D44F3B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</w:tbl>
    <w:p w14:paraId="16F9D22E" w14:textId="77777777" w:rsidR="00DA2CB9" w:rsidRDefault="00DA2CB9" w:rsidP="00DA2CB9">
      <w:pPr>
        <w:pStyle w:val="Norm"/>
        <w:rPr>
          <w:rtl/>
        </w:rPr>
      </w:pPr>
    </w:p>
    <w:p w14:paraId="1178D5A0" w14:textId="77777777" w:rsidR="00DA2CB9" w:rsidRPr="00DA2CB9" w:rsidRDefault="00DA2CB9" w:rsidP="00DA2CB9">
      <w:pPr>
        <w:framePr w:w="10773" w:wrap="notBeside" w:vAnchor="text" w:hAnchor="text" w:xAlign="center" w:y="1"/>
        <w:widowControl w:val="0"/>
        <w:numPr>
          <w:ilvl w:val="0"/>
          <w:numId w:val="17"/>
        </w:numPr>
        <w:shd w:val="clear" w:color="CCECFF" w:fill="AD006C"/>
        <w:outlineLvl w:val="0"/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</w:pPr>
      <w:bookmarkStart w:id="128" w:name="_Toc194677425"/>
      <w:bookmarkStart w:id="129" w:name="_Hlk41034648"/>
      <w:r w:rsidRPr="00DA2CB9">
        <w:rPr>
          <w:rFonts w:asciiTheme="minorBidi" w:eastAsia="Arial" w:hAnsiTheme="minorBidi" w:cstheme="minorBidi"/>
          <w:b/>
          <w:bCs/>
          <w:color w:val="FFFFFF" w:themeColor="background1"/>
          <w:sz w:val="26"/>
          <w:szCs w:val="26"/>
          <w:rtl/>
          <w:lang w:eastAsia="he-IL"/>
        </w:rPr>
        <w:t>ייעוץ וליווי במילוי והגשת הבקשה</w:t>
      </w:r>
      <w:bookmarkEnd w:id="12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CB9" w:rsidRPr="00DA2CB9" w14:paraId="41D4B527" w14:textId="77777777" w:rsidTr="00D44F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3A81258" w14:textId="77777777" w:rsidR="00DA2CB9" w:rsidRPr="00DA2CB9" w:rsidRDefault="00DA2CB9" w:rsidP="00DA2CB9">
            <w:pPr>
              <w:widowControl w:val="0"/>
              <w:tabs>
                <w:tab w:val="num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  <w:lang w:eastAsia="he-IL"/>
              </w:rPr>
            </w:pPr>
            <w:bookmarkStart w:id="130" w:name="_Hlk40883855"/>
            <w:bookmarkEnd w:id="129"/>
            <w:r w:rsidRPr="00DA2CB9">
              <w:rPr>
                <w:color w:val="002060"/>
                <w:sz w:val="20"/>
                <w:szCs w:val="20"/>
                <w:rtl/>
                <w:lang w:eastAsia="he-IL"/>
              </w:rPr>
              <w:t>אם התאגיד נעזר ביועץ חיצוני בכתיבת בקשה זו יש לפרט</w:t>
            </w:r>
          </w:p>
        </w:tc>
      </w:tr>
      <w:bookmarkEnd w:id="130"/>
    </w:tbl>
    <w:p w14:paraId="18366453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DA2CB9" w:rsidRPr="00DA2CB9" w14:paraId="7193F5F4" w14:textId="77777777" w:rsidTr="00D44F3B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bookmarkStart w:id="131" w:name="table_yeutz_head" w:displacedByCustomXml="next"/>
          <w:sdt>
            <w:sdtPr>
              <w:rPr>
                <w:rFonts w:hint="cs"/>
                <w:b/>
                <w:bCs/>
                <w:rtl/>
              </w:rPr>
              <w:id w:val="664363904"/>
              <w:lock w:val="sdtLocked"/>
              <w:placeholder>
                <w:docPart w:val="7FCD023C689A4CED86DBE3912CFF7BC6"/>
              </w:placeholder>
            </w:sdtPr>
            <w:sdtEndPr/>
            <w:sdtContent>
              <w:p w14:paraId="79B37EBE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shd w:val="clear" w:color="auto" w:fill="CCCCCC"/>
            <w:vAlign w:val="center"/>
          </w:tcPr>
          <w:p w14:paraId="761240D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שם היועץ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14:paraId="354FA2F9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חברת 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4B2BFCF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b/>
                <w:bCs/>
                <w:rtl/>
              </w:rPr>
              <w:t>הסיבה לשימוש בייעוץ</w:t>
            </w:r>
          </w:p>
        </w:tc>
      </w:tr>
      <w:bookmarkEnd w:id="131"/>
    </w:tbl>
    <w:p w14:paraId="544F7F43" w14:textId="77777777" w:rsidR="00DA2CB9" w:rsidRPr="00DA2CB9" w:rsidRDefault="00DA2CB9" w:rsidP="00DA2CB9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DA2CB9" w:rsidRPr="00DA2CB9" w14:paraId="3683806B" w14:textId="77777777" w:rsidTr="00D44F3B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ermStart w:id="126355412" w:edGrp="everyone" w:displacedByCustomXml="next"/>
          <w:bookmarkStart w:id="132" w:name="table_yeutz_body" w:displacedByCustomXml="next"/>
          <w:sdt>
            <w:sdtPr>
              <w:rPr>
                <w:rFonts w:hint="cs"/>
                <w:b/>
                <w:bCs/>
                <w:rtl/>
              </w:rPr>
              <w:id w:val="-2012589227"/>
              <w:lock w:val="sdtLocked"/>
              <w:placeholder>
                <w:docPart w:val="32806E4B605B4E3F8E3722A232640A17"/>
              </w:placeholder>
            </w:sdtPr>
            <w:sdtEndPr/>
            <w:sdtContent>
              <w:p w14:paraId="08D1FD4B" w14:textId="77777777" w:rsidR="00DA2CB9" w:rsidRPr="00DA2CB9" w:rsidRDefault="00DA2CB9" w:rsidP="00DA2CB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DA2CB9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vAlign w:val="center"/>
          </w:tcPr>
          <w:p w14:paraId="7AEED273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370C8C6D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7773F4C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tr w:rsidR="00DA2CB9" w:rsidRPr="00DA2CB9" w14:paraId="7AB54B51" w14:textId="77777777" w:rsidTr="00D44F3B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 w14:paraId="6DE24CD4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r w:rsidRPr="00DA2CB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14:paraId="1DAA578E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2565" w:type="dxa"/>
            <w:vAlign w:val="center"/>
          </w:tcPr>
          <w:p w14:paraId="2AEDA3DA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  <w:tc>
          <w:tcPr>
            <w:tcW w:w="5359" w:type="dxa"/>
            <w:vAlign w:val="center"/>
          </w:tcPr>
          <w:p w14:paraId="79B39DAF" w14:textId="77777777" w:rsidR="00DA2CB9" w:rsidRPr="00DA2CB9" w:rsidRDefault="00DA2CB9" w:rsidP="00DA2CB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tl/>
              </w:rPr>
            </w:pPr>
          </w:p>
        </w:tc>
      </w:tr>
      <w:bookmarkEnd w:id="132"/>
      <w:permEnd w:id="126355412"/>
    </w:tbl>
    <w:p w14:paraId="18174F4D" w14:textId="77777777" w:rsidR="00DA2CB9" w:rsidRPr="00DA2CB9" w:rsidRDefault="00DA2CB9" w:rsidP="00DA2CB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color w:val="0033CC"/>
          <w:rtl/>
        </w:rPr>
      </w:pPr>
    </w:p>
    <w:p w14:paraId="2E94951E" w14:textId="77777777" w:rsidR="00DA2CB9" w:rsidRPr="00AE711D" w:rsidRDefault="00DA2CB9" w:rsidP="00DA2CB9">
      <w:pPr>
        <w:pStyle w:val="Heading1"/>
        <w:pageBreakBefore/>
        <w:framePr w:wrap="notBeside"/>
        <w:rPr>
          <w:rtl/>
        </w:rPr>
      </w:pPr>
      <w:bookmarkStart w:id="133" w:name="_Toc194677426"/>
      <w:r w:rsidRPr="00AE711D">
        <w:rPr>
          <w:rtl/>
        </w:rPr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133"/>
    </w:p>
    <w:p w14:paraId="15295BB2" w14:textId="77777777" w:rsidR="00DA2CB9" w:rsidRPr="00311210" w:rsidRDefault="00DA2CB9" w:rsidP="00DA2CB9">
      <w:pPr>
        <w:pStyle w:val="Norm"/>
        <w:rPr>
          <w:sz w:val="6"/>
          <w:szCs w:val="6"/>
          <w:rtl/>
        </w:rPr>
      </w:pPr>
    </w:p>
    <w:p w14:paraId="6EAF6D30" w14:textId="77777777" w:rsidR="00DA2CB9" w:rsidRPr="00311210" w:rsidRDefault="00DA2CB9" w:rsidP="00DA2CB9">
      <w:pPr>
        <w:pStyle w:val="Norm"/>
      </w:pPr>
      <w:permStart w:id="1612780286" w:edGrp="everyone"/>
      <w:r w:rsidRPr="00311210">
        <w:rPr>
          <w:rtl/>
        </w:rPr>
        <w:t>הזן טקסט כאן...</w:t>
      </w:r>
    </w:p>
    <w:permEnd w:id="1612780286"/>
    <w:p w14:paraId="5AFCCD1C" w14:textId="77777777" w:rsidR="00DA2CB9" w:rsidRPr="00311210" w:rsidRDefault="00DA2CB9" w:rsidP="00DA2CB9">
      <w:pPr>
        <w:pStyle w:val="Norm"/>
        <w:rPr>
          <w:rtl/>
        </w:rPr>
      </w:pPr>
    </w:p>
    <w:p w14:paraId="2F55A2FC" w14:textId="77777777" w:rsidR="00DA2CB9" w:rsidRPr="00311210" w:rsidRDefault="00DA2CB9" w:rsidP="00DA2CB9">
      <w:pPr>
        <w:pStyle w:val="Norm"/>
        <w:rPr>
          <w:sz w:val="6"/>
          <w:szCs w:val="6"/>
          <w:rtl/>
        </w:rPr>
      </w:pPr>
    </w:p>
    <w:p w14:paraId="39E3E4BE" w14:textId="77777777" w:rsidR="00617AA3" w:rsidRPr="00617AA3" w:rsidRDefault="00617AA3" w:rsidP="00617AA3">
      <w:pPr>
        <w:pStyle w:val="Norm"/>
        <w:rPr>
          <w:rtl/>
        </w:rPr>
      </w:pPr>
    </w:p>
    <w:sectPr w:rsidR="00617AA3" w:rsidRPr="00617AA3" w:rsidSect="003252C0">
      <w:headerReference w:type="default" r:id="rId11"/>
      <w:footerReference w:type="default" r:id="rId12"/>
      <w:headerReference w:type="first" r:id="rId13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3F42" w14:textId="77777777" w:rsidR="00D055F4" w:rsidRDefault="00D055F4" w:rsidP="00BF2C64">
      <w:r>
        <w:separator/>
      </w:r>
    </w:p>
    <w:p w14:paraId="0E828C5D" w14:textId="77777777" w:rsidR="00D055F4" w:rsidRDefault="00D055F4"/>
  </w:endnote>
  <w:endnote w:type="continuationSeparator" w:id="0">
    <w:p w14:paraId="22F731D3" w14:textId="77777777" w:rsidR="00D055F4" w:rsidRDefault="00D055F4" w:rsidP="00BF2C64">
      <w:r>
        <w:continuationSeparator/>
      </w:r>
    </w:p>
    <w:p w14:paraId="003F2055" w14:textId="77777777" w:rsidR="00D055F4" w:rsidRDefault="00D05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pStyle w:val="Footer"/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98307C" w:rsidP="00FE1608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C82F" w14:textId="77777777" w:rsidR="00D055F4" w:rsidRDefault="00D055F4" w:rsidP="00BF2C64">
      <w:r>
        <w:separator/>
      </w:r>
    </w:p>
    <w:p w14:paraId="47AB7E01" w14:textId="77777777" w:rsidR="00D055F4" w:rsidRDefault="00D055F4"/>
  </w:footnote>
  <w:footnote w:type="continuationSeparator" w:id="0">
    <w:p w14:paraId="3E68A25C" w14:textId="77777777" w:rsidR="00D055F4" w:rsidRDefault="00D055F4" w:rsidP="00BF2C64">
      <w:r>
        <w:continuationSeparator/>
      </w:r>
    </w:p>
    <w:p w14:paraId="4F2973D2" w14:textId="77777777" w:rsidR="00D055F4" w:rsidRDefault="00D05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232E" w14:textId="35DD040B" w:rsidR="00D86DD7" w:rsidRDefault="00D86DD7" w:rsidP="00D86DD7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671307">
        <w:rPr>
          <w:noProof/>
        </w:rPr>
        <w:instrText>13</w:instrText>
      </w:r>
    </w:fldSimple>
    <w:r>
      <w:instrText xml:space="preserve"> &gt;= </w:instrText>
    </w:r>
    <w:r>
      <w:rPr>
        <w:rFonts w:hint="cs"/>
        <w:rtl/>
      </w:rPr>
      <w:instrText>3</w:instrText>
    </w:r>
    <w:r>
      <w:instrText>1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rFonts w:hint="cs"/>
        <w:b/>
        <w:bCs/>
        <w:color w:val="C00000"/>
        <w:sz w:val="52"/>
        <w:szCs w:val="52"/>
        <w:rtl/>
      </w:rPr>
      <w:instrText>3</w:instrText>
    </w:r>
    <w:r>
      <w:rPr>
        <w:b/>
        <w:bCs/>
        <w:color w:val="C00000"/>
        <w:sz w:val="52"/>
        <w:szCs w:val="52"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6607" w14:textId="5D7C39A6" w:rsidR="00D86DD7" w:rsidRDefault="00D86DD7" w:rsidP="00D86DD7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98307C">
        <w:rPr>
          <w:noProof/>
        </w:rPr>
        <w:instrText>2</w:instrText>
      </w:r>
    </w:fldSimple>
    <w:r>
      <w:instrText xml:space="preserve"> &gt;= </w:instrText>
    </w:r>
    <w:r>
      <w:rPr>
        <w:rFonts w:hint="cs"/>
        <w:rtl/>
      </w:rPr>
      <w:instrText>3</w:instrText>
    </w:r>
    <w:r>
      <w:instrText>1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rFonts w:hint="cs"/>
        <w:b/>
        <w:bCs/>
        <w:color w:val="C00000"/>
        <w:sz w:val="52"/>
        <w:szCs w:val="52"/>
        <w:rtl/>
      </w:rPr>
      <w:instrText>3</w:instrText>
    </w:r>
    <w:r>
      <w:rPr>
        <w:b/>
        <w:bCs/>
        <w:color w:val="C00000"/>
        <w:sz w:val="52"/>
        <w:szCs w:val="52"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A7D0C84"/>
    <w:multiLevelType w:val="hybridMultilevel"/>
    <w:tmpl w:val="84F4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70122C62"/>
    <w:multiLevelType w:val="multilevel"/>
    <w:tmpl w:val="4FCA65DA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7"/>
  </w:num>
  <w:num w:numId="16">
    <w:abstractNumId w:val="10"/>
  </w:num>
  <w:num w:numId="17">
    <w:abstractNumId w:val="11"/>
  </w:num>
  <w:num w:numId="18">
    <w:abstractNumId w:val="12"/>
  </w:num>
  <w:num w:numId="19">
    <w:abstractNumId w:val="17"/>
  </w:num>
  <w:num w:numId="2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X/jW5NGdKC1asiRRGrtQCXHz3dAPNZWXoccddEM2bcIIVaImxq3A5nTC9gGOkoq8HU0eAqYPHSFZPBBGGc2swg==" w:salt="y75X7rR0x/YPROi3EgRK4Q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6145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3B65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2DDC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691"/>
    <w:rsid w:val="00033928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61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7FC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2334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DA4"/>
    <w:rsid w:val="001F2098"/>
    <w:rsid w:val="001F2433"/>
    <w:rsid w:val="001F3C00"/>
    <w:rsid w:val="001F4591"/>
    <w:rsid w:val="001F45D1"/>
    <w:rsid w:val="001F4D35"/>
    <w:rsid w:val="001F4D86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61B"/>
    <w:rsid w:val="00207A55"/>
    <w:rsid w:val="002118BB"/>
    <w:rsid w:val="002132A0"/>
    <w:rsid w:val="002136FE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083C"/>
    <w:rsid w:val="002430CF"/>
    <w:rsid w:val="0024472C"/>
    <w:rsid w:val="00246B77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4A2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1423"/>
    <w:rsid w:val="002922FE"/>
    <w:rsid w:val="00292D8B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0A2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6049"/>
    <w:rsid w:val="003863EC"/>
    <w:rsid w:val="003906BD"/>
    <w:rsid w:val="00390DEF"/>
    <w:rsid w:val="0039156D"/>
    <w:rsid w:val="00392350"/>
    <w:rsid w:val="00392CD2"/>
    <w:rsid w:val="00394754"/>
    <w:rsid w:val="00396852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66E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2AD5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0420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BE9"/>
    <w:rsid w:val="00442B19"/>
    <w:rsid w:val="00442F03"/>
    <w:rsid w:val="004441B4"/>
    <w:rsid w:val="00444D74"/>
    <w:rsid w:val="00447833"/>
    <w:rsid w:val="00447BCB"/>
    <w:rsid w:val="00447DAC"/>
    <w:rsid w:val="0045024C"/>
    <w:rsid w:val="00450B26"/>
    <w:rsid w:val="00451483"/>
    <w:rsid w:val="00452024"/>
    <w:rsid w:val="004561EA"/>
    <w:rsid w:val="00457DE1"/>
    <w:rsid w:val="00460955"/>
    <w:rsid w:val="004609DB"/>
    <w:rsid w:val="00460E83"/>
    <w:rsid w:val="004610E9"/>
    <w:rsid w:val="00461132"/>
    <w:rsid w:val="00461676"/>
    <w:rsid w:val="004631BE"/>
    <w:rsid w:val="004631E7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44EA"/>
    <w:rsid w:val="00487767"/>
    <w:rsid w:val="00490388"/>
    <w:rsid w:val="00490E52"/>
    <w:rsid w:val="004910B6"/>
    <w:rsid w:val="00491801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5D0F"/>
    <w:rsid w:val="004B6EFD"/>
    <w:rsid w:val="004B712B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5DD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4F6BC0"/>
    <w:rsid w:val="0050267F"/>
    <w:rsid w:val="005060CD"/>
    <w:rsid w:val="00506EBC"/>
    <w:rsid w:val="005076F0"/>
    <w:rsid w:val="00507B30"/>
    <w:rsid w:val="00510FA4"/>
    <w:rsid w:val="00512386"/>
    <w:rsid w:val="00514D7F"/>
    <w:rsid w:val="005151FF"/>
    <w:rsid w:val="00515771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1247"/>
    <w:rsid w:val="00543064"/>
    <w:rsid w:val="00547A81"/>
    <w:rsid w:val="00547E53"/>
    <w:rsid w:val="0055481B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2B05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0D34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21A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59F"/>
    <w:rsid w:val="005D4E5E"/>
    <w:rsid w:val="005D5291"/>
    <w:rsid w:val="005D58C8"/>
    <w:rsid w:val="005D6075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20C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17AA3"/>
    <w:rsid w:val="00620BF5"/>
    <w:rsid w:val="00620E75"/>
    <w:rsid w:val="0062187B"/>
    <w:rsid w:val="00622AAF"/>
    <w:rsid w:val="00622AE7"/>
    <w:rsid w:val="00624552"/>
    <w:rsid w:val="00624AD9"/>
    <w:rsid w:val="006263D9"/>
    <w:rsid w:val="00627274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1B7D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814"/>
    <w:rsid w:val="00665A9B"/>
    <w:rsid w:val="00667BB9"/>
    <w:rsid w:val="00671307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0D76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4500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202E"/>
    <w:rsid w:val="006D352F"/>
    <w:rsid w:val="006D37AD"/>
    <w:rsid w:val="006D5F8A"/>
    <w:rsid w:val="006D611A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3D53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B2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2956"/>
    <w:rsid w:val="00745633"/>
    <w:rsid w:val="00745F67"/>
    <w:rsid w:val="00745F81"/>
    <w:rsid w:val="00747695"/>
    <w:rsid w:val="00747E13"/>
    <w:rsid w:val="00751755"/>
    <w:rsid w:val="00752711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EDD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8BB"/>
    <w:rsid w:val="007A7B2E"/>
    <w:rsid w:val="007B0292"/>
    <w:rsid w:val="007B03F6"/>
    <w:rsid w:val="007B2459"/>
    <w:rsid w:val="007B2507"/>
    <w:rsid w:val="007C045A"/>
    <w:rsid w:val="007C3616"/>
    <w:rsid w:val="007C580D"/>
    <w:rsid w:val="007C71E9"/>
    <w:rsid w:val="007C7691"/>
    <w:rsid w:val="007C7C1E"/>
    <w:rsid w:val="007D1699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5056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328"/>
    <w:rsid w:val="00827883"/>
    <w:rsid w:val="00827F98"/>
    <w:rsid w:val="008302FE"/>
    <w:rsid w:val="0083083E"/>
    <w:rsid w:val="00832216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0672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33C0"/>
    <w:rsid w:val="00884884"/>
    <w:rsid w:val="008851F8"/>
    <w:rsid w:val="00885B56"/>
    <w:rsid w:val="00885E39"/>
    <w:rsid w:val="0089098B"/>
    <w:rsid w:val="00891FC6"/>
    <w:rsid w:val="008931C0"/>
    <w:rsid w:val="008938E5"/>
    <w:rsid w:val="00893F8B"/>
    <w:rsid w:val="0089573C"/>
    <w:rsid w:val="00896A81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06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6035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66D51"/>
    <w:rsid w:val="00971DB4"/>
    <w:rsid w:val="00974B00"/>
    <w:rsid w:val="009750E1"/>
    <w:rsid w:val="00977001"/>
    <w:rsid w:val="009816E3"/>
    <w:rsid w:val="00982572"/>
    <w:rsid w:val="009825A4"/>
    <w:rsid w:val="0098307C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60D"/>
    <w:rsid w:val="009B5991"/>
    <w:rsid w:val="009B6269"/>
    <w:rsid w:val="009B74B7"/>
    <w:rsid w:val="009B7528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3F04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4E2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AE1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00A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080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3D4F"/>
    <w:rsid w:val="00A8500A"/>
    <w:rsid w:val="00A8759C"/>
    <w:rsid w:val="00A906F6"/>
    <w:rsid w:val="00A90ED4"/>
    <w:rsid w:val="00A9235F"/>
    <w:rsid w:val="00A93587"/>
    <w:rsid w:val="00A940CC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16D"/>
    <w:rsid w:val="00AF2C4C"/>
    <w:rsid w:val="00AF3F97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3F6A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583A"/>
    <w:rsid w:val="00B26B6E"/>
    <w:rsid w:val="00B27213"/>
    <w:rsid w:val="00B27376"/>
    <w:rsid w:val="00B3093D"/>
    <w:rsid w:val="00B33F8C"/>
    <w:rsid w:val="00B354D8"/>
    <w:rsid w:val="00B35648"/>
    <w:rsid w:val="00B35B1C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76F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47C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46E1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436B"/>
    <w:rsid w:val="00BD5A5A"/>
    <w:rsid w:val="00BD739B"/>
    <w:rsid w:val="00BD7A1D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103F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178E"/>
    <w:rsid w:val="00C32D41"/>
    <w:rsid w:val="00C33CD7"/>
    <w:rsid w:val="00C3411C"/>
    <w:rsid w:val="00C34D76"/>
    <w:rsid w:val="00C34F1F"/>
    <w:rsid w:val="00C35072"/>
    <w:rsid w:val="00C37468"/>
    <w:rsid w:val="00C37D83"/>
    <w:rsid w:val="00C40457"/>
    <w:rsid w:val="00C42368"/>
    <w:rsid w:val="00C42A2B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454C"/>
    <w:rsid w:val="00C75D87"/>
    <w:rsid w:val="00C77640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3E93"/>
    <w:rsid w:val="00CB4A0A"/>
    <w:rsid w:val="00CB542D"/>
    <w:rsid w:val="00CC043A"/>
    <w:rsid w:val="00CC0D99"/>
    <w:rsid w:val="00CC3484"/>
    <w:rsid w:val="00CC3C00"/>
    <w:rsid w:val="00CC5229"/>
    <w:rsid w:val="00CC5623"/>
    <w:rsid w:val="00CD0881"/>
    <w:rsid w:val="00CD099A"/>
    <w:rsid w:val="00CD1163"/>
    <w:rsid w:val="00CD120E"/>
    <w:rsid w:val="00CD1610"/>
    <w:rsid w:val="00CD460F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CF5FFC"/>
    <w:rsid w:val="00D0121C"/>
    <w:rsid w:val="00D01DF2"/>
    <w:rsid w:val="00D02DF2"/>
    <w:rsid w:val="00D038AE"/>
    <w:rsid w:val="00D055F4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14A9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6DD7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2CB9"/>
    <w:rsid w:val="00DA340F"/>
    <w:rsid w:val="00DA6069"/>
    <w:rsid w:val="00DA60AF"/>
    <w:rsid w:val="00DA6313"/>
    <w:rsid w:val="00DA632C"/>
    <w:rsid w:val="00DA6505"/>
    <w:rsid w:val="00DA73A0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4F31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5F60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0816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B87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E8C"/>
    <w:rsid w:val="00EA04C5"/>
    <w:rsid w:val="00EA0E3F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2D89"/>
    <w:rsid w:val="00EF5724"/>
    <w:rsid w:val="00EF5A52"/>
    <w:rsid w:val="00EF675D"/>
    <w:rsid w:val="00EF6EE6"/>
    <w:rsid w:val="00EF740D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B6B"/>
    <w:rsid w:val="00F17DD7"/>
    <w:rsid w:val="00F207C4"/>
    <w:rsid w:val="00F22C6F"/>
    <w:rsid w:val="00F22E49"/>
    <w:rsid w:val="00F22EB6"/>
    <w:rsid w:val="00F2616C"/>
    <w:rsid w:val="00F2617D"/>
    <w:rsid w:val="00F26E0E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483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0FA7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0D66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588"/>
    <w:rsid w:val="00FD46C6"/>
    <w:rsid w:val="00FD4FC2"/>
    <w:rsid w:val="00FD6833"/>
    <w:rsid w:val="00FD730E"/>
    <w:rsid w:val="00FE14A0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  <w:rsid w:val="00FF718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9"/>
    <w:lsdException w:name="heading 1" w:locked="0" w:uiPriority="2"/>
    <w:lsdException w:name="heading 2" w:locked="0" w:semiHidden="1" w:uiPriority="3" w:unhideWhenUsed="1"/>
    <w:lsdException w:name="heading 3" w:locked="0" w:semiHidden="1" w:uiPriority="4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9"/>
    <w:rsid w:val="00BC46E1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BC46E1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BC46E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BC46E1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locked/>
    <w:rsid w:val="00BC46E1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locked/>
    <w:rsid w:val="00BC46E1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unhideWhenUsed/>
    <w:locked/>
    <w:rsid w:val="00BC46E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unhideWhenUsed/>
    <w:locked/>
    <w:rsid w:val="00BC46E1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BC46E1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BC46E1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BC4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BC46E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BC46E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BC46E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rsid w:val="00BC46E1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rsid w:val="00BC46E1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rsid w:val="00BC46E1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BC46E1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BC46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BC46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BC46E1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BC46E1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9"/>
    <w:locked/>
    <w:rsid w:val="00BC46E1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9"/>
    <w:rsid w:val="00BC46E1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BC46E1"/>
    <w:rPr>
      <w:b/>
      <w:bCs/>
    </w:rPr>
  </w:style>
  <w:style w:type="character" w:styleId="Emphasis">
    <w:name w:val="Emphasis"/>
    <w:basedOn w:val="DefaultParagraphFont"/>
    <w:uiPriority w:val="20"/>
    <w:locked/>
    <w:rsid w:val="00BC46E1"/>
    <w:rPr>
      <w:i/>
      <w:iCs/>
    </w:rPr>
  </w:style>
  <w:style w:type="paragraph" w:styleId="NoSpacing">
    <w:name w:val="No Spacing"/>
    <w:uiPriority w:val="14"/>
    <w:locked/>
    <w:rsid w:val="00BC46E1"/>
  </w:style>
  <w:style w:type="paragraph" w:styleId="Quote">
    <w:name w:val="Quote"/>
    <w:basedOn w:val="Normal"/>
    <w:next w:val="Normal"/>
    <w:link w:val="QuoteChar"/>
    <w:uiPriority w:val="29"/>
    <w:locked/>
    <w:rsid w:val="00BC46E1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6E1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BC46E1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6E1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19"/>
    <w:locked/>
    <w:rsid w:val="00BC46E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locked/>
    <w:rsid w:val="00BC46E1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BC46E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BC46E1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locked/>
    <w:rsid w:val="00BC46E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BC46E1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BC46E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4"/>
    <w:qFormat/>
    <w:locked/>
    <w:rsid w:val="00BC46E1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BC46E1"/>
    <w:pPr>
      <w:ind w:left="794"/>
    </w:pPr>
  </w:style>
  <w:style w:type="paragraph" w:styleId="TOC1">
    <w:name w:val="toc 1"/>
    <w:next w:val="Norm"/>
    <w:uiPriority w:val="39"/>
    <w:unhideWhenUsed/>
    <w:locked/>
    <w:rsid w:val="00FE14A0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4"/>
      <w:szCs w:val="24"/>
    </w:rPr>
  </w:style>
  <w:style w:type="paragraph" w:styleId="TOC2">
    <w:name w:val="toc 2"/>
    <w:next w:val="Norm"/>
    <w:uiPriority w:val="13"/>
    <w:unhideWhenUsed/>
    <w:locked/>
    <w:rsid w:val="00BC46E1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BC46E1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3"/>
    <w:unhideWhenUsed/>
    <w:locked/>
    <w:rsid w:val="00BC46E1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BC4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6E1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locked/>
    <w:rsid w:val="00BC46E1"/>
    <w:rPr>
      <w:color w:val="808080"/>
    </w:rPr>
  </w:style>
  <w:style w:type="paragraph" w:customStyle="1" w:styleId="Numer">
    <w:name w:val="Numer"/>
    <w:basedOn w:val="Norm"/>
    <w:uiPriority w:val="14"/>
    <w:qFormat/>
    <w:rsid w:val="00BC46E1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BC46E1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C4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E1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BC46E1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BC46E1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BC46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46E1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BC46E1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BC46E1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BC46E1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BC46E1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BC46E1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BC46E1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BC46E1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BC46E1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BC46E1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BC46E1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BC46E1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BC46E1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BC46E1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BC46E1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C4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C4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C4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CF5FFC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BC46E1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rsid w:val="00BC46E1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9"/>
    <w:rsid w:val="00BC46E1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3"/>
    <w:rsid w:val="00BC46E1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rsid w:val="00BC46E1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BC46E1"/>
    <w:pPr>
      <w:ind w:left="57"/>
    </w:pPr>
  </w:style>
  <w:style w:type="character" w:customStyle="1" w:styleId="NormChar">
    <w:name w:val="Norm Char"/>
    <w:basedOn w:val="DefaultParagraphFont"/>
    <w:link w:val="Norm"/>
    <w:rsid w:val="00DA632C"/>
    <w:rPr>
      <w:rFonts w:ascii="Arial" w:hAnsi="Arial" w:cs="Arial"/>
    </w:rPr>
  </w:style>
  <w:style w:type="table" w:customStyle="1" w:styleId="TableGrid4">
    <w:name w:val="Table Grid4"/>
    <w:basedOn w:val="TableNormal"/>
    <w:next w:val="TableGrid"/>
    <w:rsid w:val="00A9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86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6DD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innovationisrael.org.il/?page_id=41842/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DD1C58BBF0465B9542FAE00C93D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D338-34DF-49B4-B78B-C746C2DBFB1E}"/>
      </w:docPartPr>
      <w:docPartBody>
        <w:p w:rsidR="007A7256" w:rsidRDefault="007E6FB6" w:rsidP="007E6FB6">
          <w:pPr>
            <w:pStyle w:val="49DD1C58BBF0465B9542FAE00C93D673"/>
          </w:pPr>
          <w:r w:rsidRPr="0099269D">
            <w:rPr>
              <w:color w:val="A00000"/>
              <w:sz w:val="18"/>
              <w:szCs w:val="18"/>
              <w:rtl/>
              <w:lang w:eastAsia="he-IL"/>
            </w:rPr>
            <w:t>בחר מתאגידים בינלאומיים</w:t>
          </w:r>
          <w:r w:rsidRPr="002D0EAC">
            <w:rPr>
              <w:rStyle w:val="PlaceholderText"/>
            </w:rPr>
            <w:t>...</w:t>
          </w:r>
        </w:p>
      </w:docPartBody>
    </w:docPart>
    <w:docPart>
      <w:docPartPr>
        <w:name w:val="A6F1958C919B4AEDBC32627DE160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C39E-1259-4F31-9280-42A24559D276}"/>
      </w:docPartPr>
      <w:docPartBody>
        <w:p w:rsidR="007A7256" w:rsidRDefault="007E6FB6" w:rsidP="007E6FB6">
          <w:pPr>
            <w:pStyle w:val="A6F1958C919B4AEDBC32627DE160CB3E"/>
          </w:pPr>
          <w:r w:rsidRPr="0099269D">
            <w:rPr>
              <w:color w:val="A00000"/>
              <w:sz w:val="18"/>
              <w:szCs w:val="18"/>
              <w:rtl/>
              <w:lang w:eastAsia="he-IL"/>
            </w:rPr>
            <w:t xml:space="preserve">בחר </w:t>
          </w:r>
          <w:r>
            <w:rPr>
              <w:rFonts w:hint="cs"/>
              <w:color w:val="A00000"/>
              <w:sz w:val="18"/>
              <w:szCs w:val="18"/>
              <w:rtl/>
              <w:lang w:eastAsia="he-IL"/>
            </w:rPr>
            <w:t>מ</w:t>
          </w:r>
          <w:r w:rsidRPr="0099269D">
            <w:rPr>
              <w:color w:val="A00000"/>
              <w:sz w:val="18"/>
              <w:szCs w:val="18"/>
              <w:rtl/>
              <w:lang w:eastAsia="he-IL"/>
            </w:rPr>
            <w:t>ארצות מתפתחות</w:t>
          </w:r>
          <w:r>
            <w:rPr>
              <w:rFonts w:hint="cs"/>
              <w:color w:val="A00000"/>
              <w:sz w:val="18"/>
              <w:szCs w:val="18"/>
              <w:rtl/>
              <w:lang w:eastAsia="he-IL"/>
            </w:rPr>
            <w:t>...</w:t>
          </w:r>
        </w:p>
      </w:docPartBody>
    </w:docPart>
    <w:docPart>
      <w:docPartPr>
        <w:name w:val="2988CDA84B70411299CA50AB398E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7575-5742-4B06-BDBD-FB18527BF361}"/>
      </w:docPartPr>
      <w:docPartBody>
        <w:p w:rsidR="007A7256" w:rsidRDefault="007E6FB6" w:rsidP="007E6FB6">
          <w:pPr>
            <w:pStyle w:val="2988CDA84B70411299CA50AB398E4D53"/>
          </w:pPr>
          <w:r w:rsidRPr="0099269D">
            <w:rPr>
              <w:color w:val="A00000"/>
              <w:sz w:val="18"/>
              <w:szCs w:val="18"/>
              <w:rtl/>
              <w:lang w:eastAsia="he-IL"/>
            </w:rPr>
            <w:t>בחר מצפון אמריקה</w:t>
          </w:r>
          <w:r w:rsidRPr="0099269D">
            <w:rPr>
              <w:color w:val="A00000"/>
              <w:sz w:val="18"/>
              <w:szCs w:val="18"/>
              <w:lang w:eastAsia="he-IL"/>
            </w:rPr>
            <w:t>...</w:t>
          </w:r>
        </w:p>
      </w:docPartBody>
    </w:docPart>
    <w:docPart>
      <w:docPartPr>
        <w:name w:val="BC7BCD8DFDC449F79BB177C2F2CC7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7DD1-C895-41C8-A9CF-754A98588C5C}"/>
      </w:docPartPr>
      <w:docPartBody>
        <w:p w:rsidR="007A7256" w:rsidRDefault="007E6FB6" w:rsidP="007E6FB6">
          <w:pPr>
            <w:pStyle w:val="BC7BCD8DFDC449F79BB177C2F2CC7D0E"/>
          </w:pPr>
          <w:r w:rsidRPr="0099269D">
            <w:rPr>
              <w:color w:val="A00000"/>
              <w:sz w:val="18"/>
              <w:szCs w:val="18"/>
              <w:rtl/>
              <w:lang w:eastAsia="he-IL"/>
            </w:rPr>
            <w:t>בחר מא</w:t>
          </w:r>
          <w:r>
            <w:rPr>
              <w:rFonts w:hint="cs"/>
              <w:color w:val="A00000"/>
              <w:sz w:val="18"/>
              <w:szCs w:val="18"/>
              <w:rtl/>
              <w:lang w:eastAsia="he-IL"/>
            </w:rPr>
            <w:t>י</w:t>
          </w:r>
          <w:r w:rsidRPr="0099269D">
            <w:rPr>
              <w:color w:val="A00000"/>
              <w:sz w:val="18"/>
              <w:szCs w:val="18"/>
              <w:rtl/>
              <w:lang w:eastAsia="he-IL"/>
            </w:rPr>
            <w:t>רופה</w:t>
          </w:r>
          <w:r>
            <w:rPr>
              <w:rFonts w:hint="cs"/>
              <w:color w:val="A00000"/>
              <w:sz w:val="18"/>
              <w:szCs w:val="18"/>
              <w:rtl/>
              <w:lang w:eastAsia="he-IL"/>
            </w:rPr>
            <w:t>...</w:t>
          </w:r>
        </w:p>
      </w:docPartBody>
    </w:docPart>
    <w:docPart>
      <w:docPartPr>
        <w:name w:val="37A34D45DFA448AFB2BB639F9D49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15AF6-EE26-4867-86C1-CBF63F57C2FF}"/>
      </w:docPartPr>
      <w:docPartBody>
        <w:p w:rsidR="007A7256" w:rsidRDefault="007E6FB6" w:rsidP="007E6FB6">
          <w:pPr>
            <w:pStyle w:val="37A34D45DFA448AFB2BB639F9D4982FF"/>
          </w:pPr>
          <w:r w:rsidRPr="00760633">
            <w:rPr>
              <w:color w:val="A00000"/>
              <w:sz w:val="18"/>
              <w:szCs w:val="18"/>
              <w:rtl/>
              <w:lang w:eastAsia="he-IL"/>
            </w:rPr>
            <w:t>בחר מאסיה פסיפיק</w:t>
          </w:r>
          <w:r w:rsidRPr="00760633">
            <w:rPr>
              <w:rFonts w:hint="cs"/>
              <w:color w:val="A00000"/>
              <w:sz w:val="18"/>
              <w:szCs w:val="18"/>
              <w:rtl/>
              <w:lang w:eastAsia="he-IL"/>
            </w:rPr>
            <w:t>...</w:t>
          </w:r>
        </w:p>
      </w:docPartBody>
    </w:docPart>
    <w:docPart>
      <w:docPartPr>
        <w:name w:val="E0F13B85E7564C4DAB835CA48BB79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A0E7-319B-45C2-B727-FF25885CADC9}"/>
      </w:docPartPr>
      <w:docPartBody>
        <w:p w:rsidR="009218C6" w:rsidRDefault="00657F77" w:rsidP="00657F77">
          <w:pPr>
            <w:pStyle w:val="E0F13B85E7564C4DAB835CA48BB79F75"/>
          </w:pPr>
          <w:r w:rsidRPr="0099269D">
            <w:rPr>
              <w:color w:val="A00000"/>
              <w:sz w:val="18"/>
              <w:szCs w:val="18"/>
              <w:rtl/>
              <w:lang w:eastAsia="he-IL"/>
            </w:rPr>
            <w:t>בחר מצפון אמריקה</w:t>
          </w:r>
          <w:r w:rsidRPr="0099269D">
            <w:rPr>
              <w:color w:val="A00000"/>
              <w:sz w:val="18"/>
              <w:szCs w:val="18"/>
              <w:lang w:eastAsia="he-IL"/>
            </w:rPr>
            <w:t>...</w:t>
          </w:r>
        </w:p>
      </w:docPartBody>
    </w:docPart>
    <w:docPart>
      <w:docPartPr>
        <w:name w:val="C6503BA730004615AD8D6FC94703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2EE47-0E90-4C56-847F-A6C5BEB234C4}"/>
      </w:docPartPr>
      <w:docPartBody>
        <w:p w:rsidR="007A686B" w:rsidRDefault="00B30D4B" w:rsidP="00B30D4B">
          <w:pPr>
            <w:pStyle w:val="C6503BA730004615AD8D6FC947034100"/>
          </w:pPr>
          <w:r w:rsidRPr="007B474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 את מס</w:t>
          </w: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גרת</w:t>
          </w:r>
          <w:r w:rsidRPr="007B474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 xml:space="preserve"> התוכנית...</w:t>
          </w:r>
        </w:p>
      </w:docPartBody>
    </w:docPart>
    <w:docPart>
      <w:docPartPr>
        <w:name w:val="9B1EFDA446B34C7AAC78707D5427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BDBA-3B2A-4994-A0F4-49F231BEC1F5}"/>
      </w:docPartPr>
      <w:docPartBody>
        <w:p w:rsidR="007A686B" w:rsidRDefault="00B30D4B" w:rsidP="00B30D4B">
          <w:pPr>
            <w:pStyle w:val="9B1EFDA446B34C7AAC78707D5427C4CB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15C235FF6486471CAE1E36337A37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4299-ECEA-452A-ADB6-E407268E8F13}"/>
      </w:docPartPr>
      <w:docPartBody>
        <w:p w:rsidR="007A686B" w:rsidRDefault="00B30D4B" w:rsidP="00B30D4B">
          <w:pPr>
            <w:pStyle w:val="15C235FF6486471CAE1E36337A371F02"/>
          </w:pPr>
          <w:r w:rsidRPr="00A52773">
            <w:rPr>
              <w:rStyle w:val="PlaceholderText"/>
            </w:rPr>
            <w:t>Choose an item.</w:t>
          </w:r>
        </w:p>
      </w:docPartBody>
    </w:docPart>
    <w:docPart>
      <w:docPartPr>
        <w:name w:val="D205A0AA5C4E4931964DF92EA7AC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15CAF-901A-4982-9672-11DC74349811}"/>
      </w:docPartPr>
      <w:docPartBody>
        <w:p w:rsidR="007A686B" w:rsidRDefault="00B30D4B" w:rsidP="00B30D4B">
          <w:pPr>
            <w:pStyle w:val="D205A0AA5C4E4931964DF92EA7AC5436"/>
          </w:pPr>
          <w:r w:rsidRPr="00BD7A1D">
            <w:rPr>
              <w:rStyle w:val="PlaceholderText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2ABC7F174701460BBCDFFDE0F6478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A2900-055D-4ECF-9D31-131E58163C07}"/>
      </w:docPartPr>
      <w:docPartBody>
        <w:p w:rsidR="007A686B" w:rsidRDefault="00B30D4B" w:rsidP="00B30D4B">
          <w:pPr>
            <w:pStyle w:val="2ABC7F174701460BBCDFFDE0F64786BB"/>
          </w:pPr>
          <w:r w:rsidRPr="00BD7A1D">
            <w:rPr>
              <w:rStyle w:val="PlaceholderText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F63921ADC9F6448D89CD06CE9C7EC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BE6C1-5E12-49D3-886F-47013ADE7B41}"/>
      </w:docPartPr>
      <w:docPartBody>
        <w:p w:rsidR="007A686B" w:rsidRDefault="00B30D4B" w:rsidP="00B30D4B">
          <w:pPr>
            <w:pStyle w:val="F63921ADC9F6448D89CD06CE9C7ECD0E"/>
          </w:pPr>
          <w:r w:rsidRPr="00A65A9F">
            <w:rPr>
              <w:color w:val="A00000"/>
              <w:sz w:val="18"/>
              <w:szCs w:val="18"/>
              <w:rtl/>
            </w:rPr>
            <w:t>בחר</w:t>
          </w:r>
          <w:r w:rsidRPr="00A65A9F">
            <w:rPr>
              <w:rFonts w:hint="cs"/>
              <w:color w:val="A00000"/>
              <w:sz w:val="18"/>
              <w:szCs w:val="18"/>
              <w:rtl/>
            </w:rPr>
            <w:t xml:space="preserve"> </w:t>
          </w:r>
          <w:r>
            <w:rPr>
              <w:rFonts w:hint="cs"/>
              <w:color w:val="A00000"/>
              <w:sz w:val="18"/>
              <w:szCs w:val="18"/>
              <w:rtl/>
            </w:rPr>
            <w:t>מתאגידי הזנק</w:t>
          </w:r>
          <w:r w:rsidRPr="00A65A9F">
            <w:rPr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7070347A4FF3407ABD3D9874E4CF8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859D-46D3-49DF-A33B-85C0F85C1329}"/>
      </w:docPartPr>
      <w:docPartBody>
        <w:p w:rsidR="003B3057" w:rsidRDefault="00217D44" w:rsidP="00217D44">
          <w:pPr>
            <w:pStyle w:val="7070347A4FF3407ABD3D9874E4CF8EE4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3B44DAEEE4C579DDDA53E06146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A2AC-4D95-4E6A-9A64-75749C3FC883}"/>
      </w:docPartPr>
      <w:docPartBody>
        <w:p w:rsidR="00844DEA" w:rsidRDefault="002A2840" w:rsidP="002A2840">
          <w:pPr>
            <w:pStyle w:val="C493B44DAEEE4C579DDDA53E06146A0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A526A5EA4CD4A6EA53823ED0DA2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3972D-04FE-4A3C-BFC4-6863147F51C1}"/>
      </w:docPartPr>
      <w:docPartBody>
        <w:p w:rsidR="00844DEA" w:rsidRDefault="002A2840" w:rsidP="002A2840">
          <w:pPr>
            <w:pStyle w:val="FA526A5EA4CD4A6EA53823ED0DA2A21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8C6D356D7094A9E81981B2364762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FB7A-2421-4EEB-AF9D-6D9A505065B5}"/>
      </w:docPartPr>
      <w:docPartBody>
        <w:p w:rsidR="00844DEA" w:rsidRDefault="002A2840" w:rsidP="002A2840">
          <w:pPr>
            <w:pStyle w:val="48C6D356D7094A9E81981B236476210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1B9F93BCF1B4FD4BDBF362BADAF1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4B472-2E58-4E7A-B587-F2452D5BB06C}"/>
      </w:docPartPr>
      <w:docPartBody>
        <w:p w:rsidR="00844DEA" w:rsidRDefault="002A2840" w:rsidP="002A2840">
          <w:pPr>
            <w:pStyle w:val="51B9F93BCF1B4FD4BDBF362BADAF1C9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A97BC528E3D4D1F8623361826C7C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46FA-9544-4487-85F0-2E04EB3593EB}"/>
      </w:docPartPr>
      <w:docPartBody>
        <w:p w:rsidR="00844DEA" w:rsidRDefault="002A2840" w:rsidP="002A2840">
          <w:pPr>
            <w:pStyle w:val="CA97BC528E3D4D1F8623361826C7C97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1CACA4D25BA4326B0CE5CB007795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0634D-A937-463A-BADD-B8786A0C5FD9}"/>
      </w:docPartPr>
      <w:docPartBody>
        <w:p w:rsidR="00844DEA" w:rsidRDefault="002A2840" w:rsidP="002A2840">
          <w:pPr>
            <w:pStyle w:val="51CACA4D25BA4326B0CE5CB007795BC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9A42415CE91403BBB884929A124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B98F-F94E-48BC-B6CC-5D9DE606AF34}"/>
      </w:docPartPr>
      <w:docPartBody>
        <w:p w:rsidR="00844DEA" w:rsidRDefault="002A2840" w:rsidP="002A2840">
          <w:pPr>
            <w:pStyle w:val="99A42415CE91403BBB884929A1240BA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65FC6FEC080436D952CC44B7EFC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6929-788D-4275-907D-1DE432F8371E}"/>
      </w:docPartPr>
      <w:docPartBody>
        <w:p w:rsidR="00844DEA" w:rsidRDefault="002A2840" w:rsidP="002A2840">
          <w:pPr>
            <w:pStyle w:val="E65FC6FEC080436D952CC44B7EFC0B8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1535DD661FE40AC89B86D322FFF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2CE2-C476-4694-AB47-34997D4DBAD4}"/>
      </w:docPartPr>
      <w:docPartBody>
        <w:p w:rsidR="00844DEA" w:rsidRDefault="002A2840" w:rsidP="002A2840">
          <w:pPr>
            <w:pStyle w:val="C1535DD661FE40AC89B86D322FFF913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EA14BCC3FF148EF8C16560EB5103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9FCE-5FDD-4F82-A085-9B8B756EFACE}"/>
      </w:docPartPr>
      <w:docPartBody>
        <w:p w:rsidR="00844DEA" w:rsidRDefault="002A2840" w:rsidP="002A2840">
          <w:pPr>
            <w:pStyle w:val="CEA14BCC3FF148EF8C16560EB5103B3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817A88F38294F62BD17164078980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1FC1-D61D-48FC-A07A-503E619B1EDF}"/>
      </w:docPartPr>
      <w:docPartBody>
        <w:p w:rsidR="00844DEA" w:rsidRDefault="002A2840" w:rsidP="002A2840">
          <w:pPr>
            <w:pStyle w:val="D817A88F38294F62BD171640789809D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F02043B6FEB4E56A4237A9A85C4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6098-4DE1-48C8-B3F2-7F1E38A55F1C}"/>
      </w:docPartPr>
      <w:docPartBody>
        <w:p w:rsidR="00844DEA" w:rsidRDefault="002A2840" w:rsidP="002A2840">
          <w:pPr>
            <w:pStyle w:val="4F02043B6FEB4E56A4237A9A85C4C03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BAA896558314C97969FA48A4895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BE7F-C1B8-45C8-BEF0-A3942169FD77}"/>
      </w:docPartPr>
      <w:docPartBody>
        <w:p w:rsidR="00844DEA" w:rsidRDefault="002A2840" w:rsidP="002A2840">
          <w:pPr>
            <w:pStyle w:val="CBAA896558314C97969FA48A48959AD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0C9710935A94FB5B9E234BA89A33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46477-40E5-4224-81E9-916AB77BB418}"/>
      </w:docPartPr>
      <w:docPartBody>
        <w:p w:rsidR="00844DEA" w:rsidRDefault="002A2840" w:rsidP="002A2840">
          <w:pPr>
            <w:pStyle w:val="E0C9710935A94FB5B9E234BA89A3388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C4F0E8A78C945518B81F9FCEDE0B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4006-FD27-4DE1-B22B-71F617CE49A5}"/>
      </w:docPartPr>
      <w:docPartBody>
        <w:p w:rsidR="00844DEA" w:rsidRDefault="002A2840" w:rsidP="002A2840">
          <w:pPr>
            <w:pStyle w:val="8C4F0E8A78C945518B81F9FCEDE0B68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0C2A10BCDA304FAB8801E60EFD1E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BFB16-F215-4CA8-A298-8306EEA24045}"/>
      </w:docPartPr>
      <w:docPartBody>
        <w:p w:rsidR="00844DEA" w:rsidRDefault="002A2840" w:rsidP="002A2840">
          <w:pPr>
            <w:pStyle w:val="0C2A10BCDA304FAB8801E60EFD1EEF2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A6CE4D2B546437EA103196A4A832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46C0-8810-4F76-9EFF-E112E08FB272}"/>
      </w:docPartPr>
      <w:docPartBody>
        <w:p w:rsidR="00844DEA" w:rsidRDefault="002A2840" w:rsidP="002A2840">
          <w:pPr>
            <w:pStyle w:val="1A6CE4D2B546437EA103196A4A832ED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8531C89D8844FA5BE04562937FB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0857F-A22C-4B92-B70C-31FB03D16A66}"/>
      </w:docPartPr>
      <w:docPartBody>
        <w:p w:rsidR="00844DEA" w:rsidRDefault="002A2840" w:rsidP="002A2840">
          <w:pPr>
            <w:pStyle w:val="E8531C89D8844FA5BE04562937FBBC2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F29EB86932746169190B1A6AC48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A690A-376C-4E51-8E75-B13F10ADC539}"/>
      </w:docPartPr>
      <w:docPartBody>
        <w:p w:rsidR="00844DEA" w:rsidRDefault="002A2840" w:rsidP="002A2840">
          <w:pPr>
            <w:pStyle w:val="9F29EB86932746169190B1A6AC483CC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5D76627DB3E4808A2AF73ADFF65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079D3-BCBF-4C51-B085-1CA63390275B}"/>
      </w:docPartPr>
      <w:docPartBody>
        <w:p w:rsidR="00844DEA" w:rsidRDefault="002A2840" w:rsidP="002A2840">
          <w:pPr>
            <w:pStyle w:val="85D76627DB3E4808A2AF73ADFF65F5F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28956275F7244B7B969D087E8587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288B-BCF4-44CC-852D-9B261213C8ED}"/>
      </w:docPartPr>
      <w:docPartBody>
        <w:p w:rsidR="00844DEA" w:rsidRDefault="002A2840" w:rsidP="002A2840">
          <w:pPr>
            <w:pStyle w:val="228956275F7244B7B969D087E858712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2AE6F8EC5C44C239F2848E4D202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1A5BE-E9CF-4F52-B00B-B078E9558E50}"/>
      </w:docPartPr>
      <w:docPartBody>
        <w:p w:rsidR="00844DEA" w:rsidRDefault="002A2840" w:rsidP="002A2840">
          <w:pPr>
            <w:pStyle w:val="92AE6F8EC5C44C239F2848E4D2022A3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9D0370B033F42038F1908BA5910C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AEF34-E6DE-4C35-BBCA-E16541E2E600}"/>
      </w:docPartPr>
      <w:docPartBody>
        <w:p w:rsidR="00844DEA" w:rsidRDefault="002A2840" w:rsidP="002A2840">
          <w:pPr>
            <w:pStyle w:val="89D0370B033F42038F1908BA5910C47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4AC2E46846A4D6B9D1D0B739E0D7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2D093-420C-4037-A799-552C7A9A021C}"/>
      </w:docPartPr>
      <w:docPartBody>
        <w:p w:rsidR="00844DEA" w:rsidRDefault="002A2840" w:rsidP="002A2840">
          <w:pPr>
            <w:pStyle w:val="C4AC2E46846A4D6B9D1D0B739E0D7BA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9C2798342BD46C3AD25407827EC4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723B-3DE6-4C04-A670-56DCD90891AA}"/>
      </w:docPartPr>
      <w:docPartBody>
        <w:p w:rsidR="00844DEA" w:rsidRDefault="002A2840" w:rsidP="002A2840">
          <w:pPr>
            <w:pStyle w:val="39C2798342BD46C3AD25407827EC440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0453F88D4CB44DEAC06353BA80F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508F1-E056-4E04-8A72-288AC3E18723}"/>
      </w:docPartPr>
      <w:docPartBody>
        <w:p w:rsidR="00844DEA" w:rsidRDefault="002A2840" w:rsidP="002A2840">
          <w:pPr>
            <w:pStyle w:val="40453F88D4CB44DEAC06353BA80FAAF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7F23F5B27E0433EA26837946B93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A4BB8-4A1C-4604-9D13-2F92FF116B3F}"/>
      </w:docPartPr>
      <w:docPartBody>
        <w:p w:rsidR="00844DEA" w:rsidRDefault="002A2840" w:rsidP="002A2840">
          <w:pPr>
            <w:pStyle w:val="67F23F5B27E0433EA26837946B93047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F50AC9AD4964E89878F22D4BBECC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89B63-C6D8-4027-89D8-575E5EC43B51}"/>
      </w:docPartPr>
      <w:docPartBody>
        <w:p w:rsidR="00844DEA" w:rsidRDefault="002A2840" w:rsidP="002A2840">
          <w:pPr>
            <w:pStyle w:val="8F50AC9AD4964E89878F22D4BBECC16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85BB9B48729480393930E35F6B6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B389-EB13-4270-B7E6-1F209FA368EC}"/>
      </w:docPartPr>
      <w:docPartBody>
        <w:p w:rsidR="00844DEA" w:rsidRDefault="002A2840" w:rsidP="002A2840">
          <w:pPr>
            <w:pStyle w:val="285BB9B48729480393930E35F6B65E8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825CBE32382424FAED814A12BA7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4F60-E39A-48E9-89F1-3CF35724C3E5}"/>
      </w:docPartPr>
      <w:docPartBody>
        <w:p w:rsidR="00844DEA" w:rsidRDefault="002A2840" w:rsidP="002A2840">
          <w:pPr>
            <w:pStyle w:val="D825CBE32382424FAED814A12BA7ECE4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7FCD023C689A4CED86DBE3912CFF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2AFAF-CF8F-4428-AAFB-2C11EEB60C11}"/>
      </w:docPartPr>
      <w:docPartBody>
        <w:p w:rsidR="00844DEA" w:rsidRDefault="002A2840" w:rsidP="002A2840">
          <w:pPr>
            <w:pStyle w:val="7FCD023C689A4CED86DBE3912CFF7BC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2806E4B605B4E3F8E3722A23264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1205-22CE-490C-A381-3230CDB2C9CE}"/>
      </w:docPartPr>
      <w:docPartBody>
        <w:p w:rsidR="00844DEA" w:rsidRDefault="002A2840" w:rsidP="002A2840">
          <w:pPr>
            <w:pStyle w:val="32806E4B605B4E3F8E3722A232640A17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DD"/>
    <w:rsid w:val="000042B9"/>
    <w:rsid w:val="00017D8F"/>
    <w:rsid w:val="000421C1"/>
    <w:rsid w:val="00135BDD"/>
    <w:rsid w:val="00145AF7"/>
    <w:rsid w:val="001644DA"/>
    <w:rsid w:val="00193A1A"/>
    <w:rsid w:val="00217D44"/>
    <w:rsid w:val="00276EE3"/>
    <w:rsid w:val="002A2840"/>
    <w:rsid w:val="002A3A95"/>
    <w:rsid w:val="002C67A7"/>
    <w:rsid w:val="003B3057"/>
    <w:rsid w:val="00416DA4"/>
    <w:rsid w:val="00463E37"/>
    <w:rsid w:val="00476351"/>
    <w:rsid w:val="004826DB"/>
    <w:rsid w:val="0049411C"/>
    <w:rsid w:val="004B5AEA"/>
    <w:rsid w:val="004B675D"/>
    <w:rsid w:val="00510175"/>
    <w:rsid w:val="0051258F"/>
    <w:rsid w:val="005879C4"/>
    <w:rsid w:val="005B4036"/>
    <w:rsid w:val="00605983"/>
    <w:rsid w:val="00657F77"/>
    <w:rsid w:val="006B146A"/>
    <w:rsid w:val="006D475F"/>
    <w:rsid w:val="00764904"/>
    <w:rsid w:val="0076628D"/>
    <w:rsid w:val="00766A5D"/>
    <w:rsid w:val="007A686B"/>
    <w:rsid w:val="007A7256"/>
    <w:rsid w:val="007E281A"/>
    <w:rsid w:val="007E6FB6"/>
    <w:rsid w:val="0082105E"/>
    <w:rsid w:val="008363FB"/>
    <w:rsid w:val="00844DEA"/>
    <w:rsid w:val="009218C6"/>
    <w:rsid w:val="00924056"/>
    <w:rsid w:val="00964F5C"/>
    <w:rsid w:val="0097413D"/>
    <w:rsid w:val="009D2321"/>
    <w:rsid w:val="00B30D4B"/>
    <w:rsid w:val="00C507C3"/>
    <w:rsid w:val="00C763FE"/>
    <w:rsid w:val="00C76464"/>
    <w:rsid w:val="00CF081A"/>
    <w:rsid w:val="00CF2C62"/>
    <w:rsid w:val="00D30429"/>
    <w:rsid w:val="00D7161D"/>
    <w:rsid w:val="00D878E3"/>
    <w:rsid w:val="00DC6142"/>
    <w:rsid w:val="00E1049B"/>
    <w:rsid w:val="00E672E4"/>
    <w:rsid w:val="00EB034C"/>
    <w:rsid w:val="00EB5620"/>
    <w:rsid w:val="00EF7795"/>
    <w:rsid w:val="00F10964"/>
    <w:rsid w:val="00F5557D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840"/>
    <w:rPr>
      <w:color w:val="808080"/>
    </w:rPr>
  </w:style>
  <w:style w:type="paragraph" w:customStyle="1" w:styleId="49DD1C58BBF0465B9542FAE00C93D673">
    <w:name w:val="49DD1C58BBF0465B9542FAE00C93D673"/>
    <w:rsid w:val="007E6FB6"/>
  </w:style>
  <w:style w:type="paragraph" w:customStyle="1" w:styleId="A6F1958C919B4AEDBC32627DE160CB3E">
    <w:name w:val="A6F1958C919B4AEDBC32627DE160CB3E"/>
    <w:rsid w:val="007E6FB6"/>
  </w:style>
  <w:style w:type="paragraph" w:customStyle="1" w:styleId="2988CDA84B70411299CA50AB398E4D53">
    <w:name w:val="2988CDA84B70411299CA50AB398E4D53"/>
    <w:rsid w:val="007E6FB6"/>
  </w:style>
  <w:style w:type="paragraph" w:customStyle="1" w:styleId="BC7BCD8DFDC449F79BB177C2F2CC7D0E">
    <w:name w:val="BC7BCD8DFDC449F79BB177C2F2CC7D0E"/>
    <w:rsid w:val="007E6FB6"/>
  </w:style>
  <w:style w:type="paragraph" w:customStyle="1" w:styleId="37A34D45DFA448AFB2BB639F9D4982FF">
    <w:name w:val="37A34D45DFA448AFB2BB639F9D4982FF"/>
    <w:rsid w:val="007E6FB6"/>
  </w:style>
  <w:style w:type="paragraph" w:customStyle="1" w:styleId="E0F13B85E7564C4DAB835CA48BB79F75">
    <w:name w:val="E0F13B85E7564C4DAB835CA48BB79F75"/>
    <w:rsid w:val="00657F77"/>
  </w:style>
  <w:style w:type="paragraph" w:customStyle="1" w:styleId="C6503BA730004615AD8D6FC947034100">
    <w:name w:val="C6503BA730004615AD8D6FC947034100"/>
    <w:rsid w:val="00B30D4B"/>
  </w:style>
  <w:style w:type="paragraph" w:customStyle="1" w:styleId="9B1EFDA446B34C7AAC78707D5427C4CB">
    <w:name w:val="9B1EFDA446B34C7AAC78707D5427C4CB"/>
    <w:rsid w:val="00B30D4B"/>
  </w:style>
  <w:style w:type="paragraph" w:customStyle="1" w:styleId="15C235FF6486471CAE1E36337A371F02">
    <w:name w:val="15C235FF6486471CAE1E36337A371F02"/>
    <w:rsid w:val="00B30D4B"/>
  </w:style>
  <w:style w:type="paragraph" w:customStyle="1" w:styleId="D205A0AA5C4E4931964DF92EA7AC5436">
    <w:name w:val="D205A0AA5C4E4931964DF92EA7AC5436"/>
    <w:rsid w:val="00B30D4B"/>
  </w:style>
  <w:style w:type="paragraph" w:customStyle="1" w:styleId="2ABC7F174701460BBCDFFDE0F64786BB">
    <w:name w:val="2ABC7F174701460BBCDFFDE0F64786BB"/>
    <w:rsid w:val="00B30D4B"/>
  </w:style>
  <w:style w:type="paragraph" w:customStyle="1" w:styleId="F63921ADC9F6448D89CD06CE9C7ECD0E">
    <w:name w:val="F63921ADC9F6448D89CD06CE9C7ECD0E"/>
    <w:rsid w:val="00B30D4B"/>
  </w:style>
  <w:style w:type="paragraph" w:customStyle="1" w:styleId="7070347A4FF3407ABD3D9874E4CF8EE4">
    <w:name w:val="7070347A4FF3407ABD3D9874E4CF8EE4"/>
    <w:rsid w:val="00217D44"/>
  </w:style>
  <w:style w:type="paragraph" w:customStyle="1" w:styleId="C493B44DAEEE4C579DDDA53E06146A02">
    <w:name w:val="C493B44DAEEE4C579DDDA53E06146A02"/>
    <w:rsid w:val="002A2840"/>
  </w:style>
  <w:style w:type="paragraph" w:customStyle="1" w:styleId="FA526A5EA4CD4A6EA53823ED0DA2A215">
    <w:name w:val="FA526A5EA4CD4A6EA53823ED0DA2A215"/>
    <w:rsid w:val="002A2840"/>
  </w:style>
  <w:style w:type="paragraph" w:customStyle="1" w:styleId="48C6D356D7094A9E81981B236476210D">
    <w:name w:val="48C6D356D7094A9E81981B236476210D"/>
    <w:rsid w:val="002A2840"/>
  </w:style>
  <w:style w:type="paragraph" w:customStyle="1" w:styleId="51B9F93BCF1B4FD4BDBF362BADAF1C9F">
    <w:name w:val="51B9F93BCF1B4FD4BDBF362BADAF1C9F"/>
    <w:rsid w:val="002A2840"/>
  </w:style>
  <w:style w:type="paragraph" w:customStyle="1" w:styleId="CA97BC528E3D4D1F8623361826C7C97A">
    <w:name w:val="CA97BC528E3D4D1F8623361826C7C97A"/>
    <w:rsid w:val="002A2840"/>
  </w:style>
  <w:style w:type="paragraph" w:customStyle="1" w:styleId="51CACA4D25BA4326B0CE5CB007795BCE">
    <w:name w:val="51CACA4D25BA4326B0CE5CB007795BCE"/>
    <w:rsid w:val="002A2840"/>
  </w:style>
  <w:style w:type="paragraph" w:customStyle="1" w:styleId="99A42415CE91403BBB884929A1240BAF">
    <w:name w:val="99A42415CE91403BBB884929A1240BAF"/>
    <w:rsid w:val="002A2840"/>
  </w:style>
  <w:style w:type="paragraph" w:customStyle="1" w:styleId="E65FC6FEC080436D952CC44B7EFC0B86">
    <w:name w:val="E65FC6FEC080436D952CC44B7EFC0B86"/>
    <w:rsid w:val="002A2840"/>
  </w:style>
  <w:style w:type="paragraph" w:customStyle="1" w:styleId="C1535DD661FE40AC89B86D322FFF9135">
    <w:name w:val="C1535DD661FE40AC89B86D322FFF9135"/>
    <w:rsid w:val="002A2840"/>
  </w:style>
  <w:style w:type="paragraph" w:customStyle="1" w:styleId="CEA14BCC3FF148EF8C16560EB5103B38">
    <w:name w:val="CEA14BCC3FF148EF8C16560EB5103B38"/>
    <w:rsid w:val="002A2840"/>
  </w:style>
  <w:style w:type="paragraph" w:customStyle="1" w:styleId="D817A88F38294F62BD171640789809DE">
    <w:name w:val="D817A88F38294F62BD171640789809DE"/>
    <w:rsid w:val="002A2840"/>
  </w:style>
  <w:style w:type="paragraph" w:customStyle="1" w:styleId="4F02043B6FEB4E56A4237A9A85C4C038">
    <w:name w:val="4F02043B6FEB4E56A4237A9A85C4C038"/>
    <w:rsid w:val="002A2840"/>
  </w:style>
  <w:style w:type="paragraph" w:customStyle="1" w:styleId="CBAA896558314C97969FA48A48959AD6">
    <w:name w:val="CBAA896558314C97969FA48A48959AD6"/>
    <w:rsid w:val="002A2840"/>
  </w:style>
  <w:style w:type="paragraph" w:customStyle="1" w:styleId="E0C9710935A94FB5B9E234BA89A33884">
    <w:name w:val="E0C9710935A94FB5B9E234BA89A33884"/>
    <w:rsid w:val="002A2840"/>
  </w:style>
  <w:style w:type="paragraph" w:customStyle="1" w:styleId="8C4F0E8A78C945518B81F9FCEDE0B68E">
    <w:name w:val="8C4F0E8A78C945518B81F9FCEDE0B68E"/>
    <w:rsid w:val="002A2840"/>
  </w:style>
  <w:style w:type="paragraph" w:customStyle="1" w:styleId="0C2A10BCDA304FAB8801E60EFD1EEF24">
    <w:name w:val="0C2A10BCDA304FAB8801E60EFD1EEF24"/>
    <w:rsid w:val="002A2840"/>
  </w:style>
  <w:style w:type="paragraph" w:customStyle="1" w:styleId="1A6CE4D2B546437EA103196A4A832EDA">
    <w:name w:val="1A6CE4D2B546437EA103196A4A832EDA"/>
    <w:rsid w:val="002A2840"/>
  </w:style>
  <w:style w:type="paragraph" w:customStyle="1" w:styleId="E8531C89D8844FA5BE04562937FBBC28">
    <w:name w:val="E8531C89D8844FA5BE04562937FBBC28"/>
    <w:rsid w:val="002A2840"/>
  </w:style>
  <w:style w:type="paragraph" w:customStyle="1" w:styleId="9F29EB86932746169190B1A6AC483CC4">
    <w:name w:val="9F29EB86932746169190B1A6AC483CC4"/>
    <w:rsid w:val="002A2840"/>
  </w:style>
  <w:style w:type="paragraph" w:customStyle="1" w:styleId="85D76627DB3E4808A2AF73ADFF65F5F4">
    <w:name w:val="85D76627DB3E4808A2AF73ADFF65F5F4"/>
    <w:rsid w:val="002A2840"/>
  </w:style>
  <w:style w:type="paragraph" w:customStyle="1" w:styleId="228956275F7244B7B969D087E8587129">
    <w:name w:val="228956275F7244B7B969D087E8587129"/>
    <w:rsid w:val="002A2840"/>
  </w:style>
  <w:style w:type="paragraph" w:customStyle="1" w:styleId="92AE6F8EC5C44C239F2848E4D2022A31">
    <w:name w:val="92AE6F8EC5C44C239F2848E4D2022A31"/>
    <w:rsid w:val="002A2840"/>
  </w:style>
  <w:style w:type="paragraph" w:customStyle="1" w:styleId="89D0370B033F42038F1908BA5910C47C">
    <w:name w:val="89D0370B033F42038F1908BA5910C47C"/>
    <w:rsid w:val="002A2840"/>
  </w:style>
  <w:style w:type="paragraph" w:customStyle="1" w:styleId="C4AC2E46846A4D6B9D1D0B739E0D7BA8">
    <w:name w:val="C4AC2E46846A4D6B9D1D0B739E0D7BA8"/>
    <w:rsid w:val="002A2840"/>
  </w:style>
  <w:style w:type="paragraph" w:customStyle="1" w:styleId="39C2798342BD46C3AD25407827EC4404">
    <w:name w:val="39C2798342BD46C3AD25407827EC4404"/>
    <w:rsid w:val="002A2840"/>
  </w:style>
  <w:style w:type="paragraph" w:customStyle="1" w:styleId="40453F88D4CB44DEAC06353BA80FAAF9">
    <w:name w:val="40453F88D4CB44DEAC06353BA80FAAF9"/>
    <w:rsid w:val="002A2840"/>
  </w:style>
  <w:style w:type="paragraph" w:customStyle="1" w:styleId="67F23F5B27E0433EA26837946B930477">
    <w:name w:val="67F23F5B27E0433EA26837946B930477"/>
    <w:rsid w:val="002A2840"/>
  </w:style>
  <w:style w:type="paragraph" w:customStyle="1" w:styleId="8F50AC9AD4964E89878F22D4BBECC16B">
    <w:name w:val="8F50AC9AD4964E89878F22D4BBECC16B"/>
    <w:rsid w:val="002A2840"/>
  </w:style>
  <w:style w:type="paragraph" w:customStyle="1" w:styleId="285BB9B48729480393930E35F6B65E8D">
    <w:name w:val="285BB9B48729480393930E35F6B65E8D"/>
    <w:rsid w:val="002A2840"/>
  </w:style>
  <w:style w:type="paragraph" w:customStyle="1" w:styleId="D825CBE32382424FAED814A12BA7ECE4">
    <w:name w:val="D825CBE32382424FAED814A12BA7ECE4"/>
    <w:rsid w:val="002A2840"/>
  </w:style>
  <w:style w:type="paragraph" w:customStyle="1" w:styleId="7FCD023C689A4CED86DBE3912CFF7BC6">
    <w:name w:val="7FCD023C689A4CED86DBE3912CFF7BC6"/>
    <w:rsid w:val="002A2840"/>
  </w:style>
  <w:style w:type="paragraph" w:customStyle="1" w:styleId="32806E4B605B4E3F8E3722A232640A17">
    <w:name w:val="32806E4B605B4E3F8E3722A232640A17"/>
    <w:rsid w:val="002A2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F49A-EC97-450D-B0EB-52E1D7B4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0</TotalTime>
  <Pages>2</Pages>
  <Words>3619</Words>
  <Characters>20633</Characters>
  <Application>Microsoft Office Word</Application>
  <DocSecurity>8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2020-11-04T18:59:00Z</dcterms:created>
  <dcterms:modified xsi:type="dcterms:W3CDTF">2025-04-04T13:43:00Z</dcterms:modified>
</cp:coreProperties>
</file>