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o:title="5%" color2="white [3212]" type="pattern"/>
    </v:background>
  </w:background>
  <w:body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C821D2" w:rsidRPr="000310E9" w14:paraId="390E339F" w14:textId="77777777" w:rsidTr="002D3E26">
        <w:trPr>
          <w:trHeight w:hRule="exact" w:val="124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5D6CFC0C" w14:textId="77777777" w:rsidR="00C821D2" w:rsidRPr="00A41C54" w:rsidRDefault="00C821D2" w:rsidP="002D3E2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4E6121B2" wp14:editId="7F56781C">
                  <wp:extent cx="6826885" cy="770395"/>
                  <wp:effectExtent l="0" t="0" r="0" b="0"/>
                  <wp:docPr id="3" name="Picture 3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267" b="16143"/>
                          <a:stretch/>
                        </pic:blipFill>
                        <pic:spPr bwMode="auto">
                          <a:xfrm>
                            <a:off x="0" y="0"/>
                            <a:ext cx="6830462" cy="7707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1D2" w:rsidRPr="000310E9" w14:paraId="0D5F0274" w14:textId="77777777" w:rsidTr="00C821D2">
        <w:trPr>
          <w:trHeight w:hRule="exact" w:val="737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</w:tcPr>
          <w:p w14:paraId="70DF3DBD" w14:textId="26942E57" w:rsidR="00C821D2" w:rsidRPr="00B23AC2" w:rsidRDefault="00C821D2" w:rsidP="002D3E26">
            <w:pPr>
              <w:widowControl w:val="0"/>
              <w:spacing w:after="20"/>
              <w:ind w:left="794" w:hanging="794"/>
              <w:jc w:val="center"/>
              <w:outlineLvl w:val="0"/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</w:pPr>
            <w:bookmarkStart w:id="0" w:name="_Toc158113450"/>
            <w:bookmarkStart w:id="1" w:name="_Toc175317525"/>
            <w:bookmarkStart w:id="2" w:name="_Toc194600053"/>
            <w:bookmarkStart w:id="3" w:name="bm_title" w:colFirst="0" w:colLast="0"/>
            <w:r w:rsidRPr="00C821D2">
              <w:rPr>
                <w:rFonts w:eastAsia="Arial"/>
                <w:b/>
                <w:bCs/>
                <w:color w:val="FFFFFF" w:themeColor="background1"/>
                <w:sz w:val="36"/>
                <w:szCs w:val="36"/>
                <w:rtl/>
                <w:lang w:eastAsia="he-IL"/>
              </w:rPr>
              <w:t>בקשת תמיכה במסלול מעבדות לחדשנות טכנולוגית</w:t>
            </w:r>
            <w:bookmarkEnd w:id="0"/>
            <w:bookmarkEnd w:id="1"/>
            <w:bookmarkEnd w:id="2"/>
          </w:p>
          <w:p w14:paraId="3F5079D7" w14:textId="38E8C8B9" w:rsidR="00C821D2" w:rsidRPr="000310E9" w:rsidRDefault="00A170F1" w:rsidP="002D3E2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contextualSpacing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202</w:t>
            </w:r>
            <w:r w:rsidR="00536C41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/</w:t>
            </w:r>
            <w:r w:rsidR="00536C41"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>04</w:t>
            </w:r>
            <w:r>
              <w:rPr>
                <w:rFonts w:asciiTheme="minorBidi" w:hAnsiTheme="minorBidi" w:cstheme="minorBidi" w:hint="cs"/>
                <w:noProof/>
                <w:sz w:val="20"/>
                <w:szCs w:val="20"/>
                <w:rtl/>
              </w:rPr>
              <w:t xml:space="preserve"> </w:t>
            </w:r>
            <w:r w:rsidR="00C821D2" w:rsidRPr="000C3852">
              <w:rPr>
                <w:rFonts w:asciiTheme="minorBidi" w:hAnsiTheme="minorBidi"/>
                <w:noProof/>
                <w:sz w:val="20"/>
                <w:szCs w:val="20"/>
                <w:rtl/>
              </w:rPr>
              <w:t xml:space="preserve">(מסלול הטבה </w:t>
            </w:r>
            <w:r w:rsidR="00C821D2">
              <w:rPr>
                <w:rFonts w:asciiTheme="minorBidi" w:hAnsiTheme="minorBidi" w:hint="cs"/>
                <w:noProof/>
                <w:sz w:val="20"/>
                <w:szCs w:val="20"/>
                <w:rtl/>
              </w:rPr>
              <w:t>29</w:t>
            </w:r>
            <w:r w:rsidR="00C821D2" w:rsidRPr="000C3852">
              <w:rPr>
                <w:rFonts w:asciiTheme="minorBidi" w:hAnsiTheme="minorBidi"/>
                <w:noProof/>
                <w:sz w:val="20"/>
                <w:szCs w:val="20"/>
                <w:rtl/>
              </w:rPr>
              <w:t>)</w:t>
            </w:r>
          </w:p>
        </w:tc>
      </w:tr>
      <w:bookmarkEnd w:id="3"/>
      <w:tr w:rsidR="00C821D2" w:rsidRPr="000310E9" w14:paraId="79DBFDB9" w14:textId="77777777" w:rsidTr="002D3E26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dotted" w:sz="2" w:space="0" w:color="auto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10EDCB59" w14:textId="77777777" w:rsidR="00C821D2" w:rsidRPr="000310E9" w:rsidRDefault="00C821D2" w:rsidP="002D3E2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0D9ED972" w14:textId="77777777" w:rsidR="00C821D2" w:rsidRPr="002670A2" w:rsidRDefault="00C821D2" w:rsidP="002D3E26">
            <w:pPr>
              <w:pStyle w:val="Field05"/>
              <w:rPr>
                <w:sz w:val="2"/>
                <w:szCs w:val="2"/>
                <w:rtl/>
              </w:rPr>
            </w:pPr>
          </w:p>
          <w:p w14:paraId="2208A22A" w14:textId="77777777" w:rsidR="00C821D2" w:rsidRPr="00614AB9" w:rsidRDefault="00C821D2" w:rsidP="002D3E26">
            <w:pPr>
              <w:pStyle w:val="noteshead"/>
              <w:jc w:val="center"/>
              <w:rPr>
                <w:sz w:val="24"/>
                <w:szCs w:val="24"/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להגשת הבקשה</w:t>
            </w:r>
          </w:p>
          <w:p w14:paraId="4041DE21" w14:textId="77777777" w:rsidR="00C821D2" w:rsidRDefault="00C821D2" w:rsidP="002D3E26">
            <w:pPr>
              <w:pStyle w:val="notesbullet"/>
            </w:pPr>
            <w:r w:rsidRPr="001353A5">
              <w:rPr>
                <w:rtl/>
              </w:rPr>
              <w:t xml:space="preserve">כל </w:t>
            </w:r>
            <w:r w:rsidRPr="00EA4116">
              <w:rPr>
                <w:rtl/>
              </w:rPr>
              <w:t>השדות</w:t>
            </w:r>
            <w:r w:rsidRPr="001353A5">
              <w:rPr>
                <w:rtl/>
              </w:rPr>
              <w:t xml:space="preserve"> במסמך הבקשה הינם חובה. היכן שלא רלוונטי יש לציין "לא רלוונטי".</w:t>
            </w:r>
          </w:p>
          <w:p w14:paraId="39F36CA8" w14:textId="77777777" w:rsidR="00C821D2" w:rsidRPr="002646B4" w:rsidRDefault="00C821D2" w:rsidP="002D3E26">
            <w:pPr>
              <w:pStyle w:val="notesbullet"/>
              <w:rPr>
                <w:rtl/>
              </w:rPr>
            </w:pPr>
            <w:r w:rsidRPr="002646B4">
              <w:rPr>
                <w:rtl/>
              </w:rPr>
              <w:t>מומלץ לקרוא את המדריך למגיש המופיע באתר רשות החדשנות.</w:t>
            </w:r>
          </w:p>
          <w:p w14:paraId="1059A8FA" w14:textId="77777777" w:rsidR="00A170F1" w:rsidRDefault="00C821D2" w:rsidP="002D3E26">
            <w:pPr>
              <w:pStyle w:val="notesbullet"/>
            </w:pPr>
            <w:r w:rsidRPr="00A233C4">
              <w:rPr>
                <w:rtl/>
              </w:rPr>
              <w:t>נספחים המצורפים לבקשה אינם מהווים תחליף למילוי מלא של סעיפי הבקשה.</w:t>
            </w:r>
          </w:p>
          <w:p w14:paraId="4A9C4C9C" w14:textId="6FDD1ACA" w:rsidR="00C821D2" w:rsidRDefault="00A170F1" w:rsidP="002D3E26">
            <w:pPr>
              <w:pStyle w:val="notesbullet"/>
            </w:pPr>
            <w:r w:rsidRPr="00A170F1">
              <w:rPr>
                <w:rtl/>
              </w:rPr>
              <w:t>ניתן להגיש את הבקשה בעברית ו/או באנגלית.</w:t>
            </w:r>
          </w:p>
          <w:p w14:paraId="6933E5DE" w14:textId="77777777" w:rsidR="00C821D2" w:rsidRPr="000C3852" w:rsidRDefault="00C821D2" w:rsidP="002D3E26">
            <w:pPr>
              <w:pStyle w:val="Norm"/>
              <w:rPr>
                <w:sz w:val="10"/>
                <w:szCs w:val="10"/>
                <w:rtl/>
              </w:rPr>
            </w:pPr>
          </w:p>
          <w:p w14:paraId="070676C1" w14:textId="77777777" w:rsidR="00C821D2" w:rsidRPr="00E62CD2" w:rsidRDefault="00C821D2" w:rsidP="002D3E26">
            <w:pPr>
              <w:pStyle w:val="Field05"/>
              <w:rPr>
                <w:sz w:val="2"/>
                <w:szCs w:val="2"/>
                <w:rtl/>
              </w:rPr>
            </w:pPr>
          </w:p>
          <w:p w14:paraId="1E067C51" w14:textId="77777777" w:rsidR="00C821D2" w:rsidRPr="008C57B3" w:rsidRDefault="00C821D2" w:rsidP="002D3E26">
            <w:pPr>
              <w:pStyle w:val="noteshead"/>
              <w:jc w:val="center"/>
              <w:rPr>
                <w:rtl/>
              </w:rPr>
            </w:pPr>
            <w:r w:rsidRPr="00614AB9">
              <w:rPr>
                <w:sz w:val="24"/>
                <w:szCs w:val="24"/>
                <w:rtl/>
              </w:rPr>
              <w:t>הנחיות לעריכת המסמך</w:t>
            </w:r>
          </w:p>
        </w:tc>
      </w:tr>
      <w:tr w:rsidR="00C821D2" w:rsidRPr="000310E9" w14:paraId="4FB277F8" w14:textId="77777777" w:rsidTr="002D3E26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dotted" w:sz="2" w:space="0" w:color="auto"/>
            </w:tcBorders>
            <w:shd w:val="clear" w:color="auto" w:fill="F5EBF0"/>
            <w:tcMar>
              <w:left w:w="0" w:type="dxa"/>
              <w:right w:w="0" w:type="dxa"/>
            </w:tcMar>
          </w:tcPr>
          <w:p w14:paraId="07A19B4B" w14:textId="77777777" w:rsidR="00C821D2" w:rsidRPr="00D857DC" w:rsidRDefault="00C821D2" w:rsidP="002D3E26">
            <w:pPr>
              <w:pStyle w:val="notesbullet"/>
              <w:numPr>
                <w:ilvl w:val="0"/>
                <w:numId w:val="0"/>
              </w:numPr>
              <w:ind w:left="360"/>
              <w:jc w:val="center"/>
              <w:rPr>
                <w:rtl/>
              </w:rPr>
            </w:pPr>
            <w:bookmarkStart w:id="4" w:name="_Hlk175313536"/>
            <w:r w:rsidRPr="00D857DC">
              <w:rPr>
                <w:rtl/>
              </w:rPr>
              <w:t xml:space="preserve">יש להשתמש </w:t>
            </w:r>
            <w:r w:rsidRPr="00022AF9">
              <w:rPr>
                <w:b/>
                <w:bCs/>
                <w:color w:val="A00000"/>
                <w:rtl/>
              </w:rPr>
              <w:t>בגרסה העדכנית</w:t>
            </w:r>
            <w:r w:rsidRPr="00D857DC">
              <w:rPr>
                <w:rtl/>
              </w:rPr>
              <w:t xml:space="preserve"> של מסמך הבקשה.</w:t>
            </w:r>
          </w:p>
          <w:p w14:paraId="5DCF541A" w14:textId="77777777" w:rsidR="00C821D2" w:rsidRDefault="00C821D2" w:rsidP="002D3E26">
            <w:pPr>
              <w:pStyle w:val="notesbullet"/>
              <w:numPr>
                <w:ilvl w:val="0"/>
                <w:numId w:val="0"/>
              </w:numPr>
              <w:ind w:left="360"/>
              <w:jc w:val="center"/>
            </w:pPr>
            <w:r w:rsidRPr="00D857DC">
              <w:rPr>
                <w:rtl/>
              </w:rPr>
              <w:t xml:space="preserve">יש להשתמש בגרסת </w:t>
            </w:r>
            <w:r w:rsidRPr="00642F66">
              <w:rPr>
                <w:b/>
                <w:bCs/>
                <w:color w:val="A00000"/>
                <w:u w:val="single"/>
                <w:rtl/>
              </w:rPr>
              <w:t>מיקרוסופט אופיס 2010</w:t>
            </w:r>
            <w:r w:rsidRPr="00D857DC">
              <w:rPr>
                <w:rtl/>
              </w:rPr>
              <w:t xml:space="preserve"> ומעלה ובמחשב מבוסס </w:t>
            </w:r>
            <w:r w:rsidRPr="0051380E">
              <w:rPr>
                <w:b/>
                <w:bCs/>
                <w:color w:val="A00000"/>
              </w:rPr>
              <w:t>Windows 7</w:t>
            </w:r>
            <w:r w:rsidRPr="00D857DC">
              <w:rPr>
                <w:rtl/>
              </w:rPr>
              <w:t xml:space="preserve"> ומעלה.</w:t>
            </w:r>
          </w:p>
          <w:p w14:paraId="75DA4AB3" w14:textId="672C1A3C" w:rsidR="00C821D2" w:rsidRDefault="00786050" w:rsidP="002D3E26">
            <w:pPr>
              <w:pStyle w:val="notesbullet"/>
              <w:numPr>
                <w:ilvl w:val="0"/>
                <w:numId w:val="0"/>
              </w:numPr>
              <w:ind w:left="57"/>
              <w:jc w:val="center"/>
            </w:pPr>
            <w:hyperlink r:id="rId10" w:anchor="macuser" w:history="1">
              <w:r w:rsidR="00C821D2" w:rsidRPr="00500B68">
                <w:rPr>
                  <w:rFonts w:hint="cs"/>
                  <w:b/>
                  <w:bCs/>
                  <w:color w:val="A00000"/>
                  <w:rtl/>
                </w:rPr>
                <w:t>למשתמשי מקינטוש</w:t>
              </w:r>
              <w:r w:rsidR="00C821D2" w:rsidRPr="00500B68">
                <w:rPr>
                  <w:rFonts w:hint="cs"/>
                  <w:rtl/>
                </w:rPr>
                <w:t xml:space="preserve"> : </w:t>
              </w:r>
              <w:r w:rsidR="00C821D2" w:rsidRPr="00A41C54">
                <w:rPr>
                  <w:rFonts w:hint="cs"/>
                  <w:color w:val="7030A0"/>
                  <w:u w:val="single"/>
                  <w:rtl/>
                </w:rPr>
                <w:t>קישור להנחיות עריכה</w:t>
              </w:r>
              <w:r w:rsidR="00C821D2">
                <w:rPr>
                  <w:rFonts w:hint="cs"/>
                  <w:rtl/>
                </w:rPr>
                <w:t xml:space="preserve"> </w:t>
              </w:r>
            </w:hyperlink>
          </w:p>
          <w:p w14:paraId="5270AC63" w14:textId="77777777" w:rsidR="00C821D2" w:rsidRDefault="00C821D2" w:rsidP="002D3E26">
            <w:pPr>
              <w:ind w:left="360"/>
              <w:jc w:val="center"/>
              <w:rPr>
                <w:rtl/>
              </w:rPr>
            </w:pPr>
            <w:r w:rsidRPr="00923E3C">
              <w:rPr>
                <w:b/>
                <w:bCs/>
                <w:color w:val="A00000"/>
                <w:rtl/>
              </w:rPr>
              <w:t>אין להסיר את הנעילה</w:t>
            </w:r>
            <w:r w:rsidRPr="00D857DC">
              <w:rPr>
                <w:rtl/>
              </w:rPr>
              <w:t xml:space="preserve"> שאיתה מגיע המסמך שהורד מהרשת.</w:t>
            </w:r>
          </w:p>
          <w:p w14:paraId="47923971" w14:textId="77777777" w:rsidR="00C821D2" w:rsidRPr="00D857DC" w:rsidRDefault="00C821D2" w:rsidP="002D3E26">
            <w:pPr>
              <w:ind w:left="360"/>
              <w:jc w:val="center"/>
              <w:rPr>
                <w:rtl/>
              </w:rPr>
            </w:pPr>
            <w:r w:rsidRPr="00542C57">
              <w:rPr>
                <w:b/>
                <w:bCs/>
                <w:color w:val="A00000"/>
                <w:rtl/>
              </w:rPr>
              <w:t>אין להשתמש</w:t>
            </w:r>
            <w:r w:rsidRPr="004B0422">
              <w:rPr>
                <w:color w:val="C00000"/>
                <w:rtl/>
              </w:rPr>
              <w:t xml:space="preserve"> </w:t>
            </w:r>
            <w:r w:rsidRPr="004B0422">
              <w:rPr>
                <w:color w:val="000000" w:themeColor="text1"/>
                <w:rtl/>
              </w:rPr>
              <w:t>בכלי עריכה אחרים</w:t>
            </w:r>
            <w:r w:rsidRPr="00923E3C">
              <w:rPr>
                <w:color w:val="000000" w:themeColor="text1"/>
                <w:rtl/>
              </w:rPr>
              <w:t xml:space="preserve"> כדוגמת גוגל-דוקס, </w:t>
            </w:r>
            <w:r w:rsidRPr="00923E3C">
              <w:rPr>
                <w:color w:val="000000" w:themeColor="text1"/>
              </w:rPr>
              <w:t>Open-Office</w:t>
            </w:r>
            <w:r w:rsidRPr="00923E3C">
              <w:rPr>
                <w:color w:val="000000" w:themeColor="text1"/>
                <w:rtl/>
              </w:rPr>
              <w:t>, ...</w:t>
            </w:r>
          </w:p>
        </w:tc>
      </w:tr>
      <w:tr w:rsidR="00C821D2" w:rsidRPr="000310E9" w14:paraId="16974750" w14:textId="77777777" w:rsidTr="002D3E26">
        <w:trPr>
          <w:trHeight w:val="20"/>
          <w:tblHeader/>
          <w:jc w:val="center"/>
        </w:trPr>
        <w:tc>
          <w:tcPr>
            <w:tcW w:w="5000" w:type="pct"/>
            <w:tcBorders>
              <w:top w:val="dotted" w:sz="2" w:space="0" w:color="auto"/>
              <w:bottom w:val="single" w:sz="2" w:space="0" w:color="1C1A4B"/>
            </w:tcBorders>
            <w:shd w:val="clear" w:color="auto" w:fill="F2F2F2"/>
            <w:tcMar>
              <w:left w:w="0" w:type="dxa"/>
              <w:right w:w="0" w:type="dxa"/>
            </w:tcMar>
          </w:tcPr>
          <w:p w14:paraId="0CB14FB8" w14:textId="77777777" w:rsidR="00C821D2" w:rsidRPr="00D857DC" w:rsidRDefault="00C821D2" w:rsidP="002D3E26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לחרוג בבקשה המוגשת מ- </w:t>
            </w:r>
            <w:r>
              <w:rPr>
                <w:rFonts w:hint="cs"/>
                <w:b/>
                <w:bCs/>
                <w:color w:val="A00000"/>
                <w:rtl/>
              </w:rPr>
              <w:t>3</w:t>
            </w:r>
            <w:r w:rsidRPr="00C3498E">
              <w:rPr>
                <w:b/>
                <w:bCs/>
                <w:color w:val="A00000"/>
                <w:rtl/>
              </w:rPr>
              <w:t>5</w:t>
            </w:r>
            <w:r w:rsidRPr="00D857DC">
              <w:rPr>
                <w:rtl/>
              </w:rPr>
              <w:t xml:space="preserve"> עמודים.</w:t>
            </w:r>
          </w:p>
          <w:p w14:paraId="094C0B88" w14:textId="77777777" w:rsidR="00C821D2" w:rsidRPr="00D857DC" w:rsidRDefault="00C821D2" w:rsidP="002D3E26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C3498E">
              <w:rPr>
                <w:b/>
                <w:bCs/>
                <w:color w:val="A00000"/>
                <w:rtl/>
              </w:rPr>
              <w:t>פקודות מאקרו</w:t>
            </w:r>
            <w:r w:rsidRPr="00D857DC">
              <w:rPr>
                <w:rtl/>
              </w:rPr>
              <w:t>.</w:t>
            </w:r>
          </w:p>
          <w:p w14:paraId="45631109" w14:textId="77777777" w:rsidR="00C821D2" w:rsidRPr="00D857DC" w:rsidRDefault="00C821D2" w:rsidP="002D3E26">
            <w:pPr>
              <w:pStyle w:val="notesbullet"/>
              <w:rPr>
                <w:rtl/>
              </w:rPr>
            </w:pPr>
            <w:r w:rsidRPr="00D857DC">
              <w:rPr>
                <w:rtl/>
              </w:rPr>
              <w:t xml:space="preserve">אין להעלות קבצי אופיס עם </w:t>
            </w:r>
            <w:r w:rsidRPr="00022AF9">
              <w:rPr>
                <w:b/>
                <w:bCs/>
                <w:color w:val="A00000"/>
                <w:rtl/>
              </w:rPr>
              <w:t>אובייקטים מוטמעים</w:t>
            </w:r>
            <w:r w:rsidRPr="00D857DC">
              <w:rPr>
                <w:rtl/>
              </w:rPr>
              <w:t xml:space="preserve"> (אין לבצע העתק הדבק של גרפים וקבצים לטפסי הבקשה) למעט תמונות בפורמט </w:t>
            </w:r>
            <w:r>
              <w:t>.</w:t>
            </w:r>
            <w:r w:rsidRPr="00D857DC">
              <w:t>JPG</w:t>
            </w:r>
          </w:p>
          <w:p w14:paraId="57774B79" w14:textId="345F8D6D" w:rsidR="00C821D2" w:rsidRPr="00A170F1" w:rsidRDefault="00C821D2" w:rsidP="00A170F1">
            <w:pPr>
              <w:pStyle w:val="notesbullet"/>
              <w:rPr>
                <w:rFonts w:asciiTheme="minorBidi" w:hAnsiTheme="minorBidi" w:cstheme="minorBidi"/>
                <w:color w:val="000000" w:themeColor="text1"/>
                <w:shd w:val="clear" w:color="auto" w:fill="FFFED5"/>
                <w:rtl/>
              </w:rPr>
            </w:pPr>
            <w:r w:rsidRPr="00D857DC">
              <w:rPr>
                <w:rtl/>
              </w:rPr>
              <w:t xml:space="preserve">אין להעלות קבצים המכילים בתוכם </w:t>
            </w:r>
            <w:r w:rsidRPr="00022AF9">
              <w:rPr>
                <w:b/>
                <w:bCs/>
                <w:color w:val="A00000"/>
                <w:rtl/>
              </w:rPr>
              <w:t>קישורים לקבצים חיצוניים אחרים</w:t>
            </w:r>
            <w:r w:rsidRPr="00D857DC">
              <w:rPr>
                <w:rtl/>
              </w:rPr>
              <w:t>.</w:t>
            </w:r>
          </w:p>
        </w:tc>
      </w:tr>
      <w:tr w:rsidR="00C821D2" w:rsidRPr="000310E9" w14:paraId="1CDFE1DF" w14:textId="77777777" w:rsidTr="002D3E26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4497802F" w14:textId="77777777" w:rsidR="00C821D2" w:rsidRPr="000310E9" w:rsidRDefault="00C821D2" w:rsidP="002D3E2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[ניתן להסיר את הרקע הצהוב 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310E9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 w:rsidRPr="000310E9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 את האזורים במסמך שהם ברי עריכה (בכל פתיחה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 המסמך)]</w:t>
            </w:r>
          </w:p>
          <w:p w14:paraId="031D66CA" w14:textId="77777777" w:rsidR="00C821D2" w:rsidRPr="000310E9" w:rsidRDefault="00C821D2" w:rsidP="002D3E2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284"/>
              <w:contextualSpacing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 לחץ על לשונית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 עריכה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" 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הסר את הסימון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 את האזורים שבאפשרותי לערוך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19FD1373" w14:textId="77777777" w:rsidR="00C821D2" w:rsidRPr="000310E9" w:rsidRDefault="00C821D2" w:rsidP="002D3E26">
            <w:pPr>
              <w:widowControl w:val="0"/>
              <w:tabs>
                <w:tab w:val="left" w:pos="397"/>
                <w:tab w:val="left" w:pos="794"/>
                <w:tab w:val="left" w:pos="1191"/>
                <w:tab w:val="left" w:pos="1588"/>
                <w:tab w:val="left" w:pos="1985"/>
                <w:tab w:val="left" w:pos="2381"/>
                <w:tab w:val="left" w:pos="2778"/>
              </w:tabs>
              <w:ind w:left="510" w:hanging="397"/>
              <w:contextualSpacing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310E9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 Press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 Editing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 → Uncheck "</w:t>
            </w:r>
            <w:r w:rsidRPr="000310E9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 the regions I can edit</w:t>
            </w:r>
            <w:r w:rsidRPr="000310E9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  <w:tr w:rsidR="00C821D2" w:rsidRPr="000310E9" w14:paraId="2A555843" w14:textId="77777777" w:rsidTr="002D3E26">
        <w:trPr>
          <w:trHeight w:hRule="exact" w:val="28"/>
          <w:tblHeader/>
          <w:jc w:val="center"/>
        </w:trPr>
        <w:tc>
          <w:tcPr>
            <w:tcW w:w="5000" w:type="pct"/>
            <w:tcBorders>
              <w:top w:val="single" w:sz="2" w:space="0" w:color="1C1A4B"/>
              <w:bottom w:val="single" w:sz="2" w:space="0" w:color="1C1A4B"/>
            </w:tcBorders>
            <w:shd w:val="clear" w:color="auto" w:fill="5B9BD5" w:themeFill="accent3"/>
            <w:tcMar>
              <w:left w:w="0" w:type="dxa"/>
              <w:right w:w="113" w:type="dxa"/>
            </w:tcMar>
          </w:tcPr>
          <w:p w14:paraId="53E8F03E" w14:textId="77777777" w:rsidR="00C821D2" w:rsidRPr="00614AB9" w:rsidRDefault="00C821D2" w:rsidP="002D3E26">
            <w:pPr>
              <w:pStyle w:val="Norm"/>
              <w:jc w:val="center"/>
              <w:rPr>
                <w:b/>
                <w:bCs/>
                <w:sz w:val="24"/>
                <w:szCs w:val="24"/>
                <w:rtl/>
                <w:lang w:eastAsia="he-IL"/>
              </w:rPr>
            </w:pPr>
          </w:p>
        </w:tc>
      </w:tr>
      <w:bookmarkEnd w:id="4"/>
    </w:tbl>
    <w:p w14:paraId="2727BEBC" w14:textId="77777777" w:rsidR="00C821D2" w:rsidRPr="00325E44" w:rsidRDefault="00C821D2" w:rsidP="00C821D2">
      <w:pPr>
        <w:rPr>
          <w:sz w:val="2"/>
          <w:szCs w:val="2"/>
        </w:rPr>
      </w:pPr>
    </w:p>
    <w:p w14:paraId="3ACCF535" w14:textId="77777777" w:rsidR="00C821D2" w:rsidRDefault="00C821D2" w:rsidP="00C821D2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  <w:rtl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948"/>
        <w:gridCol w:w="946"/>
        <w:gridCol w:w="946"/>
        <w:gridCol w:w="946"/>
        <w:gridCol w:w="1741"/>
        <w:gridCol w:w="569"/>
        <w:gridCol w:w="424"/>
        <w:gridCol w:w="4253"/>
      </w:tblGrid>
      <w:tr w:rsidR="00C821D2" w:rsidRPr="00721116" w14:paraId="1FBF0A2F" w14:textId="77777777" w:rsidTr="002D3E26">
        <w:trPr>
          <w:trHeight w:hRule="exact" w:val="170"/>
          <w:jc w:val="center"/>
        </w:trPr>
        <w:tc>
          <w:tcPr>
            <w:tcW w:w="440" w:type="pct"/>
            <w:shd w:val="clear" w:color="auto" w:fill="FFFFFF" w:themeFill="background1"/>
            <w:vAlign w:val="center"/>
          </w:tcPr>
          <w:p w14:paraId="63E7D3F5" w14:textId="46EA6FB8" w:rsidR="00C821D2" w:rsidRPr="00197DE5" w:rsidRDefault="005F5ABC" w:rsidP="002D3E26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5" w:name="bm_build_number" w:colFirst="1" w:colLast="1"/>
            <w:bookmarkStart w:id="6" w:name="bm_template_vers" w:colFirst="2" w:colLast="2"/>
            <w:bookmarkStart w:id="7" w:name="bm_track_num" w:colFirst="3" w:colLast="3"/>
            <w:bookmarkStart w:id="8" w:name="bm_track_name" w:colFirst="4" w:colLast="4"/>
            <w:bookmarkStart w:id="9" w:name="bm_template_date" w:colFirst="0" w:colLast="0"/>
            <w:bookmarkStart w:id="10" w:name="_Hlk94520614"/>
            <w:bookmarkStart w:id="11" w:name="bm_req_assimilate_ready" w:colFirst="5" w:colLast="5"/>
            <w:bookmarkStart w:id="12" w:name="bm_template_name" w:colFirst="7" w:colLast="7"/>
            <w:r>
              <w:rPr>
                <w:noProof/>
                <w:color w:val="595959" w:themeColor="text1" w:themeTint="A6"/>
                <w:sz w:val="8"/>
                <w:szCs w:val="8"/>
              </w:rPr>
              <w:t>03.04.2025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4FBB58D0" w14:textId="77777777" w:rsidR="00C821D2" w:rsidRPr="00197DE5" w:rsidRDefault="00C821D2" w:rsidP="002D3E2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614AF23C" w14:textId="6D660F05" w:rsidR="00C821D2" w:rsidRPr="00197DE5" w:rsidRDefault="005F5ABC" w:rsidP="002D3E2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3.12.20</w:t>
            </w:r>
          </w:p>
        </w:tc>
        <w:tc>
          <w:tcPr>
            <w:tcW w:w="439" w:type="pct"/>
            <w:shd w:val="clear" w:color="auto" w:fill="FFFFFF" w:themeFill="background1"/>
            <w:vAlign w:val="center"/>
          </w:tcPr>
          <w:p w14:paraId="133BDD5D" w14:textId="728DF662" w:rsidR="00C821D2" w:rsidRPr="00197DE5" w:rsidRDefault="005F5ABC" w:rsidP="002D3E2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track_29</w:t>
            </w:r>
          </w:p>
        </w:tc>
        <w:tc>
          <w:tcPr>
            <w:tcW w:w="808" w:type="pct"/>
            <w:shd w:val="clear" w:color="auto" w:fill="FFFFFF" w:themeFill="background1"/>
            <w:vAlign w:val="center"/>
          </w:tcPr>
          <w:p w14:paraId="7AA7EC08" w14:textId="14C80257" w:rsidR="00C821D2" w:rsidRPr="00197DE5" w:rsidRDefault="005F5ABC" w:rsidP="002D3E2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  <w:rtl/>
              </w:rPr>
              <w:t>מעבדות חדשנות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1716F867" w14:textId="77777777" w:rsidR="00C821D2" w:rsidRPr="00197DE5" w:rsidRDefault="00C821D2" w:rsidP="002D3E2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724879493"/>
            <w:lock w:val="sdtLocked"/>
            <w:placeholder>
              <w:docPart w:val="4B01D805767844EC80BCFE80DE85B4B9"/>
            </w:placeholder>
          </w:sdtPr>
          <w:sdtEndPr/>
          <w:sdtContent>
            <w:tc>
              <w:tcPr>
                <w:tcW w:w="197" w:type="pct"/>
                <w:shd w:val="clear" w:color="auto" w:fill="FFFFFF" w:themeFill="background1"/>
                <w:vAlign w:val="center"/>
              </w:tcPr>
              <w:p w14:paraId="674446E1" w14:textId="37C2E0B7" w:rsidR="00C821D2" w:rsidRPr="00197DE5" w:rsidRDefault="005F5ABC" w:rsidP="002D3E26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  <w:rtl/>
                  </w:rPr>
                  <w:t>3.12</w:t>
                </w:r>
              </w:p>
            </w:tc>
          </w:sdtContent>
        </w:sdt>
        <w:tc>
          <w:tcPr>
            <w:tcW w:w="1975" w:type="pct"/>
            <w:shd w:val="clear" w:color="auto" w:fill="FFFFFF" w:themeFill="background1"/>
            <w:vAlign w:val="center"/>
          </w:tcPr>
          <w:p w14:paraId="4160202C" w14:textId="2BCF672B" w:rsidR="00C821D2" w:rsidRPr="00197DE5" w:rsidRDefault="005F5ABC" w:rsidP="002D3E26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IIA_SupReq_Track29_3.12.20</w:t>
            </w: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7EF66A83" w14:textId="77777777" w:rsidR="00C821D2" w:rsidRPr="000310E9" w:rsidRDefault="00C821D2" w:rsidP="00C821D2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1"/>
          <w:tab w:val="left" w:pos="2778"/>
        </w:tabs>
        <w:contextualSpacing/>
        <w:rPr>
          <w:sz w:val="2"/>
          <w:szCs w:val="2"/>
        </w:rPr>
      </w:pPr>
    </w:p>
    <w:p w14:paraId="2BCC5E2C" w14:textId="5A458C95" w:rsidR="00C821D2" w:rsidRPr="00C821D2" w:rsidRDefault="00C821D2" w:rsidP="00FB02CC">
      <w:pPr>
        <w:pStyle w:val="Norm"/>
        <w:jc w:val="center"/>
        <w:rPr>
          <w:b/>
          <w:bCs/>
          <w:color w:val="002060"/>
          <w:sz w:val="2"/>
          <w:szCs w:val="2"/>
          <w:rtl/>
        </w:rPr>
      </w:pPr>
    </w:p>
    <w:p w14:paraId="297B5812" w14:textId="77777777" w:rsidR="00FB02CC" w:rsidRPr="004C743A" w:rsidRDefault="00FB02CC" w:rsidP="00FB02CC">
      <w:pPr>
        <w:pStyle w:val="Norm"/>
        <w:jc w:val="center"/>
        <w:rPr>
          <w:sz w:val="44"/>
          <w:szCs w:val="44"/>
        </w:rPr>
      </w:pPr>
      <w:r w:rsidRPr="004C743A">
        <w:rPr>
          <w:rFonts w:hint="cs"/>
          <w:b/>
          <w:bCs/>
          <w:color w:val="002060"/>
          <w:sz w:val="44"/>
          <w:szCs w:val="44"/>
          <w:rtl/>
        </w:rPr>
        <w:t>תוכן</w:t>
      </w:r>
      <w:r>
        <w:rPr>
          <w:rFonts w:hint="cs"/>
          <w:b/>
          <w:bCs/>
          <w:color w:val="002060"/>
          <w:sz w:val="44"/>
          <w:szCs w:val="44"/>
          <w:rtl/>
        </w:rPr>
        <w:t xml:space="preserve"> </w:t>
      </w:r>
      <w:r w:rsidRPr="004C743A">
        <w:rPr>
          <w:rFonts w:hint="cs"/>
          <w:b/>
          <w:bCs/>
          <w:color w:val="002060"/>
          <w:sz w:val="44"/>
          <w:szCs w:val="44"/>
          <w:rtl/>
        </w:rPr>
        <w:t>עניינים</w:t>
      </w:r>
    </w:p>
    <w:bookmarkStart w:id="13" w:name="_Toc505100751"/>
    <w:p w14:paraId="2A06F4E5" w14:textId="223811D0" w:rsidR="005F5ABC" w:rsidRDefault="00FB02CC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"1-1" \n \p " " \h \z \u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194600053" w:history="1">
        <w:r w:rsidR="005F5ABC" w:rsidRPr="005F6451">
          <w:rPr>
            <w:rStyle w:val="Hyperlink"/>
            <w:rFonts w:eastAsia="Arial"/>
            <w:b/>
            <w:bCs/>
            <w:rtl/>
            <w:lang w:eastAsia="he-IL"/>
          </w:rPr>
          <w:t>בקשת תמיכה במסלול מעבדות לחדשנות טכנולוגית</w:t>
        </w:r>
      </w:hyperlink>
    </w:p>
    <w:p w14:paraId="67EDADD6" w14:textId="6EFE098D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54" w:history="1">
        <w:r w:rsidR="005F5ABC" w:rsidRPr="005F6451">
          <w:rPr>
            <w:rStyle w:val="Hyperlink"/>
            <w:rtl/>
          </w:rPr>
          <w:t>1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פרטי פרטי התאגיד, המעבדה, הבקשה והתוכנית</w:t>
        </w:r>
      </w:hyperlink>
    </w:p>
    <w:p w14:paraId="2432D0DF" w14:textId="6FC85DD3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55" w:history="1">
        <w:r w:rsidR="005F5ABC" w:rsidRPr="005F6451">
          <w:rPr>
            <w:rStyle w:val="Hyperlink"/>
            <w:rtl/>
          </w:rPr>
          <w:t>2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סיכום מנהלים (יועתק כלשונו לחוות הדעת ויוצג בפני וועדת המחקר)</w:t>
        </w:r>
      </w:hyperlink>
    </w:p>
    <w:p w14:paraId="4C83C497" w14:textId="29FCDA7B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56" w:history="1">
        <w:r w:rsidR="005F5ABC" w:rsidRPr="005F6451">
          <w:rPr>
            <w:rStyle w:val="Hyperlink"/>
            <w:rtl/>
          </w:rPr>
          <w:t>3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תכנית במסגרת מעבדה</w:t>
        </w:r>
      </w:hyperlink>
    </w:p>
    <w:p w14:paraId="7619BCEE" w14:textId="64903962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57" w:history="1">
        <w:r w:rsidR="005F5ABC" w:rsidRPr="005F6451">
          <w:rPr>
            <w:rStyle w:val="Hyperlink"/>
            <w:rtl/>
          </w:rPr>
          <w:t>4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הצורך</w:t>
        </w:r>
      </w:hyperlink>
    </w:p>
    <w:p w14:paraId="5471DBC3" w14:textId="05A5CE99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58" w:history="1">
        <w:r w:rsidR="005F5ABC" w:rsidRPr="005F6451">
          <w:rPr>
            <w:rStyle w:val="Hyperlink"/>
            <w:rtl/>
          </w:rPr>
          <w:t>5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התוצר והיבטי איכות הסביבה</w:t>
        </w:r>
      </w:hyperlink>
    </w:p>
    <w:p w14:paraId="2F08B7DC" w14:textId="4D47B3CF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59" w:history="1">
        <w:r w:rsidR="005F5ABC" w:rsidRPr="005F6451">
          <w:rPr>
            <w:rStyle w:val="Hyperlink"/>
            <w:rtl/>
          </w:rPr>
          <w:t>6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הצוות ויכולות התאגיד</w:t>
        </w:r>
      </w:hyperlink>
    </w:p>
    <w:p w14:paraId="7C823B99" w14:textId="255A2D04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0" w:history="1">
        <w:r w:rsidR="005F5ABC" w:rsidRPr="005F6451">
          <w:rPr>
            <w:rStyle w:val="Hyperlink"/>
            <w:rtl/>
          </w:rPr>
          <w:t>7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קניין רוחני</w:t>
        </w:r>
      </w:hyperlink>
    </w:p>
    <w:p w14:paraId="2B356421" w14:textId="647B544D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1" w:history="1">
        <w:r w:rsidR="005F5ABC" w:rsidRPr="005F6451">
          <w:rPr>
            <w:rStyle w:val="Hyperlink"/>
            <w:rtl/>
          </w:rPr>
          <w:t>8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סטטוס הבקשה</w:t>
        </w:r>
      </w:hyperlink>
    </w:p>
    <w:p w14:paraId="3A4F1018" w14:textId="31A9902E" w:rsidR="005F5ABC" w:rsidRDefault="00786050">
      <w:pPr>
        <w:pStyle w:val="TOC1"/>
        <w:tabs>
          <w:tab w:val="left" w:pos="1922"/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2" w:history="1">
        <w:r w:rsidR="005F5ABC" w:rsidRPr="005F6451">
          <w:rPr>
            <w:rStyle w:val="Hyperlink"/>
            <w:rtl/>
          </w:rPr>
          <w:t>9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הטכנולוגיה, ייחודיות וחדשנות, חסמי כניסה טכנולוגיים, אתגרים, מוצרי צד ג'</w:t>
        </w:r>
      </w:hyperlink>
    </w:p>
    <w:p w14:paraId="062934DA" w14:textId="7CFF8860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3" w:history="1">
        <w:r w:rsidR="005F5ABC" w:rsidRPr="005F6451">
          <w:rPr>
            <w:rStyle w:val="Hyperlink"/>
          </w:rPr>
          <w:t>10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 xml:space="preserve">תוכנית המו"פ </w:t>
        </w:r>
        <w:r w:rsidR="005F5ABC" w:rsidRPr="005F6451">
          <w:rPr>
            <w:rStyle w:val="Hyperlink"/>
          </w:rPr>
          <w:t>(R&amp;D Plan)</w:t>
        </w:r>
      </w:hyperlink>
    </w:p>
    <w:p w14:paraId="75DD3149" w14:textId="4634ED3D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4" w:history="1">
        <w:r w:rsidR="005F5ABC" w:rsidRPr="005F6451">
          <w:rPr>
            <w:rStyle w:val="Hyperlink"/>
            <w:rtl/>
          </w:rPr>
          <w:t>11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אבני דרך</w:t>
        </w:r>
      </w:hyperlink>
    </w:p>
    <w:p w14:paraId="41B8B029" w14:textId="3DDA4EED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5" w:history="1">
        <w:r w:rsidR="005F5ABC" w:rsidRPr="005F6451">
          <w:rPr>
            <w:rStyle w:val="Hyperlink"/>
            <w:rtl/>
          </w:rPr>
          <w:t>12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שוק, שיווק, לקוחות, תחרות ומודל הכנסות</w:t>
        </w:r>
      </w:hyperlink>
    </w:p>
    <w:p w14:paraId="654AEB6F" w14:textId="192BBD3D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6" w:history="1">
        <w:r w:rsidR="005F5ABC" w:rsidRPr="005F6451">
          <w:rPr>
            <w:rStyle w:val="Hyperlink"/>
            <w:rtl/>
          </w:rPr>
          <w:t>13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מימון ותשתית פיננסית</w:t>
        </w:r>
      </w:hyperlink>
    </w:p>
    <w:p w14:paraId="0636F9AA" w14:textId="43E11C3A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7" w:history="1">
        <w:r w:rsidR="005F5ABC" w:rsidRPr="005F6451">
          <w:rPr>
            <w:rStyle w:val="Hyperlink"/>
            <w:rtl/>
          </w:rPr>
          <w:t>14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התרומה למשק בישראל</w:t>
        </w:r>
      </w:hyperlink>
    </w:p>
    <w:p w14:paraId="0614974C" w14:textId="070F0D21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8" w:history="1">
        <w:r w:rsidR="005F5ABC" w:rsidRPr="005F6451">
          <w:rPr>
            <w:rStyle w:val="Hyperlink"/>
            <w:rtl/>
          </w:rPr>
          <w:t>15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תמלוגים</w:t>
        </w:r>
      </w:hyperlink>
    </w:p>
    <w:p w14:paraId="5EFCFC59" w14:textId="699DCAD5" w:rsidR="005F5ABC" w:rsidRDefault="00786050">
      <w:pPr>
        <w:pStyle w:val="TOC1"/>
        <w:tabs>
          <w:tab w:val="right" w:leader="dot" w:pos="10763"/>
        </w:tabs>
        <w:rPr>
          <w:rFonts w:asciiTheme="minorHAnsi" w:hAnsiTheme="minorHAnsi" w:cstheme="minorBidi"/>
          <w:b w:val="0"/>
          <w:bCs w:val="0"/>
          <w:color w:val="auto"/>
          <w:sz w:val="22"/>
          <w:szCs w:val="22"/>
          <w:rtl/>
          <w:lang w:val="en-IL" w:eastAsia="en-IL"/>
        </w:rPr>
      </w:pPr>
      <w:hyperlink w:anchor="_Toc194600069" w:history="1">
        <w:r w:rsidR="005F5ABC" w:rsidRPr="005F6451">
          <w:rPr>
            <w:rStyle w:val="Hyperlink"/>
            <w:rtl/>
          </w:rPr>
          <w:t>16</w:t>
        </w:r>
        <w:r w:rsidR="005F5ABC">
          <w:rPr>
            <w:rFonts w:asciiTheme="minorHAnsi" w:hAnsiTheme="minorHAnsi" w:cstheme="minorBidi"/>
            <w:b w:val="0"/>
            <w:bCs w:val="0"/>
            <w:color w:val="auto"/>
            <w:sz w:val="22"/>
            <w:szCs w:val="22"/>
            <w:rtl/>
            <w:lang w:val="en-IL" w:eastAsia="en-IL"/>
          </w:rPr>
          <w:tab/>
        </w:r>
        <w:r w:rsidR="005F5ABC" w:rsidRPr="005F6451">
          <w:rPr>
            <w:rStyle w:val="Hyperlink"/>
            <w:rtl/>
          </w:rPr>
          <w:t>נספחים (לשימוש מגיש הבקשה)</w:t>
        </w:r>
      </w:hyperlink>
    </w:p>
    <w:p w14:paraId="5DE92A35" w14:textId="2A69D5F3" w:rsidR="00FB02CC" w:rsidRDefault="00FB02CC" w:rsidP="00FB02CC">
      <w:pPr>
        <w:pStyle w:val="Norm"/>
        <w:rPr>
          <w:rtl/>
        </w:rPr>
      </w:pPr>
      <w:r>
        <w:rPr>
          <w:rtl/>
        </w:rPr>
        <w:fldChar w:fldCharType="end"/>
      </w:r>
    </w:p>
    <w:p w14:paraId="55050A52" w14:textId="77777777" w:rsidR="00FB02CC" w:rsidRDefault="00FB02CC" w:rsidP="00FB02CC">
      <w:pPr>
        <w:pStyle w:val="Norm"/>
        <w:rPr>
          <w:rtl/>
        </w:rPr>
      </w:pPr>
    </w:p>
    <w:p w14:paraId="3D69C82D" w14:textId="77777777" w:rsidR="00FB02CC" w:rsidRPr="00363CD4" w:rsidRDefault="00FB02CC" w:rsidP="00FB02CC">
      <w:pPr>
        <w:pStyle w:val="Norm"/>
        <w:rPr>
          <w:rtl/>
        </w:rPr>
      </w:pPr>
    </w:p>
    <w:p w14:paraId="1E313EC4" w14:textId="77777777" w:rsidR="00FB02CC" w:rsidRPr="001A6A51" w:rsidRDefault="00FB02CC" w:rsidP="00FB02CC">
      <w:pPr>
        <w:pStyle w:val="Heading1"/>
        <w:pageBreakBefore/>
        <w:framePr w:wrap="notBeside"/>
        <w:rPr>
          <w:rtl/>
        </w:rPr>
      </w:pPr>
      <w:bookmarkStart w:id="14" w:name="_Toc194600054"/>
      <w:r w:rsidRPr="003344AB">
        <w:rPr>
          <w:rtl/>
        </w:rPr>
        <w:lastRenderedPageBreak/>
        <w:t>פרטי</w:t>
      </w:r>
      <w:r>
        <w:rPr>
          <w:rtl/>
        </w:rPr>
        <w:t xml:space="preserve"> </w:t>
      </w:r>
      <w:r w:rsidRPr="001A6A51">
        <w:rPr>
          <w:rFonts w:cs="Arial"/>
          <w:rtl/>
        </w:rPr>
        <w:t xml:space="preserve">פרטי </w:t>
      </w:r>
      <w:r>
        <w:rPr>
          <w:rFonts w:cs="Arial" w:hint="cs"/>
          <w:rtl/>
        </w:rPr>
        <w:t>התאגיד</w:t>
      </w:r>
      <w:r w:rsidRPr="001A6A51">
        <w:rPr>
          <w:rFonts w:cs="Arial"/>
          <w:rtl/>
        </w:rPr>
        <w:t>, המעבדה, הבקשה והת</w:t>
      </w:r>
      <w:r>
        <w:rPr>
          <w:rFonts w:cs="Arial" w:hint="cs"/>
          <w:rtl/>
        </w:rPr>
        <w:t>ו</w:t>
      </w:r>
      <w:r w:rsidRPr="001A6A51">
        <w:rPr>
          <w:rFonts w:cs="Arial"/>
          <w:rtl/>
        </w:rPr>
        <w:t>כנית</w:t>
      </w:r>
      <w:bookmarkEnd w:id="14"/>
    </w:p>
    <w:p w14:paraId="6241A591" w14:textId="3A691165" w:rsidR="00FB02CC" w:rsidRDefault="00FB02CC" w:rsidP="00FB02CC">
      <w:pPr>
        <w:pStyle w:val="Heading2"/>
        <w:framePr w:wrap="notBeside"/>
        <w:rPr>
          <w:rtl/>
        </w:rPr>
      </w:pPr>
      <w:r w:rsidRPr="009F64C3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</w:t>
      </w:r>
      <w:r w:rsidRPr="003344AB">
        <w:rPr>
          <w:rFonts w:hint="cs"/>
          <w:rtl/>
        </w:rPr>
        <w:t>תאגיד</w:t>
      </w:r>
      <w:r>
        <w:rPr>
          <w:rFonts w:hint="cs"/>
          <w:rtl/>
        </w:rPr>
        <w:t xml:space="preserve"> </w:t>
      </w:r>
      <w:r w:rsidRPr="009F64C3">
        <w:rPr>
          <w:rtl/>
        </w:rPr>
        <w:t>מגיש</w:t>
      </w:r>
      <w:r>
        <w:rPr>
          <w:rtl/>
        </w:rPr>
        <w:t xml:space="preserve"> </w:t>
      </w:r>
      <w:r w:rsidRPr="009F64C3">
        <w:rPr>
          <w:rtl/>
        </w:rPr>
        <w:t>הבקשה</w:t>
      </w:r>
      <w:r w:rsidR="009E680A">
        <w:t xml:space="preserve"> </w:t>
      </w:r>
      <w:r w:rsidR="009E680A">
        <w:rPr>
          <w:rFonts w:hint="cs"/>
          <w:rtl/>
        </w:rPr>
        <w:t>והמעבדה</w:t>
      </w:r>
    </w:p>
    <w:p w14:paraId="0B7986A4" w14:textId="77777777" w:rsidR="00FB02CC" w:rsidRPr="001D0ABC" w:rsidRDefault="00FB02CC" w:rsidP="00FB02CC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330"/>
        <w:gridCol w:w="4333"/>
        <w:gridCol w:w="2222"/>
        <w:gridCol w:w="1882"/>
      </w:tblGrid>
      <w:tr w:rsidR="00FB02CC" w:rsidRPr="00A62871" w14:paraId="3C9F6BF4" w14:textId="77777777" w:rsidTr="009E680A">
        <w:trPr>
          <w:trHeight w:hRule="exact" w:val="283"/>
          <w:jc w:val="center"/>
        </w:trPr>
        <w:tc>
          <w:tcPr>
            <w:tcW w:w="1082" w:type="pct"/>
            <w:shd w:val="clear" w:color="auto" w:fill="CCCCCC"/>
            <w:noWrap/>
            <w:vAlign w:val="center"/>
          </w:tcPr>
          <w:p w14:paraId="502F08AF" w14:textId="77777777" w:rsidR="00FB02CC" w:rsidRPr="009E680A" w:rsidRDefault="00FB02CC" w:rsidP="009E680A">
            <w:pPr>
              <w:pStyle w:val="TableTitle"/>
              <w:ind w:left="57"/>
              <w:jc w:val="left"/>
              <w:rPr>
                <w:rtl/>
              </w:rPr>
            </w:pPr>
            <w:permStart w:id="2146721107" w:edGrp="everyone" w:colFirst="1" w:colLast="1"/>
            <w:r w:rsidRPr="009E680A">
              <w:rPr>
                <w:rtl/>
              </w:rPr>
              <w:t>שם ה</w:t>
            </w:r>
            <w:r w:rsidRPr="009E680A">
              <w:rPr>
                <w:rFonts w:hint="cs"/>
                <w:rtl/>
              </w:rPr>
              <w:t>תאגיד</w:t>
            </w:r>
            <w:r w:rsidRPr="009E680A">
              <w:t xml:space="preserve"> </w:t>
            </w:r>
            <w:r w:rsidRPr="009E680A">
              <w:rPr>
                <w:rFonts w:hint="cs"/>
                <w:b w:val="0"/>
                <w:bCs w:val="0"/>
                <w:rtl/>
              </w:rPr>
              <w:t>(עברית)</w:t>
            </w:r>
          </w:p>
        </w:tc>
        <w:tc>
          <w:tcPr>
            <w:tcW w:w="2012" w:type="pct"/>
            <w:shd w:val="clear" w:color="auto" w:fill="FFFFFF" w:themeFill="background1"/>
            <w:noWrap/>
            <w:vAlign w:val="center"/>
          </w:tcPr>
          <w:p w14:paraId="376D09E0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2" w:type="pct"/>
            <w:shd w:val="clear" w:color="auto" w:fill="CCCCCC"/>
            <w:noWrap/>
            <w:vAlign w:val="center"/>
          </w:tcPr>
          <w:p w14:paraId="6D20AA38" w14:textId="77777777" w:rsidR="00FB02CC" w:rsidRPr="001A6A51" w:rsidRDefault="00FB02CC" w:rsidP="005E6A04">
            <w:pPr>
              <w:pStyle w:val="Norm"/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02855">
              <w:rPr>
                <w:b/>
                <w:bCs/>
                <w:sz w:val="24"/>
                <w:szCs w:val="24"/>
                <w:rtl/>
              </w:rPr>
              <w:t>מועד התאגדות</w:t>
            </w:r>
            <w:r w:rsidRPr="00611CAB">
              <w:rPr>
                <w:rFonts w:hint="cs"/>
                <w:b/>
                <w:bCs/>
                <w:sz w:val="10"/>
                <w:szCs w:val="10"/>
                <w:rtl/>
              </w:rPr>
              <w:t xml:space="preserve"> </w:t>
            </w:r>
            <w:r w:rsidRPr="00611CAB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תאגיד</w:t>
            </w:r>
            <w:r w:rsidRPr="00611CAB">
              <w:rPr>
                <w:rFonts w:hint="cs"/>
                <w:rtl/>
              </w:rPr>
              <w:t>)</w:t>
            </w:r>
          </w:p>
        </w:tc>
        <w:tc>
          <w:tcPr>
            <w:tcW w:w="87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tl/>
              </w:rPr>
              <w:alias w:val="מועד התאגדות"/>
              <w:tag w:val="moed_hitagdut"/>
              <w:id w:val="-422724928"/>
              <w:lock w:val="sdtLocked"/>
              <w:placeholder>
                <w:docPart w:val="AA04E56C2ABA4BF8BB16E988D81603E9"/>
              </w:placeholder>
              <w:showingPlcHdr/>
              <w:date>
                <w:dateFormat w:val="M/yyyy"/>
                <w:lid w:val="he-IL"/>
                <w:storeMappedDataAs w:val="dat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1399813823" w:edGrp="everyone" w:displacedByCustomXml="prev"/>
              <w:p w14:paraId="192F0A00" w14:textId="77777777" w:rsidR="00FB02CC" w:rsidRPr="001A6A51" w:rsidRDefault="00FB02CC" w:rsidP="006E1BF6">
                <w:pPr>
                  <w:pStyle w:val="Norm"/>
                  <w:jc w:val="center"/>
                  <w:rPr>
                    <w:rtl/>
                  </w:rPr>
                </w:pPr>
                <w:r w:rsidRPr="001A6A51">
                  <w:rPr>
                    <w:rFonts w:hint="cs"/>
                    <w:color w:val="A00000"/>
                    <w:sz w:val="18"/>
                    <w:szCs w:val="18"/>
                    <w:rtl/>
                  </w:rPr>
                  <w:t>מועד התאגדות</w:t>
                </w:r>
              </w:p>
              <w:permEnd w:id="1399813823" w:displacedByCustomXml="next"/>
            </w:sdtContent>
          </w:sdt>
        </w:tc>
      </w:tr>
      <w:tr w:rsidR="00FB02CC" w:rsidRPr="00A62871" w14:paraId="6A6616E1" w14:textId="77777777" w:rsidTr="009E680A">
        <w:trPr>
          <w:trHeight w:hRule="exact" w:val="283"/>
          <w:jc w:val="center"/>
        </w:trPr>
        <w:tc>
          <w:tcPr>
            <w:tcW w:w="1082" w:type="pct"/>
            <w:shd w:val="clear" w:color="auto" w:fill="CCCCCC"/>
            <w:noWrap/>
            <w:vAlign w:val="center"/>
          </w:tcPr>
          <w:p w14:paraId="4AFD5432" w14:textId="77777777" w:rsidR="00FB02CC" w:rsidRPr="009E680A" w:rsidRDefault="00FB02CC" w:rsidP="009E680A">
            <w:pPr>
              <w:pStyle w:val="TableTitle"/>
              <w:ind w:left="57"/>
              <w:jc w:val="left"/>
              <w:rPr>
                <w:rtl/>
              </w:rPr>
            </w:pPr>
            <w:permStart w:id="36119003" w:edGrp="everyone" w:colFirst="1" w:colLast="1"/>
            <w:permStart w:id="11349975" w:edGrp="everyone" w:colFirst="3" w:colLast="3"/>
            <w:permEnd w:id="2146721107"/>
            <w:r w:rsidRPr="009E680A">
              <w:rPr>
                <w:rtl/>
              </w:rPr>
              <w:t>שם ה</w:t>
            </w:r>
            <w:r w:rsidRPr="009E680A">
              <w:rPr>
                <w:rFonts w:hint="cs"/>
                <w:rtl/>
              </w:rPr>
              <w:t xml:space="preserve">תאגיד </w:t>
            </w:r>
            <w:r w:rsidRPr="009E680A">
              <w:rPr>
                <w:rFonts w:hint="cs"/>
                <w:b w:val="0"/>
                <w:bCs w:val="0"/>
                <w:rtl/>
              </w:rPr>
              <w:t>(אנגלית)</w:t>
            </w:r>
          </w:p>
        </w:tc>
        <w:tc>
          <w:tcPr>
            <w:tcW w:w="2012" w:type="pct"/>
            <w:shd w:val="clear" w:color="auto" w:fill="FFFFFF" w:themeFill="background1"/>
            <w:noWrap/>
            <w:vAlign w:val="center"/>
          </w:tcPr>
          <w:p w14:paraId="7393D2DC" w14:textId="42E3B6FE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32" w:type="pct"/>
            <w:tcBorders>
              <w:bottom w:val="single" w:sz="2" w:space="0" w:color="000000" w:themeColor="text1"/>
            </w:tcBorders>
            <w:shd w:val="clear" w:color="auto" w:fill="CCCCCC"/>
            <w:noWrap/>
            <w:vAlign w:val="center"/>
          </w:tcPr>
          <w:p w14:paraId="090D33D1" w14:textId="77777777" w:rsidR="00FB02CC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  <w:r w:rsidRPr="00602855">
              <w:rPr>
                <w:b/>
                <w:bCs/>
                <w:sz w:val="24"/>
                <w:szCs w:val="24"/>
                <w:rtl/>
              </w:rPr>
              <w:t>ח.פ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11CAB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תאגיד</w:t>
            </w:r>
            <w:r w:rsidRPr="00611CAB">
              <w:rPr>
                <w:rFonts w:hint="cs"/>
                <w:rtl/>
              </w:rPr>
              <w:t>)</w:t>
            </w:r>
          </w:p>
        </w:tc>
        <w:tc>
          <w:tcPr>
            <w:tcW w:w="874" w:type="pct"/>
            <w:shd w:val="clear" w:color="auto" w:fill="FFFFFF" w:themeFill="background1"/>
            <w:noWrap/>
            <w:vAlign w:val="center"/>
          </w:tcPr>
          <w:p w14:paraId="5A898FFF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</w:tr>
      <w:tr w:rsidR="00FB02CC" w:rsidRPr="00A62871" w14:paraId="7EFCE729" w14:textId="77777777" w:rsidTr="009E680A">
        <w:trPr>
          <w:trHeight w:hRule="exact" w:val="283"/>
          <w:jc w:val="center"/>
        </w:trPr>
        <w:tc>
          <w:tcPr>
            <w:tcW w:w="1082" w:type="pct"/>
            <w:shd w:val="clear" w:color="auto" w:fill="CCCCCC"/>
            <w:noWrap/>
            <w:vAlign w:val="center"/>
          </w:tcPr>
          <w:p w14:paraId="6988AF7F" w14:textId="77777777" w:rsidR="00FB02CC" w:rsidRPr="009E680A" w:rsidRDefault="00FB02CC" w:rsidP="009E680A">
            <w:pPr>
              <w:pStyle w:val="TableTitle"/>
              <w:ind w:left="57"/>
              <w:jc w:val="left"/>
              <w:rPr>
                <w:rtl/>
              </w:rPr>
            </w:pPr>
            <w:permStart w:id="923863278" w:edGrp="everyone" w:colFirst="1" w:colLast="1"/>
            <w:permEnd w:id="36119003"/>
            <w:permEnd w:id="11349975"/>
            <w:r w:rsidRPr="009E680A">
              <w:rPr>
                <w:rtl/>
              </w:rPr>
              <w:t>שם המעבדה</w:t>
            </w:r>
            <w:r w:rsidRPr="009E680A">
              <w:rPr>
                <w:rFonts w:hint="cs"/>
                <w:rtl/>
              </w:rPr>
              <w:t xml:space="preserve"> </w:t>
            </w:r>
            <w:r w:rsidRPr="009E680A">
              <w:rPr>
                <w:rFonts w:hint="cs"/>
                <w:b w:val="0"/>
                <w:bCs w:val="0"/>
                <w:rtl/>
              </w:rPr>
              <w:t>(עברית)</w:t>
            </w:r>
          </w:p>
          <w:p w14:paraId="3BC17B58" w14:textId="77777777" w:rsidR="00FB02CC" w:rsidRPr="009E680A" w:rsidRDefault="00FB02CC" w:rsidP="009E680A">
            <w:pPr>
              <w:pStyle w:val="TableTitle"/>
              <w:ind w:left="57"/>
              <w:jc w:val="left"/>
              <w:rPr>
                <w:rtl/>
              </w:rPr>
            </w:pPr>
            <w:r w:rsidRPr="009E680A">
              <w:t>pany Name</w:t>
            </w:r>
          </w:p>
        </w:tc>
        <w:tc>
          <w:tcPr>
            <w:tcW w:w="2012" w:type="pct"/>
            <w:shd w:val="clear" w:color="auto" w:fill="FFFFFF" w:themeFill="background1"/>
            <w:noWrap/>
            <w:vAlign w:val="center"/>
          </w:tcPr>
          <w:p w14:paraId="08A5C181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2" w:type="pct"/>
            <w:tcBorders>
              <w:right w:val="nil"/>
            </w:tcBorders>
            <w:shd w:val="horzCross" w:color="CCCCCC" w:fill="FFFFFF" w:themeFill="background1"/>
            <w:noWrap/>
            <w:vAlign w:val="center"/>
          </w:tcPr>
          <w:p w14:paraId="59FD1FDE" w14:textId="77777777" w:rsidR="00FB02CC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874" w:type="pct"/>
            <w:tcBorders>
              <w:left w:val="nil"/>
            </w:tcBorders>
            <w:shd w:val="horzCross" w:color="CCCCCC" w:fill="FFFFFF" w:themeFill="background1"/>
            <w:noWrap/>
            <w:vAlign w:val="center"/>
          </w:tcPr>
          <w:p w14:paraId="5EBC75B7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FB02CC" w:rsidRPr="00A62871" w14:paraId="108E175D" w14:textId="77777777" w:rsidTr="009E680A">
        <w:trPr>
          <w:trHeight w:hRule="exact" w:val="283"/>
          <w:jc w:val="center"/>
        </w:trPr>
        <w:tc>
          <w:tcPr>
            <w:tcW w:w="1082" w:type="pct"/>
            <w:shd w:val="clear" w:color="auto" w:fill="CCCCCC"/>
            <w:noWrap/>
            <w:vAlign w:val="center"/>
          </w:tcPr>
          <w:p w14:paraId="473D0F7F" w14:textId="77777777" w:rsidR="00FB02CC" w:rsidRPr="009E680A" w:rsidRDefault="00FB02CC" w:rsidP="009E680A">
            <w:pPr>
              <w:pStyle w:val="TableTitle"/>
              <w:ind w:left="57"/>
              <w:jc w:val="left"/>
              <w:rPr>
                <w:rtl/>
              </w:rPr>
            </w:pPr>
            <w:permStart w:id="608058105" w:edGrp="everyone" w:colFirst="1" w:colLast="1"/>
            <w:permStart w:id="1800805176" w:edGrp="everyone" w:colFirst="3" w:colLast="3"/>
            <w:permEnd w:id="923863278"/>
            <w:r w:rsidRPr="009E680A">
              <w:rPr>
                <w:rFonts w:hint="cs"/>
                <w:rtl/>
              </w:rPr>
              <w:t xml:space="preserve">שם המעבדה </w:t>
            </w:r>
            <w:r w:rsidRPr="009E680A">
              <w:rPr>
                <w:rFonts w:hint="cs"/>
                <w:b w:val="0"/>
                <w:bCs w:val="0"/>
                <w:rtl/>
              </w:rPr>
              <w:t>(אנגלית)</w:t>
            </w:r>
          </w:p>
        </w:tc>
        <w:tc>
          <w:tcPr>
            <w:tcW w:w="2012" w:type="pct"/>
            <w:shd w:val="clear" w:color="auto" w:fill="FFFFFF" w:themeFill="background1"/>
            <w:noWrap/>
            <w:vAlign w:val="center"/>
          </w:tcPr>
          <w:p w14:paraId="0C8861DE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2" w:type="pct"/>
            <w:shd w:val="clear" w:color="auto" w:fill="CCCCCC"/>
            <w:noWrap/>
            <w:vAlign w:val="center"/>
          </w:tcPr>
          <w:p w14:paraId="671F363F" w14:textId="77777777" w:rsidR="00FB02CC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ח.פ. </w:t>
            </w:r>
            <w:r w:rsidRPr="00611CAB">
              <w:rPr>
                <w:rFonts w:hint="cs"/>
                <w:rtl/>
              </w:rPr>
              <w:t>(מעבדה)</w:t>
            </w:r>
          </w:p>
        </w:tc>
        <w:tc>
          <w:tcPr>
            <w:tcW w:w="874" w:type="pct"/>
            <w:shd w:val="clear" w:color="auto" w:fill="FFFFFF" w:themeFill="background1"/>
            <w:noWrap/>
            <w:vAlign w:val="center"/>
          </w:tcPr>
          <w:p w14:paraId="3370FC5C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</w:tr>
      <w:tr w:rsidR="00FB02CC" w:rsidRPr="00A62871" w14:paraId="06D26AC0" w14:textId="77777777" w:rsidTr="009E680A">
        <w:trPr>
          <w:trHeight w:hRule="exact" w:val="283"/>
          <w:jc w:val="center"/>
        </w:trPr>
        <w:tc>
          <w:tcPr>
            <w:tcW w:w="1082" w:type="pct"/>
            <w:shd w:val="clear" w:color="auto" w:fill="CCCCCC"/>
            <w:noWrap/>
            <w:vAlign w:val="center"/>
          </w:tcPr>
          <w:p w14:paraId="3622F844" w14:textId="77777777" w:rsidR="00FB02CC" w:rsidRPr="009E680A" w:rsidRDefault="00FB02CC" w:rsidP="009E680A">
            <w:pPr>
              <w:pStyle w:val="TableTitle"/>
              <w:ind w:left="57"/>
              <w:jc w:val="left"/>
              <w:rPr>
                <w:rtl/>
              </w:rPr>
            </w:pPr>
            <w:permStart w:id="89392658" w:edGrp="everyone" w:colFirst="1" w:colLast="1"/>
            <w:permEnd w:id="608058105"/>
            <w:permEnd w:id="1800805176"/>
            <w:r w:rsidRPr="009E680A">
              <w:rPr>
                <w:rtl/>
              </w:rPr>
              <w:t>שם מנהל המעבדה</w:t>
            </w:r>
          </w:p>
        </w:tc>
        <w:tc>
          <w:tcPr>
            <w:tcW w:w="2012" w:type="pct"/>
            <w:shd w:val="clear" w:color="auto" w:fill="FFFFFF" w:themeFill="background1"/>
            <w:noWrap/>
            <w:vAlign w:val="center"/>
          </w:tcPr>
          <w:p w14:paraId="769B2C5B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032" w:type="pct"/>
            <w:shd w:val="clear" w:color="auto" w:fill="CCCCCC"/>
            <w:noWrap/>
            <w:vAlign w:val="center"/>
          </w:tcPr>
          <w:p w14:paraId="3A018F3A" w14:textId="77777777" w:rsidR="00FB02CC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  <w:r w:rsidRPr="001A6A51">
              <w:rPr>
                <w:rFonts w:hint="cs"/>
                <w:b/>
                <w:bCs/>
                <w:sz w:val="24"/>
                <w:szCs w:val="24"/>
                <w:rtl/>
              </w:rPr>
              <w:t>מועד הגשה</w:t>
            </w:r>
          </w:p>
        </w:tc>
        <w:tc>
          <w:tcPr>
            <w:tcW w:w="874" w:type="pct"/>
            <w:shd w:val="clear" w:color="auto" w:fill="FFFFFF" w:themeFill="background1"/>
            <w:noWrap/>
            <w:vAlign w:val="center"/>
          </w:tcPr>
          <w:sdt>
            <w:sdtPr>
              <w:rPr>
                <w:rStyle w:val="Field11"/>
                <w:rtl/>
              </w:rPr>
              <w:alias w:val="מועד הגשה"/>
              <w:tag w:val="מועד הגשה"/>
              <w:id w:val="618264450"/>
              <w:lock w:val="sdtLocked"/>
              <w:placeholder>
                <w:docPart w:val="B8DDA448A52440B7B458FC91DEA438D3"/>
              </w:placeholder>
              <w:showingPlcHdr/>
              <w:date>
                <w:dateFormat w:val="dd/MM/yyyy"/>
                <w:lid w:val="he-IL"/>
                <w:storeMappedDataAs w:val="dat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ermStart w:id="788408653" w:edGrp="everyone" w:displacedByCustomXml="prev"/>
              <w:p w14:paraId="68E07AC3" w14:textId="77777777" w:rsidR="00FB02CC" w:rsidRPr="003E1D9C" w:rsidRDefault="00FB02CC" w:rsidP="006E1BF6">
                <w:pPr>
                  <w:pStyle w:val="Norm"/>
                  <w:jc w:val="center"/>
                </w:pPr>
                <w:r w:rsidRPr="001A6A51">
                  <w:rPr>
                    <w:rFonts w:hint="cs"/>
                    <w:color w:val="A00000"/>
                    <w:sz w:val="18"/>
                    <w:szCs w:val="18"/>
                    <w:rtl/>
                  </w:rPr>
                  <w:t>מועד ה</w:t>
                </w:r>
                <w:r>
                  <w:rPr>
                    <w:rFonts w:hint="cs"/>
                    <w:color w:val="A00000"/>
                    <w:sz w:val="18"/>
                    <w:szCs w:val="18"/>
                    <w:rtl/>
                  </w:rPr>
                  <w:t>גשה</w:t>
                </w:r>
              </w:p>
              <w:permEnd w:id="788408653" w:displacedByCustomXml="next"/>
            </w:sdtContent>
          </w:sdt>
        </w:tc>
      </w:tr>
      <w:permEnd w:id="89392658"/>
    </w:tbl>
    <w:p w14:paraId="51560E68" w14:textId="77777777" w:rsidR="00FB02CC" w:rsidRPr="00171ACA" w:rsidRDefault="00FB02CC" w:rsidP="00FB02CC">
      <w:pPr>
        <w:pStyle w:val="Norm"/>
        <w:rPr>
          <w:rtl/>
        </w:rPr>
      </w:pPr>
    </w:p>
    <w:p w14:paraId="6D7390A2" w14:textId="77777777" w:rsidR="00FB02CC" w:rsidRDefault="00FB02CC" w:rsidP="00FB02CC">
      <w:pPr>
        <w:pStyle w:val="Heading2"/>
        <w:framePr w:wrap="notBeside"/>
        <w:rPr>
          <w:rtl/>
        </w:rPr>
      </w:pPr>
      <w:r>
        <w:rPr>
          <w:rFonts w:hint="cs"/>
          <w:rtl/>
        </w:rPr>
        <w:t>הבקשה והתוכנית</w:t>
      </w:r>
    </w:p>
    <w:p w14:paraId="0580836D" w14:textId="77777777" w:rsidR="00FB02CC" w:rsidRPr="001D0ABC" w:rsidRDefault="00FB02CC" w:rsidP="00FB02CC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2345"/>
        <w:gridCol w:w="8422"/>
      </w:tblGrid>
      <w:tr w:rsidR="00FB02CC" w:rsidRPr="00A62871" w14:paraId="1E6973A4" w14:textId="77777777" w:rsidTr="005E6A04">
        <w:trPr>
          <w:trHeight w:hRule="exact" w:val="284"/>
          <w:jc w:val="center"/>
        </w:trPr>
        <w:tc>
          <w:tcPr>
            <w:tcW w:w="1089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2E3EA7B8" w14:textId="77777777" w:rsidR="00FB02CC" w:rsidRPr="00F1437D" w:rsidRDefault="00FB02CC" w:rsidP="005E6A04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permStart w:id="664369287" w:edGrp="everyone" w:colFirst="1" w:colLast="1"/>
            <w:r w:rsidRPr="00F1437D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F1437D">
              <w:rPr>
                <w:rFonts w:asciiTheme="minorBidi" w:hAnsiTheme="minorBidi" w:cstheme="minorBidi" w:hint="cs"/>
                <w:b/>
                <w:bCs/>
                <w:rtl/>
              </w:rPr>
              <w:t>התוכנית (</w:t>
            </w:r>
            <w:r w:rsidRPr="00F1437D">
              <w:rPr>
                <w:rFonts w:asciiTheme="minorBidi" w:hAnsiTheme="minorBidi" w:cstheme="minorBidi" w:hint="cs"/>
                <w:rtl/>
              </w:rPr>
              <w:t>בעברית</w:t>
            </w:r>
            <w:r w:rsidRPr="00F1437D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3911" w:type="pct"/>
            <w:shd w:val="clear" w:color="auto" w:fill="FFFFFF" w:themeFill="background1"/>
            <w:noWrap/>
            <w:vAlign w:val="center"/>
          </w:tcPr>
          <w:p w14:paraId="34B4FD62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FB02CC" w:rsidRPr="00A62871" w14:paraId="238CC30E" w14:textId="77777777" w:rsidTr="005E6A04">
        <w:trPr>
          <w:trHeight w:hRule="exact" w:val="567"/>
          <w:jc w:val="center"/>
        </w:trPr>
        <w:tc>
          <w:tcPr>
            <w:tcW w:w="1089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14:paraId="4770F948" w14:textId="77777777" w:rsidR="00FB02CC" w:rsidRDefault="00FB02CC" w:rsidP="005E6A04">
            <w:pPr>
              <w:pStyle w:val="Norm"/>
              <w:rPr>
                <w:rFonts w:asciiTheme="minorBidi" w:hAnsiTheme="minorBidi" w:cstheme="minorBidi"/>
                <w:b/>
                <w:bCs/>
              </w:rPr>
            </w:pPr>
            <w:permStart w:id="309221772" w:edGrp="everyone" w:colFirst="1" w:colLast="1"/>
            <w:permEnd w:id="664369287"/>
            <w:r w:rsidRPr="00F1437D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F1437D">
              <w:rPr>
                <w:rFonts w:asciiTheme="minorBidi" w:hAnsiTheme="minorBidi" w:cstheme="minorBidi" w:hint="cs"/>
                <w:b/>
                <w:bCs/>
                <w:rtl/>
              </w:rPr>
              <w:t xml:space="preserve"> התוכנית (</w:t>
            </w:r>
            <w:r w:rsidRPr="00F1437D">
              <w:rPr>
                <w:rFonts w:asciiTheme="minorBidi" w:hAnsiTheme="minorBidi" w:cstheme="minorBidi" w:hint="cs"/>
                <w:rtl/>
              </w:rPr>
              <w:t>בעברית</w:t>
            </w:r>
            <w:r w:rsidRPr="00F1437D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  <w:p w14:paraId="4E8628A7" w14:textId="6D868719" w:rsidR="00FE5418" w:rsidRPr="00FE5418" w:rsidRDefault="00FE5418" w:rsidP="00FE54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  <w:r w:rsidRPr="00FE5418">
              <w:rPr>
                <w:rFonts w:cstheme="minorBidi" w:hint="cs"/>
                <w:color w:val="A00000"/>
                <w:sz w:val="16"/>
                <w:szCs w:val="16"/>
                <w:rtl/>
              </w:rPr>
              <w:t>(עד 120 תווים)</w:t>
            </w:r>
          </w:p>
        </w:tc>
        <w:tc>
          <w:tcPr>
            <w:tcW w:w="3911" w:type="pct"/>
            <w:shd w:val="clear" w:color="auto" w:fill="FFFFFF" w:themeFill="background1"/>
            <w:noWrap/>
            <w:vAlign w:val="center"/>
          </w:tcPr>
          <w:p w14:paraId="0BD272DA" w14:textId="77777777" w:rsidR="00FB02CC" w:rsidRPr="00667BB9" w:rsidRDefault="00FB02CC" w:rsidP="005E6A04">
            <w:pPr>
              <w:pStyle w:val="Norm"/>
              <w:jc w:val="center"/>
              <w:rPr>
                <w:rtl/>
              </w:rPr>
            </w:pPr>
          </w:p>
        </w:tc>
      </w:tr>
      <w:permEnd w:id="309221772"/>
      <w:tr w:rsidR="00FB02CC" w:rsidRPr="00A62871" w14:paraId="031C07C2" w14:textId="77777777" w:rsidTr="00FB02CC">
        <w:trPr>
          <w:trHeight w:hRule="exact" w:val="283"/>
          <w:jc w:val="center"/>
        </w:trPr>
        <w:tc>
          <w:tcPr>
            <w:tcW w:w="1089" w:type="pct"/>
            <w:shd w:val="clear" w:color="auto" w:fill="CCCCCC"/>
            <w:noWrap/>
            <w:tcMar>
              <w:left w:w="0" w:type="dxa"/>
              <w:right w:w="57" w:type="dxa"/>
            </w:tcMar>
            <w:vAlign w:val="center"/>
          </w:tcPr>
          <w:p w14:paraId="6A23A9DA" w14:textId="77777777" w:rsidR="00FB02CC" w:rsidRPr="00F1437D" w:rsidRDefault="00FB02CC" w:rsidP="005E6A04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r w:rsidRPr="00F1437D">
              <w:rPr>
                <w:rFonts w:asciiTheme="minorBidi" w:hAnsiTheme="minorBidi" w:cstheme="minorBidi" w:hint="cs"/>
                <w:b/>
                <w:bCs/>
                <w:rtl/>
              </w:rPr>
              <w:t>בקשות תמיכה קודמות</w:t>
            </w:r>
          </w:p>
        </w:tc>
        <w:tc>
          <w:tcPr>
            <w:tcW w:w="3911" w:type="pct"/>
            <w:shd w:val="clear" w:color="auto" w:fill="FFFFFF" w:themeFill="background1"/>
            <w:noWrap/>
            <w:vAlign w:val="center"/>
          </w:tcPr>
          <w:p w14:paraId="7538121E" w14:textId="77777777" w:rsidR="00FB02CC" w:rsidRPr="00667BB9" w:rsidRDefault="00786050" w:rsidP="006E1BF6">
            <w:pPr>
              <w:pStyle w:val="Norm"/>
              <w:jc w:val="center"/>
              <w:rPr>
                <w:rtl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תכנית תמיכה קודמת"/>
                <w:tag w:val="תכנית תמיכה קודמת"/>
                <w:id w:val="1857696692"/>
                <w:lock w:val="sdtLocked"/>
                <w:placeholder>
                  <w:docPart w:val="AD30F8DF7340411C9F3F6550345CED47"/>
                </w:placeholder>
                <w:showingPlcHdr/>
                <w:dropDownList>
                  <w:listItem w:displayText="בחר" w:value="בחר"/>
                  <w:listItem w:displayText="אינה המשך למסגרת אחרת" w:value="אינה המשך למסגרת אחרת"/>
                  <w:listItem w:displayText="תכנית תנופה" w:value="תכנית תנופה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306668403" w:edGrp="everyone"/>
                <w:r w:rsidR="00FB02CC" w:rsidRPr="00FB02C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בחר...</w:t>
                </w:r>
                <w:permEnd w:id="1306668403"/>
              </w:sdtContent>
            </w:sdt>
          </w:p>
        </w:tc>
      </w:tr>
      <w:tr w:rsidR="00FB02CC" w:rsidRPr="00A62871" w14:paraId="382C965A" w14:textId="77777777" w:rsidTr="00FB02CC">
        <w:trPr>
          <w:trHeight w:hRule="exact" w:val="283"/>
          <w:jc w:val="center"/>
        </w:trPr>
        <w:tc>
          <w:tcPr>
            <w:tcW w:w="1089" w:type="pct"/>
            <w:shd w:val="clear" w:color="auto" w:fill="E6E6E6"/>
            <w:noWrap/>
            <w:tcMar>
              <w:left w:w="0" w:type="dxa"/>
              <w:right w:w="57" w:type="dxa"/>
            </w:tcMar>
            <w:vAlign w:val="center"/>
          </w:tcPr>
          <w:p w14:paraId="65623E85" w14:textId="77777777" w:rsidR="00FB02CC" w:rsidRPr="00F1437D" w:rsidRDefault="00FB02CC" w:rsidP="005E6A04">
            <w:pPr>
              <w:pStyle w:val="Norm"/>
              <w:rPr>
                <w:rFonts w:asciiTheme="minorBidi" w:hAnsiTheme="minorBidi" w:cstheme="minorBidi"/>
                <w:b/>
                <w:bCs/>
                <w:rtl/>
              </w:rPr>
            </w:pPr>
            <w:r w:rsidRPr="00F1437D">
              <w:rPr>
                <w:rFonts w:hint="cs"/>
                <w:b/>
                <w:bCs/>
                <w:rtl/>
              </w:rPr>
              <w:t>מועד התחלה</w:t>
            </w:r>
          </w:p>
        </w:tc>
        <w:tc>
          <w:tcPr>
            <w:tcW w:w="3911" w:type="pct"/>
            <w:shd w:val="clear" w:color="auto" w:fill="FFFFFF" w:themeFill="background1"/>
            <w:noWrap/>
            <w:vAlign w:val="center"/>
          </w:tcPr>
          <w:permStart w:id="805579122" w:edGrp="everyone" w:displacedByCustomXml="next"/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76782790"/>
              <w:lock w:val="sdtLocked"/>
              <w:placeholder>
                <w:docPart w:val="75E95AB8B31F46979DE08E6DBE1CE6B3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ascii="Arial" w:hAnsi="Arial"/>
                <w:color w:val="auto"/>
              </w:rPr>
            </w:sdtEndPr>
            <w:sdtContent>
              <w:p w14:paraId="05055222" w14:textId="77777777" w:rsidR="00FB02CC" w:rsidRPr="00667BB9" w:rsidRDefault="00FB02CC" w:rsidP="006E1BF6">
                <w:pPr>
                  <w:pStyle w:val="Norm"/>
                  <w:jc w:val="center"/>
                  <w:rPr>
                    <w:rtl/>
                  </w:rPr>
                </w:pPr>
                <w:r w:rsidRPr="00FB02C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</w:sdtContent>
          </w:sdt>
          <w:permEnd w:id="805579122" w:displacedByCustomXml="prev"/>
        </w:tc>
      </w:tr>
    </w:tbl>
    <w:p w14:paraId="2190D6C9" w14:textId="77777777" w:rsidR="00FB02CC" w:rsidRPr="00D56167" w:rsidRDefault="00FB02CC" w:rsidP="00FB02C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7"/>
      </w:tblGrid>
      <w:tr w:rsidR="00FB02CC" w:rsidRPr="003D354E" w14:paraId="48EBFA29" w14:textId="77777777" w:rsidTr="005E6A04">
        <w:trPr>
          <w:trHeight w:hRule="exact" w:val="283"/>
          <w:jc w:val="center"/>
        </w:trPr>
        <w:tc>
          <w:tcPr>
            <w:tcW w:w="5000" w:type="pct"/>
            <w:shd w:val="clear" w:color="auto" w:fill="CCCCCC"/>
            <w:vAlign w:val="center"/>
          </w:tcPr>
          <w:p w14:paraId="4C8C9990" w14:textId="77777777" w:rsidR="00FB02CC" w:rsidRPr="003D354E" w:rsidRDefault="00FB02CC" w:rsidP="005E6A04">
            <w:pPr>
              <w:pStyle w:val="Norm"/>
              <w:bidi w:val="0"/>
              <w:jc w:val="center"/>
              <w:rPr>
                <w:rtl/>
              </w:rPr>
            </w:pPr>
            <w:permStart w:id="126367216" w:edGrp="everyone" w:colFirst="1" w:colLast="1"/>
            <w:r w:rsidRPr="00D56167">
              <w:rPr>
                <w:b/>
                <w:bCs/>
                <w:rtl/>
              </w:rPr>
              <w:t xml:space="preserve">אם הוגשה בעבר בקשה </w:t>
            </w:r>
            <w:r w:rsidRPr="00D56167">
              <w:rPr>
                <w:rtl/>
              </w:rPr>
              <w:t>רשום את מספרי התיקים הקודמים ברשות החדשנות</w:t>
            </w:r>
          </w:p>
        </w:tc>
      </w:tr>
      <w:permEnd w:id="126367216"/>
    </w:tbl>
    <w:p w14:paraId="1FE8D05C" w14:textId="77777777" w:rsidR="00FB02CC" w:rsidRPr="00D56167" w:rsidRDefault="00FB02CC" w:rsidP="00FB02C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796"/>
        <w:gridCol w:w="1798"/>
        <w:gridCol w:w="1798"/>
        <w:gridCol w:w="1798"/>
        <w:gridCol w:w="1783"/>
      </w:tblGrid>
      <w:tr w:rsidR="00FB02CC" w:rsidRPr="003D354E" w14:paraId="5324F036" w14:textId="77777777" w:rsidTr="005E6A04">
        <w:trPr>
          <w:trHeight w:hRule="exact" w:val="283"/>
          <w:jc w:val="center"/>
        </w:trPr>
        <w:tc>
          <w:tcPr>
            <w:tcW w:w="833" w:type="pct"/>
            <w:vAlign w:val="center"/>
          </w:tcPr>
          <w:p w14:paraId="418E2E9E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  <w:rtl/>
              </w:rPr>
            </w:pPr>
            <w:permStart w:id="492836488" w:edGrp="everyone" w:colFirst="0" w:colLast="0"/>
            <w:permStart w:id="541136707" w:edGrp="everyone" w:colFirst="1" w:colLast="1"/>
            <w:permStart w:id="1157961727" w:edGrp="everyone" w:colFirst="2" w:colLast="2"/>
            <w:permStart w:id="1167395565" w:edGrp="everyone" w:colFirst="3" w:colLast="3"/>
            <w:permStart w:id="628568337" w:edGrp="everyone" w:colFirst="4" w:colLast="4"/>
            <w:permStart w:id="1501394687" w:edGrp="everyone" w:colFirst="5" w:colLast="5"/>
          </w:p>
        </w:tc>
        <w:tc>
          <w:tcPr>
            <w:tcW w:w="834" w:type="pct"/>
          </w:tcPr>
          <w:p w14:paraId="069F2B09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35" w:type="pct"/>
            <w:vAlign w:val="center"/>
          </w:tcPr>
          <w:p w14:paraId="23429E43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35" w:type="pct"/>
            <w:vAlign w:val="center"/>
          </w:tcPr>
          <w:p w14:paraId="4DBE2756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35" w:type="pct"/>
            <w:vAlign w:val="center"/>
          </w:tcPr>
          <w:p w14:paraId="12F7F486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  <w:tc>
          <w:tcPr>
            <w:tcW w:w="828" w:type="pct"/>
            <w:vAlign w:val="center"/>
          </w:tcPr>
          <w:p w14:paraId="4D6C69D5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492836488"/>
      <w:permEnd w:id="541136707"/>
      <w:permEnd w:id="1157961727"/>
      <w:permEnd w:id="1167395565"/>
      <w:permEnd w:id="628568337"/>
      <w:permEnd w:id="1501394687"/>
    </w:tbl>
    <w:p w14:paraId="4B202DAB" w14:textId="77777777" w:rsidR="00FB02CC" w:rsidRDefault="00FB02CC" w:rsidP="00FB02CC">
      <w:pPr>
        <w:pStyle w:val="Norm"/>
        <w:rPr>
          <w:rtl/>
        </w:rPr>
      </w:pPr>
    </w:p>
    <w:p w14:paraId="2C84E219" w14:textId="77777777" w:rsidR="00FB02CC" w:rsidRDefault="00FB02CC" w:rsidP="00FB02CC">
      <w:pPr>
        <w:pStyle w:val="Heading2"/>
        <w:framePr w:w="0" w:wrap="auto" w:vAnchor="margin" w:xAlign="left" w:yAlign="inline"/>
        <w:rPr>
          <w:rtl/>
        </w:rPr>
      </w:pPr>
      <w:r w:rsidRPr="00F1437D">
        <w:rPr>
          <w:rtl/>
        </w:rPr>
        <w:t>תקציב הת</w:t>
      </w:r>
      <w:r>
        <w:rPr>
          <w:rFonts w:hint="cs"/>
          <w:rtl/>
        </w:rPr>
        <w:t>ו</w:t>
      </w:r>
      <w:r w:rsidRPr="00F1437D">
        <w:rPr>
          <w:rtl/>
        </w:rPr>
        <w:t>כנית (באלפי ש"ח)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ציב מבוקש, מועד התחלה, שלב התיק, תקופה מבוקשת"/>
      </w:tblPr>
      <w:tblGrid>
        <w:gridCol w:w="3589"/>
        <w:gridCol w:w="3590"/>
        <w:gridCol w:w="3588"/>
      </w:tblGrid>
      <w:tr w:rsidR="00FB02CC" w:rsidRPr="00B903BB" w14:paraId="0E4F7F93" w14:textId="77777777" w:rsidTr="005E6A04">
        <w:trPr>
          <w:trHeight w:hRule="exact" w:val="284"/>
          <w:jc w:val="center"/>
        </w:trPr>
        <w:tc>
          <w:tcPr>
            <w:tcW w:w="1667" w:type="pct"/>
            <w:shd w:val="clear" w:color="auto" w:fill="CCCCCC"/>
            <w:tcMar>
              <w:left w:w="0" w:type="dxa"/>
              <w:right w:w="0" w:type="dxa"/>
            </w:tcMar>
          </w:tcPr>
          <w:p w14:paraId="00E29EEB" w14:textId="77777777" w:rsidR="00FB02CC" w:rsidRPr="00F1437D" w:rsidRDefault="00FB02CC" w:rsidP="005E6A04">
            <w:pPr>
              <w:pStyle w:val="Norm"/>
              <w:jc w:val="center"/>
              <w:rPr>
                <w:b/>
                <w:bCs/>
                <w:rtl/>
              </w:rPr>
            </w:pPr>
            <w:r w:rsidRPr="00F1437D">
              <w:rPr>
                <w:b/>
                <w:bCs/>
                <w:rtl/>
              </w:rPr>
              <w:t>תקציב מבוקש בתיק</w:t>
            </w:r>
          </w:p>
        </w:tc>
        <w:tc>
          <w:tcPr>
            <w:tcW w:w="1667" w:type="pct"/>
            <w:shd w:val="clear" w:color="auto" w:fill="E6E6E6"/>
            <w:tcMar>
              <w:left w:w="0" w:type="dxa"/>
              <w:right w:w="28" w:type="dxa"/>
            </w:tcMar>
          </w:tcPr>
          <w:p w14:paraId="10F75BF0" w14:textId="77777777" w:rsidR="00FB02CC" w:rsidRPr="00F1437D" w:rsidRDefault="00FB02CC" w:rsidP="005E6A04">
            <w:pPr>
              <w:pStyle w:val="Norm"/>
              <w:jc w:val="center"/>
              <w:rPr>
                <w:b/>
                <w:bCs/>
                <w:rtl/>
              </w:rPr>
            </w:pPr>
            <w:r w:rsidRPr="00F1437D">
              <w:rPr>
                <w:b/>
                <w:bCs/>
                <w:rtl/>
              </w:rPr>
              <w:t>מימון משלים ל-100% תקציב המבוקש</w:t>
            </w:r>
          </w:p>
        </w:tc>
        <w:tc>
          <w:tcPr>
            <w:tcW w:w="1666" w:type="pct"/>
            <w:shd w:val="clear" w:color="auto" w:fill="CCCCCC"/>
            <w:tcMar>
              <w:left w:w="0" w:type="dxa"/>
              <w:right w:w="28" w:type="dxa"/>
            </w:tcMar>
          </w:tcPr>
          <w:p w14:paraId="7C8ED35D" w14:textId="77777777" w:rsidR="00FB02CC" w:rsidRPr="00F1437D" w:rsidRDefault="00FB02CC" w:rsidP="005E6A04">
            <w:pPr>
              <w:pStyle w:val="Norm"/>
              <w:jc w:val="center"/>
              <w:rPr>
                <w:b/>
                <w:bCs/>
                <w:rtl/>
              </w:rPr>
            </w:pPr>
            <w:r w:rsidRPr="00F1437D">
              <w:rPr>
                <w:b/>
                <w:bCs/>
                <w:rtl/>
              </w:rPr>
              <w:t>מימון עודף מעבר לתקציב המבוקש</w:t>
            </w:r>
          </w:p>
        </w:tc>
      </w:tr>
      <w:tr w:rsidR="00FB02CC" w:rsidRPr="00B903BB" w14:paraId="18C9EFBF" w14:textId="77777777" w:rsidTr="005E6A04">
        <w:trPr>
          <w:trHeight w:hRule="exact" w:val="255"/>
          <w:jc w:val="center"/>
        </w:trPr>
        <w:tc>
          <w:tcPr>
            <w:tcW w:w="1667" w:type="pct"/>
            <w:shd w:val="clear" w:color="auto" w:fill="FFFFFF" w:themeFill="background1"/>
            <w:vAlign w:val="center"/>
          </w:tcPr>
          <w:p w14:paraId="1ADDF21C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  <w:rtl/>
              </w:rPr>
            </w:pPr>
            <w:permStart w:id="365849517" w:edGrp="everyone" w:colFirst="0" w:colLast="0"/>
            <w:permStart w:id="1962617064" w:edGrp="everyone" w:colFirst="1" w:colLast="1"/>
            <w:permStart w:id="101192191" w:edGrp="everyone" w:colFirst="2" w:colLast="2"/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F9DEF7E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78F98E03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365849517"/>
      <w:permEnd w:id="1962617064"/>
      <w:permEnd w:id="101192191"/>
    </w:tbl>
    <w:p w14:paraId="15FF202C" w14:textId="77777777" w:rsidR="00FB02CC" w:rsidRPr="00171ACA" w:rsidRDefault="00FB02CC" w:rsidP="00FB02CC">
      <w:pPr>
        <w:pStyle w:val="Norm"/>
        <w:bidi w:val="0"/>
        <w:rPr>
          <w:rtl/>
        </w:rPr>
      </w:pPr>
    </w:p>
    <w:p w14:paraId="7781EAC8" w14:textId="77777777" w:rsidR="00FB02CC" w:rsidRDefault="00FB02CC" w:rsidP="00FB02CC">
      <w:pPr>
        <w:pStyle w:val="Heading2"/>
        <w:framePr w:wrap="notBeside"/>
        <w:rPr>
          <w:rtl/>
        </w:rPr>
      </w:pPr>
      <w:r>
        <w:rPr>
          <w:rFonts w:hint="cs"/>
          <w:rtl/>
        </w:rPr>
        <w:t>יזמים</w:t>
      </w:r>
    </w:p>
    <w:p w14:paraId="4E1900B4" w14:textId="77777777" w:rsidR="00FB02CC" w:rsidRPr="00815310" w:rsidRDefault="00FB02CC" w:rsidP="00FB02C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1712"/>
        <w:gridCol w:w="1824"/>
        <w:gridCol w:w="1025"/>
        <w:gridCol w:w="1367"/>
        <w:gridCol w:w="1253"/>
        <w:gridCol w:w="3305"/>
      </w:tblGrid>
      <w:tr w:rsidR="00FB02CC" w:rsidRPr="00A62871" w14:paraId="3143D9F0" w14:textId="77777777" w:rsidTr="005E6A04">
        <w:trPr>
          <w:trHeight w:val="283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303CD195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795" w:type="pct"/>
            <w:shd w:val="clear" w:color="auto" w:fill="CCCCCC"/>
            <w:noWrap/>
            <w:vAlign w:val="center"/>
          </w:tcPr>
          <w:p w14:paraId="284112F4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847" w:type="pct"/>
            <w:shd w:val="clear" w:color="auto" w:fill="CCCCCC"/>
            <w:noWrap/>
            <w:vAlign w:val="center"/>
          </w:tcPr>
          <w:p w14:paraId="6380DB9A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476" w:type="pct"/>
            <w:shd w:val="clear" w:color="auto" w:fill="CCCCCC"/>
            <w:noWrap/>
            <w:vAlign w:val="center"/>
          </w:tcPr>
          <w:p w14:paraId="61758F4A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ת.ז</w:t>
            </w:r>
          </w:p>
        </w:tc>
        <w:tc>
          <w:tcPr>
            <w:tcW w:w="635" w:type="pct"/>
            <w:shd w:val="clear" w:color="auto" w:fill="CCCCCC"/>
            <w:noWrap/>
            <w:vAlign w:val="center"/>
          </w:tcPr>
          <w:p w14:paraId="7606FCBF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יישוב</w:t>
            </w:r>
          </w:p>
        </w:tc>
        <w:tc>
          <w:tcPr>
            <w:tcW w:w="582" w:type="pct"/>
            <w:shd w:val="clear" w:color="auto" w:fill="CCCCCC"/>
            <w:noWrap/>
            <w:vAlign w:val="center"/>
          </w:tcPr>
          <w:p w14:paraId="051B16B0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535" w:type="pct"/>
            <w:shd w:val="clear" w:color="auto" w:fill="CCCCCC"/>
            <w:noWrap/>
            <w:vAlign w:val="center"/>
          </w:tcPr>
          <w:p w14:paraId="7B42159B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FB02CC" w:rsidRPr="00A62871" w14:paraId="6EF9D9E6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130CA521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48870416" w:edGrp="everyone" w:colFirst="1" w:colLast="1"/>
            <w:permStart w:id="1954897094" w:edGrp="everyone" w:colFirst="6" w:colLast="6"/>
            <w:permStart w:id="1758557748" w:edGrp="everyone" w:colFirst="2" w:colLast="2"/>
            <w:permStart w:id="499544128" w:edGrp="everyone" w:colFirst="3" w:colLast="3"/>
            <w:permStart w:id="57572710" w:edGrp="everyone" w:colFirst="4" w:colLast="4"/>
            <w:permStart w:id="157635886" w:edGrp="everyone" w:colFirst="5" w:colLast="5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6727ADC4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78421CAE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1B532F4E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614A92FC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04F5AA9D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5F9EED13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FB02CC" w:rsidRPr="00A62871" w14:paraId="732ECC8C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02295142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551755451" w:edGrp="everyone" w:colFirst="1" w:colLast="1"/>
            <w:permStart w:id="284976028" w:edGrp="everyone" w:colFirst="6" w:colLast="6"/>
            <w:permStart w:id="769087244" w:edGrp="everyone" w:colFirst="2" w:colLast="2"/>
            <w:permStart w:id="117000206" w:edGrp="everyone" w:colFirst="3" w:colLast="3"/>
            <w:permStart w:id="979574370" w:edGrp="everyone" w:colFirst="4" w:colLast="4"/>
            <w:permStart w:id="152975373" w:edGrp="everyone" w:colFirst="5" w:colLast="5"/>
            <w:permEnd w:id="1448870416"/>
            <w:permEnd w:id="1954897094"/>
            <w:permEnd w:id="1758557748"/>
            <w:permEnd w:id="499544128"/>
            <w:permEnd w:id="57572710"/>
            <w:permEnd w:id="15763588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061EF878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6D2EBC81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35029871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3F9EEDDC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4F17DD59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619383A9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FB02CC" w:rsidRPr="00A62871" w14:paraId="5C3F31DF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656A151D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832805892" w:edGrp="everyone" w:colFirst="1" w:colLast="1"/>
            <w:permStart w:id="1850091858" w:edGrp="everyone" w:colFirst="6" w:colLast="6"/>
            <w:permStart w:id="642068807" w:edGrp="everyone" w:colFirst="2" w:colLast="2"/>
            <w:permStart w:id="394617342" w:edGrp="everyone" w:colFirst="3" w:colLast="3"/>
            <w:permStart w:id="1815413352" w:edGrp="everyone" w:colFirst="4" w:colLast="4"/>
            <w:permStart w:id="525927087" w:edGrp="everyone" w:colFirst="5" w:colLast="5"/>
            <w:permEnd w:id="551755451"/>
            <w:permEnd w:id="284976028"/>
            <w:permEnd w:id="769087244"/>
            <w:permEnd w:id="117000206"/>
            <w:permEnd w:id="979574370"/>
            <w:permEnd w:id="15297537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31B8D5EC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1AF39727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0DFA7389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5C2F035E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12A11A9F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498707B3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FB02CC" w:rsidRPr="00A62871" w14:paraId="4C69D1C5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7F691BAA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305430646" w:edGrp="everyone" w:colFirst="1" w:colLast="1"/>
            <w:permStart w:id="1035089190" w:edGrp="everyone" w:colFirst="6" w:colLast="6"/>
            <w:permStart w:id="1523522790" w:edGrp="everyone" w:colFirst="2" w:colLast="2"/>
            <w:permStart w:id="1249803484" w:edGrp="everyone" w:colFirst="3" w:colLast="3"/>
            <w:permStart w:id="226917250" w:edGrp="everyone" w:colFirst="4" w:colLast="4"/>
            <w:permStart w:id="1811052354" w:edGrp="everyone" w:colFirst="5" w:colLast="5"/>
            <w:permEnd w:id="1832805892"/>
            <w:permEnd w:id="1850091858"/>
            <w:permEnd w:id="642068807"/>
            <w:permEnd w:id="394617342"/>
            <w:permEnd w:id="1815413352"/>
            <w:permEnd w:id="525927087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7E5738EC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732FB2C9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07EACF5F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562216D9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74D36A88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6DAACC3A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305430646"/>
      <w:permEnd w:id="1035089190"/>
      <w:permEnd w:id="1523522790"/>
      <w:permEnd w:id="1249803484"/>
      <w:permEnd w:id="226917250"/>
      <w:permEnd w:id="1811052354"/>
    </w:tbl>
    <w:p w14:paraId="12A1406C" w14:textId="77777777" w:rsidR="00FB02CC" w:rsidRPr="00171ACA" w:rsidRDefault="00FB02CC" w:rsidP="00FB02CC">
      <w:pPr>
        <w:pStyle w:val="Norm"/>
        <w:bidi w:val="0"/>
        <w:rPr>
          <w:rtl/>
        </w:rPr>
      </w:pPr>
    </w:p>
    <w:p w14:paraId="4F311825" w14:textId="2F080314" w:rsidR="00FB02CC" w:rsidRDefault="00FB02CC" w:rsidP="00FB02CC">
      <w:pPr>
        <w:pStyle w:val="Heading2"/>
        <w:framePr w:wrap="notBeside"/>
        <w:rPr>
          <w:rtl/>
        </w:rPr>
      </w:pPr>
      <w:r w:rsidRPr="00815310">
        <w:rPr>
          <w:rFonts w:cs="Arial"/>
          <w:rtl/>
        </w:rPr>
        <w:t>צוות החברה (אנשי מפתח בת</w:t>
      </w:r>
      <w:r>
        <w:rPr>
          <w:rFonts w:cs="Arial" w:hint="cs"/>
          <w:rtl/>
        </w:rPr>
        <w:t>ו</w:t>
      </w:r>
      <w:r w:rsidRPr="00815310">
        <w:rPr>
          <w:rFonts w:cs="Arial"/>
          <w:rtl/>
        </w:rPr>
        <w:t>כנית)</w:t>
      </w:r>
    </w:p>
    <w:p w14:paraId="29782407" w14:textId="77777777" w:rsidR="00FB02CC" w:rsidRPr="00815310" w:rsidRDefault="00FB02CC" w:rsidP="00FB02C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81"/>
        <w:gridCol w:w="1712"/>
        <w:gridCol w:w="1824"/>
        <w:gridCol w:w="1025"/>
        <w:gridCol w:w="1367"/>
        <w:gridCol w:w="1253"/>
        <w:gridCol w:w="3305"/>
      </w:tblGrid>
      <w:tr w:rsidR="00FB02CC" w:rsidRPr="00A62871" w14:paraId="4B6BDB9D" w14:textId="77777777" w:rsidTr="005E6A04">
        <w:trPr>
          <w:trHeight w:val="283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010AD931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795" w:type="pct"/>
            <w:shd w:val="clear" w:color="auto" w:fill="CCCCCC"/>
            <w:noWrap/>
            <w:vAlign w:val="center"/>
          </w:tcPr>
          <w:p w14:paraId="183AEC91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847" w:type="pct"/>
            <w:shd w:val="clear" w:color="auto" w:fill="CCCCCC"/>
            <w:noWrap/>
            <w:vAlign w:val="center"/>
          </w:tcPr>
          <w:p w14:paraId="27924042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שם מלא</w:t>
            </w:r>
          </w:p>
        </w:tc>
        <w:tc>
          <w:tcPr>
            <w:tcW w:w="476" w:type="pct"/>
            <w:shd w:val="clear" w:color="auto" w:fill="CCCCCC"/>
            <w:noWrap/>
            <w:vAlign w:val="center"/>
          </w:tcPr>
          <w:p w14:paraId="30B7F131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ת.ז</w:t>
            </w:r>
          </w:p>
        </w:tc>
        <w:tc>
          <w:tcPr>
            <w:tcW w:w="635" w:type="pct"/>
            <w:shd w:val="clear" w:color="auto" w:fill="CCCCCC"/>
            <w:noWrap/>
            <w:vAlign w:val="center"/>
          </w:tcPr>
          <w:p w14:paraId="1BACB264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יישוב</w:t>
            </w:r>
          </w:p>
        </w:tc>
        <w:tc>
          <w:tcPr>
            <w:tcW w:w="582" w:type="pct"/>
            <w:shd w:val="clear" w:color="auto" w:fill="CCCCCC"/>
            <w:noWrap/>
            <w:vAlign w:val="center"/>
          </w:tcPr>
          <w:p w14:paraId="4B447065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1535" w:type="pct"/>
            <w:shd w:val="clear" w:color="auto" w:fill="CCCCCC"/>
            <w:noWrap/>
            <w:vAlign w:val="center"/>
          </w:tcPr>
          <w:p w14:paraId="1B98AE85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FB02CC" w:rsidRPr="00A62871" w14:paraId="50058AC8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03D4F1D4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353919005" w:edGrp="everyone" w:colFirst="1" w:colLast="1"/>
            <w:permStart w:id="114588593" w:edGrp="everyone" w:colFirst="6" w:colLast="6"/>
            <w:permStart w:id="1185619988" w:edGrp="everyone" w:colFirst="2" w:colLast="2"/>
            <w:permStart w:id="1419204822" w:edGrp="everyone" w:colFirst="3" w:colLast="3"/>
            <w:permStart w:id="849507420" w:edGrp="everyone" w:colFirst="4" w:colLast="4"/>
            <w:permStart w:id="311967181" w:edGrp="everyone" w:colFirst="5" w:colLast="5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1B4DF2B0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186404E9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501D103F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0605242C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0E4952F3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2DFFF923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FB02CC" w:rsidRPr="00A62871" w14:paraId="53E96435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7FA9F70A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179978049" w:edGrp="everyone" w:colFirst="1" w:colLast="1"/>
            <w:permStart w:id="1310809799" w:edGrp="everyone" w:colFirst="6" w:colLast="6"/>
            <w:permStart w:id="645208369" w:edGrp="everyone" w:colFirst="2" w:colLast="2"/>
            <w:permStart w:id="1479809127" w:edGrp="everyone" w:colFirst="3" w:colLast="3"/>
            <w:permStart w:id="2101222337" w:edGrp="everyone" w:colFirst="4" w:colLast="4"/>
            <w:permStart w:id="1136002656" w:edGrp="everyone" w:colFirst="5" w:colLast="5"/>
            <w:permEnd w:id="353919005"/>
            <w:permEnd w:id="114588593"/>
            <w:permEnd w:id="1185619988"/>
            <w:permEnd w:id="1419204822"/>
            <w:permEnd w:id="849507420"/>
            <w:permEnd w:id="31196718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3677396A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16E257E0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0451E0FB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54309DED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68277565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4CCF9DE6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FB02CC" w:rsidRPr="00A62871" w14:paraId="37B86D76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3BB6356C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29958193" w:edGrp="everyone" w:colFirst="1" w:colLast="1"/>
            <w:permStart w:id="1885219281" w:edGrp="everyone" w:colFirst="6" w:colLast="6"/>
            <w:permStart w:id="167251047" w:edGrp="everyone" w:colFirst="2" w:colLast="2"/>
            <w:permStart w:id="1686708845" w:edGrp="everyone" w:colFirst="3" w:colLast="3"/>
            <w:permStart w:id="1189029928" w:edGrp="everyone" w:colFirst="4" w:colLast="4"/>
            <w:permStart w:id="37231106" w:edGrp="everyone" w:colFirst="5" w:colLast="5"/>
            <w:permEnd w:id="1179978049"/>
            <w:permEnd w:id="1310809799"/>
            <w:permEnd w:id="645208369"/>
            <w:permEnd w:id="1479809127"/>
            <w:permEnd w:id="2101222337"/>
            <w:permEnd w:id="113600265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582C46DA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35A6F223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60A3F37E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0CC10D41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65264057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077F3F9F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FB02CC" w:rsidRPr="00A62871" w14:paraId="03114694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394C1246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828985446" w:edGrp="everyone" w:colFirst="1" w:colLast="1"/>
            <w:permStart w:id="1618171831" w:edGrp="everyone" w:colFirst="6" w:colLast="6"/>
            <w:permStart w:id="46225997" w:edGrp="everyone" w:colFirst="2" w:colLast="2"/>
            <w:permStart w:id="1290691325" w:edGrp="everyone" w:colFirst="3" w:colLast="3"/>
            <w:permStart w:id="889914388" w:edGrp="everyone" w:colFirst="4" w:colLast="4"/>
            <w:permStart w:id="974527353" w:edGrp="everyone" w:colFirst="5" w:colLast="5"/>
            <w:permEnd w:id="629958193"/>
            <w:permEnd w:id="1885219281"/>
            <w:permEnd w:id="167251047"/>
            <w:permEnd w:id="1686708845"/>
            <w:permEnd w:id="1189029928"/>
            <w:permEnd w:id="3723110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3665C911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79DF6F82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0BC5C25E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3CBE589B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6D59FE95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308896E3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FB02CC" w:rsidRPr="00A62871" w14:paraId="445B8C63" w14:textId="77777777" w:rsidTr="005E6A04">
        <w:trPr>
          <w:trHeight w:hRule="exact" w:val="284"/>
          <w:jc w:val="center"/>
        </w:trPr>
        <w:tc>
          <w:tcPr>
            <w:tcW w:w="130" w:type="pct"/>
            <w:shd w:val="clear" w:color="auto" w:fill="CCCCCC"/>
            <w:noWrap/>
            <w:vAlign w:val="center"/>
          </w:tcPr>
          <w:p w14:paraId="48CD5383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76797438" w:edGrp="everyone" w:colFirst="1" w:colLast="1"/>
            <w:permStart w:id="1891321606" w:edGrp="everyone" w:colFirst="2" w:colLast="2"/>
            <w:permStart w:id="1777604861" w:edGrp="everyone" w:colFirst="3" w:colLast="3"/>
            <w:permStart w:id="1835796486" w:edGrp="everyone" w:colFirst="4" w:colLast="4"/>
            <w:permStart w:id="881727009" w:edGrp="everyone" w:colFirst="5" w:colLast="5"/>
            <w:permStart w:id="1739873358" w:edGrp="everyone" w:colFirst="6" w:colLast="6"/>
            <w:permEnd w:id="828985446"/>
            <w:permEnd w:id="1618171831"/>
            <w:permEnd w:id="46225997"/>
            <w:permEnd w:id="1290691325"/>
            <w:permEnd w:id="889914388"/>
            <w:permEnd w:id="974527353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795" w:type="pct"/>
            <w:shd w:val="clear" w:color="auto" w:fill="FFFFFF" w:themeFill="background1"/>
            <w:noWrap/>
            <w:vAlign w:val="center"/>
          </w:tcPr>
          <w:p w14:paraId="0809A7D4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47" w:type="pct"/>
            <w:shd w:val="clear" w:color="auto" w:fill="FFFFFF" w:themeFill="background1"/>
            <w:noWrap/>
            <w:vAlign w:val="center"/>
          </w:tcPr>
          <w:p w14:paraId="75783552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476" w:type="pct"/>
            <w:shd w:val="clear" w:color="auto" w:fill="FFFFFF" w:themeFill="background1"/>
            <w:noWrap/>
            <w:vAlign w:val="center"/>
          </w:tcPr>
          <w:p w14:paraId="1FA28BAB" w14:textId="77777777" w:rsidR="00FB02CC" w:rsidRPr="006E1BF6" w:rsidRDefault="00FB02CC" w:rsidP="005E6A04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35" w:type="pct"/>
            <w:shd w:val="clear" w:color="auto" w:fill="FFFFFF" w:themeFill="background1"/>
            <w:noWrap/>
            <w:vAlign w:val="center"/>
          </w:tcPr>
          <w:p w14:paraId="39D4E2C8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582" w:type="pct"/>
            <w:shd w:val="clear" w:color="auto" w:fill="FFFFFF" w:themeFill="background1"/>
            <w:noWrap/>
            <w:vAlign w:val="center"/>
          </w:tcPr>
          <w:p w14:paraId="370CED52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1535" w:type="pct"/>
            <w:shd w:val="clear" w:color="auto" w:fill="FFFFFF" w:themeFill="background1"/>
            <w:noWrap/>
            <w:vAlign w:val="center"/>
          </w:tcPr>
          <w:p w14:paraId="05F93464" w14:textId="77777777" w:rsidR="00FB02CC" w:rsidRPr="006E1BF6" w:rsidRDefault="00FB02CC" w:rsidP="005E6A04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676797438"/>
      <w:permEnd w:id="1891321606"/>
      <w:permEnd w:id="1777604861"/>
      <w:permEnd w:id="1835796486"/>
      <w:permEnd w:id="881727009"/>
      <w:permEnd w:id="1739873358"/>
    </w:tbl>
    <w:p w14:paraId="07258451" w14:textId="77777777" w:rsidR="00FB02CC" w:rsidRPr="00171ACA" w:rsidRDefault="00FB02CC" w:rsidP="00FB02CC">
      <w:pPr>
        <w:pStyle w:val="Norm"/>
        <w:bidi w:val="0"/>
        <w:rPr>
          <w:rtl/>
        </w:rPr>
      </w:pPr>
    </w:p>
    <w:p w14:paraId="4551BC71" w14:textId="77777777" w:rsidR="00FB02CC" w:rsidRDefault="00FB02CC" w:rsidP="00FB02CC">
      <w:pPr>
        <w:pStyle w:val="Heading2"/>
        <w:framePr w:wrap="notBeside"/>
        <w:rPr>
          <w:rtl/>
        </w:rPr>
      </w:pPr>
      <w:r w:rsidRPr="0010465C">
        <w:rPr>
          <w:rFonts w:cs="Arial"/>
          <w:rtl/>
        </w:rPr>
        <w:t>מבנה הבעלות הצפוי בחברת המעבדה (</w:t>
      </w:r>
      <w:r w:rsidRPr="0010465C">
        <w:rPr>
          <w:rFonts w:cs="Arial"/>
          <w:b w:val="0"/>
          <w:bCs w:val="0"/>
          <w:rtl/>
        </w:rPr>
        <w:t>לאחר הקליטה במעבדה</w:t>
      </w:r>
      <w:r w:rsidRPr="0010465C">
        <w:rPr>
          <w:rFonts w:cs="Arial"/>
          <w:rtl/>
        </w:rPr>
        <w:t>)</w:t>
      </w:r>
    </w:p>
    <w:p w14:paraId="6BB70A8C" w14:textId="77777777" w:rsidR="00FB02CC" w:rsidRPr="00815310" w:rsidRDefault="00FB02CC" w:rsidP="00FB02C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320"/>
        <w:gridCol w:w="1938"/>
        <w:gridCol w:w="2065"/>
        <w:gridCol w:w="3252"/>
        <w:gridCol w:w="1710"/>
        <w:gridCol w:w="1482"/>
      </w:tblGrid>
      <w:tr w:rsidR="00FB02CC" w:rsidRPr="00A62871" w14:paraId="7B3AAE65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681C9258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900" w:type="pct"/>
            <w:shd w:val="clear" w:color="auto" w:fill="CCCCCC"/>
            <w:noWrap/>
            <w:vAlign w:val="center"/>
          </w:tcPr>
          <w:p w14:paraId="2B2732FB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24F7F">
              <w:rPr>
                <w:rtl/>
              </w:rPr>
              <w:t>שם בעל המניות</w:t>
            </w:r>
          </w:p>
        </w:tc>
        <w:tc>
          <w:tcPr>
            <w:tcW w:w="959" w:type="pct"/>
            <w:shd w:val="clear" w:color="auto" w:fill="CCCCCC"/>
            <w:noWrap/>
            <w:vAlign w:val="center"/>
          </w:tcPr>
          <w:p w14:paraId="19DB8813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24F7F">
              <w:rPr>
                <w:rtl/>
              </w:rPr>
              <w:t>אזרחות</w:t>
            </w:r>
          </w:p>
        </w:tc>
        <w:tc>
          <w:tcPr>
            <w:tcW w:w="1510" w:type="pct"/>
            <w:shd w:val="clear" w:color="auto" w:fill="CCCCCC"/>
            <w:noWrap/>
            <w:vAlign w:val="center"/>
          </w:tcPr>
          <w:p w14:paraId="15FFFFEC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24F7F">
              <w:rPr>
                <w:rtl/>
              </w:rPr>
              <w:t>תמורה למניות</w:t>
            </w:r>
          </w:p>
        </w:tc>
        <w:tc>
          <w:tcPr>
            <w:tcW w:w="794" w:type="pct"/>
            <w:shd w:val="clear" w:color="auto" w:fill="CCCCCC"/>
            <w:noWrap/>
            <w:vAlign w:val="center"/>
          </w:tcPr>
          <w:p w14:paraId="1909AAFF" w14:textId="77777777" w:rsidR="00FB02CC" w:rsidRDefault="00FB02CC" w:rsidP="005E6A04">
            <w:pPr>
              <w:pStyle w:val="Norm"/>
              <w:jc w:val="center"/>
              <w:rPr>
                <w:rtl/>
              </w:rPr>
            </w:pPr>
            <w:r w:rsidRPr="00224F7F">
              <w:rPr>
                <w:rtl/>
              </w:rPr>
              <w:t>שיעור אחזקות</w:t>
            </w:r>
          </w:p>
          <w:p w14:paraId="22F1BD33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24F7F">
              <w:rPr>
                <w:rtl/>
              </w:rPr>
              <w:t>(%)</w:t>
            </w:r>
          </w:p>
        </w:tc>
        <w:tc>
          <w:tcPr>
            <w:tcW w:w="688" w:type="pct"/>
            <w:shd w:val="clear" w:color="auto" w:fill="CCCCCC"/>
            <w:noWrap/>
            <w:vAlign w:val="center"/>
          </w:tcPr>
          <w:p w14:paraId="2EF408B9" w14:textId="77777777" w:rsidR="00FB02CC" w:rsidRDefault="00FB02CC" w:rsidP="005E6A04">
            <w:pPr>
              <w:pStyle w:val="Norm"/>
              <w:jc w:val="center"/>
              <w:rPr>
                <w:rtl/>
              </w:rPr>
            </w:pPr>
            <w:r w:rsidRPr="00224F7F">
              <w:rPr>
                <w:rtl/>
              </w:rPr>
              <w:t>שיעור אחזקות</w:t>
            </w:r>
          </w:p>
          <w:p w14:paraId="62FF67B6" w14:textId="77777777" w:rsidR="00FB02CC" w:rsidRPr="00A62871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24F7F">
              <w:rPr>
                <w:rtl/>
              </w:rPr>
              <w:t>(%) בדילול מלא</w:t>
            </w:r>
          </w:p>
        </w:tc>
      </w:tr>
      <w:tr w:rsidR="00FB02CC" w:rsidRPr="00A62871" w14:paraId="367BF20A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15414D82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857632192" w:edGrp="everyone" w:colFirst="1" w:colLast="1"/>
            <w:permStart w:id="880738431" w:edGrp="everyone" w:colFirst="5" w:colLast="5"/>
            <w:permStart w:id="360656412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05472E9A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16D36A2B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1919753832"/>
                <w:lock w:val="sdtLocked"/>
                <w:placeholder>
                  <w:docPart w:val="F7D2EEB1FFC74A00B4B742DDD9D7286B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894084618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1894084618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479CAB25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-786273466"/>
                <w:lock w:val="sdtLocked"/>
                <w:placeholder>
                  <w:docPart w:val="2F6B363AF24E4833B37CB79999FE24B8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1140154772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1140154772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605E74C5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22B28A9A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4930354B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4C013709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153649560" w:edGrp="everyone" w:colFirst="1" w:colLast="1"/>
            <w:permStart w:id="1688091961" w:edGrp="everyone" w:colFirst="5" w:colLast="5"/>
            <w:permStart w:id="1401438831" w:edGrp="everyone" w:colFirst="4" w:colLast="4"/>
            <w:permEnd w:id="1857632192"/>
            <w:permEnd w:id="880738431"/>
            <w:permEnd w:id="360656412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65A92018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24413208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-506437771"/>
                <w:lock w:val="sdtLocked"/>
                <w:placeholder>
                  <w:docPart w:val="FE6B0694AA5B4CDBAC97487725DEC1C0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712407985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1712407985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7429134D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1472019596"/>
                <w:lock w:val="sdtLocked"/>
                <w:placeholder>
                  <w:docPart w:val="5CEBF90062214183950BFA2755D255F8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260796473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260796473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66D66C3A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4B02E5A1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55677E11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597955FC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685194304" w:edGrp="everyone" w:colFirst="1" w:colLast="1"/>
            <w:permStart w:id="2033069531" w:edGrp="everyone" w:colFirst="5" w:colLast="5"/>
            <w:permStart w:id="88552424" w:edGrp="everyone" w:colFirst="4" w:colLast="4"/>
            <w:permEnd w:id="1153649560"/>
            <w:permEnd w:id="1688091961"/>
            <w:permEnd w:id="1401438831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1EE4994A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42D95F35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-49550343"/>
                <w:lock w:val="sdtLocked"/>
                <w:placeholder>
                  <w:docPart w:val="3BC950777951432394EC03EAE34F4D74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322967983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322967983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28265E5B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944736266"/>
                <w:lock w:val="sdtLocked"/>
                <w:placeholder>
                  <w:docPart w:val="55F75CFD4BA945F2893BC1D64B28965D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1713322303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1713322303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62FE8453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592757FE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77E44440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7E5C475C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554894096" w:edGrp="everyone" w:colFirst="1" w:colLast="1"/>
            <w:permStart w:id="295898382" w:edGrp="everyone" w:colFirst="5" w:colLast="5"/>
            <w:permStart w:id="1255162792" w:edGrp="everyone" w:colFirst="4" w:colLast="4"/>
            <w:permEnd w:id="1685194304"/>
            <w:permEnd w:id="2033069531"/>
            <w:permEnd w:id="8855242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352A97EC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3E130A2F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1706135374"/>
                <w:lock w:val="sdtLocked"/>
                <w:placeholder>
                  <w:docPart w:val="F723628990684E90B27F7C76E9D2DA8A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821069820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1821069820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7B7A718E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-511149636"/>
                <w:lock w:val="sdtLocked"/>
                <w:placeholder>
                  <w:docPart w:val="06C95EAC10014123AED43931193311CC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1963740337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1963740337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2363558A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34D559D6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6D7DD0C4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0B1B3F78" w14:textId="77777777" w:rsidR="00FB02CC" w:rsidRPr="0073520D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63447902" w:edGrp="everyone" w:colFirst="1" w:colLast="1"/>
            <w:permStart w:id="640499663" w:edGrp="everyone" w:colFirst="4" w:colLast="4"/>
            <w:permStart w:id="657929326" w:edGrp="everyone" w:colFirst="5" w:colLast="5"/>
            <w:permEnd w:id="554894096"/>
            <w:permEnd w:id="295898382"/>
            <w:permEnd w:id="1255162792"/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2F5E8795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58842051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-1850481186"/>
                <w:lock w:val="sdtLocked"/>
                <w:placeholder>
                  <w:docPart w:val="CBB9FB82B94B4D8192BF03CBD6ECCDFE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847401019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1847401019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5FD89E50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-1208714325"/>
                <w:lock w:val="sdtLocked"/>
                <w:placeholder>
                  <w:docPart w:val="3985377AF5C148CF89268AB7C91C3F1D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1819283178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1819283178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143E4991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349905BC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335878B8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0EBED662" w14:textId="77777777" w:rsidR="00FB02CC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107515422" w:edGrp="everyone" w:colFirst="1" w:colLast="1"/>
            <w:permStart w:id="1323317620" w:edGrp="everyone" w:colFirst="4" w:colLast="4"/>
            <w:permStart w:id="1869817884" w:edGrp="everyone" w:colFirst="5" w:colLast="5"/>
            <w:permEnd w:id="63447902"/>
            <w:permEnd w:id="640499663"/>
            <w:permEnd w:id="657929326"/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4A3325B9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273B05EC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904565111"/>
                <w:lock w:val="sdtLocked"/>
                <w:placeholder>
                  <w:docPart w:val="A892BE10B438429887E798B4A3A8DA9D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863130934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863130934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1E5EEECD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-1900512748"/>
                <w:lock w:val="sdtLocked"/>
                <w:placeholder>
                  <w:docPart w:val="51D637BF0AD341FCBC868D474108036C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387794685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387794685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3AFBED90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6DD584E7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0609BE05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641C0CC6" w14:textId="77777777" w:rsidR="00FB02CC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2009620989" w:edGrp="everyone" w:colFirst="1" w:colLast="1"/>
            <w:permStart w:id="161352210" w:edGrp="everyone" w:colFirst="4" w:colLast="4"/>
            <w:permStart w:id="2059740441" w:edGrp="everyone" w:colFirst="5" w:colLast="5"/>
            <w:permEnd w:id="1107515422"/>
            <w:permEnd w:id="1323317620"/>
            <w:permEnd w:id="1869817884"/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2322F148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0E8F1979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927545473"/>
                <w:lock w:val="sdtLocked"/>
                <w:placeholder>
                  <w:docPart w:val="4F3D322EB8944049918F0504B18D2DE6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07559993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107559993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22D0E0EB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906113517"/>
                <w:lock w:val="sdtLocked"/>
                <w:placeholder>
                  <w:docPart w:val="843C245376704FFAA5AE865192AC546A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928516644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928516644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4251666C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47D308E9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0D0453BF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3ECB8475" w14:textId="77777777" w:rsidR="00FB02CC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469589976" w:edGrp="everyone" w:colFirst="1" w:colLast="1"/>
            <w:permStart w:id="1975019466" w:edGrp="everyone" w:colFirst="4" w:colLast="4"/>
            <w:permStart w:id="990207046" w:edGrp="everyone" w:colFirst="5" w:colLast="5"/>
            <w:permEnd w:id="2009620989"/>
            <w:permEnd w:id="161352210"/>
            <w:permEnd w:id="2059740441"/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20A550A7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0113C979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406587233"/>
                <w:lock w:val="sdtLocked"/>
                <w:placeholder>
                  <w:docPart w:val="A15FD46273134258801083E06A48E6C7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203987113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1203987113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6F24E046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-188685715"/>
                <w:lock w:val="sdtLocked"/>
                <w:placeholder>
                  <w:docPart w:val="E29454D064544DA78D8BD0BD1CA4C657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815678752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815678752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74BCDBE8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0C4D500A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67846F47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7A0D7E21" w14:textId="77777777" w:rsidR="00FB02CC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00592985" w:edGrp="everyone" w:colFirst="1" w:colLast="1"/>
            <w:permStart w:id="1354650301" w:edGrp="everyone" w:colFirst="4" w:colLast="4"/>
            <w:permStart w:id="786713909" w:edGrp="everyone" w:colFirst="5" w:colLast="5"/>
            <w:permEnd w:id="469589976"/>
            <w:permEnd w:id="1975019466"/>
            <w:permEnd w:id="990207046"/>
            <w:r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72ACBD95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67F1F83C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-109047468"/>
                <w:lock w:val="sdtLocked"/>
                <w:placeholder>
                  <w:docPart w:val="2F3D415C807048F78BFF8AE3C1ADE9ED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933125493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1933125493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48CD006B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1917356976"/>
                <w:lock w:val="sdtLocked"/>
                <w:placeholder>
                  <w:docPart w:val="83F9F7B5F4014A9483AB8D89EE27694D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1895902066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1895902066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7B95F4EA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42E1B25D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tr w:rsidR="00FB02CC" w:rsidRPr="00A62871" w14:paraId="25EEDBFE" w14:textId="77777777" w:rsidTr="005E6A04">
        <w:trPr>
          <w:trHeight w:val="283"/>
          <w:jc w:val="center"/>
        </w:trPr>
        <w:tc>
          <w:tcPr>
            <w:tcW w:w="149" w:type="pct"/>
            <w:shd w:val="clear" w:color="auto" w:fill="CCCCCC"/>
            <w:noWrap/>
            <w:vAlign w:val="center"/>
          </w:tcPr>
          <w:p w14:paraId="5EADDA4C" w14:textId="77777777" w:rsidR="00FB02CC" w:rsidRDefault="00FB02CC" w:rsidP="005E6A04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381842203" w:edGrp="everyone" w:colFirst="1" w:colLast="1"/>
            <w:permStart w:id="1213940601" w:edGrp="everyone" w:colFirst="4" w:colLast="4"/>
            <w:permStart w:id="1772166158" w:edGrp="everyone" w:colFirst="5" w:colLast="5"/>
            <w:permEnd w:id="1400592985"/>
            <w:permEnd w:id="1354650301"/>
            <w:permEnd w:id="786713909"/>
            <w:r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900" w:type="pct"/>
            <w:shd w:val="clear" w:color="auto" w:fill="FFFFFF" w:themeFill="background1"/>
            <w:noWrap/>
            <w:vAlign w:val="center"/>
          </w:tcPr>
          <w:p w14:paraId="4E9C77D7" w14:textId="77777777" w:rsidR="00FB02CC" w:rsidRPr="00D56167" w:rsidRDefault="00FB02CC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FFFFFF" w:themeFill="background1"/>
            <w:noWrap/>
            <w:vAlign w:val="center"/>
          </w:tcPr>
          <w:p w14:paraId="63AE51F6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Fonts w:hint="cs"/>
                  <w:rtl/>
                </w:rPr>
                <w:alias w:val="אזרחות"/>
                <w:tag w:val="אזרחות"/>
                <w:id w:val="1879664036"/>
                <w:lock w:val="sdtLocked"/>
                <w:placeholder>
                  <w:docPart w:val="83E079D8AE8E4547A405C8BF3AA27ADE"/>
                </w:placeholder>
                <w:showingPlcHdr/>
                <w:dropDownList>
                  <w:listItem w:displayText="בחר" w:value="בחר"/>
                  <w:listItem w:displayText="ישראלי" w:value="ישראלי"/>
                  <w:listItem w:displayText="זר" w:value="זר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bCs/>
                  <w:color w:val="auto"/>
                </w:rPr>
              </w:sdtEndPr>
              <w:sdtContent>
                <w:permStart w:id="1533417418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אזרחות...</w:t>
                </w:r>
                <w:permEnd w:id="1533417418"/>
              </w:sdtContent>
            </w:sdt>
          </w:p>
        </w:tc>
        <w:tc>
          <w:tcPr>
            <w:tcW w:w="1510" w:type="pct"/>
            <w:shd w:val="clear" w:color="auto" w:fill="FFFFFF" w:themeFill="background1"/>
            <w:noWrap/>
            <w:vAlign w:val="center"/>
          </w:tcPr>
          <w:p w14:paraId="318B48EC" w14:textId="77777777" w:rsidR="00FB02CC" w:rsidRPr="00D56167" w:rsidRDefault="00786050" w:rsidP="005E6A04">
            <w:pPr>
              <w:pStyle w:val="Norm"/>
              <w:jc w:val="center"/>
              <w:rPr>
                <w:rStyle w:val="Field11"/>
                <w:sz w:val="20"/>
                <w:szCs w:val="20"/>
              </w:rPr>
            </w:pPr>
            <w:sdt>
              <w:sdtPr>
                <w:rPr>
                  <w:rStyle w:val="Field11"/>
                  <w:rtl/>
                </w:rPr>
                <w:alias w:val="תמורה למניות"/>
                <w:tag w:val="תמורה למניות"/>
                <w:id w:val="762640889"/>
                <w:lock w:val="sdtLocked"/>
                <w:placeholder>
                  <w:docPart w:val="0C63FB6893534D9781B13BD765D03259"/>
                </w:placeholder>
                <w:showingPlcHdr/>
                <w:dropDownList>
                  <w:listItem w:displayText="בחר" w:value="בחר"/>
                  <w:listItem w:displayText="יזם" w:value="יזם"/>
                  <w:listItem w:displayText="מעבדה" w:value="מעבדה"/>
                  <w:listItem w:displayText="משקיע מימון משלים" w:value="משקיע מימון משלים"/>
                  <w:listItem w:displayText="משקיע מימון עודף" w:value="משקיע מימון עודף"/>
                  <w:listItem w:displayText="משקיע עבר" w:value="משקיע עבר"/>
                  <w:listItem w:displayText="יועץ לחברה" w:value="יועץ לחברה"/>
                  <w:listItem w:displayText="עובד בחברה" w:value="עובד בחברה"/>
                  <w:listItem w:displayText="אופציות" w:value="אופציות"/>
                  <w:listItem w:displayText="אחר" w:value="אחר"/>
                </w:dropDownList>
              </w:sdtPr>
              <w:sdtEndPr>
                <w:rPr>
                  <w:rStyle w:val="DefaultParagraphFont"/>
                  <w:rFonts w:ascii="Arial" w:hAnsi="Arial"/>
                  <w:b/>
                  <w:bCs/>
                  <w:color w:val="auto"/>
                </w:rPr>
              </w:sdtEndPr>
              <w:sdtContent>
                <w:permStart w:id="268448818" w:edGrp="everyone"/>
                <w:r w:rsidR="00FB02CC" w:rsidRPr="0010465C">
                  <w:rPr>
                    <w:rStyle w:val="PlaceholderText"/>
                    <w:rFonts w:hint="cs"/>
                    <w:color w:val="A00000"/>
                    <w:sz w:val="18"/>
                    <w:szCs w:val="18"/>
                    <w:rtl/>
                  </w:rPr>
                  <w:t>תמורה למניות...</w:t>
                </w:r>
                <w:permEnd w:id="268448818"/>
              </w:sdtContent>
            </w:sdt>
          </w:p>
        </w:tc>
        <w:tc>
          <w:tcPr>
            <w:tcW w:w="794" w:type="pct"/>
            <w:shd w:val="clear" w:color="auto" w:fill="FFFFFF" w:themeFill="background1"/>
            <w:noWrap/>
            <w:vAlign w:val="center"/>
          </w:tcPr>
          <w:p w14:paraId="4779578E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  <w:tc>
          <w:tcPr>
            <w:tcW w:w="688" w:type="pct"/>
            <w:shd w:val="clear" w:color="auto" w:fill="FFFFFF" w:themeFill="background1"/>
            <w:noWrap/>
            <w:vAlign w:val="center"/>
          </w:tcPr>
          <w:p w14:paraId="1520C9EA" w14:textId="77777777" w:rsidR="00FB02CC" w:rsidRPr="00D56167" w:rsidRDefault="00FB02CC" w:rsidP="005E6A04">
            <w:pPr>
              <w:pStyle w:val="Norm"/>
              <w:bidi w:val="0"/>
              <w:jc w:val="center"/>
              <w:rPr>
                <w:rStyle w:val="Field11"/>
                <w:sz w:val="20"/>
                <w:szCs w:val="20"/>
              </w:rPr>
            </w:pPr>
          </w:p>
        </w:tc>
      </w:tr>
      <w:permEnd w:id="381842203"/>
      <w:permEnd w:id="1213940601"/>
      <w:permEnd w:id="1772166158"/>
    </w:tbl>
    <w:p w14:paraId="577A6BC6" w14:textId="77777777" w:rsidR="00FB02CC" w:rsidRDefault="00FB02CC" w:rsidP="00FB02CC">
      <w:pPr>
        <w:pStyle w:val="Norm"/>
        <w:rPr>
          <w:rtl/>
        </w:rPr>
      </w:pPr>
    </w:p>
    <w:p w14:paraId="0E85763B" w14:textId="77777777" w:rsidR="00FB02CC" w:rsidRDefault="00FB02CC" w:rsidP="00FB02CC">
      <w:pPr>
        <w:pStyle w:val="Norm"/>
        <w:rPr>
          <w:rtl/>
        </w:rPr>
      </w:pPr>
    </w:p>
    <w:p w14:paraId="31156D1B" w14:textId="77777777" w:rsidR="00FB02CC" w:rsidRDefault="00FB02CC" w:rsidP="00FB02CC">
      <w:pPr>
        <w:pStyle w:val="Norm"/>
        <w:rPr>
          <w:rtl/>
        </w:rPr>
      </w:pPr>
    </w:p>
    <w:p w14:paraId="1E077D14" w14:textId="77777777" w:rsidR="00FB02CC" w:rsidRDefault="00FB02CC" w:rsidP="00FB02CC">
      <w:pPr>
        <w:pStyle w:val="Norm"/>
        <w:rPr>
          <w:rtl/>
        </w:rPr>
      </w:pPr>
    </w:p>
    <w:p w14:paraId="20561AB2" w14:textId="77777777" w:rsidR="00FB02CC" w:rsidRPr="00815310" w:rsidRDefault="00FB02CC" w:rsidP="00FB02CC">
      <w:pPr>
        <w:pStyle w:val="Norm"/>
      </w:pPr>
    </w:p>
    <w:p w14:paraId="224ADB82" w14:textId="77777777" w:rsidR="00FB02CC" w:rsidRDefault="00FB02CC" w:rsidP="00FB02CC">
      <w:pPr>
        <w:pStyle w:val="Heading1"/>
        <w:pageBreakBefore/>
        <w:framePr w:wrap="notBeside"/>
        <w:rPr>
          <w:rFonts w:cs="Arial"/>
          <w:rtl/>
        </w:rPr>
      </w:pPr>
      <w:bookmarkStart w:id="15" w:name="_Toc194600055"/>
      <w:r w:rsidRPr="00287D09">
        <w:rPr>
          <w:rFonts w:cs="Arial"/>
          <w:rtl/>
        </w:rPr>
        <w:t>סיכום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מנהלים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(יועתק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כלשונו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לחוות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הדעת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ויוצג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בפני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וועדת</w:t>
      </w:r>
      <w:r>
        <w:rPr>
          <w:rFonts w:cs="Arial"/>
          <w:rtl/>
        </w:rPr>
        <w:t xml:space="preserve"> </w:t>
      </w:r>
      <w:r w:rsidRPr="00287D09">
        <w:rPr>
          <w:rFonts w:cs="Arial"/>
          <w:rtl/>
        </w:rPr>
        <w:t>המחקר)</w:t>
      </w:r>
      <w:bookmarkEnd w:id="15"/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  <w:tblCaption w:val="סיכום המוצרים, הטכנולוגיה והמו&quot;פ (עד 15 שורות)"/>
      </w:tblPr>
      <w:tblGrid>
        <w:gridCol w:w="10773"/>
      </w:tblGrid>
      <w:tr w:rsidR="00FB02CC" w:rsidRPr="00A62871" w14:paraId="183E1D73" w14:textId="77777777" w:rsidTr="005E6A04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shd w:val="clear" w:color="auto" w:fill="D9D9D9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CD3D096" w14:textId="77777777" w:rsidR="00FB02CC" w:rsidRPr="00B568B4" w:rsidRDefault="00FB02CC" w:rsidP="005E6A04">
            <w:pPr>
              <w:pStyle w:val="noteshead"/>
              <w:rPr>
                <w:rtl/>
              </w:rPr>
            </w:pPr>
            <w:r w:rsidRPr="00B568B4">
              <w:rPr>
                <w:rFonts w:hint="cs"/>
                <w:rtl/>
              </w:rPr>
              <w:t>על</w:t>
            </w:r>
            <w:r>
              <w:rPr>
                <w:rFonts w:hint="cs"/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התאגיד להציג באופן תמציתי נושאים נבחרים מתוך 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>כנית, בעלי חשיבות רבה עבור חברי הוועדה כגון:</w:t>
            </w:r>
          </w:p>
          <w:p w14:paraId="54F5D379" w14:textId="77777777" w:rsidR="00FB02CC" w:rsidRPr="0010465C" w:rsidRDefault="00FB02CC" w:rsidP="005E6A04">
            <w:pPr>
              <w:pStyle w:val="notesnumer"/>
              <w:rPr>
                <w:rtl/>
              </w:rPr>
            </w:pPr>
            <w:r w:rsidRPr="0010465C">
              <w:rPr>
                <w:rtl/>
              </w:rPr>
              <w:t>[</w:t>
            </w:r>
            <w:r w:rsidRPr="0010465C">
              <w:rPr>
                <w:b/>
                <w:bCs/>
                <w:rtl/>
              </w:rPr>
              <w:t>1</w:t>
            </w:r>
            <w:r w:rsidRPr="0010465C">
              <w:rPr>
                <w:rtl/>
              </w:rPr>
              <w:t>] המוצרים</w:t>
            </w:r>
          </w:p>
          <w:p w14:paraId="75BE9FA5" w14:textId="77777777" w:rsidR="00FB02CC" w:rsidRPr="0010465C" w:rsidRDefault="00FB02CC" w:rsidP="005E6A04">
            <w:pPr>
              <w:pStyle w:val="notesnumer"/>
              <w:rPr>
                <w:rtl/>
              </w:rPr>
            </w:pPr>
            <w:r w:rsidRPr="0010465C">
              <w:rPr>
                <w:rtl/>
              </w:rPr>
              <w:t>[</w:t>
            </w:r>
            <w:r w:rsidRPr="0010465C">
              <w:rPr>
                <w:b/>
                <w:bCs/>
                <w:rtl/>
              </w:rPr>
              <w:t>2</w:t>
            </w:r>
            <w:r w:rsidRPr="0010465C">
              <w:rPr>
                <w:rtl/>
              </w:rPr>
              <w:t>] הטכנולוגיה</w:t>
            </w:r>
          </w:p>
          <w:p w14:paraId="2CFF8337" w14:textId="77777777" w:rsidR="00FB02CC" w:rsidRPr="0010465C" w:rsidRDefault="00FB02CC" w:rsidP="005E6A04">
            <w:pPr>
              <w:pStyle w:val="notesnumer"/>
              <w:rPr>
                <w:rtl/>
              </w:rPr>
            </w:pPr>
            <w:r w:rsidRPr="0010465C">
              <w:rPr>
                <w:rtl/>
              </w:rPr>
              <w:t>[</w:t>
            </w:r>
            <w:r w:rsidRPr="0010465C">
              <w:rPr>
                <w:b/>
                <w:bCs/>
                <w:rtl/>
              </w:rPr>
              <w:t>3</w:t>
            </w:r>
            <w:r w:rsidRPr="0010465C">
              <w:rPr>
                <w:rtl/>
              </w:rPr>
              <w:t>] החדשנות הטכנולוגית</w:t>
            </w:r>
          </w:p>
          <w:p w14:paraId="61599BA3" w14:textId="77777777" w:rsidR="00FB02CC" w:rsidRPr="0010465C" w:rsidRDefault="00FB02CC" w:rsidP="005E6A04">
            <w:pPr>
              <w:pStyle w:val="notesnumer"/>
              <w:rPr>
                <w:rtl/>
              </w:rPr>
            </w:pPr>
            <w:r w:rsidRPr="0010465C">
              <w:rPr>
                <w:rtl/>
              </w:rPr>
              <w:t>[</w:t>
            </w:r>
            <w:r w:rsidRPr="0010465C">
              <w:rPr>
                <w:b/>
                <w:bCs/>
                <w:rtl/>
              </w:rPr>
              <w:t>4</w:t>
            </w:r>
            <w:r w:rsidRPr="0010465C">
              <w:rPr>
                <w:rtl/>
              </w:rPr>
              <w:t>] החדשנות הפונקציונאלית</w:t>
            </w:r>
          </w:p>
          <w:p w14:paraId="45B4A111" w14:textId="20AFE1A2" w:rsidR="00FB02CC" w:rsidRPr="0010465C" w:rsidRDefault="00FB02CC" w:rsidP="005E6A04">
            <w:pPr>
              <w:pStyle w:val="notesnumer"/>
              <w:rPr>
                <w:rtl/>
              </w:rPr>
            </w:pPr>
            <w:r w:rsidRPr="0010465C">
              <w:rPr>
                <w:rtl/>
              </w:rPr>
              <w:t>[</w:t>
            </w:r>
            <w:r w:rsidRPr="0010465C">
              <w:rPr>
                <w:b/>
                <w:bCs/>
                <w:rtl/>
              </w:rPr>
              <w:t>5</w:t>
            </w:r>
            <w:r w:rsidRPr="0010465C">
              <w:rPr>
                <w:rtl/>
              </w:rPr>
              <w:t>] עיקרי תכולת הפיתוח בתיק</w:t>
            </w:r>
          </w:p>
          <w:p w14:paraId="3D93F5BF" w14:textId="2911C481" w:rsidR="00FB02CC" w:rsidRDefault="00FB02CC" w:rsidP="005E6A04">
            <w:pPr>
              <w:pStyle w:val="notesnumer"/>
              <w:rPr>
                <w:sz w:val="8"/>
                <w:szCs w:val="8"/>
              </w:rPr>
            </w:pPr>
            <w:r w:rsidRPr="0010465C">
              <w:rPr>
                <w:rtl/>
              </w:rPr>
              <w:t>[</w:t>
            </w:r>
            <w:r w:rsidRPr="0010465C">
              <w:rPr>
                <w:b/>
                <w:bCs/>
                <w:rtl/>
              </w:rPr>
              <w:t>6</w:t>
            </w:r>
            <w:r w:rsidRPr="0010465C">
              <w:rPr>
                <w:rtl/>
              </w:rPr>
              <w:t>] ההישגים והתוצרים בתום תקופת התיק, לרבות קניין רוחני שנוצר</w:t>
            </w:r>
            <w:r w:rsidRPr="0010465C">
              <w:rPr>
                <w:sz w:val="8"/>
                <w:szCs w:val="8"/>
                <w:rtl/>
              </w:rPr>
              <w:t xml:space="preserve"> </w:t>
            </w:r>
          </w:p>
          <w:p w14:paraId="7F50D9D9" w14:textId="0FDEF78B" w:rsidR="00E149E8" w:rsidRPr="00487045" w:rsidRDefault="00E149E8" w:rsidP="00E149E8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E149E8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rtl/>
              </w:rPr>
              <w:t xml:space="preserve">] </w:t>
            </w:r>
            <w:r w:rsidRPr="00487045">
              <w:rPr>
                <w:rtl/>
              </w:rPr>
              <w:t xml:space="preserve">אנשי מפתח </w:t>
            </w:r>
            <w:r>
              <w:rPr>
                <w:rFonts w:hint="cs"/>
                <w:rtl/>
              </w:rPr>
              <w:t xml:space="preserve">- </w:t>
            </w:r>
            <w:r w:rsidRPr="00487045">
              <w:rPr>
                <w:rtl/>
              </w:rPr>
              <w:t>רקע וניסיון רלוונטי (לרבות יזמים, מנכ"ל ומנהל פיתוח</w:t>
            </w:r>
            <w:r>
              <w:rPr>
                <w:rFonts w:hint="cs"/>
                <w:rtl/>
              </w:rPr>
              <w:t xml:space="preserve">, </w:t>
            </w:r>
            <w:r w:rsidRPr="00487045">
              <w:rPr>
                <w:rtl/>
              </w:rPr>
              <w:t>קבלני משנה מהותיים</w:t>
            </w:r>
            <w:r>
              <w:rPr>
                <w:rFonts w:hint="cs"/>
                <w:rtl/>
              </w:rPr>
              <w:t>)</w:t>
            </w:r>
          </w:p>
          <w:p w14:paraId="704781CA" w14:textId="77777777" w:rsidR="00FB02CC" w:rsidRPr="0010465C" w:rsidRDefault="00FB02CC" w:rsidP="005E6A04">
            <w:pPr>
              <w:pStyle w:val="notesnumer"/>
              <w:rPr>
                <w:sz w:val="10"/>
                <w:szCs w:val="10"/>
                <w:rtl/>
              </w:rPr>
            </w:pPr>
          </w:p>
          <w:p w14:paraId="024B27AF" w14:textId="77777777" w:rsidR="00FB02CC" w:rsidRPr="009A6569" w:rsidRDefault="00FB02CC" w:rsidP="005E6A04">
            <w:pPr>
              <w:pStyle w:val="notesbullet"/>
              <w:rPr>
                <w:rtl/>
              </w:rPr>
            </w:pPr>
            <w:r w:rsidRPr="009A6569">
              <w:rPr>
                <w:rFonts w:hint="cs"/>
                <w:rtl/>
              </w:rPr>
              <w:t xml:space="preserve">הערה: </w:t>
            </w:r>
            <w:r w:rsidRPr="009A6569">
              <w:rPr>
                <w:rtl/>
              </w:rPr>
              <w:t xml:space="preserve">עד </w:t>
            </w:r>
            <w:r>
              <w:t>20</w:t>
            </w:r>
            <w:r w:rsidRPr="009A6569">
              <w:rPr>
                <w:rtl/>
              </w:rPr>
              <w:t xml:space="preserve"> שורות</w:t>
            </w:r>
          </w:p>
        </w:tc>
      </w:tr>
      <w:tr w:rsidR="00FB02CC" w:rsidRPr="00A62871" w14:paraId="6CD7E736" w14:textId="77777777" w:rsidTr="005E6A04">
        <w:trPr>
          <w:trHeight w:hRule="exact" w:val="5102"/>
          <w:jc w:val="center"/>
        </w:trPr>
        <w:tc>
          <w:tcPr>
            <w:tcW w:w="5000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21FC7316" w14:textId="77777777" w:rsidR="00FB02CC" w:rsidRPr="00FB02CC" w:rsidRDefault="00FB02CC" w:rsidP="00FB02CC">
            <w:pPr>
              <w:pStyle w:val="Norm"/>
            </w:pPr>
            <w:bookmarkStart w:id="16" w:name="sikum_menahalim"/>
            <w:bookmarkEnd w:id="16"/>
            <w:permStart w:id="934095799" w:edGrp="everyone" w:colFirst="0" w:colLast="0"/>
            <w:r w:rsidRPr="00FB02CC">
              <w:rPr>
                <w:rtl/>
              </w:rPr>
              <w:t>הזן טקסט כאן...</w:t>
            </w:r>
          </w:p>
        </w:tc>
      </w:tr>
      <w:bookmarkEnd w:id="13"/>
      <w:permEnd w:id="934095799"/>
    </w:tbl>
    <w:p w14:paraId="31CDE2C0" w14:textId="77777777" w:rsidR="00FB02CC" w:rsidRDefault="00FB02CC" w:rsidP="00FB02CC">
      <w:pPr>
        <w:pStyle w:val="Norm"/>
        <w:rPr>
          <w:rtl/>
        </w:rPr>
      </w:pPr>
    </w:p>
    <w:p w14:paraId="1206666F" w14:textId="77777777" w:rsidR="0039171D" w:rsidRPr="000E13F4" w:rsidRDefault="0039171D" w:rsidP="0039171D">
      <w:pPr>
        <w:pStyle w:val="Heading1"/>
        <w:framePr w:wrap="notBeside"/>
        <w:rPr>
          <w:rtl/>
        </w:rPr>
      </w:pPr>
      <w:bookmarkStart w:id="17" w:name="_Toc194600056"/>
      <w:r w:rsidRPr="007F08DE">
        <w:rPr>
          <w:rFonts w:cs="Arial"/>
          <w:rtl/>
        </w:rPr>
        <w:t>תכנית במסגרת מעבדה</w:t>
      </w:r>
      <w:bookmarkEnd w:id="17"/>
    </w:p>
    <w:p w14:paraId="1A9467B3" w14:textId="77777777" w:rsidR="0039171D" w:rsidRPr="000E13F4" w:rsidRDefault="0039171D" w:rsidP="0039171D">
      <w:pPr>
        <w:pStyle w:val="Heading2"/>
        <w:framePr w:wrap="notBeside"/>
        <w:rPr>
          <w:rtl/>
        </w:rPr>
      </w:pPr>
      <w:r w:rsidRPr="007F08DE">
        <w:rPr>
          <w:rFonts w:cs="Arial"/>
          <w:rtl/>
        </w:rPr>
        <w:t>פרט את הערך המוסף של המעבדה לחדשנות או בעלי מניותיה לחברה</w:t>
      </w:r>
    </w:p>
    <w:p w14:paraId="4A5AFA6B" w14:textId="77777777" w:rsidR="0039171D" w:rsidRPr="00BC7DCA" w:rsidRDefault="0039171D" w:rsidP="0039171D">
      <w:pPr>
        <w:pStyle w:val="Norm"/>
        <w:rPr>
          <w:sz w:val="6"/>
          <w:szCs w:val="6"/>
          <w:rtl/>
        </w:rPr>
      </w:pPr>
    </w:p>
    <w:p w14:paraId="1F45C426" w14:textId="77777777" w:rsidR="0039171D" w:rsidRPr="00BC7DCA" w:rsidRDefault="0039171D" w:rsidP="0039171D">
      <w:pPr>
        <w:pStyle w:val="Norm"/>
        <w:rPr>
          <w:rtl/>
        </w:rPr>
      </w:pPr>
      <w:permStart w:id="2091392635" w:edGrp="everyone"/>
      <w:r w:rsidRPr="00BC7DCA">
        <w:rPr>
          <w:rtl/>
        </w:rPr>
        <w:t>הזן טקסט כאן...</w:t>
      </w:r>
    </w:p>
    <w:permEnd w:id="2091392635"/>
    <w:p w14:paraId="5282A126" w14:textId="77777777" w:rsidR="0039171D" w:rsidRPr="00BC7DCA" w:rsidRDefault="0039171D" w:rsidP="0039171D">
      <w:pPr>
        <w:pStyle w:val="Norm"/>
        <w:rPr>
          <w:rtl/>
        </w:rPr>
      </w:pPr>
    </w:p>
    <w:p w14:paraId="786D033F" w14:textId="77777777" w:rsidR="0039171D" w:rsidRPr="00BC7DCA" w:rsidRDefault="0039171D" w:rsidP="0039171D">
      <w:pPr>
        <w:pStyle w:val="Norm"/>
        <w:rPr>
          <w:sz w:val="6"/>
          <w:szCs w:val="6"/>
          <w:rtl/>
        </w:rPr>
      </w:pPr>
    </w:p>
    <w:p w14:paraId="09227CEE" w14:textId="77777777" w:rsidR="0039171D" w:rsidRPr="000E13F4" w:rsidRDefault="0039171D" w:rsidP="0039171D">
      <w:pPr>
        <w:pStyle w:val="Heading2"/>
        <w:framePr w:wrap="notBeside"/>
        <w:rPr>
          <w:rtl/>
        </w:rPr>
      </w:pPr>
      <w:r w:rsidRPr="007F08DE">
        <w:rPr>
          <w:rFonts w:cs="Arial"/>
          <w:rtl/>
        </w:rPr>
        <w:t>פרט שיתופי פעולה אפשריים בין החברה למעבדה לחדשנות או לבעלי מניותיה</w:t>
      </w:r>
    </w:p>
    <w:p w14:paraId="0B1F5F73" w14:textId="77777777" w:rsidR="0039171D" w:rsidRPr="00BC7DCA" w:rsidRDefault="0039171D" w:rsidP="0039171D">
      <w:pPr>
        <w:pStyle w:val="Norm"/>
        <w:rPr>
          <w:sz w:val="6"/>
          <w:szCs w:val="6"/>
          <w:rtl/>
        </w:rPr>
      </w:pPr>
    </w:p>
    <w:p w14:paraId="4D9D7FF7" w14:textId="77777777" w:rsidR="0039171D" w:rsidRPr="00BC7DCA" w:rsidRDefault="0039171D" w:rsidP="0039171D">
      <w:pPr>
        <w:pStyle w:val="Norm"/>
        <w:rPr>
          <w:rtl/>
        </w:rPr>
      </w:pPr>
      <w:permStart w:id="1354961345" w:edGrp="everyone"/>
      <w:r w:rsidRPr="00BC7DCA">
        <w:rPr>
          <w:rtl/>
        </w:rPr>
        <w:t>הזן טקסט כאן...</w:t>
      </w:r>
    </w:p>
    <w:permEnd w:id="1354961345"/>
    <w:p w14:paraId="2E43019F" w14:textId="77777777" w:rsidR="0039171D" w:rsidRPr="00BC7DCA" w:rsidRDefault="0039171D" w:rsidP="0039171D">
      <w:pPr>
        <w:pStyle w:val="Norm"/>
        <w:rPr>
          <w:rtl/>
        </w:rPr>
      </w:pPr>
    </w:p>
    <w:p w14:paraId="5BA1F0E6" w14:textId="77777777" w:rsidR="0039171D" w:rsidRPr="00BC7DCA" w:rsidRDefault="0039171D" w:rsidP="0039171D">
      <w:pPr>
        <w:pStyle w:val="Norm"/>
        <w:rPr>
          <w:sz w:val="6"/>
          <w:szCs w:val="6"/>
          <w:rtl/>
        </w:rPr>
      </w:pPr>
    </w:p>
    <w:p w14:paraId="6EA393F9" w14:textId="77777777" w:rsidR="0039171D" w:rsidRPr="007F08DE" w:rsidRDefault="0039171D" w:rsidP="0039171D">
      <w:pPr>
        <w:pStyle w:val="Heading2"/>
        <w:framePr w:wrap="notBeside"/>
        <w:rPr>
          <w:rtl/>
        </w:rPr>
      </w:pPr>
      <w:r w:rsidRPr="007F08DE">
        <w:rPr>
          <w:rFonts w:cs="Arial"/>
          <w:rtl/>
        </w:rPr>
        <w:t xml:space="preserve">פרט </w:t>
      </w:r>
      <w:r>
        <w:rPr>
          <w:rFonts w:cs="Arial" w:hint="cs"/>
          <w:rtl/>
        </w:rPr>
        <w:t xml:space="preserve">את </w:t>
      </w:r>
      <w:r w:rsidRPr="007F08DE">
        <w:rPr>
          <w:rFonts w:cs="Arial"/>
          <w:rtl/>
        </w:rPr>
        <w:t xml:space="preserve">זכויות המעבדה לחדשנות או </w:t>
      </w:r>
      <w:r>
        <w:rPr>
          <w:rFonts w:cs="Arial" w:hint="cs"/>
          <w:rtl/>
        </w:rPr>
        <w:t xml:space="preserve">את </w:t>
      </w:r>
      <w:r w:rsidRPr="007F08DE">
        <w:rPr>
          <w:rFonts w:cs="Arial"/>
          <w:rtl/>
        </w:rPr>
        <w:t>בעלי מניותיה בקניין הרוחני שייווצר בחברה</w:t>
      </w:r>
    </w:p>
    <w:p w14:paraId="1470B14B" w14:textId="77777777" w:rsidR="0039171D" w:rsidRPr="007F08DE" w:rsidRDefault="0039171D" w:rsidP="0039171D">
      <w:pPr>
        <w:pStyle w:val="Heading2"/>
        <w:framePr w:wrap="notBeside"/>
        <w:rPr>
          <w:sz w:val="6"/>
          <w:szCs w:val="6"/>
          <w:rtl/>
        </w:rPr>
      </w:pPr>
    </w:p>
    <w:p w14:paraId="424E4B36" w14:textId="77777777" w:rsidR="0039171D" w:rsidRPr="00BC7DCA" w:rsidRDefault="0039171D" w:rsidP="0039171D">
      <w:pPr>
        <w:pStyle w:val="Norm"/>
        <w:rPr>
          <w:rtl/>
        </w:rPr>
      </w:pPr>
      <w:permStart w:id="1850219273" w:edGrp="everyone"/>
      <w:r w:rsidRPr="00BC7DCA">
        <w:rPr>
          <w:rtl/>
        </w:rPr>
        <w:t>הזן טקסט כאן...</w:t>
      </w:r>
    </w:p>
    <w:permEnd w:id="1850219273"/>
    <w:p w14:paraId="50A81C99" w14:textId="77777777" w:rsidR="0039171D" w:rsidRPr="00BC7DCA" w:rsidRDefault="0039171D" w:rsidP="0039171D">
      <w:pPr>
        <w:pStyle w:val="Norm"/>
        <w:rPr>
          <w:rtl/>
        </w:rPr>
      </w:pPr>
    </w:p>
    <w:p w14:paraId="5C5E0C72" w14:textId="77777777" w:rsidR="0039171D" w:rsidRPr="00BC7DCA" w:rsidRDefault="0039171D" w:rsidP="0039171D">
      <w:pPr>
        <w:pStyle w:val="Norm"/>
        <w:rPr>
          <w:sz w:val="6"/>
          <w:szCs w:val="6"/>
          <w:rtl/>
          <w:lang w:eastAsia="he-IL"/>
        </w:rPr>
      </w:pPr>
    </w:p>
    <w:p w14:paraId="2D172829" w14:textId="77777777" w:rsidR="0039171D" w:rsidRDefault="0039171D" w:rsidP="0039171D">
      <w:pPr>
        <w:pStyle w:val="Heading1"/>
        <w:framePr w:wrap="notBeside"/>
        <w:rPr>
          <w:rtl/>
        </w:rPr>
      </w:pPr>
      <w:bookmarkStart w:id="18" w:name="_Toc15463326"/>
      <w:bookmarkStart w:id="19" w:name="_Toc194600057"/>
      <w:r w:rsidRPr="00375D51">
        <w:rPr>
          <w:rFonts w:hint="cs"/>
          <w:rtl/>
        </w:rPr>
        <w:t>הצורך</w:t>
      </w:r>
      <w:bookmarkEnd w:id="18"/>
      <w:bookmarkEnd w:id="1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76393772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C6C8096" w14:textId="02E1B447" w:rsidR="0039171D" w:rsidRDefault="0039171D" w:rsidP="00981FB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תאר ופרט לגבי כל אחד מתוצרי התוכנית  את:</w:t>
            </w:r>
          </w:p>
          <w:p w14:paraId="198DF693" w14:textId="27CDABD6" w:rsidR="0039171D" w:rsidRPr="00A62871" w:rsidRDefault="0039171D" w:rsidP="00981FBD">
            <w:pPr>
              <w:pStyle w:val="notesnumer"/>
              <w:rPr>
                <w:rtl/>
              </w:rPr>
            </w:pPr>
            <w:r w:rsidRPr="00F91078">
              <w:rPr>
                <w:rtl/>
              </w:rPr>
              <w:t>[</w:t>
            </w:r>
            <w:r w:rsidRPr="00F91078">
              <w:rPr>
                <w:b/>
                <w:bCs/>
                <w:rtl/>
              </w:rPr>
              <w:t>1</w:t>
            </w:r>
            <w:r w:rsidRPr="00F91078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הבעיה/הצורך שהת</w:t>
            </w:r>
            <w:r>
              <w:rPr>
                <w:rFonts w:cs="Arial" w:hint="cs"/>
                <w:rtl/>
              </w:rPr>
              <w:t>ו</w:t>
            </w:r>
            <w:r w:rsidRPr="00FE1581">
              <w:rPr>
                <w:rFonts w:cs="Arial"/>
                <w:rtl/>
              </w:rPr>
              <w:t xml:space="preserve">כנית </w:t>
            </w:r>
            <w:r>
              <w:rPr>
                <w:rtl/>
              </w:rPr>
              <w:t xml:space="preserve"> </w:t>
            </w:r>
            <w:r w:rsidRPr="00FE1581">
              <w:rPr>
                <w:rFonts w:cs="Arial"/>
                <w:rtl/>
              </w:rPr>
              <w:t>באה לתת לו מענה</w:t>
            </w:r>
          </w:p>
        </w:tc>
      </w:tr>
    </w:tbl>
    <w:p w14:paraId="0C110CA6" w14:textId="77777777" w:rsidR="0039171D" w:rsidRPr="00A62871" w:rsidRDefault="0039171D" w:rsidP="0039171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51EF614" w14:textId="77777777" w:rsidR="0039171D" w:rsidRDefault="0039171D" w:rsidP="0039171D">
      <w:pPr>
        <w:pStyle w:val="Norm"/>
      </w:pPr>
      <w:permStart w:id="1257709167" w:edGrp="everyone"/>
      <w:r w:rsidRPr="00861A8C">
        <w:rPr>
          <w:rtl/>
        </w:rPr>
        <w:t>הזן טקסט כאן...</w:t>
      </w:r>
      <w:permEnd w:id="1257709167"/>
    </w:p>
    <w:p w14:paraId="0FD31278" w14:textId="77777777" w:rsidR="0039171D" w:rsidRDefault="0039171D" w:rsidP="0039171D">
      <w:pPr>
        <w:pStyle w:val="Norm"/>
        <w:rPr>
          <w:rtl/>
        </w:rPr>
      </w:pPr>
    </w:p>
    <w:p w14:paraId="2F7837B9" w14:textId="77777777" w:rsidR="0039171D" w:rsidRDefault="0039171D" w:rsidP="0039171D">
      <w:pPr>
        <w:pStyle w:val="Norm"/>
        <w:rPr>
          <w:sz w:val="6"/>
          <w:szCs w:val="6"/>
          <w:rtl/>
        </w:rPr>
      </w:pPr>
    </w:p>
    <w:p w14:paraId="3F766713" w14:textId="77777777" w:rsidR="0039171D" w:rsidRPr="00A62871" w:rsidRDefault="0039171D" w:rsidP="0039171D">
      <w:pPr>
        <w:pStyle w:val="Heading1"/>
        <w:framePr w:wrap="notBeside"/>
        <w:rPr>
          <w:rtl/>
        </w:rPr>
      </w:pPr>
      <w:bookmarkStart w:id="20" w:name="_Toc522896716"/>
      <w:bookmarkStart w:id="21" w:name="_Toc15463327"/>
      <w:bookmarkStart w:id="22" w:name="_Toc194600058"/>
      <w:r w:rsidRPr="00BD00C8">
        <w:rPr>
          <w:rtl/>
        </w:rPr>
        <w:t>התוצר</w:t>
      </w:r>
      <w:r>
        <w:rPr>
          <w:rtl/>
        </w:rPr>
        <w:t xml:space="preserve"> </w:t>
      </w:r>
      <w:r>
        <w:rPr>
          <w:rFonts w:hint="cs"/>
          <w:rtl/>
        </w:rPr>
        <w:t xml:space="preserve">והיבטי </w:t>
      </w:r>
      <w:r w:rsidRPr="00A62871">
        <w:rPr>
          <w:rtl/>
        </w:rPr>
        <w:t>איכות</w:t>
      </w:r>
      <w:r>
        <w:rPr>
          <w:rtl/>
        </w:rPr>
        <w:t xml:space="preserve"> </w:t>
      </w:r>
      <w:r w:rsidRPr="00287D09">
        <w:rPr>
          <w:rtl/>
        </w:rPr>
        <w:t>הסביבה</w:t>
      </w:r>
      <w:bookmarkEnd w:id="20"/>
      <w:bookmarkEnd w:id="21"/>
      <w:bookmarkEnd w:id="22"/>
    </w:p>
    <w:p w14:paraId="3C5D16B3" w14:textId="77777777" w:rsidR="0039171D" w:rsidRPr="00044C13" w:rsidRDefault="0039171D" w:rsidP="0039171D">
      <w:pPr>
        <w:pStyle w:val="Heading2"/>
        <w:framePr w:wrap="notBeside"/>
        <w:rPr>
          <w:rtl/>
        </w:rPr>
      </w:pPr>
      <w:bookmarkStart w:id="23" w:name="_Toc522896717"/>
      <w:r w:rsidRPr="00A62871">
        <w:rPr>
          <w:rtl/>
        </w:rPr>
        <w:t>התוצר</w:t>
      </w:r>
      <w:bookmarkEnd w:id="2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00FF74C7" w14:textId="77777777" w:rsidTr="00981FB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A3C9FDA" w14:textId="1845F262" w:rsidR="0039171D" w:rsidRPr="00BD00C8" w:rsidRDefault="0039171D" w:rsidP="00981FBD">
            <w:pPr>
              <w:pStyle w:val="noteshead"/>
              <w:rPr>
                <w:rtl/>
              </w:rPr>
            </w:pPr>
            <w:r w:rsidRPr="00BD00C8">
              <w:rPr>
                <w:rtl/>
              </w:rPr>
              <w:t>תאר ופרט לגבי כל אחד מתוצרי הת</w:t>
            </w:r>
            <w:r w:rsidRPr="00BD00C8">
              <w:rPr>
                <w:rFonts w:hint="cs"/>
                <w:rtl/>
              </w:rPr>
              <w:t>ו</w:t>
            </w:r>
            <w:r w:rsidRPr="00BD00C8">
              <w:rPr>
                <w:rtl/>
              </w:rPr>
              <w:t>כנית  את הנושאים הבאים:</w:t>
            </w:r>
          </w:p>
          <w:p w14:paraId="62CD4B54" w14:textId="77777777" w:rsidR="0039171D" w:rsidRPr="00BD00C8" w:rsidRDefault="0039171D" w:rsidP="00981FBD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1</w:t>
            </w:r>
            <w:r w:rsidRPr="00BD00C8">
              <w:rPr>
                <w:rtl/>
              </w:rPr>
              <w:t>] התוצר (כולל תיאור פונקציונאלי) והאופן בו הוא עונה לצורך</w:t>
            </w:r>
          </w:p>
          <w:p w14:paraId="78CFCD3F" w14:textId="77777777" w:rsidR="0039171D" w:rsidRPr="00BD00C8" w:rsidRDefault="0039171D" w:rsidP="00981FBD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2</w:t>
            </w:r>
            <w:r w:rsidRPr="00BD00C8">
              <w:rPr>
                <w:rtl/>
              </w:rPr>
              <w:t>] מרכיבי התוצר</w:t>
            </w:r>
            <w:r>
              <w:rPr>
                <w:rFonts w:hint="cs"/>
                <w:rtl/>
              </w:rPr>
              <w:t>,</w:t>
            </w:r>
            <w:r w:rsidRPr="00BD00C8">
              <w:rPr>
                <w:rtl/>
              </w:rPr>
              <w:t xml:space="preserve"> רכיביו ועקרונות הפעולה</w:t>
            </w:r>
          </w:p>
          <w:p w14:paraId="5701F421" w14:textId="77777777" w:rsidR="0039171D" w:rsidRPr="00A62871" w:rsidRDefault="0039171D" w:rsidP="00981FBD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3</w:t>
            </w:r>
            <w:r w:rsidRPr="00BD00C8">
              <w:rPr>
                <w:rtl/>
              </w:rPr>
              <w:t>] תרחישי השימוש בתוצר (</w:t>
            </w:r>
            <w:r w:rsidRPr="00BD00C8">
              <w:t>use case</w:t>
            </w:r>
            <w:r w:rsidRPr="00BD00C8">
              <w:rPr>
                <w:rtl/>
              </w:rPr>
              <w:t>),  לרבות שילובו בעתיד במוצרי התאגיד</w:t>
            </w:r>
          </w:p>
        </w:tc>
      </w:tr>
    </w:tbl>
    <w:p w14:paraId="632FA126" w14:textId="77777777" w:rsidR="0039171D" w:rsidRPr="00A62871" w:rsidRDefault="0039171D" w:rsidP="0039171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5462B1D" w14:textId="77777777" w:rsidR="0039171D" w:rsidRPr="00BD00C8" w:rsidRDefault="0039171D" w:rsidP="0039171D">
      <w:pPr>
        <w:pStyle w:val="Norm"/>
        <w:rPr>
          <w:rtl/>
        </w:rPr>
      </w:pPr>
      <w:permStart w:id="488718477" w:edGrp="everyone"/>
      <w:r w:rsidRPr="00BD00C8">
        <w:rPr>
          <w:rtl/>
        </w:rPr>
        <w:t>הזן טקסט כאן...</w:t>
      </w:r>
    </w:p>
    <w:permEnd w:id="488718477"/>
    <w:p w14:paraId="5FF0C396" w14:textId="77777777" w:rsidR="0039171D" w:rsidRPr="00CF2F3B" w:rsidRDefault="0039171D" w:rsidP="0039171D">
      <w:pPr>
        <w:pStyle w:val="Norm"/>
        <w:rPr>
          <w:rtl/>
        </w:rPr>
      </w:pPr>
    </w:p>
    <w:p w14:paraId="328C3958" w14:textId="77777777" w:rsidR="0039171D" w:rsidRDefault="0039171D" w:rsidP="0039171D">
      <w:pPr>
        <w:pStyle w:val="Norm"/>
        <w:rPr>
          <w:sz w:val="6"/>
          <w:szCs w:val="6"/>
        </w:rPr>
      </w:pPr>
    </w:p>
    <w:p w14:paraId="51770B59" w14:textId="77777777" w:rsidR="0039171D" w:rsidRPr="00A62871" w:rsidRDefault="0039171D" w:rsidP="0039171D">
      <w:pPr>
        <w:pStyle w:val="Heading2"/>
        <w:framePr w:wrap="notBeside"/>
        <w:rPr>
          <w:rtl/>
        </w:rPr>
      </w:pPr>
      <w:bookmarkStart w:id="24" w:name="_Toc522896718"/>
      <w:r>
        <w:rPr>
          <w:rFonts w:hint="cs"/>
          <w:rtl/>
        </w:rPr>
        <w:t>תקנות ו</w:t>
      </w:r>
      <w:r w:rsidRPr="00A62871">
        <w:rPr>
          <w:rtl/>
        </w:rPr>
        <w:t>היבטי</w:t>
      </w:r>
      <w:r>
        <w:rPr>
          <w:rtl/>
        </w:rPr>
        <w:t xml:space="preserve"> </w:t>
      </w:r>
      <w:r w:rsidRPr="00A62871">
        <w:rPr>
          <w:rtl/>
        </w:rPr>
        <w:t>איכות</w:t>
      </w:r>
      <w:r>
        <w:rPr>
          <w:rtl/>
        </w:rPr>
        <w:t xml:space="preserve"> </w:t>
      </w:r>
      <w:r w:rsidRPr="00A62871">
        <w:rPr>
          <w:rtl/>
        </w:rPr>
        <w:t>הסביבה</w:t>
      </w:r>
      <w:bookmarkEnd w:id="24"/>
      <w: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6650B9ED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EFB3FF4" w14:textId="4E706893" w:rsidR="0039171D" w:rsidRPr="00BD00C8" w:rsidRDefault="0039171D" w:rsidP="00981FBD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1</w:t>
            </w:r>
            <w:r w:rsidRPr="00BD00C8">
              <w:rPr>
                <w:rtl/>
              </w:rPr>
              <w:t>]</w:t>
            </w:r>
            <w:r w:rsidRPr="00BD00C8">
              <w:rPr>
                <w:rFonts w:hint="cs"/>
                <w:rtl/>
              </w:rPr>
              <w:t xml:space="preserve"> </w:t>
            </w:r>
            <w:r w:rsidRPr="00BD00C8">
              <w:rPr>
                <w:rtl/>
              </w:rPr>
              <w:t xml:space="preserve">ככל שקיימות, תאר ופרט את </w:t>
            </w:r>
            <w:r>
              <w:rPr>
                <w:rFonts w:hint="cs"/>
                <w:rtl/>
              </w:rPr>
              <w:t>ה</w:t>
            </w:r>
            <w:r w:rsidRPr="00BD00C8">
              <w:rPr>
                <w:rtl/>
              </w:rPr>
              <w:t xml:space="preserve">תקנות </w:t>
            </w:r>
            <w:r>
              <w:rPr>
                <w:rFonts w:hint="cs"/>
                <w:rtl/>
              </w:rPr>
              <w:t xml:space="preserve">ובפרט תקנות </w:t>
            </w:r>
            <w:r w:rsidRPr="00BD00C8">
              <w:rPr>
                <w:rtl/>
              </w:rPr>
              <w:t>איכות הסביבה הנוגעות לתוצרי התוכנית , בארץ ו/או במדינות היעד אליהן ישווקו, אחרת ציין: "לא רלוונטי"</w:t>
            </w:r>
          </w:p>
          <w:p w14:paraId="67D15FAF" w14:textId="4968BA7A" w:rsidR="0039171D" w:rsidRPr="00A62871" w:rsidRDefault="0039171D" w:rsidP="00981FBD">
            <w:pPr>
              <w:pStyle w:val="notesnumer"/>
              <w:rPr>
                <w:rtl/>
              </w:rPr>
            </w:pPr>
            <w:r w:rsidRPr="00BD00C8">
              <w:rPr>
                <w:rtl/>
              </w:rPr>
              <w:t>[</w:t>
            </w:r>
            <w:r w:rsidRPr="00BD00C8">
              <w:rPr>
                <w:b/>
                <w:bCs/>
                <w:rtl/>
              </w:rPr>
              <w:t>2</w:t>
            </w:r>
            <w:r w:rsidRPr="00BD00C8">
              <w:rPr>
                <w:rtl/>
              </w:rPr>
              <w:t>] ככל שרלוונטי, תאר ופרט את הצעדים הננקטים כדי שתוצרי התוכנית  יעמדו בתקני</w:t>
            </w:r>
            <w:r>
              <w:rPr>
                <w:rFonts w:hint="cs"/>
                <w:rtl/>
              </w:rPr>
              <w:t>ם ה</w:t>
            </w:r>
            <w:r w:rsidRPr="00BD00C8">
              <w:rPr>
                <w:rtl/>
              </w:rPr>
              <w:t>נוגעים להם</w:t>
            </w:r>
          </w:p>
        </w:tc>
      </w:tr>
    </w:tbl>
    <w:p w14:paraId="41F9B4E1" w14:textId="77777777" w:rsidR="0039171D" w:rsidRPr="00A62871" w:rsidRDefault="0039171D" w:rsidP="0039171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239CF847" w14:textId="77777777" w:rsidR="0039171D" w:rsidRPr="00BD00C8" w:rsidRDefault="0039171D" w:rsidP="0039171D">
      <w:pPr>
        <w:pStyle w:val="Norm"/>
        <w:rPr>
          <w:rtl/>
        </w:rPr>
      </w:pPr>
      <w:permStart w:id="657342225" w:edGrp="everyone"/>
      <w:r w:rsidRPr="00BD00C8">
        <w:rPr>
          <w:rtl/>
        </w:rPr>
        <w:t>הזן טקסט כאן...</w:t>
      </w:r>
    </w:p>
    <w:permEnd w:id="657342225"/>
    <w:p w14:paraId="57ED7BC8" w14:textId="77777777" w:rsidR="0039171D" w:rsidRPr="00CF2F3B" w:rsidRDefault="0039171D" w:rsidP="0039171D">
      <w:pPr>
        <w:pStyle w:val="Norm"/>
        <w:rPr>
          <w:rtl/>
        </w:rPr>
      </w:pPr>
    </w:p>
    <w:p w14:paraId="4CB28624" w14:textId="77777777" w:rsidR="0039171D" w:rsidRDefault="0039171D" w:rsidP="0039171D">
      <w:pPr>
        <w:pStyle w:val="Norm"/>
        <w:rPr>
          <w:sz w:val="6"/>
          <w:szCs w:val="6"/>
          <w:rtl/>
        </w:rPr>
      </w:pPr>
    </w:p>
    <w:p w14:paraId="02812922" w14:textId="77777777" w:rsidR="0039171D" w:rsidRDefault="0039171D" w:rsidP="0039171D">
      <w:pPr>
        <w:pStyle w:val="Heading1"/>
        <w:framePr w:w="0" w:wrap="auto" w:vAnchor="margin" w:xAlign="left" w:yAlign="inline"/>
        <w:rPr>
          <w:rtl/>
        </w:rPr>
      </w:pPr>
      <w:bookmarkStart w:id="25" w:name="_Toc15463328"/>
      <w:bookmarkStart w:id="26" w:name="_Toc194600059"/>
      <w:r>
        <w:rPr>
          <w:rFonts w:hint="cs"/>
          <w:rtl/>
        </w:rPr>
        <w:t>ה</w:t>
      </w:r>
      <w:r>
        <w:rPr>
          <w:rtl/>
        </w:rPr>
        <w:t xml:space="preserve">צוות </w:t>
      </w:r>
      <w:r>
        <w:rPr>
          <w:rFonts w:hint="cs"/>
          <w:rtl/>
        </w:rPr>
        <w:t xml:space="preserve">ויכולות </w:t>
      </w:r>
      <w:r>
        <w:rPr>
          <w:rtl/>
        </w:rPr>
        <w:t>ה</w:t>
      </w:r>
      <w:r>
        <w:rPr>
          <w:rFonts w:hint="cs"/>
          <w:rtl/>
        </w:rPr>
        <w:t>תאגיד</w:t>
      </w:r>
      <w:bookmarkEnd w:id="25"/>
      <w:bookmarkEnd w:id="26"/>
    </w:p>
    <w:p w14:paraId="1FF18708" w14:textId="77777777" w:rsidR="0039171D" w:rsidRPr="00820AA2" w:rsidRDefault="0039171D" w:rsidP="0039171D">
      <w:pPr>
        <w:pStyle w:val="Heading2"/>
        <w:framePr w:wrap="notBeside"/>
        <w:rPr>
          <w:rtl/>
        </w:rPr>
      </w:pPr>
      <w:r>
        <w:rPr>
          <w:rFonts w:hint="cs"/>
          <w:rtl/>
        </w:rPr>
        <w:t>ה</w:t>
      </w:r>
      <w:r w:rsidRPr="00820AA2">
        <w:rPr>
          <w:rtl/>
        </w:rPr>
        <w:t>צוות ויכולות התאגיד (תיאור מפורט)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60B44C14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FD5F92E" w14:textId="77777777" w:rsidR="0039171D" w:rsidRPr="001864B9" w:rsidRDefault="0039171D" w:rsidP="00981FBD">
            <w:pPr>
              <w:pStyle w:val="noteshead"/>
              <w:rPr>
                <w:rtl/>
              </w:rPr>
            </w:pPr>
            <w:r w:rsidRPr="001864B9">
              <w:rPr>
                <w:rtl/>
              </w:rPr>
              <w:t>תאר ופרט את הנושאים הבאים:</w:t>
            </w:r>
          </w:p>
          <w:p w14:paraId="1EC500D3" w14:textId="77777777" w:rsidR="0039171D" w:rsidRPr="001864B9" w:rsidRDefault="0039171D" w:rsidP="00981FBD">
            <w:pPr>
              <w:pStyle w:val="notesnumer"/>
              <w:rPr>
                <w:rtl/>
              </w:rPr>
            </w:pPr>
            <w:r w:rsidRPr="001864B9">
              <w:rPr>
                <w:rFonts w:hint="cs"/>
                <w:rtl/>
              </w:rPr>
              <w:t>[</w:t>
            </w:r>
            <w:r w:rsidRPr="001864B9">
              <w:rPr>
                <w:rFonts w:hint="cs"/>
                <w:b/>
                <w:bCs/>
                <w:rtl/>
              </w:rPr>
              <w:t>1</w:t>
            </w:r>
            <w:r w:rsidRPr="001864B9">
              <w:rPr>
                <w:rFonts w:hint="cs"/>
                <w:rtl/>
              </w:rPr>
              <w:t xml:space="preserve">] </w:t>
            </w:r>
            <w:r w:rsidRPr="001864B9">
              <w:rPr>
                <w:rtl/>
              </w:rPr>
              <w:t>הרקע והניסיון הרלוונטי של כל אחד מאנשי המפתח וצוות המו"פ, לרבות קבלני משנה מהותיים</w:t>
            </w:r>
          </w:p>
          <w:p w14:paraId="06BD7174" w14:textId="51C6A373" w:rsidR="0039171D" w:rsidRPr="001864B9" w:rsidRDefault="0039171D" w:rsidP="00981FBD">
            <w:pPr>
              <w:pStyle w:val="notesnumer"/>
              <w:rPr>
                <w:rtl/>
              </w:rPr>
            </w:pPr>
            <w:r w:rsidRPr="001864B9">
              <w:rPr>
                <w:rtl/>
              </w:rPr>
              <w:t>[</w:t>
            </w:r>
            <w:r w:rsidRPr="001864B9">
              <w:rPr>
                <w:b/>
                <w:bCs/>
                <w:rtl/>
              </w:rPr>
              <w:t>2</w:t>
            </w:r>
            <w:r w:rsidRPr="001864B9">
              <w:rPr>
                <w:rtl/>
              </w:rPr>
              <w:t>] יכולת צוות התאגיד לממש את הת</w:t>
            </w:r>
            <w:r w:rsidRPr="001864B9">
              <w:rPr>
                <w:rFonts w:hint="cs"/>
                <w:rtl/>
              </w:rPr>
              <w:t>ו</w:t>
            </w:r>
            <w:r w:rsidRPr="001864B9">
              <w:rPr>
                <w:rtl/>
              </w:rPr>
              <w:t xml:space="preserve">כנית </w:t>
            </w:r>
          </w:p>
          <w:p w14:paraId="2CB6179A" w14:textId="4C795768" w:rsidR="0039171D" w:rsidRPr="00442B19" w:rsidRDefault="0039171D" w:rsidP="00981FBD">
            <w:pPr>
              <w:pStyle w:val="notesnumer"/>
              <w:rPr>
                <w:rtl/>
              </w:rPr>
            </w:pPr>
            <w:r w:rsidRPr="001864B9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 w:rsidRPr="001864B9">
              <w:rPr>
                <w:rtl/>
              </w:rPr>
              <w:t xml:space="preserve">] ככל שרלוונטי, השינויים שחלו בנושאים הנ"ל ביחס לתקופות התיקים הקודמים של התוכנית </w:t>
            </w:r>
          </w:p>
        </w:tc>
      </w:tr>
    </w:tbl>
    <w:p w14:paraId="7FD792FF" w14:textId="77777777" w:rsidR="0039171D" w:rsidRPr="00A62871" w:rsidRDefault="0039171D" w:rsidP="0039171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C2F4AE2" w14:textId="77777777" w:rsidR="0039171D" w:rsidRPr="001864B9" w:rsidRDefault="0039171D" w:rsidP="0039171D">
      <w:pPr>
        <w:pStyle w:val="Norm"/>
        <w:rPr>
          <w:rtl/>
        </w:rPr>
      </w:pPr>
      <w:permStart w:id="2118519704" w:edGrp="everyone"/>
      <w:r w:rsidRPr="001864B9">
        <w:rPr>
          <w:rtl/>
        </w:rPr>
        <w:t>הזן טקסט כאן...</w:t>
      </w:r>
    </w:p>
    <w:permEnd w:id="2118519704"/>
    <w:p w14:paraId="0D587887" w14:textId="77777777" w:rsidR="0039171D" w:rsidRDefault="0039171D" w:rsidP="0039171D">
      <w:pPr>
        <w:pStyle w:val="Norm"/>
      </w:pPr>
    </w:p>
    <w:p w14:paraId="16147DE8" w14:textId="77777777" w:rsidR="0039171D" w:rsidRDefault="0039171D" w:rsidP="0039171D">
      <w:pPr>
        <w:pStyle w:val="Norm"/>
        <w:rPr>
          <w:sz w:val="6"/>
          <w:szCs w:val="6"/>
          <w:rtl/>
        </w:rPr>
      </w:pPr>
    </w:p>
    <w:p w14:paraId="1454F2C5" w14:textId="77777777" w:rsidR="0039171D" w:rsidRDefault="0039171D" w:rsidP="0039171D">
      <w:pPr>
        <w:pStyle w:val="Heading2"/>
        <w:framePr w:wrap="notBeside"/>
      </w:pPr>
      <w:r w:rsidRPr="004C2FDC">
        <w:rPr>
          <w:rFonts w:hint="cs"/>
          <w:rtl/>
        </w:rPr>
        <w:t>פערים</w:t>
      </w:r>
      <w:r>
        <w:rPr>
          <w:rFonts w:hint="cs"/>
          <w:rtl/>
        </w:rPr>
        <w:t xml:space="preserve"> ביכולות התאגיד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12CDED20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9F22CB6" w14:textId="77777777" w:rsidR="0039171D" w:rsidRDefault="0039171D" w:rsidP="00981FB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ככל שרלוונטי, תאר ופרט את הנושאים הבאים:</w:t>
            </w:r>
          </w:p>
          <w:p w14:paraId="7AA9FDFB" w14:textId="661B0872" w:rsidR="0039171D" w:rsidRDefault="0039171D" w:rsidP="00981F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>] הפערים בין היכולות שתוארו לעיל לבין היכולות הנדרשות לביצוע התוכנית , אחרת ציין : "לא רלוונטי"</w:t>
            </w:r>
          </w:p>
          <w:p w14:paraId="66818B67" w14:textId="77777777" w:rsidR="0039171D" w:rsidRPr="00442B19" w:rsidRDefault="0039171D" w:rsidP="00981F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כיצד בכוונת התאגיד לגשר על פערים אלו (כגון: ע"י קבלני משנה </w:t>
            </w:r>
            <w:r w:rsidRPr="0064254F">
              <w:rPr>
                <w:rFonts w:cs="Arial"/>
                <w:rtl/>
              </w:rPr>
              <w:t>(נא לפרט),</w:t>
            </w:r>
            <w:r>
              <w:rPr>
                <w:rFonts w:hint="cs"/>
                <w:rtl/>
              </w:rPr>
              <w:t xml:space="preserve"> רכישת ידע, שת"פ, וכד'), אחרת ציין: "לא רלוונטי"</w:t>
            </w:r>
          </w:p>
        </w:tc>
      </w:tr>
    </w:tbl>
    <w:p w14:paraId="010E9E06" w14:textId="77777777" w:rsidR="0039171D" w:rsidRPr="004C2FDC" w:rsidRDefault="0039171D" w:rsidP="0039171D">
      <w:pPr>
        <w:pStyle w:val="Norm"/>
        <w:rPr>
          <w:sz w:val="6"/>
          <w:szCs w:val="6"/>
          <w:rtl/>
        </w:rPr>
      </w:pPr>
    </w:p>
    <w:p w14:paraId="28D104E7" w14:textId="77777777" w:rsidR="0039171D" w:rsidRPr="004C2FDC" w:rsidRDefault="0039171D" w:rsidP="0039171D">
      <w:pPr>
        <w:pStyle w:val="Norm"/>
        <w:rPr>
          <w:rtl/>
        </w:rPr>
      </w:pPr>
      <w:permStart w:id="1070468151" w:edGrp="everyone"/>
      <w:r w:rsidRPr="004C2FDC">
        <w:rPr>
          <w:rFonts w:hint="cs"/>
          <w:rtl/>
        </w:rPr>
        <w:t>הזן טקסט כאן...</w:t>
      </w:r>
    </w:p>
    <w:permEnd w:id="1070468151"/>
    <w:p w14:paraId="75B5D8A6" w14:textId="77777777" w:rsidR="0039171D" w:rsidRPr="004C2FDC" w:rsidRDefault="0039171D" w:rsidP="0039171D">
      <w:pPr>
        <w:pStyle w:val="Norm"/>
        <w:rPr>
          <w:rtl/>
        </w:rPr>
      </w:pPr>
    </w:p>
    <w:p w14:paraId="5C454FA0" w14:textId="77777777" w:rsidR="0039171D" w:rsidRPr="004C2FDC" w:rsidRDefault="0039171D" w:rsidP="0039171D">
      <w:pPr>
        <w:pStyle w:val="Norm"/>
        <w:rPr>
          <w:sz w:val="6"/>
          <w:szCs w:val="6"/>
          <w:rtl/>
        </w:rPr>
      </w:pPr>
    </w:p>
    <w:p w14:paraId="7399F8C6" w14:textId="77777777" w:rsidR="0039171D" w:rsidRDefault="0039171D" w:rsidP="0039171D">
      <w:pPr>
        <w:pStyle w:val="Heading1"/>
        <w:framePr w:wrap="notBeside"/>
        <w:rPr>
          <w:rtl/>
        </w:rPr>
      </w:pPr>
      <w:bookmarkStart w:id="27" w:name="_Toc15463329"/>
      <w:bookmarkStart w:id="28" w:name="_Toc194600060"/>
      <w:r w:rsidRPr="00807C6E">
        <w:rPr>
          <w:rtl/>
        </w:rPr>
        <w:t>קניין</w:t>
      </w:r>
      <w:r>
        <w:rPr>
          <w:rtl/>
        </w:rPr>
        <w:t xml:space="preserve"> </w:t>
      </w:r>
      <w:r w:rsidRPr="000C062F">
        <w:rPr>
          <w:rtl/>
        </w:rPr>
        <w:t>רוחני</w:t>
      </w:r>
      <w:bookmarkEnd w:id="27"/>
      <w:bookmarkEnd w:id="2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44EE36EE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4E9B5BE" w14:textId="361FEB2F" w:rsidR="0039171D" w:rsidRPr="00807C6E" w:rsidRDefault="0039171D" w:rsidP="00981FBD">
            <w:pPr>
              <w:pStyle w:val="notesbullet"/>
              <w:rPr>
                <w:rtl/>
              </w:rPr>
            </w:pPr>
            <w:r w:rsidRPr="00807C6E">
              <w:rPr>
                <w:rtl/>
              </w:rPr>
              <w:t xml:space="preserve">שים לב! במילוי סעיף </w:t>
            </w:r>
            <w:r w:rsidRPr="00807C6E">
              <w:rPr>
                <w:cs/>
              </w:rPr>
              <w:t>‎</w:t>
            </w:r>
            <w:r w:rsidRPr="00807C6E">
              <w:rPr>
                <w:rtl/>
              </w:rPr>
              <w:t xml:space="preserve">זה יש להתייחס ולפרט לגבי כל אחד מתוצרי התוכנית </w:t>
            </w:r>
          </w:p>
        </w:tc>
      </w:tr>
    </w:tbl>
    <w:p w14:paraId="01BE1A83" w14:textId="77777777" w:rsidR="0039171D" w:rsidRPr="00965DF7" w:rsidRDefault="0039171D" w:rsidP="0039171D">
      <w:pPr>
        <w:pStyle w:val="Norm"/>
        <w:rPr>
          <w:rFonts w:asciiTheme="minorBidi" w:hAnsiTheme="minorBidi" w:cstheme="minorBidi"/>
          <w:sz w:val="2"/>
          <w:szCs w:val="2"/>
          <w:rtl/>
        </w:rPr>
      </w:pPr>
    </w:p>
    <w:p w14:paraId="750BC317" w14:textId="77777777" w:rsidR="0039171D" w:rsidRPr="00552F9E" w:rsidRDefault="0039171D" w:rsidP="0039171D">
      <w:pPr>
        <w:pStyle w:val="Heading2"/>
        <w:framePr w:wrap="notBeside"/>
        <w:rPr>
          <w:rtl/>
        </w:rPr>
      </w:pPr>
      <w:r w:rsidRPr="00552F9E">
        <w:rPr>
          <w:rtl/>
        </w:rPr>
        <w:t>הפרת זכויות קניין וסקירת 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0696447D" w14:textId="77777777" w:rsidTr="00981FB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F484FB4" w14:textId="77777777" w:rsidR="0039171D" w:rsidRPr="005921EF" w:rsidRDefault="0039171D" w:rsidP="00981FBD">
            <w:pPr>
              <w:pStyle w:val="noteshead"/>
              <w:rPr>
                <w:rtl/>
              </w:rPr>
            </w:pPr>
            <w:r w:rsidRPr="005921EF">
              <w:rPr>
                <w:rtl/>
              </w:rPr>
              <w:t>תאר ופרט לגבי כל אחד מהתוצרים:</w:t>
            </w:r>
          </w:p>
          <w:p w14:paraId="74269104" w14:textId="77777777" w:rsidR="0039171D" w:rsidRPr="00552F9E" w:rsidRDefault="0039171D" w:rsidP="00981FBD">
            <w:pPr>
              <w:pStyle w:val="notesnumer"/>
              <w:rPr>
                <w:rtl/>
              </w:rPr>
            </w:pPr>
            <w:r w:rsidRPr="00552F9E">
              <w:rPr>
                <w:rtl/>
              </w:rPr>
              <w:t>[</w:t>
            </w:r>
            <w:r w:rsidRPr="00552F9E">
              <w:rPr>
                <w:b/>
                <w:bCs/>
                <w:rtl/>
              </w:rPr>
              <w:t>1</w:t>
            </w:r>
            <w:r w:rsidRPr="00552F9E">
              <w:rPr>
                <w:rtl/>
              </w:rPr>
              <w:t>]</w:t>
            </w:r>
            <w:r w:rsidRPr="00552F9E">
              <w:rPr>
                <w:rFonts w:hint="cs"/>
                <w:rtl/>
              </w:rPr>
              <w:t xml:space="preserve"> </w:t>
            </w:r>
            <w:r w:rsidRPr="00552F9E">
              <w:rPr>
                <w:rtl/>
              </w:rPr>
              <w:t>האם נבדק כי המחקר והפיתוח ותוצריו אינם מפרים זכויות קניין רוחני (לרבות פטנטים) של אחרים? באיזה אופן?</w:t>
            </w:r>
          </w:p>
        </w:tc>
      </w:tr>
    </w:tbl>
    <w:p w14:paraId="4DCE109A" w14:textId="77777777" w:rsidR="0039171D" w:rsidRPr="00A62871" w:rsidRDefault="0039171D" w:rsidP="0039171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755FCFB0" w14:textId="77777777" w:rsidR="0039171D" w:rsidRPr="005921EF" w:rsidRDefault="0039171D" w:rsidP="0039171D">
      <w:pPr>
        <w:pStyle w:val="Norm"/>
        <w:rPr>
          <w:rtl/>
        </w:rPr>
      </w:pPr>
      <w:permStart w:id="756683227" w:edGrp="everyone"/>
      <w:r w:rsidRPr="005921EF">
        <w:rPr>
          <w:rtl/>
        </w:rPr>
        <w:t>הזן טקסט כאן...</w:t>
      </w:r>
    </w:p>
    <w:permEnd w:id="756683227"/>
    <w:p w14:paraId="77AF9AC8" w14:textId="77777777" w:rsidR="0039171D" w:rsidRPr="00CF2F3B" w:rsidRDefault="0039171D" w:rsidP="0039171D">
      <w:pPr>
        <w:pStyle w:val="Norm"/>
        <w:rPr>
          <w:rtl/>
        </w:rPr>
      </w:pPr>
    </w:p>
    <w:p w14:paraId="26D1D0A3" w14:textId="77777777" w:rsidR="0039171D" w:rsidRPr="00A575FA" w:rsidRDefault="0039171D" w:rsidP="0039171D">
      <w:pPr>
        <w:pStyle w:val="Norm"/>
        <w:rPr>
          <w:sz w:val="6"/>
          <w:szCs w:val="6"/>
          <w:rtl/>
        </w:rPr>
      </w:pPr>
    </w:p>
    <w:p w14:paraId="1FE7374D" w14:textId="77777777" w:rsidR="0039171D" w:rsidRPr="000C062F" w:rsidRDefault="0039171D" w:rsidP="0039171D">
      <w:pPr>
        <w:pStyle w:val="Heading2"/>
        <w:framePr w:wrap="notBeside"/>
        <w:rPr>
          <w:rtl/>
        </w:rPr>
      </w:pPr>
      <w:r w:rsidRPr="007625D2">
        <w:rPr>
          <w:rtl/>
        </w:rPr>
        <w:t>רישום</w:t>
      </w:r>
      <w:r>
        <w:rPr>
          <w:rtl/>
        </w:rPr>
        <w:t xml:space="preserve"> </w:t>
      </w:r>
      <w:r w:rsidRPr="000C062F">
        <w:rPr>
          <w:rtl/>
        </w:rPr>
        <w:t>פטנטים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8C59B6B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44150CE" w14:textId="018E47E3" w:rsidR="0039171D" w:rsidRPr="00FB183B" w:rsidRDefault="0039171D" w:rsidP="00981FBD">
            <w:pPr>
              <w:pStyle w:val="notesbullet"/>
              <w:rPr>
                <w:rtl/>
              </w:rPr>
            </w:pPr>
            <w:r w:rsidRPr="00FB183B">
              <w:rPr>
                <w:rtl/>
              </w:rPr>
              <w:t xml:space="preserve">פרט את הפטנטים שהוגשו לרישום או יוגשו לרישום במסגרת התוכנית </w:t>
            </w:r>
            <w:r w:rsidRPr="00FB183B">
              <w:rPr>
                <w:rFonts w:hint="cs"/>
                <w:rtl/>
              </w:rPr>
              <w:t xml:space="preserve"> </w:t>
            </w:r>
            <w:r w:rsidRPr="00FB183B">
              <w:rPr>
                <w:rtl/>
              </w:rPr>
              <w:t>על פי הידוע במועד הגשת הבקשה</w:t>
            </w:r>
          </w:p>
        </w:tc>
      </w:tr>
    </w:tbl>
    <w:p w14:paraId="2FE834A2" w14:textId="77777777" w:rsidR="0039171D" w:rsidRPr="0055579D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39171D" w:rsidRPr="005921EF" w14:paraId="00F1FFBB" w14:textId="77777777" w:rsidTr="00981FBD">
        <w:trPr>
          <w:trHeight w:hRule="exact" w:val="283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7A37FFBE" w14:textId="77777777" w:rsidR="0039171D" w:rsidRPr="005921EF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rFonts w:hint="cs"/>
                <w:b/>
                <w:bCs/>
                <w:rtl/>
              </w:rPr>
              <w:t>#</w:t>
            </w:r>
          </w:p>
          <w:p w14:paraId="515B1482" w14:textId="77777777" w:rsidR="0039171D" w:rsidRPr="005921EF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</w:p>
          <w:p w14:paraId="2E2E9C10" w14:textId="77777777" w:rsidR="0039171D" w:rsidRPr="005921EF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</w:p>
        </w:tc>
        <w:tc>
          <w:tcPr>
            <w:tcW w:w="1666" w:type="pct"/>
            <w:shd w:val="clear" w:color="auto" w:fill="CCCCCC"/>
          </w:tcPr>
          <w:p w14:paraId="4D25EDAD" w14:textId="77777777" w:rsidR="0039171D" w:rsidRPr="005921EF" w:rsidRDefault="0039171D" w:rsidP="00981FBD">
            <w:pPr>
              <w:pStyle w:val="TableTitle"/>
              <w:rPr>
                <w:rtl/>
              </w:rPr>
            </w:pPr>
            <w:r w:rsidRPr="005921EF">
              <w:rPr>
                <w:rtl/>
              </w:rPr>
              <w:t>הפטנט</w:t>
            </w:r>
          </w:p>
          <w:p w14:paraId="431BD3D9" w14:textId="77777777" w:rsidR="0039171D" w:rsidRPr="005921EF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shd w:val="clear" w:color="auto" w:fill="CCCCCC"/>
          </w:tcPr>
          <w:p w14:paraId="1D9B090C" w14:textId="77777777" w:rsidR="0039171D" w:rsidRPr="005921EF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b/>
                <w:bCs/>
                <w:rtl/>
              </w:rPr>
              <w:t>רלוונטיות הפטנט לתוכנית</w:t>
            </w:r>
          </w:p>
          <w:p w14:paraId="5FB6C356" w14:textId="77777777" w:rsidR="0039171D" w:rsidRPr="005921EF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1482" w:type="pct"/>
            <w:shd w:val="clear" w:color="auto" w:fill="CCCCCC"/>
          </w:tcPr>
          <w:p w14:paraId="01709A01" w14:textId="77777777" w:rsidR="0039171D" w:rsidRPr="005921EF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 w:rsidRPr="005921EF">
              <w:rPr>
                <w:b/>
                <w:bCs/>
                <w:rtl/>
              </w:rPr>
              <w:t>מועד וסטאטוס הרישום</w:t>
            </w:r>
          </w:p>
          <w:p w14:paraId="57D0D115" w14:textId="77777777" w:rsidR="0039171D" w:rsidRPr="005921EF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</w:tr>
    </w:tbl>
    <w:p w14:paraId="5EEC537E" w14:textId="77777777" w:rsidR="0039171D" w:rsidRPr="007A15D1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3588"/>
        <w:gridCol w:w="3590"/>
        <w:gridCol w:w="3191"/>
      </w:tblGrid>
      <w:tr w:rsidR="0039171D" w:rsidRPr="0055579D" w14:paraId="1B7B735F" w14:textId="77777777" w:rsidTr="00981FBD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ermStart w:id="1469592974" w:edGrp="everyone" w:displacedByCustomXml="next"/>
          <w:sdt>
            <w:sdtPr>
              <w:rPr>
                <w:rFonts w:hint="cs"/>
                <w:rtl/>
              </w:rPr>
              <w:id w:val="-320743574"/>
              <w:lock w:val="sdtLocked"/>
              <w:placeholder>
                <w:docPart w:val="5D7C57780B74410DA44F87D0C02C42AC"/>
              </w:placeholder>
            </w:sdtPr>
            <w:sdtEndPr/>
            <w:sdtContent>
              <w:p w14:paraId="2B4BE935" w14:textId="77777777" w:rsidR="0039171D" w:rsidRPr="009F39F6" w:rsidRDefault="0039171D" w:rsidP="00981FBD">
                <w:pPr>
                  <w:pStyle w:val="TableTitle"/>
                  <w:rPr>
                    <w:rtl/>
                  </w:rPr>
                </w:pPr>
                <w:r w:rsidRPr="009F39F6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666" w:type="pct"/>
            <w:shd w:val="clear" w:color="auto" w:fill="FFFFFF" w:themeFill="background1"/>
            <w:vAlign w:val="center"/>
          </w:tcPr>
          <w:p w14:paraId="1A3E72CB" w14:textId="77777777" w:rsidR="0039171D" w:rsidRPr="00552F9E" w:rsidRDefault="0039171D" w:rsidP="00981FBD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68C695BC" w14:textId="77777777" w:rsidR="0039171D" w:rsidRPr="00552F9E" w:rsidRDefault="0039171D" w:rsidP="00981FBD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256B2BC9" w14:textId="77777777" w:rsidR="0039171D" w:rsidRPr="00552F9E" w:rsidRDefault="0039171D" w:rsidP="00981FBD">
            <w:pPr>
              <w:pStyle w:val="TableCell"/>
            </w:pPr>
          </w:p>
        </w:tc>
      </w:tr>
      <w:tr w:rsidR="0039171D" w:rsidRPr="0055579D" w14:paraId="6B4EB41C" w14:textId="77777777" w:rsidTr="00981FBD">
        <w:trPr>
          <w:trHeight w:val="284"/>
          <w:jc w:val="center"/>
        </w:trPr>
        <w:tc>
          <w:tcPr>
            <w:tcW w:w="185" w:type="pct"/>
            <w:shd w:val="clear" w:color="auto" w:fill="CCCCCC"/>
            <w:vAlign w:val="center"/>
          </w:tcPr>
          <w:p w14:paraId="6A05C393" w14:textId="77777777" w:rsidR="0039171D" w:rsidRPr="009F39F6" w:rsidRDefault="0039171D" w:rsidP="00981FBD">
            <w:pPr>
              <w:pStyle w:val="TableTitle"/>
              <w:rPr>
                <w:rFonts w:asciiTheme="minorBidi" w:hAnsiTheme="minorBidi" w:cstheme="minorBidi"/>
                <w:rtl/>
              </w:rPr>
            </w:pPr>
            <w:r w:rsidRPr="009F39F6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7A2CC3DA" w14:textId="77777777" w:rsidR="0039171D" w:rsidRPr="00552F9E" w:rsidRDefault="0039171D" w:rsidP="00981FBD">
            <w:pPr>
              <w:pStyle w:val="TableCell"/>
            </w:pP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22628027" w14:textId="77777777" w:rsidR="0039171D" w:rsidRPr="00552F9E" w:rsidRDefault="0039171D" w:rsidP="00981FBD">
            <w:pPr>
              <w:pStyle w:val="TableCell"/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37DB18AF" w14:textId="77777777" w:rsidR="0039171D" w:rsidRPr="00552F9E" w:rsidRDefault="0039171D" w:rsidP="00981FBD">
            <w:pPr>
              <w:pStyle w:val="TableCell"/>
            </w:pPr>
          </w:p>
        </w:tc>
      </w:tr>
      <w:permEnd w:id="1469592974"/>
    </w:tbl>
    <w:p w14:paraId="45607B66" w14:textId="77777777" w:rsidR="0039171D" w:rsidRPr="000C062F" w:rsidRDefault="0039171D" w:rsidP="0039171D">
      <w:pPr>
        <w:pStyle w:val="Norm"/>
        <w:rPr>
          <w:rtl/>
        </w:rPr>
      </w:pPr>
    </w:p>
    <w:p w14:paraId="6935ACC1" w14:textId="4A6892D3" w:rsidR="0039171D" w:rsidRPr="00A62636" w:rsidRDefault="0039171D" w:rsidP="0039171D">
      <w:pPr>
        <w:pStyle w:val="Heading2"/>
        <w:framePr w:wrap="notBeside"/>
        <w:rPr>
          <w:rtl/>
        </w:rPr>
      </w:pPr>
      <w:bookmarkStart w:id="29" w:name="_Hlk29752426"/>
      <w:r w:rsidRPr="007B6978">
        <w:rPr>
          <w:rtl/>
        </w:rPr>
        <w:t>הבעלות</w:t>
      </w:r>
      <w:r w:rsidRPr="0040447A">
        <w:rPr>
          <w:rtl/>
        </w:rPr>
        <w:t xml:space="preserve"> בתוצרי ה</w:t>
      </w:r>
      <w:r>
        <w:rPr>
          <w:rtl/>
        </w:rPr>
        <w:t>תוכנית</w:t>
      </w:r>
      <w:r w:rsidRPr="0040447A">
        <w:rPr>
          <w:rtl/>
        </w:rPr>
        <w:t xml:space="preserve"> </w:t>
      </w:r>
      <w:bookmarkEnd w:id="29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4A39E816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B315BBB" w14:textId="77777777" w:rsidR="0039171D" w:rsidRPr="00AE02C9" w:rsidRDefault="0039171D" w:rsidP="00981FBD">
            <w:pPr>
              <w:pStyle w:val="noteshead"/>
            </w:pPr>
            <w:bookmarkStart w:id="30" w:name="_Hlk29752362"/>
            <w:r w:rsidRPr="00AE02C9">
              <w:rPr>
                <w:rtl/>
              </w:rPr>
              <w:t>תאר ופרט לגבי כל אחד מהתוצרים:</w:t>
            </w:r>
          </w:p>
          <w:p w14:paraId="3F98E9D4" w14:textId="77777777" w:rsidR="0039171D" w:rsidRDefault="0039171D" w:rsidP="00981FBD">
            <w:pPr>
              <w:pStyle w:val="notesnumer"/>
              <w:rPr>
                <w:rtl/>
              </w:rPr>
            </w:pPr>
            <w:r w:rsidRPr="00FB183B">
              <w:rPr>
                <w:rFonts w:hint="cs"/>
                <w:rtl/>
              </w:rPr>
              <w:t>[</w:t>
            </w:r>
            <w:r w:rsidRPr="00FB183B">
              <w:rPr>
                <w:rFonts w:hint="cs"/>
                <w:b/>
                <w:bCs/>
                <w:rtl/>
              </w:rPr>
              <w:t>1</w:t>
            </w:r>
            <w:r w:rsidRPr="00FB183B">
              <w:rPr>
                <w:rFonts w:hint="cs"/>
                <w:rtl/>
              </w:rPr>
              <w:t xml:space="preserve">] </w:t>
            </w:r>
            <w:r w:rsidRPr="00FB183B">
              <w:rPr>
                <w:rtl/>
              </w:rPr>
              <w:t>האם כל זכויות הקניין, לרבות הקניין הרוחני, בטכנולוגיות ובתוצרי הת</w:t>
            </w:r>
            <w:r w:rsidRPr="00FB183B">
              <w:rPr>
                <w:rFonts w:hint="cs"/>
                <w:rtl/>
              </w:rPr>
              <w:t>ו</w:t>
            </w:r>
            <w:r w:rsidRPr="00FB183B">
              <w:rPr>
                <w:rtl/>
              </w:rPr>
              <w:t xml:space="preserve">כנית, הנם בבעלות הבלעדית של התאגיד מגיש הבקשה? </w:t>
            </w:r>
          </w:p>
          <w:p w14:paraId="684F3C23" w14:textId="77777777" w:rsidR="0039171D" w:rsidRDefault="0039171D" w:rsidP="00981FBD">
            <w:pPr>
              <w:pStyle w:val="notesnumer"/>
              <w:ind w:left="625"/>
              <w:rPr>
                <w:rtl/>
              </w:rPr>
            </w:pPr>
            <w:r w:rsidRPr="00FB183B">
              <w:rPr>
                <w:rtl/>
              </w:rPr>
              <w:t xml:space="preserve">אם לא, </w:t>
            </w:r>
            <w:r>
              <w:rPr>
                <w:rFonts w:hint="cs"/>
                <w:rtl/>
              </w:rPr>
              <w:t xml:space="preserve">לגבי כל רכיב כזה (בדגש על קוד פתוח) פרט </w:t>
            </w:r>
            <w:r w:rsidRPr="00FB183B">
              <w:rPr>
                <w:rtl/>
              </w:rPr>
              <w:t xml:space="preserve">את </w:t>
            </w:r>
            <w:r>
              <w:rPr>
                <w:rFonts w:hint="cs"/>
                <w:rtl/>
              </w:rPr>
              <w:t xml:space="preserve">מהותו, </w:t>
            </w:r>
            <w:r w:rsidRPr="00FB183B">
              <w:rPr>
                <w:rtl/>
              </w:rPr>
              <w:t>הבעלויות</w:t>
            </w:r>
            <w:r>
              <w:rPr>
                <w:rFonts w:hint="cs"/>
                <w:rtl/>
              </w:rPr>
              <w:t xml:space="preserve"> עליו וסוג ההרשאה </w:t>
            </w:r>
            <w:r w:rsidRPr="00986F1A">
              <w:rPr>
                <w:rtl/>
              </w:rPr>
              <w:t xml:space="preserve">שקבל התאגיד לשימוש בידע או בתוצר </w:t>
            </w:r>
          </w:p>
          <w:p w14:paraId="42C2E78D" w14:textId="77777777" w:rsidR="0039171D" w:rsidRPr="0024449E" w:rsidRDefault="0039171D" w:rsidP="00981FBD">
            <w:pPr>
              <w:pStyle w:val="notesnumer"/>
              <w:rPr>
                <w:rtl/>
              </w:rPr>
            </w:pPr>
            <w:r w:rsidRPr="00FB183B">
              <w:rPr>
                <w:rFonts w:hint="cs"/>
                <w:rtl/>
              </w:rPr>
              <w:t>[</w:t>
            </w:r>
            <w:r w:rsidRPr="00FB183B">
              <w:rPr>
                <w:rFonts w:hint="cs"/>
                <w:b/>
                <w:bCs/>
                <w:rtl/>
              </w:rPr>
              <w:t>2</w:t>
            </w:r>
            <w:r w:rsidRPr="00FB183B">
              <w:rPr>
                <w:rFonts w:hint="cs"/>
                <w:rtl/>
              </w:rPr>
              <w:t xml:space="preserve">] </w:t>
            </w:r>
            <w:r w:rsidRPr="00FB183B">
              <w:rPr>
                <w:rtl/>
              </w:rPr>
              <w:t>התייחס לזכויות הקניין בתוצרי המו"פ של קבלני המשנה או כל גורם אחר המועסקים במסגרת הת</w:t>
            </w:r>
            <w:r w:rsidRPr="00FB183B">
              <w:rPr>
                <w:rFonts w:hint="cs"/>
                <w:rtl/>
              </w:rPr>
              <w:t>ו</w:t>
            </w:r>
            <w:r w:rsidRPr="00FB183B">
              <w:rPr>
                <w:rtl/>
              </w:rPr>
              <w:t>כנית</w:t>
            </w:r>
            <w:bookmarkEnd w:id="30"/>
          </w:p>
        </w:tc>
      </w:tr>
    </w:tbl>
    <w:p w14:paraId="2A8961FF" w14:textId="77777777" w:rsidR="0039171D" w:rsidRPr="007B6978" w:rsidRDefault="0039171D" w:rsidP="0039171D">
      <w:pPr>
        <w:pStyle w:val="Norm"/>
        <w:rPr>
          <w:sz w:val="6"/>
          <w:szCs w:val="6"/>
          <w:rtl/>
        </w:rPr>
      </w:pPr>
    </w:p>
    <w:p w14:paraId="73812A7B" w14:textId="77777777" w:rsidR="0039171D" w:rsidRPr="007B6978" w:rsidRDefault="0039171D" w:rsidP="0039171D">
      <w:pPr>
        <w:pStyle w:val="Norm"/>
        <w:rPr>
          <w:rtl/>
        </w:rPr>
      </w:pPr>
      <w:permStart w:id="34037809" w:edGrp="everyone"/>
      <w:r w:rsidRPr="007B6978">
        <w:rPr>
          <w:rtl/>
        </w:rPr>
        <w:t>הזן טקסט כאן...</w:t>
      </w:r>
    </w:p>
    <w:permEnd w:id="34037809"/>
    <w:p w14:paraId="3D47AF63" w14:textId="77777777" w:rsidR="0039171D" w:rsidRDefault="0039171D" w:rsidP="0039171D">
      <w:pPr>
        <w:pStyle w:val="Norm"/>
        <w:rPr>
          <w:rtl/>
        </w:rPr>
      </w:pPr>
    </w:p>
    <w:p w14:paraId="022048CD" w14:textId="77777777" w:rsidR="0039171D" w:rsidRPr="00A575FA" w:rsidRDefault="0039171D" w:rsidP="0039171D">
      <w:pPr>
        <w:pStyle w:val="Norm"/>
        <w:rPr>
          <w:sz w:val="6"/>
          <w:szCs w:val="6"/>
          <w:rtl/>
        </w:rPr>
      </w:pPr>
    </w:p>
    <w:p w14:paraId="5B64CC59" w14:textId="77777777" w:rsidR="0039171D" w:rsidRPr="00125257" w:rsidRDefault="0039171D" w:rsidP="0039171D">
      <w:pPr>
        <w:pStyle w:val="Heading2"/>
        <w:framePr w:wrap="notBeside"/>
        <w:rPr>
          <w:rtl/>
        </w:rPr>
      </w:pPr>
      <w:r>
        <w:rPr>
          <w:rFonts w:hint="cs"/>
          <w:rtl/>
        </w:rPr>
        <w:t xml:space="preserve">פיתוח בקוד פתוח </w:t>
      </w:r>
      <w:r>
        <w:t>(open source)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3693EFE0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5004640" w14:textId="28D58DCF" w:rsidR="0039171D" w:rsidRPr="0024449E" w:rsidRDefault="0039171D" w:rsidP="00981FBD">
            <w:pPr>
              <w:pStyle w:val="notesbullet"/>
              <w:rPr>
                <w:rFonts w:cstheme="minorBidi"/>
                <w:rtl/>
              </w:rPr>
            </w:pPr>
            <w:r>
              <w:rPr>
                <w:rFonts w:hint="cs"/>
                <w:rtl/>
              </w:rPr>
              <w:t xml:space="preserve">ככל שרלוונטי, פרט את </w:t>
            </w:r>
            <w:r w:rsidRPr="00714283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הקוד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שיפותחו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ויוחזרו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לשימוש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הקהילה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כקוד</w:t>
            </w:r>
            <w:r>
              <w:rPr>
                <w:rtl/>
              </w:rPr>
              <w:t xml:space="preserve"> </w:t>
            </w:r>
            <w:r w:rsidRPr="00714283">
              <w:rPr>
                <w:rtl/>
              </w:rPr>
              <w:t>הפתוח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F55AF2">
              <w:t>Open</w:t>
            </w:r>
            <w:r>
              <w:t xml:space="preserve"> </w:t>
            </w:r>
            <w:r w:rsidRPr="00F55AF2">
              <w:t>Source</w:t>
            </w:r>
            <w:r>
              <w:rPr>
                <w:rtl/>
              </w:rPr>
              <w:t>)</w:t>
            </w:r>
            <w:r>
              <w:rPr>
                <w:rFonts w:hint="cs"/>
                <w:rtl/>
              </w:rPr>
              <w:t xml:space="preserve">: (1) </w:t>
            </w:r>
            <w:r>
              <w:rPr>
                <w:rtl/>
              </w:rPr>
              <w:t xml:space="preserve">בתוכנית </w:t>
            </w:r>
            <w:r>
              <w:rPr>
                <w:rFonts w:hint="cs"/>
                <w:rtl/>
              </w:rPr>
              <w:t xml:space="preserve">, ו- (2) </w:t>
            </w:r>
            <w:r w:rsidRPr="008E3F33">
              <w:rPr>
                <w:rtl/>
              </w:rPr>
              <w:t>בתיק הנוכחי</w:t>
            </w:r>
            <w:r>
              <w:rPr>
                <w:rFonts w:hint="cs"/>
                <w:rtl/>
              </w:rPr>
              <w:t xml:space="preserve">, </w:t>
            </w:r>
            <w:r w:rsidRPr="00F55AF2">
              <w:rPr>
                <w:rtl/>
              </w:rPr>
              <w:t>אחרת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: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"לא</w:t>
            </w:r>
            <w:r>
              <w:rPr>
                <w:rtl/>
              </w:rPr>
              <w:t xml:space="preserve"> </w:t>
            </w:r>
            <w:r w:rsidRPr="00F55AF2">
              <w:rPr>
                <w:rtl/>
              </w:rPr>
              <w:t>רלוונטי"</w:t>
            </w:r>
          </w:p>
        </w:tc>
      </w:tr>
    </w:tbl>
    <w:p w14:paraId="64662A0E" w14:textId="77777777" w:rsidR="0039171D" w:rsidRPr="007B6978" w:rsidRDefault="0039171D" w:rsidP="0039171D">
      <w:pPr>
        <w:pStyle w:val="Norm"/>
        <w:rPr>
          <w:sz w:val="6"/>
          <w:szCs w:val="6"/>
          <w:rtl/>
        </w:rPr>
      </w:pPr>
    </w:p>
    <w:p w14:paraId="3E685871" w14:textId="77777777" w:rsidR="0039171D" w:rsidRPr="007B6978" w:rsidRDefault="0039171D" w:rsidP="0039171D">
      <w:pPr>
        <w:pStyle w:val="Norm"/>
        <w:rPr>
          <w:rtl/>
        </w:rPr>
      </w:pPr>
      <w:permStart w:id="1773165192" w:edGrp="everyone"/>
      <w:r w:rsidRPr="007B6978">
        <w:rPr>
          <w:rtl/>
        </w:rPr>
        <w:t>הזן טקסט כאן...</w:t>
      </w:r>
    </w:p>
    <w:permEnd w:id="1773165192"/>
    <w:p w14:paraId="4415BC78" w14:textId="77777777" w:rsidR="0039171D" w:rsidRPr="007B6978" w:rsidRDefault="0039171D" w:rsidP="0039171D">
      <w:pPr>
        <w:pStyle w:val="Norm"/>
        <w:rPr>
          <w:rtl/>
        </w:rPr>
      </w:pPr>
    </w:p>
    <w:p w14:paraId="10EC2422" w14:textId="77777777" w:rsidR="0039171D" w:rsidRPr="007B6978" w:rsidRDefault="0039171D" w:rsidP="0039171D">
      <w:pPr>
        <w:pStyle w:val="Norm"/>
        <w:rPr>
          <w:sz w:val="6"/>
          <w:szCs w:val="6"/>
          <w:rtl/>
        </w:rPr>
      </w:pPr>
    </w:p>
    <w:p w14:paraId="6A3250FD" w14:textId="77777777" w:rsidR="0039171D" w:rsidRPr="001F3C00" w:rsidRDefault="0039171D" w:rsidP="0039171D">
      <w:pPr>
        <w:pStyle w:val="Heading1"/>
        <w:framePr w:wrap="notBeside"/>
        <w:rPr>
          <w:rtl/>
        </w:rPr>
      </w:pPr>
      <w:bookmarkStart w:id="31" w:name="_Toc15463330"/>
      <w:bookmarkStart w:id="32" w:name="_Toc194600061"/>
      <w:r w:rsidRPr="001F3C00">
        <w:rPr>
          <w:rtl/>
        </w:rPr>
        <w:t>סטטוס</w:t>
      </w:r>
      <w:r>
        <w:rPr>
          <w:rtl/>
        </w:rPr>
        <w:t xml:space="preserve"> </w:t>
      </w:r>
      <w:r>
        <w:rPr>
          <w:rFonts w:hint="cs"/>
          <w:rtl/>
        </w:rPr>
        <w:t>הבקשה</w:t>
      </w:r>
      <w:bookmarkEnd w:id="31"/>
      <w:bookmarkEnd w:id="3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CA2667F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759E296" w14:textId="77777777" w:rsidR="0039171D" w:rsidRPr="001F3C00" w:rsidRDefault="0039171D" w:rsidP="00981FBD">
            <w:pPr>
              <w:pStyle w:val="noteshead"/>
              <w:rPr>
                <w:rtl/>
              </w:rPr>
            </w:pPr>
            <w:r w:rsidRPr="001F3C00">
              <w:rPr>
                <w:rtl/>
              </w:rPr>
              <w:t>הנחייה: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מגיש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הבקשה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למלא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9573A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התייחס לאחד משני המצבים הבאים: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חדש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rtl/>
              </w:rPr>
              <w:t>או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תיק</w:t>
            </w:r>
            <w:r>
              <w:rPr>
                <w:color w:val="C00000"/>
                <w:rtl/>
              </w:rPr>
              <w:t xml:space="preserve"> </w:t>
            </w:r>
            <w:r w:rsidRPr="0079573A">
              <w:rPr>
                <w:color w:val="C00000"/>
                <w:rtl/>
              </w:rPr>
              <w:t>המשך</w:t>
            </w:r>
          </w:p>
          <w:p w14:paraId="3E5664D1" w14:textId="1D2737BE" w:rsidR="0039171D" w:rsidRPr="00B568B4" w:rsidRDefault="0039171D" w:rsidP="00981FBD">
            <w:pPr>
              <w:pStyle w:val="notesbullet"/>
            </w:pPr>
            <w:r w:rsidRPr="00B568B4">
              <w:rPr>
                <w:b/>
                <w:bCs/>
                <w:color w:val="A00000"/>
                <w:rtl/>
              </w:rPr>
              <w:t xml:space="preserve">תיק חדש </w:t>
            </w:r>
            <w:r>
              <w:rPr>
                <w:rFonts w:hint="cs"/>
                <w:rtl/>
              </w:rPr>
              <w:t xml:space="preserve">הינו </w:t>
            </w:r>
            <w:r w:rsidRPr="00B568B4">
              <w:rPr>
                <w:rtl/>
              </w:rPr>
              <w:t>בקש</w:t>
            </w:r>
            <w:r>
              <w:rPr>
                <w:rFonts w:hint="cs"/>
                <w:rtl/>
              </w:rPr>
              <w:t xml:space="preserve">ת תמיכה </w:t>
            </w:r>
            <w:r w:rsidRPr="00B568B4">
              <w:rPr>
                <w:rtl/>
              </w:rPr>
              <w:t xml:space="preserve">לשנה ראשונה במסגרת </w:t>
            </w:r>
            <w:r>
              <w:rPr>
                <w:rtl/>
              </w:rPr>
              <w:t>תוכנית</w:t>
            </w:r>
            <w:r w:rsidRPr="00B568B4">
              <w:rPr>
                <w:rtl/>
              </w:rPr>
              <w:t xml:space="preserve"> שנתית </w:t>
            </w:r>
          </w:p>
          <w:p w14:paraId="136674FA" w14:textId="7B483BB3" w:rsidR="0039171D" w:rsidRPr="0024449E" w:rsidRDefault="0039171D" w:rsidP="00981FBD">
            <w:pPr>
              <w:pStyle w:val="notesbullet"/>
              <w:rPr>
                <w:rFonts w:cstheme="minorBidi"/>
                <w:rtl/>
              </w:rPr>
            </w:pPr>
            <w:r w:rsidRPr="00B568B4">
              <w:rPr>
                <w:b/>
                <w:bCs/>
                <w:color w:val="A00000"/>
                <w:rtl/>
              </w:rPr>
              <w:t>תיק המשך</w:t>
            </w:r>
            <w:r w:rsidRPr="00B568B4">
              <w:rPr>
                <w:color w:val="A00000"/>
                <w:rtl/>
              </w:rPr>
              <w:t xml:space="preserve"> </w:t>
            </w:r>
            <w:r w:rsidRPr="00B568B4">
              <w:rPr>
                <w:rFonts w:hint="cs"/>
                <w:rtl/>
              </w:rPr>
              <w:t>הינ</w:t>
            </w:r>
            <w:r>
              <w:rPr>
                <w:rFonts w:hint="cs"/>
                <w:rtl/>
              </w:rPr>
              <w:t xml:space="preserve">ו </w:t>
            </w:r>
            <w:r w:rsidRPr="00935E6F">
              <w:rPr>
                <w:rtl/>
              </w:rPr>
              <w:t xml:space="preserve">בקשת תמיכה לשנה שאינה ראשונה </w:t>
            </w:r>
            <w:r w:rsidR="00332B40">
              <w:rPr>
                <w:rtl/>
              </w:rPr>
              <w:t>בתוכנית</w:t>
            </w:r>
          </w:p>
        </w:tc>
      </w:tr>
    </w:tbl>
    <w:p w14:paraId="5D430182" w14:textId="77777777" w:rsidR="0039171D" w:rsidRPr="004E1584" w:rsidRDefault="0039171D" w:rsidP="0039171D">
      <w:pPr>
        <w:pStyle w:val="Norm"/>
        <w:rPr>
          <w:sz w:val="2"/>
          <w:szCs w:val="2"/>
          <w:rtl/>
        </w:rPr>
      </w:pPr>
    </w:p>
    <w:p w14:paraId="325A0614" w14:textId="23AE0562" w:rsidR="0039171D" w:rsidRPr="001F3C00" w:rsidRDefault="0039171D" w:rsidP="0039171D">
      <w:pPr>
        <w:pStyle w:val="Heading2"/>
        <w:framePr w:wrap="notBeside"/>
        <w:rPr>
          <w:rtl/>
        </w:rPr>
      </w:pPr>
      <w:r w:rsidRPr="0079573A">
        <w:rPr>
          <w:color w:val="FFC000"/>
          <w:rtl/>
        </w:rPr>
        <w:t>תיק</w:t>
      </w:r>
      <w:r>
        <w:rPr>
          <w:color w:val="FFC000"/>
          <w:rtl/>
        </w:rPr>
        <w:t xml:space="preserve"> </w:t>
      </w:r>
      <w:r w:rsidRPr="0079573A">
        <w:rPr>
          <w:color w:val="FFC000"/>
          <w:rtl/>
        </w:rPr>
        <w:t>חדש</w:t>
      </w:r>
      <w:r>
        <w:rPr>
          <w:color w:val="FFC000"/>
          <w:rtl/>
        </w:rPr>
        <w:t xml:space="preserve"> </w:t>
      </w:r>
      <w:r w:rsidRPr="001F3C00">
        <w:rPr>
          <w:rtl/>
        </w:rPr>
        <w:t>–</w:t>
      </w:r>
      <w:r>
        <w:rPr>
          <w:rtl/>
        </w:rPr>
        <w:t xml:space="preserve"> </w:t>
      </w:r>
      <w:r w:rsidRPr="007A3444">
        <w:rPr>
          <w:rtl/>
        </w:rPr>
        <w:t>הסטטוס</w:t>
      </w:r>
      <w:r w:rsidRPr="00696327">
        <w:rPr>
          <w:rtl/>
        </w:rPr>
        <w:t xml:space="preserve"> בתחילת ה</w:t>
      </w:r>
      <w:r>
        <w:rPr>
          <w:rtl/>
        </w:rPr>
        <w:t>תוכנית</w:t>
      </w:r>
      <w:r w:rsidRPr="00696327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08437722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2A8071B" w14:textId="77777777" w:rsidR="0039171D" w:rsidRPr="00962660" w:rsidRDefault="0039171D" w:rsidP="00981FBD">
            <w:pPr>
              <w:pStyle w:val="noteshead"/>
              <w:rPr>
                <w:rtl/>
              </w:rPr>
            </w:pPr>
            <w:r w:rsidRPr="00962660">
              <w:rPr>
                <w:rtl/>
              </w:rPr>
              <w:t>תאר ופרט את סטטוס המו"פ וההישגים בהתייחסות לנושאים הבאים:</w:t>
            </w:r>
          </w:p>
          <w:p w14:paraId="4325687B" w14:textId="77777777" w:rsidR="0039171D" w:rsidRPr="001F3C00" w:rsidRDefault="0039171D" w:rsidP="00981FBD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1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והתוצרים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הרלוונטיים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</w:t>
            </w:r>
            <w:r>
              <w:rPr>
                <w:rFonts w:hint="cs"/>
                <w:rtl/>
              </w:rPr>
              <w:t>תוכנית,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1F3C00">
              <w:rPr>
                <w:rtl/>
              </w:rPr>
              <w:t>קיימים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ב</w:t>
            </w:r>
            <w:r>
              <w:rPr>
                <w:rFonts w:hint="cs"/>
                <w:rtl/>
              </w:rPr>
              <w:t>תאגיד</w:t>
            </w:r>
          </w:p>
          <w:p w14:paraId="0D261014" w14:textId="77777777" w:rsidR="0039171D" w:rsidRPr="0024449E" w:rsidRDefault="0039171D" w:rsidP="00981FBD">
            <w:pPr>
              <w:pStyle w:val="notesnumer"/>
              <w:rPr>
                <w:rtl/>
              </w:rPr>
            </w:pPr>
            <w:r w:rsidRPr="001F3C00">
              <w:rPr>
                <w:rtl/>
              </w:rPr>
              <w:t>[</w:t>
            </w:r>
            <w:r w:rsidRPr="001F3C00">
              <w:rPr>
                <w:b/>
                <w:bCs/>
                <w:rtl/>
              </w:rPr>
              <w:t>2</w:t>
            </w:r>
            <w:r w:rsidRPr="001F3C00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הממצאים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הרלוונטיים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ל</w:t>
            </w:r>
            <w:r>
              <w:rPr>
                <w:rtl/>
              </w:rPr>
              <w:t xml:space="preserve">תוכנית </w:t>
            </w:r>
            <w:r w:rsidRPr="001F3C00">
              <w:rPr>
                <w:rtl/>
              </w:rPr>
              <w:t>שהושגו</w:t>
            </w:r>
            <w:r>
              <w:rPr>
                <w:rtl/>
              </w:rPr>
              <w:t xml:space="preserve"> </w:t>
            </w:r>
            <w:r w:rsidRPr="001F3C00">
              <w:rPr>
                <w:rtl/>
              </w:rPr>
              <w:t>עד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1F3C00">
              <w:rPr>
                <w:rtl/>
              </w:rPr>
              <w:t>תחילת</w:t>
            </w:r>
            <w:r>
              <w:rPr>
                <w:rFonts w:hint="cs"/>
                <w:rtl/>
              </w:rPr>
              <w:t>ה</w:t>
            </w:r>
          </w:p>
        </w:tc>
      </w:tr>
    </w:tbl>
    <w:p w14:paraId="1F3DF8BE" w14:textId="77777777" w:rsidR="0039171D" w:rsidRPr="00962660" w:rsidRDefault="0039171D" w:rsidP="0039171D">
      <w:pPr>
        <w:pStyle w:val="Norm"/>
        <w:rPr>
          <w:sz w:val="6"/>
          <w:szCs w:val="6"/>
          <w:rtl/>
        </w:rPr>
      </w:pPr>
    </w:p>
    <w:p w14:paraId="277C5D01" w14:textId="77777777" w:rsidR="0039171D" w:rsidRPr="00962660" w:rsidRDefault="0039171D" w:rsidP="0039171D">
      <w:pPr>
        <w:pStyle w:val="Norm"/>
        <w:rPr>
          <w:rtl/>
        </w:rPr>
      </w:pPr>
      <w:permStart w:id="226772576" w:edGrp="everyone"/>
      <w:r w:rsidRPr="00962660">
        <w:rPr>
          <w:rtl/>
        </w:rPr>
        <w:t>הזן טקסט כאן...</w:t>
      </w:r>
    </w:p>
    <w:permEnd w:id="226772576"/>
    <w:p w14:paraId="6908A9E1" w14:textId="77777777" w:rsidR="0039171D" w:rsidRPr="00962660" w:rsidRDefault="0039171D" w:rsidP="0039171D">
      <w:pPr>
        <w:pStyle w:val="Norm"/>
        <w:rPr>
          <w:rtl/>
        </w:rPr>
      </w:pPr>
    </w:p>
    <w:p w14:paraId="0C6A17A0" w14:textId="77777777" w:rsidR="0039171D" w:rsidRPr="00962660" w:rsidRDefault="0039171D" w:rsidP="0039171D">
      <w:pPr>
        <w:pStyle w:val="Norm"/>
        <w:rPr>
          <w:sz w:val="6"/>
          <w:szCs w:val="6"/>
          <w:rtl/>
        </w:rPr>
      </w:pPr>
    </w:p>
    <w:p w14:paraId="253C956A" w14:textId="66114981" w:rsidR="0039171D" w:rsidRPr="00260D60" w:rsidRDefault="0039171D" w:rsidP="0039171D">
      <w:pPr>
        <w:pStyle w:val="Heading2"/>
        <w:framePr w:wrap="notBeside"/>
        <w:rPr>
          <w:rtl/>
        </w:rPr>
      </w:pPr>
      <w:r w:rsidRPr="00260D60">
        <w:rPr>
          <w:rFonts w:hint="cs"/>
          <w:color w:val="FFC000"/>
          <w:rtl/>
        </w:rPr>
        <w:t xml:space="preserve">תיק המשך </w:t>
      </w:r>
      <w:r>
        <w:rPr>
          <w:rFonts w:hint="cs"/>
          <w:rtl/>
        </w:rPr>
        <w:t xml:space="preserve">– </w:t>
      </w:r>
      <w:r w:rsidRPr="00260D60">
        <w:rPr>
          <w:rtl/>
        </w:rPr>
        <w:t xml:space="preserve">סטאטוס ביצוע התיק הקודם בתוכנית </w:t>
      </w:r>
    </w:p>
    <w:p w14:paraId="203CCDB0" w14:textId="77777777" w:rsidR="0039171D" w:rsidRDefault="0039171D" w:rsidP="0039171D">
      <w:pPr>
        <w:pStyle w:val="Heading3"/>
        <w:framePr w:wrap="notBeside"/>
        <w:rPr>
          <w:rtl/>
        </w:rPr>
      </w:pPr>
      <w:r w:rsidRPr="00962660">
        <w:rPr>
          <w:rtl/>
        </w:rPr>
        <w:t>תכנון</w:t>
      </w:r>
      <w:r>
        <w:rPr>
          <w:rtl/>
        </w:rPr>
        <w:t xml:space="preserve"> </w:t>
      </w:r>
      <w:r w:rsidRPr="00820A3D">
        <w:rPr>
          <w:rtl/>
        </w:rPr>
        <w:t>מול</w:t>
      </w:r>
      <w:r>
        <w:rPr>
          <w:rtl/>
        </w:rPr>
        <w:t xml:space="preserve"> </w:t>
      </w:r>
      <w:r w:rsidRPr="007625D2">
        <w:rPr>
          <w:rtl/>
        </w:rPr>
        <w:t>ביצוע</w:t>
      </w:r>
      <w:r>
        <w:rPr>
          <w:rtl/>
        </w:rPr>
        <w:t xml:space="preserve"> </w:t>
      </w:r>
      <w:r w:rsidRPr="00820A3D">
        <w:rPr>
          <w:rtl/>
        </w:rPr>
        <w:t>המשימות</w:t>
      </w:r>
      <w:r>
        <w:rPr>
          <w:rtl/>
        </w:rPr>
        <w:t xml:space="preserve"> </w:t>
      </w:r>
      <w:r w:rsidRPr="00820A3D">
        <w:rPr>
          <w:rtl/>
        </w:rPr>
        <w:t>המאושרות</w:t>
      </w:r>
      <w:r>
        <w:rPr>
          <w:rtl/>
        </w:rPr>
        <w:t xml:space="preserve"> </w:t>
      </w:r>
      <w:r w:rsidRPr="00820A3D">
        <w:rPr>
          <w:rtl/>
        </w:rPr>
        <w:t>בתיק</w:t>
      </w:r>
      <w:r>
        <w:rPr>
          <w:rtl/>
        </w:rPr>
        <w:t xml:space="preserve"> </w:t>
      </w:r>
      <w:r w:rsidRPr="00820A3D">
        <w:rPr>
          <w:rtl/>
        </w:rPr>
        <w:t>הקודם</w:t>
      </w:r>
      <w:r>
        <w:rPr>
          <w:rtl/>
        </w:rPr>
        <w:t xml:space="preserve"> </w:t>
      </w:r>
      <w:r w:rsidRPr="00820A3D">
        <w:rPr>
          <w:rtl/>
        </w:rPr>
        <w:t>ובבקשות</w:t>
      </w:r>
      <w:r>
        <w:rPr>
          <w:rtl/>
        </w:rPr>
        <w:t xml:space="preserve"> </w:t>
      </w:r>
      <w:r w:rsidRPr="00820A3D">
        <w:rPr>
          <w:rtl/>
        </w:rPr>
        <w:t>שינוי</w:t>
      </w:r>
      <w:r>
        <w:rPr>
          <w:rtl/>
        </w:rPr>
        <w:t xml:space="preserve"> </w:t>
      </w:r>
      <w:r w:rsidRPr="00820A3D">
        <w:rPr>
          <w:rtl/>
        </w:rPr>
        <w:t>שאושרו</w:t>
      </w:r>
    </w:p>
    <w:p w14:paraId="57ABAC08" w14:textId="77777777" w:rsidR="0039171D" w:rsidRPr="00962660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39171D" w:rsidRPr="001F3C00" w14:paraId="5E8359DF" w14:textId="77777777" w:rsidTr="00981FBD">
        <w:trPr>
          <w:trHeight w:hRule="exact" w:val="283"/>
          <w:jc w:val="center"/>
        </w:trPr>
        <w:tc>
          <w:tcPr>
            <w:tcW w:w="129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2018606304"/>
              <w:lock w:val="sdtLocked"/>
              <w:placeholder>
                <w:docPart w:val="C61005B258A845589F6770FD97539788"/>
              </w:placeholder>
            </w:sdtPr>
            <w:sdtEndPr/>
            <w:sdtContent>
              <w:p w14:paraId="6FF3999A" w14:textId="77777777" w:rsidR="0039171D" w:rsidRPr="00B86178" w:rsidRDefault="0039171D" w:rsidP="00981FBD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6F589BF5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</w:p>
        </w:tc>
        <w:tc>
          <w:tcPr>
            <w:tcW w:w="1843" w:type="pct"/>
            <w:shd w:val="clear" w:color="auto" w:fill="CCCCCC"/>
          </w:tcPr>
          <w:p w14:paraId="3563FF50" w14:textId="77777777" w:rsidR="0039171D" w:rsidRPr="00B86178" w:rsidRDefault="0039171D" w:rsidP="00981FBD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שם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המשימה</w:t>
            </w:r>
          </w:p>
        </w:tc>
        <w:tc>
          <w:tcPr>
            <w:tcW w:w="395" w:type="pct"/>
            <w:shd w:val="clear" w:color="auto" w:fill="CCCCCC"/>
          </w:tcPr>
          <w:p w14:paraId="58467CE6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%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ביצוע</w:t>
            </w:r>
          </w:p>
        </w:tc>
        <w:tc>
          <w:tcPr>
            <w:tcW w:w="2633" w:type="pct"/>
            <w:shd w:val="clear" w:color="auto" w:fill="CCCCCC"/>
          </w:tcPr>
          <w:p w14:paraId="23325F6B" w14:textId="77777777" w:rsidR="0039171D" w:rsidRPr="00B86178" w:rsidRDefault="0039171D" w:rsidP="00981FBD">
            <w:pPr>
              <w:pStyle w:val="TableTitle"/>
              <w:rPr>
                <w:lang w:eastAsia="he-IL"/>
              </w:rPr>
            </w:pPr>
            <w:r w:rsidRPr="00B86178">
              <w:rPr>
                <w:rtl/>
                <w:lang w:eastAsia="he-IL"/>
              </w:rPr>
              <w:t>פירוט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והסבר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לשינויים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ולחריגות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בביצוע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ביחס</w:t>
            </w:r>
            <w:r>
              <w:rPr>
                <w:rtl/>
                <w:lang w:eastAsia="he-IL"/>
              </w:rPr>
              <w:t xml:space="preserve"> </w:t>
            </w:r>
            <w:r w:rsidRPr="00B86178">
              <w:rPr>
                <w:rtl/>
                <w:lang w:eastAsia="he-IL"/>
              </w:rPr>
              <w:t>לתכנון</w:t>
            </w:r>
          </w:p>
        </w:tc>
      </w:tr>
    </w:tbl>
    <w:p w14:paraId="701B9D38" w14:textId="77777777" w:rsidR="0039171D" w:rsidRPr="007A15D1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3969"/>
        <w:gridCol w:w="851"/>
        <w:gridCol w:w="5670"/>
      </w:tblGrid>
      <w:tr w:rsidR="0039171D" w:rsidRPr="001F3C00" w14:paraId="039DF8B6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ermStart w:id="1030516494" w:edGrp="everyone" w:displacedByCustomXml="next"/>
          <w:sdt>
            <w:sdtPr>
              <w:rPr>
                <w:rFonts w:hint="cs"/>
                <w:rtl/>
              </w:rPr>
              <w:id w:val="-771783980"/>
              <w:lock w:val="sdtLocked"/>
              <w:placeholder>
                <w:docPart w:val="6727E5465CF84ED3B909D27FB9B782D6"/>
              </w:placeholder>
            </w:sdtPr>
            <w:sdtEndPr/>
            <w:sdtContent>
              <w:p w14:paraId="6E6B6C0C" w14:textId="77777777" w:rsidR="0039171D" w:rsidRPr="00B86178" w:rsidRDefault="0039171D" w:rsidP="00981FBD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843" w:type="pct"/>
            <w:shd w:val="clear" w:color="auto" w:fill="FFFFFF" w:themeFill="background1"/>
            <w:vAlign w:val="center"/>
          </w:tcPr>
          <w:p w14:paraId="2A1CE832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20485EE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292C50A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0883629F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5E5B1D21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87971F9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6164862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FE392CB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376A04A1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36B1E64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F79B7BF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B8AF6EC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D2FA216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01FB5D1A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94057C5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474251E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6C0AFCF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9259615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34C631D2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32F6E23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6DA0F753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33D2E5A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D280EA1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119F44B1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2721E88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6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F0A07B1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1ED60BA9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148A1DA0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7B9FBBFC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261AEB4E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7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71C1E13B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5EA82BB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0A601CD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021ECA97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39FB9A53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8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045C3733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0BE5938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171B44E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25FA15A2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724EA373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9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DE158A4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59125F6C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0E395E4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39587A56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061CBE79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10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17C3DA89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FA3848C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F20D356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3799A7A9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25A04E5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11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227A7BE4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4FEFA43B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77C536F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32EE8946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CC1CC2C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12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51C27C4A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2D270797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D5AE420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1780F16F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0415209E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13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39910D3D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0CB5ADB6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0D5DCB6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1CB96DF2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48BAF575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14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476763F1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6471F79B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334D419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tr w:rsidR="0039171D" w:rsidRPr="001F3C00" w14:paraId="7AE5DB66" w14:textId="77777777" w:rsidTr="00981FBD">
        <w:trPr>
          <w:trHeight w:val="284"/>
          <w:jc w:val="center"/>
        </w:trPr>
        <w:tc>
          <w:tcPr>
            <w:tcW w:w="129" w:type="pct"/>
            <w:shd w:val="clear" w:color="auto" w:fill="CCCCCC"/>
            <w:vAlign w:val="center"/>
          </w:tcPr>
          <w:p w14:paraId="10BB8C80" w14:textId="77777777" w:rsidR="0039171D" w:rsidRPr="00B86178" w:rsidRDefault="0039171D" w:rsidP="00981FBD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15</w:t>
            </w:r>
          </w:p>
        </w:tc>
        <w:tc>
          <w:tcPr>
            <w:tcW w:w="1843" w:type="pct"/>
            <w:shd w:val="clear" w:color="auto" w:fill="FFFFFF" w:themeFill="background1"/>
            <w:vAlign w:val="center"/>
          </w:tcPr>
          <w:p w14:paraId="0609BBBB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  <w:tc>
          <w:tcPr>
            <w:tcW w:w="395" w:type="pct"/>
            <w:shd w:val="clear" w:color="auto" w:fill="FFFFFF" w:themeFill="background1"/>
            <w:vAlign w:val="center"/>
          </w:tcPr>
          <w:p w14:paraId="3E73B55F" w14:textId="77777777" w:rsidR="0039171D" w:rsidRPr="001F3C00" w:rsidRDefault="0039171D" w:rsidP="00981FBD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7801DF71" w14:textId="77777777" w:rsidR="0039171D" w:rsidRPr="001F3C00" w:rsidRDefault="0039171D" w:rsidP="00981FBD">
            <w:pPr>
              <w:pStyle w:val="TableCell"/>
              <w:rPr>
                <w:lang w:eastAsia="he-IL"/>
              </w:rPr>
            </w:pPr>
          </w:p>
        </w:tc>
      </w:tr>
      <w:permEnd w:id="1030516494"/>
    </w:tbl>
    <w:p w14:paraId="5F1EC0E1" w14:textId="77777777" w:rsidR="0039171D" w:rsidRDefault="0039171D" w:rsidP="0039171D">
      <w:pPr>
        <w:pStyle w:val="Norm"/>
        <w:rPr>
          <w:rtl/>
        </w:rPr>
      </w:pPr>
    </w:p>
    <w:p w14:paraId="35358384" w14:textId="77777777" w:rsidR="0039171D" w:rsidRDefault="0039171D" w:rsidP="0039171D">
      <w:pPr>
        <w:pStyle w:val="Heading3"/>
        <w:framePr w:wrap="notBeside"/>
        <w:widowControl w:val="0"/>
        <w:rPr>
          <w:rtl/>
        </w:rPr>
      </w:pPr>
      <w:bookmarkStart w:id="33" w:name="_Hlk30150520"/>
      <w:r w:rsidRPr="00CA2203">
        <w:rPr>
          <w:rtl/>
        </w:rPr>
        <w:t>הניצול</w:t>
      </w:r>
      <w:r>
        <w:rPr>
          <w:rtl/>
        </w:rPr>
        <w:t xml:space="preserve"> </w:t>
      </w:r>
      <w:r w:rsidRPr="00CA2203">
        <w:rPr>
          <w:rtl/>
        </w:rPr>
        <w:t>המוערך</w:t>
      </w:r>
      <w:r>
        <w:rPr>
          <w:rtl/>
        </w:rPr>
        <w:t xml:space="preserve"> </w:t>
      </w:r>
      <w:r w:rsidRPr="00CA2203">
        <w:rPr>
          <w:rtl/>
        </w:rPr>
        <w:t>של</w:t>
      </w:r>
      <w:r>
        <w:rPr>
          <w:rtl/>
        </w:rPr>
        <w:t xml:space="preserve"> </w:t>
      </w:r>
      <w:r w:rsidRPr="00CA2203">
        <w:rPr>
          <w:rtl/>
        </w:rPr>
        <w:t>התקציב</w:t>
      </w:r>
      <w:r>
        <w:rPr>
          <w:rtl/>
        </w:rPr>
        <w:t xml:space="preserve"> </w:t>
      </w:r>
      <w:r w:rsidRPr="00CA2203">
        <w:rPr>
          <w:rtl/>
        </w:rPr>
        <w:t>המאושר</w:t>
      </w:r>
      <w:r>
        <w:rPr>
          <w:rtl/>
        </w:rPr>
        <w:t xml:space="preserve"> </w:t>
      </w:r>
      <w:r w:rsidRPr="00CA2203">
        <w:rPr>
          <w:rtl/>
        </w:rPr>
        <w:t>בתיק</w:t>
      </w:r>
      <w:r>
        <w:rPr>
          <w:rtl/>
        </w:rPr>
        <w:t xml:space="preserve"> </w:t>
      </w:r>
      <w:r w:rsidRPr="00CA2203">
        <w:rPr>
          <w:rtl/>
        </w:rPr>
        <w:t>קודם</w:t>
      </w:r>
    </w:p>
    <w:bookmarkEnd w:id="33"/>
    <w:p w14:paraId="610334E5" w14:textId="77777777" w:rsidR="0039171D" w:rsidRPr="00044C13" w:rsidRDefault="0039171D" w:rsidP="0039171D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194"/>
        <w:gridCol w:w="6378"/>
      </w:tblGrid>
      <w:tr w:rsidR="0039171D" w:rsidRPr="00CA2203" w14:paraId="08887C0B" w14:textId="77777777" w:rsidTr="00981FBD">
        <w:trPr>
          <w:trHeight w:hRule="exact" w:val="510"/>
          <w:jc w:val="center"/>
        </w:trPr>
        <w:tc>
          <w:tcPr>
            <w:tcW w:w="1019" w:type="pct"/>
            <w:shd w:val="clear" w:color="auto" w:fill="CCCCCC"/>
            <w:vAlign w:val="center"/>
          </w:tcPr>
          <w:p w14:paraId="53111C24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527180F2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מאושר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1019" w:type="pct"/>
            <w:shd w:val="clear" w:color="auto" w:fill="CCCCCC"/>
            <w:tcMar>
              <w:right w:w="0" w:type="dxa"/>
            </w:tcMar>
            <w:vAlign w:val="center"/>
          </w:tcPr>
          <w:p w14:paraId="676CA505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</w:p>
          <w:p w14:paraId="4E039A3D" w14:textId="77777777" w:rsidR="0039171D" w:rsidRPr="00B86178" w:rsidRDefault="0039171D" w:rsidP="00981FBD">
            <w:pPr>
              <w:pStyle w:val="TableTitle"/>
            </w:pPr>
            <w:r w:rsidRPr="00B86178">
              <w:rPr>
                <w:rtl/>
              </w:rPr>
              <w:t>מנוצל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מוערך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(₪)</w:t>
            </w:r>
          </w:p>
        </w:tc>
        <w:tc>
          <w:tcPr>
            <w:tcW w:w="2962" w:type="pct"/>
            <w:shd w:val="clear" w:color="auto" w:fill="CCCCCC"/>
            <w:vAlign w:val="center"/>
          </w:tcPr>
          <w:p w14:paraId="7B4105CD" w14:textId="77777777" w:rsidR="0039171D" w:rsidRPr="00B86178" w:rsidRDefault="0039171D" w:rsidP="00981FBD">
            <w:pPr>
              <w:pStyle w:val="TableTitle"/>
            </w:pPr>
            <w:r w:rsidRPr="00B86178">
              <w:rPr>
                <w:rtl/>
              </w:rPr>
              <w:t>הסבר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החריגות</w:t>
            </w:r>
          </w:p>
        </w:tc>
      </w:tr>
      <w:tr w:rsidR="0039171D" w:rsidRPr="00CA2203" w14:paraId="184482FC" w14:textId="77777777" w:rsidTr="00981FBD">
        <w:trPr>
          <w:trHeight w:val="284"/>
          <w:jc w:val="center"/>
        </w:trPr>
        <w:tc>
          <w:tcPr>
            <w:tcW w:w="1019" w:type="pct"/>
            <w:shd w:val="clear" w:color="auto" w:fill="FFFFFF" w:themeFill="background1"/>
            <w:vAlign w:val="center"/>
          </w:tcPr>
          <w:p w14:paraId="770B5B21" w14:textId="77777777" w:rsidR="0039171D" w:rsidRPr="0092587A" w:rsidRDefault="0039171D" w:rsidP="00981FBD">
            <w:pPr>
              <w:pStyle w:val="TableCell"/>
              <w:jc w:val="center"/>
              <w:rPr>
                <w:rtl/>
              </w:rPr>
            </w:pPr>
            <w:permStart w:id="993925019" w:edGrp="everyone" w:colFirst="0" w:colLast="0"/>
            <w:permStart w:id="4326576" w:edGrp="everyone" w:colFirst="1" w:colLast="1"/>
            <w:permStart w:id="1758466628" w:edGrp="everyone" w:colFirst="2" w:colLast="2"/>
          </w:p>
        </w:tc>
        <w:tc>
          <w:tcPr>
            <w:tcW w:w="1019" w:type="pct"/>
            <w:shd w:val="clear" w:color="auto" w:fill="FFFFFF" w:themeFill="background1"/>
            <w:vAlign w:val="center"/>
          </w:tcPr>
          <w:p w14:paraId="09B3F67B" w14:textId="77777777" w:rsidR="0039171D" w:rsidRPr="0092587A" w:rsidRDefault="0039171D" w:rsidP="00981FBD">
            <w:pPr>
              <w:pStyle w:val="TableCell"/>
              <w:jc w:val="center"/>
            </w:pPr>
          </w:p>
        </w:tc>
        <w:tc>
          <w:tcPr>
            <w:tcW w:w="2962" w:type="pct"/>
            <w:shd w:val="clear" w:color="auto" w:fill="FFFFFF" w:themeFill="background1"/>
            <w:vAlign w:val="center"/>
          </w:tcPr>
          <w:p w14:paraId="580378F7" w14:textId="77777777" w:rsidR="0039171D" w:rsidRPr="0092587A" w:rsidRDefault="0039171D" w:rsidP="00981FBD">
            <w:pPr>
              <w:pStyle w:val="TableCell"/>
            </w:pPr>
          </w:p>
        </w:tc>
      </w:tr>
      <w:permEnd w:id="993925019"/>
      <w:permEnd w:id="4326576"/>
      <w:permEnd w:id="1758466628"/>
    </w:tbl>
    <w:p w14:paraId="1761BC90" w14:textId="77777777" w:rsidR="0039171D" w:rsidRDefault="0039171D" w:rsidP="0039171D">
      <w:pPr>
        <w:pStyle w:val="Norm"/>
        <w:rPr>
          <w:rtl/>
        </w:rPr>
      </w:pPr>
    </w:p>
    <w:p w14:paraId="1B8BB0F0" w14:textId="77777777" w:rsidR="0039171D" w:rsidRDefault="0039171D" w:rsidP="0039171D">
      <w:pPr>
        <w:pStyle w:val="Heading3"/>
        <w:framePr w:wrap="notBeside"/>
        <w:widowControl w:val="0"/>
        <w:rPr>
          <w:rtl/>
        </w:rPr>
      </w:pPr>
      <w:r w:rsidRPr="00C35072">
        <w:rPr>
          <w:rtl/>
        </w:rPr>
        <w:t>עמידה</w:t>
      </w:r>
      <w:r>
        <w:rPr>
          <w:rtl/>
        </w:rPr>
        <w:t xml:space="preserve"> </w:t>
      </w:r>
      <w:r w:rsidRPr="00C35072">
        <w:rPr>
          <w:rtl/>
        </w:rPr>
        <w:t>באבני</w:t>
      </w:r>
      <w:r>
        <w:rPr>
          <w:rtl/>
        </w:rPr>
        <w:t xml:space="preserve"> </w:t>
      </w:r>
      <w:r w:rsidRPr="00C35072">
        <w:rPr>
          <w:rtl/>
        </w:rPr>
        <w:t>דרך</w:t>
      </w:r>
      <w:r>
        <w:rPr>
          <w:rtl/>
        </w:rPr>
        <w:t xml:space="preserve"> </w:t>
      </w:r>
      <w:r w:rsidRPr="00C35072">
        <w:rPr>
          <w:rtl/>
        </w:rPr>
        <w:t>בתיק</w:t>
      </w:r>
      <w:r>
        <w:rPr>
          <w:rtl/>
        </w:rPr>
        <w:t xml:space="preserve"> </w:t>
      </w:r>
      <w:r w:rsidRPr="00C35072">
        <w:rPr>
          <w:rtl/>
        </w:rPr>
        <w:t>הקודם</w:t>
      </w:r>
    </w:p>
    <w:p w14:paraId="590FABBF" w14:textId="77777777" w:rsidR="0039171D" w:rsidRPr="00044C13" w:rsidRDefault="0039171D" w:rsidP="0039171D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39171D" w:rsidRPr="00C35072" w14:paraId="2931233F" w14:textId="77777777" w:rsidTr="00981FBD">
        <w:trPr>
          <w:trHeight w:hRule="exact" w:val="510"/>
          <w:jc w:val="center"/>
        </w:trPr>
        <w:tc>
          <w:tcPr>
            <w:tcW w:w="131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251389424"/>
              <w:lock w:val="sdtLocked"/>
              <w:placeholder>
                <w:docPart w:val="35D0DE8587F14AF290DC37C78062C117"/>
              </w:placeholder>
            </w:sdtPr>
            <w:sdtEndPr/>
            <w:sdtContent>
              <w:p w14:paraId="493C9FF1" w14:textId="77777777" w:rsidR="0039171D" w:rsidRPr="00065524" w:rsidRDefault="0039171D" w:rsidP="00981FBD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12" w:type="pct"/>
            <w:shd w:val="clear" w:color="auto" w:fill="CCCCCC"/>
            <w:vAlign w:val="center"/>
          </w:tcPr>
          <w:p w14:paraId="35D0CD6C" w14:textId="77777777" w:rsidR="0039171D" w:rsidRPr="00065524" w:rsidRDefault="0039171D" w:rsidP="00981FBD">
            <w:pPr>
              <w:pStyle w:val="TableTitle"/>
            </w:pPr>
            <w:r w:rsidRPr="00065524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דרך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26657F27" w14:textId="77777777" w:rsidR="0039171D" w:rsidRPr="00065524" w:rsidRDefault="0039171D" w:rsidP="00981FB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1ECBC99F" w14:textId="77777777" w:rsidR="0039171D" w:rsidRPr="00065524" w:rsidRDefault="0039171D" w:rsidP="00981FBD">
            <w:pPr>
              <w:pStyle w:val="TableTitle"/>
            </w:pPr>
            <w:r w:rsidRPr="00065524">
              <w:rPr>
                <w:rtl/>
              </w:rPr>
              <w:t>מתוכנן</w:t>
            </w:r>
          </w:p>
        </w:tc>
        <w:tc>
          <w:tcPr>
            <w:tcW w:w="559" w:type="pct"/>
            <w:shd w:val="clear" w:color="auto" w:fill="CCCCCC"/>
            <w:tcMar>
              <w:right w:w="0" w:type="dxa"/>
            </w:tcMar>
            <w:vAlign w:val="center"/>
          </w:tcPr>
          <w:p w14:paraId="0B02930F" w14:textId="77777777" w:rsidR="0039171D" w:rsidRPr="00065524" w:rsidRDefault="0039171D" w:rsidP="00981FB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מועד</w:t>
            </w:r>
          </w:p>
          <w:p w14:paraId="7CD0660F" w14:textId="77777777" w:rsidR="0039171D" w:rsidRPr="00065524" w:rsidRDefault="0039171D" w:rsidP="00981FBD">
            <w:pPr>
              <w:pStyle w:val="TableTitle"/>
            </w:pPr>
            <w:r w:rsidRPr="00065524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בפועל</w:t>
            </w:r>
          </w:p>
        </w:tc>
        <w:tc>
          <w:tcPr>
            <w:tcW w:w="2038" w:type="pct"/>
            <w:shd w:val="clear" w:color="auto" w:fill="CCCCCC"/>
            <w:vAlign w:val="center"/>
          </w:tcPr>
          <w:p w14:paraId="61E855D1" w14:textId="77777777" w:rsidR="0039171D" w:rsidRPr="00065524" w:rsidRDefault="0039171D" w:rsidP="00981FBD">
            <w:pPr>
              <w:pStyle w:val="TableTitle"/>
            </w:pPr>
            <w:r w:rsidRPr="00065524">
              <w:rPr>
                <w:rtl/>
              </w:rPr>
              <w:t>פירוט</w:t>
            </w:r>
            <w:r>
              <w:rPr>
                <w:rtl/>
              </w:rPr>
              <w:t xml:space="preserve"> </w:t>
            </w:r>
            <w:r w:rsidRPr="00065524">
              <w:rPr>
                <w:rtl/>
              </w:rPr>
              <w:t>והסבר</w:t>
            </w:r>
          </w:p>
        </w:tc>
      </w:tr>
    </w:tbl>
    <w:p w14:paraId="5D21E613" w14:textId="77777777" w:rsidR="0039171D" w:rsidRPr="007A15D1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3687"/>
        <w:gridCol w:w="1204"/>
        <w:gridCol w:w="1204"/>
        <w:gridCol w:w="4389"/>
      </w:tblGrid>
      <w:tr w:rsidR="0039171D" w:rsidRPr="00C35072" w14:paraId="1A455A6B" w14:textId="77777777" w:rsidTr="00981FB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ermStart w:id="801657065" w:edGrp="everyone" w:displacedByCustomXml="next"/>
          <w:sdt>
            <w:sdtPr>
              <w:rPr>
                <w:rFonts w:hint="cs"/>
                <w:rtl/>
              </w:rPr>
              <w:id w:val="-72366179"/>
              <w:lock w:val="sdtLocked"/>
              <w:placeholder>
                <w:docPart w:val="F5609824232A4132A987D4848DA8E518"/>
              </w:placeholder>
            </w:sdtPr>
            <w:sdtEndPr/>
            <w:sdtContent>
              <w:p w14:paraId="78845DF6" w14:textId="77777777" w:rsidR="0039171D" w:rsidRPr="00065524" w:rsidRDefault="0039171D" w:rsidP="00981FBD">
                <w:pPr>
                  <w:pStyle w:val="TableTitle"/>
                  <w:rPr>
                    <w:rtl/>
                  </w:rPr>
                </w:pPr>
                <w:r w:rsidRPr="00065524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12" w:type="pct"/>
            <w:shd w:val="clear" w:color="auto" w:fill="FFFFFF" w:themeFill="background1"/>
            <w:vAlign w:val="center"/>
          </w:tcPr>
          <w:p w14:paraId="09159843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C7EF96A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E331E64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1A21B5BA" w14:textId="77777777" w:rsidR="0039171D" w:rsidRPr="00C35072" w:rsidRDefault="0039171D" w:rsidP="00981FBD">
            <w:pPr>
              <w:pStyle w:val="TableCell"/>
            </w:pPr>
          </w:p>
        </w:tc>
      </w:tr>
      <w:tr w:rsidR="0039171D" w:rsidRPr="00C35072" w14:paraId="2FA02AB2" w14:textId="77777777" w:rsidTr="00981FB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71AA7709" w14:textId="77777777" w:rsidR="0039171D" w:rsidRPr="00065524" w:rsidRDefault="0039171D" w:rsidP="00981FBD">
            <w:pPr>
              <w:pStyle w:val="TableTitle"/>
              <w:rPr>
                <w:rtl/>
              </w:rPr>
            </w:pPr>
            <w:r w:rsidRPr="00065524">
              <w:rPr>
                <w:rtl/>
              </w:rPr>
              <w:t>2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33A58F01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716BE138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52AC029A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2BEC9F18" w14:textId="77777777" w:rsidR="0039171D" w:rsidRPr="00C35072" w:rsidRDefault="0039171D" w:rsidP="00981FBD">
            <w:pPr>
              <w:pStyle w:val="TableCell"/>
            </w:pPr>
          </w:p>
        </w:tc>
      </w:tr>
      <w:tr w:rsidR="0039171D" w:rsidRPr="00C35072" w14:paraId="0E869CD1" w14:textId="77777777" w:rsidTr="00981FBD">
        <w:trPr>
          <w:trHeight w:val="284"/>
          <w:jc w:val="center"/>
        </w:trPr>
        <w:tc>
          <w:tcPr>
            <w:tcW w:w="131" w:type="pct"/>
            <w:shd w:val="clear" w:color="auto" w:fill="CCCCCC"/>
            <w:vAlign w:val="center"/>
          </w:tcPr>
          <w:p w14:paraId="2E92B360" w14:textId="77777777" w:rsidR="0039171D" w:rsidRPr="00065524" w:rsidRDefault="0039171D" w:rsidP="00981FBD">
            <w:pPr>
              <w:pStyle w:val="TableTitle"/>
              <w:rPr>
                <w:rtl/>
              </w:rPr>
            </w:pPr>
            <w:r w:rsidRPr="00065524">
              <w:rPr>
                <w:rFonts w:hint="cs"/>
                <w:rtl/>
              </w:rPr>
              <w:t>3</w:t>
            </w:r>
          </w:p>
        </w:tc>
        <w:tc>
          <w:tcPr>
            <w:tcW w:w="1712" w:type="pct"/>
            <w:shd w:val="clear" w:color="auto" w:fill="FFFFFF" w:themeFill="background1"/>
            <w:vAlign w:val="center"/>
          </w:tcPr>
          <w:p w14:paraId="4CF83301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8C991FD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559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7F294F1" w14:textId="77777777" w:rsidR="0039171D" w:rsidRPr="00C35072" w:rsidRDefault="0039171D" w:rsidP="00981FBD">
            <w:pPr>
              <w:pStyle w:val="TableCell"/>
            </w:pPr>
          </w:p>
        </w:tc>
        <w:tc>
          <w:tcPr>
            <w:tcW w:w="2038" w:type="pct"/>
            <w:shd w:val="clear" w:color="auto" w:fill="FFFFFF" w:themeFill="background1"/>
            <w:tcMar>
              <w:right w:w="57" w:type="dxa"/>
            </w:tcMar>
            <w:vAlign w:val="center"/>
          </w:tcPr>
          <w:p w14:paraId="5048A8F5" w14:textId="77777777" w:rsidR="0039171D" w:rsidRPr="00C35072" w:rsidRDefault="0039171D" w:rsidP="00981FBD">
            <w:pPr>
              <w:pStyle w:val="TableCell"/>
            </w:pPr>
          </w:p>
        </w:tc>
      </w:tr>
      <w:permEnd w:id="801657065"/>
    </w:tbl>
    <w:p w14:paraId="5D3AC149" w14:textId="77777777" w:rsidR="0039171D" w:rsidRDefault="0039171D" w:rsidP="0039171D">
      <w:pPr>
        <w:pStyle w:val="Norm"/>
        <w:rPr>
          <w:rtl/>
        </w:rPr>
      </w:pPr>
    </w:p>
    <w:p w14:paraId="66C9485D" w14:textId="77777777" w:rsidR="0039171D" w:rsidRPr="00820A3D" w:rsidRDefault="0039171D" w:rsidP="0039171D">
      <w:pPr>
        <w:pStyle w:val="Heading3"/>
        <w:framePr w:wrap="notBeside"/>
        <w:widowControl w:val="0"/>
        <w:rPr>
          <w:rtl/>
        </w:rPr>
      </w:pPr>
      <w:r w:rsidRPr="00820A3D">
        <w:rPr>
          <w:rtl/>
        </w:rPr>
        <w:t>הישגי</w:t>
      </w:r>
      <w:r>
        <w:rPr>
          <w:rtl/>
        </w:rPr>
        <w:t xml:space="preserve"> </w:t>
      </w:r>
      <w:r w:rsidRPr="00820A3D">
        <w:rPr>
          <w:rtl/>
        </w:rPr>
        <w:t>המחקר,</w:t>
      </w:r>
      <w:r>
        <w:rPr>
          <w:rtl/>
        </w:rPr>
        <w:t xml:space="preserve"> </w:t>
      </w:r>
      <w:r w:rsidRPr="00820A3D">
        <w:rPr>
          <w:rtl/>
        </w:rPr>
        <w:t>שינויים,</w:t>
      </w:r>
      <w:r>
        <w:rPr>
          <w:rtl/>
        </w:rPr>
        <w:t xml:space="preserve"> תוכנית </w:t>
      </w:r>
      <w:r w:rsidRPr="00820A3D">
        <w:rPr>
          <w:rtl/>
        </w:rPr>
        <w:t>הייצור</w:t>
      </w:r>
      <w:r>
        <w:rPr>
          <w:rFonts w:hint="cs"/>
          <w:rtl/>
        </w:rPr>
        <w:t xml:space="preserve"> והשיווק בתיק הקודם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4A24A02D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2EA1657" w14:textId="77777777" w:rsidR="0039171D" w:rsidRPr="00962660" w:rsidRDefault="0039171D" w:rsidP="00981FBD">
            <w:pPr>
              <w:pStyle w:val="noteshead"/>
              <w:rPr>
                <w:rtl/>
              </w:rPr>
            </w:pPr>
            <w:r w:rsidRPr="00962660">
              <w:rPr>
                <w:rtl/>
              </w:rPr>
              <w:t>תאר ופרט את הנושאים הבאים:</w:t>
            </w:r>
          </w:p>
          <w:p w14:paraId="7967D96D" w14:textId="77777777" w:rsidR="0039171D" w:rsidRPr="00962660" w:rsidRDefault="0039171D" w:rsidP="00981FB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1</w:t>
            </w:r>
            <w:r w:rsidRPr="00962660">
              <w:rPr>
                <w:rtl/>
              </w:rPr>
              <w:t>] הישגי המחקר והפיתוח בתיק הקודם, לרבות תוצאות של ניסויים שבוצעו</w:t>
            </w:r>
          </w:p>
          <w:p w14:paraId="200D11ED" w14:textId="77777777" w:rsidR="0039171D" w:rsidRPr="00962660" w:rsidRDefault="0039171D" w:rsidP="00981FB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2</w:t>
            </w:r>
            <w:r w:rsidRPr="00962660">
              <w:rPr>
                <w:rtl/>
              </w:rPr>
              <w:t>] ככל שרלוונטי, שינויים שחלו בהגדרת ו/או במפרט ה</w:t>
            </w:r>
            <w:r w:rsidRPr="00962660">
              <w:rPr>
                <w:rFonts w:hint="cs"/>
                <w:rtl/>
              </w:rPr>
              <w:t>ת</w:t>
            </w:r>
            <w:r w:rsidRPr="00962660">
              <w:rPr>
                <w:rtl/>
              </w:rPr>
              <w:t>וצרים במהלך ביצוע התיק הקודם</w:t>
            </w:r>
          </w:p>
          <w:p w14:paraId="30757728" w14:textId="77777777" w:rsidR="0039171D" w:rsidRPr="00962660" w:rsidRDefault="0039171D" w:rsidP="00981FB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3</w:t>
            </w:r>
            <w:r w:rsidRPr="00962660">
              <w:rPr>
                <w:rtl/>
              </w:rPr>
              <w:t>] תוכנית הייצור והשיווק - הביצוע, השינויים והחריגות ביחס לתכנון בתיק הקודם</w:t>
            </w:r>
          </w:p>
          <w:p w14:paraId="25690D01" w14:textId="77777777" w:rsidR="0039171D" w:rsidRPr="0024449E" w:rsidRDefault="0039171D" w:rsidP="00981FBD">
            <w:pPr>
              <w:pStyle w:val="notesnumer"/>
              <w:rPr>
                <w:rtl/>
              </w:rPr>
            </w:pPr>
            <w:r w:rsidRPr="00962660">
              <w:rPr>
                <w:rtl/>
              </w:rPr>
              <w:t>[</w:t>
            </w:r>
            <w:r w:rsidRPr="00962660">
              <w:rPr>
                <w:b/>
                <w:bCs/>
                <w:rtl/>
              </w:rPr>
              <w:t>4</w:t>
            </w:r>
            <w:r w:rsidRPr="00962660">
              <w:rPr>
                <w:rtl/>
              </w:rPr>
              <w:t>] באם אושרה הארכת תקופה, משכה והסיבות להארכה</w:t>
            </w:r>
          </w:p>
        </w:tc>
      </w:tr>
    </w:tbl>
    <w:p w14:paraId="7A21BCC1" w14:textId="77777777" w:rsidR="0039171D" w:rsidRPr="00962660" w:rsidRDefault="0039171D" w:rsidP="0039171D">
      <w:pPr>
        <w:pStyle w:val="Norm"/>
        <w:rPr>
          <w:sz w:val="6"/>
          <w:szCs w:val="6"/>
          <w:rtl/>
        </w:rPr>
      </w:pPr>
    </w:p>
    <w:p w14:paraId="7B533338" w14:textId="77777777" w:rsidR="0039171D" w:rsidRPr="00962660" w:rsidRDefault="0039171D" w:rsidP="0039171D">
      <w:pPr>
        <w:pStyle w:val="Norm"/>
        <w:rPr>
          <w:rtl/>
        </w:rPr>
      </w:pPr>
      <w:permStart w:id="61360392" w:edGrp="everyone"/>
      <w:r w:rsidRPr="00962660">
        <w:rPr>
          <w:rtl/>
        </w:rPr>
        <w:t>הזן טקסט כאן...</w:t>
      </w:r>
    </w:p>
    <w:permEnd w:id="61360392"/>
    <w:p w14:paraId="41E0D5F8" w14:textId="77777777" w:rsidR="0039171D" w:rsidRPr="00962660" w:rsidRDefault="0039171D" w:rsidP="0039171D">
      <w:pPr>
        <w:pStyle w:val="Norm"/>
        <w:rPr>
          <w:rtl/>
        </w:rPr>
      </w:pPr>
    </w:p>
    <w:p w14:paraId="697D50DA" w14:textId="77777777" w:rsidR="0039171D" w:rsidRPr="00962660" w:rsidRDefault="0039171D" w:rsidP="0039171D">
      <w:pPr>
        <w:pStyle w:val="Norm"/>
        <w:rPr>
          <w:sz w:val="6"/>
          <w:szCs w:val="6"/>
        </w:rPr>
      </w:pPr>
    </w:p>
    <w:p w14:paraId="4004B077" w14:textId="77777777" w:rsidR="0039171D" w:rsidRPr="00F91078" w:rsidRDefault="0039171D" w:rsidP="0039171D">
      <w:pPr>
        <w:pStyle w:val="Heading1"/>
        <w:framePr w:wrap="notBeside"/>
        <w:rPr>
          <w:rtl/>
        </w:rPr>
      </w:pPr>
      <w:bookmarkStart w:id="34" w:name="_Toc15463331"/>
      <w:bookmarkStart w:id="35" w:name="_Toc194600062"/>
      <w:r w:rsidRPr="00B80AA9">
        <w:rPr>
          <w:rFonts w:hint="cs"/>
          <w:rtl/>
        </w:rPr>
        <w:t>הטכנולוגיה</w:t>
      </w:r>
      <w:r w:rsidRPr="00F91078">
        <w:rPr>
          <w:rFonts w:hint="cs"/>
          <w:rtl/>
        </w:rPr>
        <w:t>,</w:t>
      </w:r>
      <w:r>
        <w:rPr>
          <w:rFonts w:hint="cs"/>
          <w:rtl/>
        </w:rPr>
        <w:t xml:space="preserve"> י</w:t>
      </w:r>
      <w:r w:rsidRPr="00F91078">
        <w:rPr>
          <w:rFonts w:hint="cs"/>
          <w:rtl/>
        </w:rPr>
        <w:t>יחודיות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וחדשנות,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חסמי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כניסה</w:t>
      </w:r>
      <w:r>
        <w:rPr>
          <w:rFonts w:hint="cs"/>
          <w:rtl/>
        </w:rPr>
        <w:t xml:space="preserve"> טכנולוגיים</w:t>
      </w:r>
      <w:r w:rsidRPr="00F9107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אתגרים,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מוצרי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צד</w:t>
      </w:r>
      <w:r>
        <w:rPr>
          <w:rFonts w:hint="cs"/>
          <w:rtl/>
        </w:rPr>
        <w:t xml:space="preserve"> </w:t>
      </w:r>
      <w:r w:rsidRPr="00F91078">
        <w:rPr>
          <w:rFonts w:hint="cs"/>
          <w:rtl/>
        </w:rPr>
        <w:t>ג'</w:t>
      </w:r>
      <w:bookmarkEnd w:id="34"/>
      <w:bookmarkEnd w:id="35"/>
    </w:p>
    <w:p w14:paraId="0EF2AA63" w14:textId="77777777" w:rsidR="0039171D" w:rsidRPr="00F91078" w:rsidRDefault="0039171D" w:rsidP="0039171D">
      <w:pPr>
        <w:pStyle w:val="Heading2"/>
        <w:framePr w:wrap="notBeside"/>
        <w:rPr>
          <w:rtl/>
        </w:rPr>
      </w:pPr>
      <w:bookmarkStart w:id="36" w:name="_Toc522899724"/>
      <w:r w:rsidRPr="00DE4B67">
        <w:rPr>
          <w:rFonts w:hint="cs"/>
          <w:rtl/>
        </w:rPr>
        <w:t>הטכנולוגיה</w:t>
      </w:r>
      <w:bookmarkEnd w:id="3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4557E78B" w14:textId="77777777" w:rsidTr="00981FB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E7F53B0" w14:textId="77777777" w:rsidR="0039171D" w:rsidRPr="001F6322" w:rsidRDefault="0039171D" w:rsidP="00981FBD">
            <w:pPr>
              <w:pStyle w:val="noteshead"/>
              <w:rPr>
                <w:rtl/>
              </w:rPr>
            </w:pPr>
            <w:r w:rsidRPr="001F6322">
              <w:rPr>
                <w:rtl/>
              </w:rPr>
              <w:t>לגבי כל אחד מהתוצרים יש להתייחס לנושאים הבאים:</w:t>
            </w:r>
          </w:p>
          <w:p w14:paraId="45BA317F" w14:textId="77777777" w:rsidR="0039171D" w:rsidRPr="001F6322" w:rsidRDefault="0039171D" w:rsidP="00981FBD">
            <w:pPr>
              <w:pStyle w:val="notesnumer"/>
              <w:rPr>
                <w:rtl/>
              </w:rPr>
            </w:pPr>
            <w:r w:rsidRPr="001F6322">
              <w:rPr>
                <w:rtl/>
              </w:rPr>
              <w:t>[</w:t>
            </w:r>
            <w:r w:rsidRPr="001F6322">
              <w:rPr>
                <w:b/>
                <w:bCs/>
                <w:rtl/>
              </w:rPr>
              <w:t>1</w:t>
            </w:r>
            <w:r w:rsidRPr="001F6322">
              <w:rPr>
                <w:rtl/>
              </w:rPr>
              <w:t>] פרוט הטכנולוגיות שיפותחו במסגרת בקשה זו</w:t>
            </w:r>
          </w:p>
          <w:p w14:paraId="1309B593" w14:textId="77777777" w:rsidR="0039171D" w:rsidRPr="001F6322" w:rsidRDefault="0039171D" w:rsidP="00981FBD">
            <w:pPr>
              <w:pStyle w:val="notesnumer"/>
              <w:rPr>
                <w:rtl/>
              </w:rPr>
            </w:pPr>
            <w:r w:rsidRPr="001F6322">
              <w:rPr>
                <w:rtl/>
              </w:rPr>
              <w:t>[</w:t>
            </w:r>
            <w:r w:rsidRPr="001F6322">
              <w:rPr>
                <w:b/>
                <w:bCs/>
                <w:rtl/>
              </w:rPr>
              <w:t>2</w:t>
            </w:r>
            <w:r w:rsidRPr="001F6322">
              <w:rPr>
                <w:rtl/>
              </w:rPr>
              <w:t>] ככל שרלוונטי – יש לצרף גם את עיקרי מפרט הביצועים של התוצר, כולל נתונים כמותיים וסכמת בלוקים (חומרה/ תוכנה)</w:t>
            </w:r>
          </w:p>
          <w:p w14:paraId="7687731C" w14:textId="77777777" w:rsidR="0039171D" w:rsidRPr="00442B19" w:rsidRDefault="0039171D" w:rsidP="00981FBD">
            <w:pPr>
              <w:pStyle w:val="notesnumer"/>
              <w:rPr>
                <w:rtl/>
              </w:rPr>
            </w:pPr>
            <w:r w:rsidRPr="001F6322">
              <w:rPr>
                <w:rtl/>
              </w:rPr>
              <w:t>[</w:t>
            </w:r>
            <w:r w:rsidRPr="001F1A47">
              <w:rPr>
                <w:rFonts w:hint="cs"/>
                <w:b/>
                <w:bCs/>
                <w:rtl/>
              </w:rPr>
              <w:t>3</w:t>
            </w:r>
            <w:r w:rsidRPr="001F6322">
              <w:rPr>
                <w:rtl/>
              </w:rPr>
              <w:t xml:space="preserve">] </w:t>
            </w:r>
            <w:r w:rsidRPr="001F6322">
              <w:rPr>
                <w:rFonts w:hint="cs"/>
                <w:rtl/>
              </w:rPr>
              <w:t>התייחסות ל</w:t>
            </w:r>
            <w:r w:rsidRPr="001F6322">
              <w:rPr>
                <w:rtl/>
              </w:rPr>
              <w:t xml:space="preserve">היתכנות של הטכנולוגיות שבבסיס התוצרים המפותחים </w:t>
            </w:r>
            <w:r w:rsidRPr="001F6322">
              <w:rPr>
                <w:rFonts w:hint="cs"/>
                <w:rtl/>
              </w:rPr>
              <w:t>בתוכנית</w:t>
            </w:r>
          </w:p>
        </w:tc>
      </w:tr>
    </w:tbl>
    <w:p w14:paraId="585A8866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242FA725" w14:textId="77777777" w:rsidR="0039171D" w:rsidRPr="001F6322" w:rsidRDefault="0039171D" w:rsidP="0039171D">
      <w:pPr>
        <w:pStyle w:val="Norm"/>
        <w:rPr>
          <w:rtl/>
        </w:rPr>
      </w:pPr>
      <w:permStart w:id="246509712" w:edGrp="everyone"/>
      <w:r w:rsidRPr="001F6322">
        <w:rPr>
          <w:rtl/>
        </w:rPr>
        <w:t>הזן טקסט כאן...</w:t>
      </w:r>
    </w:p>
    <w:permEnd w:id="246509712"/>
    <w:p w14:paraId="532BF41B" w14:textId="77777777" w:rsidR="0039171D" w:rsidRPr="001F6322" w:rsidRDefault="0039171D" w:rsidP="0039171D">
      <w:pPr>
        <w:pStyle w:val="Norm"/>
        <w:rPr>
          <w:rtl/>
        </w:rPr>
      </w:pPr>
    </w:p>
    <w:p w14:paraId="58409C74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7E0DD316" w14:textId="77777777" w:rsidR="0039171D" w:rsidRDefault="0039171D" w:rsidP="0039171D">
      <w:pPr>
        <w:pStyle w:val="Heading2"/>
        <w:framePr w:wrap="notBeside"/>
        <w:rPr>
          <w:rtl/>
        </w:rPr>
      </w:pPr>
      <w:r w:rsidRPr="00F91078">
        <w:rPr>
          <w:rtl/>
        </w:rPr>
        <w:t>ייחודיות</w:t>
      </w:r>
      <w:r>
        <w:rPr>
          <w:rtl/>
        </w:rPr>
        <w:t xml:space="preserve"> </w:t>
      </w:r>
      <w:r w:rsidRPr="00F91078">
        <w:rPr>
          <w:rtl/>
        </w:rPr>
        <w:t>וחדשנות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04968A04" w14:textId="77777777" w:rsidTr="00981FB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367EC99" w14:textId="77777777" w:rsidR="0039171D" w:rsidRPr="001F6322" w:rsidRDefault="0039171D" w:rsidP="00981FBD">
            <w:pPr>
              <w:pStyle w:val="noteshead"/>
              <w:rPr>
                <w:rtl/>
              </w:rPr>
            </w:pPr>
            <w:r w:rsidRPr="001F6322">
              <w:rPr>
                <w:rtl/>
              </w:rPr>
              <w:t>תאר ופרט את הנושאים הבאים:</w:t>
            </w:r>
          </w:p>
          <w:p w14:paraId="74ECA24A" w14:textId="77777777" w:rsidR="0039171D" w:rsidRPr="001F6322" w:rsidRDefault="0039171D" w:rsidP="00981FBD">
            <w:pPr>
              <w:pStyle w:val="notesnumer"/>
              <w:rPr>
                <w:rtl/>
              </w:rPr>
            </w:pPr>
            <w:r w:rsidRPr="001F6322">
              <w:rPr>
                <w:rtl/>
              </w:rPr>
              <w:t>[</w:t>
            </w:r>
            <w:r w:rsidRPr="001F6322">
              <w:rPr>
                <w:b/>
                <w:bCs/>
                <w:rtl/>
              </w:rPr>
              <w:t>1</w:t>
            </w:r>
            <w:r w:rsidRPr="001F6322">
              <w:rPr>
                <w:rtl/>
              </w:rPr>
              <w:t>] הייחודיות והחדשנות הטכנולוגית ו/או הפונקציונאלית (בנפרד) ביחס לקיים בתאגיד ובעולם במועד תחילת התיק הנוכחי</w:t>
            </w:r>
          </w:p>
          <w:p w14:paraId="351AE2B3" w14:textId="77777777" w:rsidR="0039171D" w:rsidRPr="001F6322" w:rsidRDefault="0039171D" w:rsidP="00981FBD">
            <w:pPr>
              <w:pStyle w:val="notesnumer"/>
              <w:rPr>
                <w:rtl/>
              </w:rPr>
            </w:pPr>
            <w:r w:rsidRPr="001F6322">
              <w:rPr>
                <w:rtl/>
              </w:rPr>
              <w:t>[</w:t>
            </w:r>
            <w:r w:rsidRPr="001F6322">
              <w:rPr>
                <w:b/>
                <w:bCs/>
                <w:rtl/>
              </w:rPr>
              <w:t>2</w:t>
            </w:r>
            <w:r w:rsidRPr="001F6322">
              <w:rPr>
                <w:rtl/>
              </w:rPr>
              <w:t>] החדשנות הטכנולוגית ו/או הפונקציונאלית (בנפרד) שתתווסף במהלך ביצוע התיק הנוכחי</w:t>
            </w:r>
          </w:p>
          <w:p w14:paraId="6377C391" w14:textId="403DCFF3" w:rsidR="0039171D" w:rsidRPr="00A722C6" w:rsidRDefault="0039171D" w:rsidP="00981FBD">
            <w:pPr>
              <w:pStyle w:val="notesnumer"/>
              <w:rPr>
                <w:rtl/>
              </w:rPr>
            </w:pPr>
            <w:r w:rsidRPr="001F6322">
              <w:rPr>
                <w:rtl/>
              </w:rPr>
              <w:t>[</w:t>
            </w:r>
            <w:r w:rsidRPr="001F6322">
              <w:rPr>
                <w:b/>
                <w:bCs/>
                <w:rtl/>
              </w:rPr>
              <w:t>3</w:t>
            </w:r>
            <w:r w:rsidRPr="001F6322">
              <w:rPr>
                <w:rtl/>
              </w:rPr>
              <w:t xml:space="preserve">] החדשנות הטכנולוגית ו/או הפונקציונאלית (בנפרד) שתתווסף במסגרת התוכנית </w:t>
            </w:r>
          </w:p>
        </w:tc>
      </w:tr>
    </w:tbl>
    <w:p w14:paraId="1E3963FE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1ABDC504" w14:textId="77777777" w:rsidR="0039171D" w:rsidRPr="001F6322" w:rsidRDefault="0039171D" w:rsidP="0039171D">
      <w:pPr>
        <w:pStyle w:val="Norm"/>
        <w:rPr>
          <w:rtl/>
        </w:rPr>
      </w:pPr>
      <w:permStart w:id="1186595057" w:edGrp="everyone"/>
      <w:r w:rsidRPr="001F6322">
        <w:rPr>
          <w:rtl/>
        </w:rPr>
        <w:t>הזן טקסט כאן...</w:t>
      </w:r>
    </w:p>
    <w:permEnd w:id="1186595057"/>
    <w:p w14:paraId="7D3BF7B3" w14:textId="77777777" w:rsidR="0039171D" w:rsidRPr="001F6322" w:rsidRDefault="0039171D" w:rsidP="0039171D">
      <w:pPr>
        <w:pStyle w:val="Norm"/>
        <w:rPr>
          <w:rtl/>
        </w:rPr>
      </w:pPr>
    </w:p>
    <w:p w14:paraId="009A98A6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382BD7C6" w14:textId="77777777" w:rsidR="0039171D" w:rsidRPr="000C062F" w:rsidRDefault="0039171D" w:rsidP="0039171D">
      <w:pPr>
        <w:pStyle w:val="Heading2"/>
        <w:framePr w:wrap="notBeside"/>
        <w:rPr>
          <w:rtl/>
        </w:rPr>
      </w:pPr>
      <w:r w:rsidRPr="000C062F">
        <w:rPr>
          <w:rtl/>
        </w:rPr>
        <w:t>חסמי</w:t>
      </w:r>
      <w:r>
        <w:rPr>
          <w:rtl/>
        </w:rPr>
        <w:t xml:space="preserve"> </w:t>
      </w:r>
      <w:r w:rsidRPr="000C062F">
        <w:rPr>
          <w:rtl/>
        </w:rPr>
        <w:t>כניסה</w:t>
      </w:r>
      <w:r>
        <w:rPr>
          <w:rtl/>
        </w:rPr>
        <w:t xml:space="preserve"> </w:t>
      </w:r>
      <w:r w:rsidRPr="000C062F">
        <w:rPr>
          <w:rtl/>
        </w:rPr>
        <w:t>טכנולוגיים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12885B76" w14:textId="77777777" w:rsidTr="00981FB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501A186" w14:textId="77777777" w:rsidR="0039171D" w:rsidRPr="001F6322" w:rsidRDefault="0039171D" w:rsidP="00981FBD">
            <w:pPr>
              <w:pStyle w:val="noteshead"/>
              <w:rPr>
                <w:rtl/>
              </w:rPr>
            </w:pPr>
            <w:r w:rsidRPr="001F6322">
              <w:rPr>
                <w:rtl/>
              </w:rPr>
              <w:t>תאר ופרט את הנושאים הבאים:</w:t>
            </w:r>
          </w:p>
          <w:p w14:paraId="2A9E35F2" w14:textId="77777777" w:rsidR="0039171D" w:rsidRPr="001F6322" w:rsidRDefault="0039171D" w:rsidP="00981FBD">
            <w:pPr>
              <w:pStyle w:val="notesnumer"/>
              <w:rPr>
                <w:rtl/>
              </w:rPr>
            </w:pPr>
            <w:r w:rsidRPr="001F6322">
              <w:rPr>
                <w:rtl/>
              </w:rPr>
              <w:t>[</w:t>
            </w:r>
            <w:r w:rsidRPr="001F6322">
              <w:rPr>
                <w:b/>
                <w:bCs/>
                <w:rtl/>
              </w:rPr>
              <w:t>1</w:t>
            </w:r>
            <w:r w:rsidRPr="001F6322">
              <w:rPr>
                <w:rtl/>
              </w:rPr>
              <w:t>]</w:t>
            </w:r>
            <w:r w:rsidRPr="001F6322">
              <w:rPr>
                <w:rFonts w:hint="cs"/>
                <w:rtl/>
              </w:rPr>
              <w:t xml:space="preserve"> </w:t>
            </w:r>
            <w:r w:rsidRPr="001F6322">
              <w:rPr>
                <w:rtl/>
              </w:rPr>
              <w:t>חסמי הכניסה הטכנולוגיים אשר יקשו על מתחרים פוטנציאלים להתחרות עם תוצר דומה</w:t>
            </w:r>
          </w:p>
        </w:tc>
      </w:tr>
    </w:tbl>
    <w:p w14:paraId="1429697A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13C03C39" w14:textId="77777777" w:rsidR="0039171D" w:rsidRPr="001F6322" w:rsidRDefault="0039171D" w:rsidP="0039171D">
      <w:pPr>
        <w:pStyle w:val="Norm"/>
        <w:rPr>
          <w:rtl/>
        </w:rPr>
      </w:pPr>
      <w:permStart w:id="611193300" w:edGrp="everyone"/>
      <w:r w:rsidRPr="001F6322">
        <w:rPr>
          <w:rtl/>
        </w:rPr>
        <w:t>הזן טקסט כאן...</w:t>
      </w:r>
    </w:p>
    <w:permEnd w:id="611193300"/>
    <w:p w14:paraId="50D31472" w14:textId="77777777" w:rsidR="0039171D" w:rsidRPr="001F6322" w:rsidRDefault="0039171D" w:rsidP="0039171D">
      <w:pPr>
        <w:pStyle w:val="Norm"/>
        <w:rPr>
          <w:rtl/>
        </w:rPr>
      </w:pPr>
    </w:p>
    <w:p w14:paraId="4CC44D07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7B472DDC" w14:textId="77777777" w:rsidR="0039171D" w:rsidRPr="000C062F" w:rsidRDefault="0039171D" w:rsidP="0039171D">
      <w:pPr>
        <w:pStyle w:val="Heading2"/>
        <w:framePr w:wrap="notBeside"/>
        <w:rPr>
          <w:rtl/>
        </w:rPr>
      </w:pPr>
      <w:r w:rsidRPr="000C062F">
        <w:rPr>
          <w:rtl/>
        </w:rPr>
        <w:t>אתגרים</w:t>
      </w:r>
      <w:r>
        <w:rPr>
          <w:rFonts w:hint="cs"/>
          <w:rtl/>
        </w:rPr>
        <w:t xml:space="preserve"> </w:t>
      </w:r>
      <w:r w:rsidRPr="001F6322">
        <w:rPr>
          <w:rFonts w:hint="cs"/>
          <w:rtl/>
        </w:rPr>
        <w:t>ופתרונות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2B4A31C4" w14:textId="77777777" w:rsidTr="00981FB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4B73AB8" w14:textId="77777777" w:rsidR="0039171D" w:rsidRPr="001F6322" w:rsidRDefault="0039171D" w:rsidP="00981FBD">
            <w:pPr>
              <w:pStyle w:val="noteshead"/>
            </w:pPr>
            <w:r w:rsidRPr="001F6322">
              <w:rPr>
                <w:rtl/>
              </w:rPr>
              <w:t>תאר ופרט את הנושאים הבאים:</w:t>
            </w:r>
          </w:p>
          <w:p w14:paraId="345490F7" w14:textId="1E5F814F" w:rsidR="0039171D" w:rsidRPr="001F6322" w:rsidRDefault="0039171D" w:rsidP="00981FBD">
            <w:pPr>
              <w:pStyle w:val="notesnumer"/>
              <w:rPr>
                <w:rtl/>
              </w:rPr>
            </w:pPr>
            <w:r w:rsidRPr="001F6322">
              <w:rPr>
                <w:rFonts w:hint="cs"/>
                <w:rtl/>
              </w:rPr>
              <w:t>[</w:t>
            </w:r>
            <w:r w:rsidRPr="001F6322">
              <w:rPr>
                <w:rFonts w:hint="cs"/>
                <w:b/>
                <w:bCs/>
                <w:rtl/>
              </w:rPr>
              <w:t>1</w:t>
            </w:r>
            <w:r w:rsidRPr="001F6322">
              <w:rPr>
                <w:rFonts w:hint="cs"/>
                <w:rtl/>
              </w:rPr>
              <w:t xml:space="preserve">] </w:t>
            </w:r>
            <w:r w:rsidRPr="001F6322">
              <w:rPr>
                <w:rtl/>
              </w:rPr>
              <w:t>האתגרים/המורכבות שמציבה התוכנית  בכללותה והתיק הנוכחי בפרט לצד דרכי הפתרון</w:t>
            </w:r>
          </w:p>
        </w:tc>
      </w:tr>
    </w:tbl>
    <w:p w14:paraId="58640478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100C4863" w14:textId="77777777" w:rsidR="0039171D" w:rsidRPr="001F6322" w:rsidRDefault="0039171D" w:rsidP="0039171D">
      <w:pPr>
        <w:pStyle w:val="Norm"/>
        <w:rPr>
          <w:rtl/>
        </w:rPr>
      </w:pPr>
      <w:permStart w:id="612379721" w:edGrp="everyone"/>
      <w:r w:rsidRPr="001F6322">
        <w:rPr>
          <w:rtl/>
        </w:rPr>
        <w:t>הזן טקסט כאן...</w:t>
      </w:r>
    </w:p>
    <w:permEnd w:id="612379721"/>
    <w:p w14:paraId="4241BACF" w14:textId="77777777" w:rsidR="0039171D" w:rsidRPr="001F6322" w:rsidRDefault="0039171D" w:rsidP="0039171D">
      <w:pPr>
        <w:pStyle w:val="Norm"/>
        <w:rPr>
          <w:rtl/>
        </w:rPr>
      </w:pPr>
    </w:p>
    <w:p w14:paraId="6EA85D8E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28DE0C20" w14:textId="77777777" w:rsidR="0039171D" w:rsidRPr="000C062F" w:rsidRDefault="0039171D" w:rsidP="0039171D">
      <w:pPr>
        <w:pStyle w:val="Heading2"/>
        <w:framePr w:wrap="notBeside"/>
        <w:rPr>
          <w:rtl/>
        </w:rPr>
      </w:pPr>
      <w:r w:rsidRPr="000C062F">
        <w:rPr>
          <w:rtl/>
        </w:rPr>
        <w:t>מוצרי</w:t>
      </w:r>
      <w:r>
        <w:rPr>
          <w:rtl/>
        </w:rPr>
        <w:t xml:space="preserve"> </w:t>
      </w:r>
      <w:r w:rsidRPr="000C062F">
        <w:rPr>
          <w:rtl/>
        </w:rPr>
        <w:t>צד</w:t>
      </w:r>
      <w:r>
        <w:rPr>
          <w:rtl/>
        </w:rPr>
        <w:t xml:space="preserve"> </w:t>
      </w:r>
      <w:r w:rsidRPr="000C062F">
        <w:rPr>
          <w:rtl/>
        </w:rPr>
        <w:t>ג'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7FBE7EE7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983EB48" w14:textId="77777777" w:rsidR="0039171D" w:rsidRPr="001F6322" w:rsidRDefault="0039171D" w:rsidP="00981FBD">
            <w:pPr>
              <w:pStyle w:val="noteshead"/>
            </w:pPr>
            <w:r w:rsidRPr="001F6322">
              <w:rPr>
                <w:rFonts w:hint="cs"/>
                <w:rtl/>
              </w:rPr>
              <w:t xml:space="preserve">ככל </w:t>
            </w:r>
            <w:r w:rsidRPr="001F6322">
              <w:rPr>
                <w:rtl/>
              </w:rPr>
              <w:t>שרלוונטי</w:t>
            </w:r>
            <w:r>
              <w:rPr>
                <w:rFonts w:hint="cs"/>
                <w:rtl/>
              </w:rPr>
              <w:t>,</w:t>
            </w:r>
            <w:r w:rsidRPr="001F632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תאר ופרט </w:t>
            </w:r>
            <w:r w:rsidRPr="001F6322">
              <w:rPr>
                <w:rtl/>
              </w:rPr>
              <w:t xml:space="preserve">שימוש ברכיבי צד ג' ו/או רכיבי קוד פתוח על פי הפירוט להלן </w:t>
            </w:r>
            <w:r w:rsidRPr="001F6322">
              <w:rPr>
                <w:rFonts w:hint="cs"/>
                <w:rtl/>
              </w:rPr>
              <w:t>-</w:t>
            </w:r>
            <w:r w:rsidRPr="001F6322">
              <w:rPr>
                <w:rtl/>
              </w:rPr>
              <w:t xml:space="preserve"> אחרת ציין :"לא רלוונטי"</w:t>
            </w:r>
          </w:p>
          <w:p w14:paraId="04E62A30" w14:textId="50F079FB" w:rsidR="0039171D" w:rsidRPr="00986F1A" w:rsidRDefault="0039171D" w:rsidP="00981F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03FC1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986F1A">
              <w:rPr>
                <w:rtl/>
              </w:rPr>
              <w:t>רכיבי הידע, לרבות פטנטים, רישיונות שימוש</w:t>
            </w:r>
            <w:r w:rsidRPr="00986F1A">
              <w:rPr>
                <w:rFonts w:hint="cs"/>
                <w:rtl/>
              </w:rPr>
              <w:t xml:space="preserve">, תוצרים </w:t>
            </w:r>
            <w:r w:rsidRPr="00986F1A">
              <w:rPr>
                <w:rtl/>
              </w:rPr>
              <w:t>ומוצרים של צד שלישי, עליהם מתבססת תוכנית המו"פ  ו/או משולבים בתוצרי הת</w:t>
            </w:r>
            <w:r w:rsidRPr="00986F1A">
              <w:rPr>
                <w:rFonts w:hint="cs"/>
                <w:rtl/>
              </w:rPr>
              <w:t>ו</w:t>
            </w:r>
            <w:r w:rsidRPr="00986F1A">
              <w:rPr>
                <w:rtl/>
              </w:rPr>
              <w:t>כנית</w:t>
            </w:r>
          </w:p>
          <w:p w14:paraId="0CED1EAD" w14:textId="34847A8F" w:rsidR="0039171D" w:rsidRPr="00714283" w:rsidRDefault="0039171D" w:rsidP="00981F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703FC1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rtl/>
              </w:rPr>
              <w:t xml:space="preserve">] </w:t>
            </w:r>
            <w:r w:rsidRPr="00986F1A">
              <w:rPr>
                <w:rtl/>
              </w:rPr>
              <w:t>רכיבי הקוד הפתוח (</w:t>
            </w:r>
            <w:r w:rsidRPr="00986F1A">
              <w:t>Open Source</w:t>
            </w:r>
            <w:r w:rsidRPr="00986F1A">
              <w:rPr>
                <w:rtl/>
              </w:rPr>
              <w:t>) עליהם מתבססת תוכנית המו"פ  ו/או משולבים בתוצרי הת</w:t>
            </w:r>
            <w:r w:rsidRPr="00986F1A">
              <w:rPr>
                <w:rFonts w:hint="cs"/>
                <w:rtl/>
              </w:rPr>
              <w:t>ו</w:t>
            </w:r>
            <w:r w:rsidRPr="00986F1A">
              <w:rPr>
                <w:rtl/>
              </w:rPr>
              <w:t>כנית</w:t>
            </w:r>
          </w:p>
        </w:tc>
      </w:tr>
    </w:tbl>
    <w:p w14:paraId="4A175CA1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7D4957F0" w14:textId="77777777" w:rsidR="0039171D" w:rsidRPr="001F6322" w:rsidRDefault="0039171D" w:rsidP="0039171D">
      <w:pPr>
        <w:pStyle w:val="Norm"/>
        <w:rPr>
          <w:rtl/>
        </w:rPr>
      </w:pPr>
      <w:permStart w:id="2133016182" w:edGrp="everyone"/>
      <w:r w:rsidRPr="001F6322">
        <w:rPr>
          <w:rtl/>
        </w:rPr>
        <w:t>הזן טקסט כאן...</w:t>
      </w:r>
    </w:p>
    <w:permEnd w:id="2133016182"/>
    <w:p w14:paraId="01BF8F06" w14:textId="77777777" w:rsidR="0039171D" w:rsidRPr="001F6322" w:rsidRDefault="0039171D" w:rsidP="0039171D">
      <w:pPr>
        <w:pStyle w:val="Norm"/>
        <w:rPr>
          <w:rtl/>
        </w:rPr>
      </w:pPr>
    </w:p>
    <w:p w14:paraId="2CDE7DF9" w14:textId="77777777" w:rsidR="0039171D" w:rsidRPr="001F6322" w:rsidRDefault="0039171D" w:rsidP="0039171D">
      <w:pPr>
        <w:pStyle w:val="Norm"/>
        <w:rPr>
          <w:sz w:val="6"/>
          <w:szCs w:val="6"/>
          <w:rtl/>
        </w:rPr>
      </w:pPr>
    </w:p>
    <w:p w14:paraId="1DD97920" w14:textId="595E9AC3" w:rsidR="0039171D" w:rsidRDefault="0039171D" w:rsidP="0039171D">
      <w:pPr>
        <w:pStyle w:val="Heading1"/>
        <w:framePr w:wrap="notBeside"/>
      </w:pPr>
      <w:bookmarkStart w:id="37" w:name="_Toc194600063"/>
      <w:bookmarkStart w:id="38" w:name="_Toc15463332"/>
      <w:r>
        <w:rPr>
          <w:rtl/>
        </w:rPr>
        <w:t xml:space="preserve">תוכנית </w:t>
      </w:r>
      <w:r w:rsidRPr="003200C5">
        <w:rPr>
          <w:rtl/>
        </w:rPr>
        <w:t>המו"פ</w:t>
      </w:r>
      <w:r>
        <w:rPr>
          <w:rFonts w:hint="cs"/>
          <w:rtl/>
        </w:rPr>
        <w:t xml:space="preserve"> </w:t>
      </w:r>
      <w:r>
        <w:t>(R&amp;D Plan)</w:t>
      </w:r>
      <w:bookmarkEnd w:id="37"/>
      <w:r>
        <w:rPr>
          <w:rFonts w:hint="cs"/>
          <w:rtl/>
        </w:rPr>
        <w:t xml:space="preserve"> </w:t>
      </w:r>
      <w:bookmarkEnd w:id="38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345E279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B0894EC" w14:textId="115E12CD" w:rsidR="0039171D" w:rsidRPr="00442B19" w:rsidRDefault="0039171D" w:rsidP="00981FBD">
            <w:pPr>
              <w:pStyle w:val="notesbullet"/>
              <w:rPr>
                <w:rtl/>
              </w:rPr>
            </w:pPr>
            <w:bookmarkStart w:id="39" w:name="_Hlk31359129"/>
            <w:r w:rsidRPr="00697721">
              <w:rPr>
                <w:rtl/>
              </w:rPr>
              <w:t xml:space="preserve">שים לב! במילוי סעיף </w:t>
            </w:r>
            <w:r w:rsidRPr="00697721">
              <w:rPr>
                <w:cs/>
              </w:rPr>
              <w:t>‎</w:t>
            </w:r>
            <w:r w:rsidRPr="00697721">
              <w:rPr>
                <w:rtl/>
              </w:rPr>
              <w:t xml:space="preserve">זה יש להתייחס ולפרט לגבי כל אחד מתוצרי התוכנית </w:t>
            </w:r>
          </w:p>
        </w:tc>
      </w:tr>
      <w:bookmarkEnd w:id="39"/>
    </w:tbl>
    <w:p w14:paraId="3B0E1366" w14:textId="77777777" w:rsidR="0039171D" w:rsidRPr="00D1729E" w:rsidRDefault="0039171D" w:rsidP="0039171D">
      <w:pPr>
        <w:pStyle w:val="Norm"/>
        <w:rPr>
          <w:sz w:val="2"/>
          <w:szCs w:val="2"/>
        </w:rPr>
      </w:pPr>
    </w:p>
    <w:p w14:paraId="260B08EC" w14:textId="77777777" w:rsidR="0039171D" w:rsidRPr="006701C1" w:rsidRDefault="0039171D" w:rsidP="0039171D">
      <w:pPr>
        <w:pStyle w:val="Norm"/>
        <w:rPr>
          <w:sz w:val="2"/>
          <w:szCs w:val="2"/>
          <w:rtl/>
        </w:rPr>
      </w:pPr>
    </w:p>
    <w:p w14:paraId="718C8FFE" w14:textId="1E3D97D6" w:rsidR="0039171D" w:rsidRDefault="0039171D" w:rsidP="0039171D">
      <w:pPr>
        <w:pStyle w:val="Heading2"/>
        <w:framePr w:wrap="notBeside"/>
      </w:pPr>
      <w:r w:rsidRPr="00BB58FB">
        <w:rPr>
          <w:rtl/>
        </w:rPr>
        <w:t>יכולות</w:t>
      </w:r>
      <w:r>
        <w:rPr>
          <w:rtl/>
        </w:rPr>
        <w:t xml:space="preserve"> </w:t>
      </w:r>
      <w:r w:rsidRPr="00E05A11">
        <w:rPr>
          <w:rtl/>
        </w:rPr>
        <w:t>המו"פ של התאגיד הרלוונטיות ל</w:t>
      </w:r>
      <w:r>
        <w:rPr>
          <w:rtl/>
        </w:rPr>
        <w:t>תוכנית</w:t>
      </w:r>
      <w:r w:rsidRPr="00E05A11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215545B6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87CF0BF" w14:textId="77777777" w:rsidR="0039171D" w:rsidRPr="00BB58FB" w:rsidRDefault="0039171D" w:rsidP="00981FBD">
            <w:pPr>
              <w:pStyle w:val="noteshead"/>
              <w:rPr>
                <w:rtl/>
              </w:rPr>
            </w:pPr>
            <w:bookmarkStart w:id="40" w:name="_Hlk31359230"/>
            <w:r w:rsidRPr="00183435">
              <w:rPr>
                <w:rtl/>
              </w:rPr>
              <w:t xml:space="preserve">תאר </w:t>
            </w:r>
            <w:r w:rsidRPr="000E5D07">
              <w:rPr>
                <w:rtl/>
              </w:rPr>
              <w:t>ופרט</w:t>
            </w:r>
            <w:r w:rsidRPr="00183435">
              <w:rPr>
                <w:rtl/>
              </w:rPr>
              <w:t xml:space="preserve"> את הנושאים הבאים:</w:t>
            </w:r>
          </w:p>
          <w:p w14:paraId="2C2C9166" w14:textId="77777777" w:rsidR="0039171D" w:rsidRDefault="0039171D" w:rsidP="00981F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0E5D07">
              <w:rPr>
                <w:rFonts w:hint="cs"/>
                <w:rtl/>
              </w:rPr>
              <w:t>הניסיון והיכולות הטכנולוגיות של צוות המו"פ של התוכנית</w:t>
            </w:r>
            <w:r>
              <w:rPr>
                <w:rFonts w:hint="cs"/>
                <w:rtl/>
              </w:rPr>
              <w:t xml:space="preserve">, </w:t>
            </w:r>
            <w:r w:rsidRPr="00070090">
              <w:rPr>
                <w:rtl/>
              </w:rPr>
              <w:t>לרבות ידע קיים וביצועי העבר</w:t>
            </w:r>
          </w:p>
          <w:p w14:paraId="44D2D0DE" w14:textId="77777777" w:rsidR="0039171D" w:rsidRDefault="0039171D" w:rsidP="00981FBD">
            <w:pPr>
              <w:pStyle w:val="notesnumer"/>
            </w:pPr>
            <w:r w:rsidRPr="000E5D07">
              <w:rPr>
                <w:rFonts w:hint="cs"/>
                <w:rtl/>
              </w:rPr>
              <w:t>[</w:t>
            </w:r>
            <w:r w:rsidRPr="004C2FDC">
              <w:rPr>
                <w:rFonts w:hint="cs"/>
                <w:b/>
                <w:bCs/>
                <w:rtl/>
              </w:rPr>
              <w:t>2</w:t>
            </w:r>
            <w:r w:rsidRPr="000E5D07">
              <w:rPr>
                <w:rFonts w:hint="cs"/>
                <w:rtl/>
              </w:rPr>
              <w:t>] הכרת השוק הרלוונטי</w:t>
            </w:r>
          </w:p>
          <w:p w14:paraId="66A3B42E" w14:textId="77777777" w:rsidR="0039171D" w:rsidRPr="00070090" w:rsidRDefault="0039171D" w:rsidP="00981FBD">
            <w:pPr>
              <w:pStyle w:val="notesnumer"/>
              <w:rPr>
                <w:rtl/>
              </w:rPr>
            </w:pPr>
            <w:r w:rsidRPr="00070090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 w:rsidRPr="00070090">
              <w:rPr>
                <w:rtl/>
              </w:rPr>
              <w:t>] ככל שרלוונטי, תשתיות הפיתוח הקיימות בתאגיד (לרבות מעבדות, מתקני/אמצעי ייצור, ציוד ייעודי וכד')</w:t>
            </w:r>
          </w:p>
          <w:p w14:paraId="31443941" w14:textId="3BF6BE7D" w:rsidR="0039171D" w:rsidRPr="00442B19" w:rsidRDefault="0039171D" w:rsidP="00981FBD">
            <w:pPr>
              <w:pStyle w:val="notesnumer"/>
              <w:rPr>
                <w:rtl/>
              </w:rPr>
            </w:pPr>
            <w:r w:rsidRPr="000E5D07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E5D07">
              <w:rPr>
                <w:rtl/>
              </w:rPr>
              <w:t>] ככל שרלוונטי</w:t>
            </w:r>
            <w:r w:rsidRPr="00BB58FB">
              <w:rPr>
                <w:rtl/>
              </w:rPr>
              <w:t>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השינויים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שחלו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בנושאים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הנ"ל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לתקופות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הקודמים</w:t>
            </w:r>
            <w:r>
              <w:rPr>
                <w:rtl/>
              </w:rPr>
              <w:t xml:space="preserve"> </w:t>
            </w:r>
            <w:r w:rsidRPr="00C55E63">
              <w:rPr>
                <w:rtl/>
              </w:rPr>
              <w:t>של ה</w:t>
            </w:r>
            <w:r>
              <w:rPr>
                <w:rtl/>
              </w:rPr>
              <w:t>תוכנית</w:t>
            </w:r>
            <w:r w:rsidRPr="00C55E63">
              <w:rPr>
                <w:rtl/>
              </w:rPr>
              <w:t xml:space="preserve"> </w:t>
            </w:r>
          </w:p>
        </w:tc>
      </w:tr>
      <w:bookmarkEnd w:id="40"/>
    </w:tbl>
    <w:p w14:paraId="5F601B73" w14:textId="77777777" w:rsidR="0039171D" w:rsidRPr="004C2FDC" w:rsidRDefault="0039171D" w:rsidP="0039171D">
      <w:pPr>
        <w:pStyle w:val="Norm"/>
        <w:rPr>
          <w:sz w:val="6"/>
          <w:szCs w:val="6"/>
          <w:rtl/>
        </w:rPr>
      </w:pPr>
    </w:p>
    <w:p w14:paraId="0509FDCC" w14:textId="77777777" w:rsidR="0039171D" w:rsidRPr="004C2FDC" w:rsidRDefault="0039171D" w:rsidP="0039171D">
      <w:pPr>
        <w:pStyle w:val="Norm"/>
        <w:rPr>
          <w:rtl/>
        </w:rPr>
      </w:pPr>
      <w:permStart w:id="998709774" w:edGrp="everyone"/>
      <w:r w:rsidRPr="004C2FDC">
        <w:rPr>
          <w:rFonts w:hint="cs"/>
          <w:rtl/>
        </w:rPr>
        <w:t>הזן טקסט כאן...</w:t>
      </w:r>
    </w:p>
    <w:permEnd w:id="998709774"/>
    <w:p w14:paraId="6B5A279D" w14:textId="77777777" w:rsidR="0039171D" w:rsidRPr="004C2FDC" w:rsidRDefault="0039171D" w:rsidP="0039171D">
      <w:pPr>
        <w:pStyle w:val="Norm"/>
        <w:rPr>
          <w:rtl/>
        </w:rPr>
      </w:pPr>
    </w:p>
    <w:p w14:paraId="7CAEAE30" w14:textId="77777777" w:rsidR="0039171D" w:rsidRPr="004C2FDC" w:rsidRDefault="0039171D" w:rsidP="0039171D">
      <w:pPr>
        <w:pStyle w:val="Norm"/>
        <w:rPr>
          <w:sz w:val="6"/>
          <w:szCs w:val="6"/>
          <w:rtl/>
        </w:rPr>
      </w:pPr>
    </w:p>
    <w:p w14:paraId="521D1CDE" w14:textId="77777777" w:rsidR="0039171D" w:rsidRDefault="0039171D" w:rsidP="0039171D">
      <w:pPr>
        <w:pStyle w:val="Heading2"/>
        <w:framePr w:wrap="notBeside"/>
      </w:pPr>
      <w:r>
        <w:rPr>
          <w:rFonts w:hint="cs"/>
          <w:rtl/>
        </w:rPr>
        <w:t>רשימת</w:t>
      </w:r>
      <w:r>
        <w:rPr>
          <w:rtl/>
        </w:rPr>
        <w:t xml:space="preserve"> </w:t>
      </w:r>
      <w:r w:rsidRPr="004C2FDC">
        <w:rPr>
          <w:rtl/>
        </w:rPr>
        <w:t>משימות</w:t>
      </w:r>
      <w:r w:rsidRPr="004027B7">
        <w:rPr>
          <w:rtl/>
        </w:rPr>
        <w:t xml:space="preserve"> המו"פ </w:t>
      </w:r>
      <w:r>
        <w:rPr>
          <w:rFonts w:hint="cs"/>
          <w:rtl/>
        </w:rPr>
        <w:t>בבקשה זו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0095D21A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1E9447E" w14:textId="77777777" w:rsidR="0039171D" w:rsidRPr="000E5D07" w:rsidRDefault="0039171D" w:rsidP="00981FBD">
            <w:pPr>
              <w:pStyle w:val="notesnumer"/>
            </w:pPr>
            <w:bookmarkStart w:id="41" w:name="_Hlk31360693"/>
            <w:r w:rsidRPr="000E5D07">
              <w:rPr>
                <w:rtl/>
              </w:rPr>
              <w:t>[</w:t>
            </w:r>
            <w:r w:rsidRPr="00697721">
              <w:rPr>
                <w:b/>
                <w:bCs/>
                <w:rtl/>
              </w:rPr>
              <w:t>1</w:t>
            </w:r>
            <w:r w:rsidRPr="000E5D07">
              <w:rPr>
                <w:rtl/>
              </w:rPr>
              <w:t xml:space="preserve">] פרט את </w:t>
            </w:r>
            <w:r w:rsidRPr="000E5D07">
              <w:rPr>
                <w:rFonts w:hint="cs"/>
                <w:rtl/>
              </w:rPr>
              <w:t xml:space="preserve">שמות </w:t>
            </w:r>
            <w:r w:rsidRPr="000E5D07">
              <w:rPr>
                <w:rtl/>
              </w:rPr>
              <w:t xml:space="preserve">המשימות ותתי המשימות המתוקצבות </w:t>
            </w:r>
            <w:r w:rsidRPr="000E5D07">
              <w:rPr>
                <w:rFonts w:hint="cs"/>
                <w:rtl/>
              </w:rPr>
              <w:t>בבקשה</w:t>
            </w:r>
            <w:r w:rsidRPr="000E5D07">
              <w:rPr>
                <w:rtl/>
              </w:rPr>
              <w:t xml:space="preserve"> </w:t>
            </w:r>
            <w:r w:rsidRPr="000E5D07">
              <w:rPr>
                <w:rFonts w:hint="cs"/>
                <w:rtl/>
              </w:rPr>
              <w:t xml:space="preserve">זו </w:t>
            </w:r>
            <w:r w:rsidRPr="000E5D07">
              <w:rPr>
                <w:rtl/>
              </w:rPr>
              <w:t>לשם ביצוע</w:t>
            </w:r>
            <w:r w:rsidRPr="000E5D07">
              <w:rPr>
                <w:rFonts w:hint="cs"/>
                <w:rtl/>
              </w:rPr>
              <w:t xml:space="preserve"> תוכנית</w:t>
            </w:r>
            <w:r w:rsidRPr="000E5D07">
              <w:rPr>
                <w:rtl/>
              </w:rPr>
              <w:t xml:space="preserve"> המו"פ</w:t>
            </w:r>
            <w:r>
              <w:rPr>
                <w:rFonts w:hint="cs"/>
                <w:rtl/>
              </w:rPr>
              <w:t xml:space="preserve"> </w:t>
            </w:r>
            <w:r w:rsidRPr="000E5D07">
              <w:rPr>
                <w:rtl/>
              </w:rPr>
              <w:t xml:space="preserve">(בנפרד לגבי כל </w:t>
            </w:r>
            <w:r w:rsidRPr="000E5D07">
              <w:rPr>
                <w:rFonts w:hint="cs"/>
                <w:rtl/>
              </w:rPr>
              <w:t>ת</w:t>
            </w:r>
            <w:r w:rsidRPr="000E5D07">
              <w:rPr>
                <w:rtl/>
              </w:rPr>
              <w:t>וצר) ואת משאבי כוח האדם והתקציב הכולל הנדרשים לביצוען</w:t>
            </w:r>
          </w:p>
          <w:p w14:paraId="2CF5796E" w14:textId="77777777" w:rsidR="0039171D" w:rsidRPr="008F1B87" w:rsidRDefault="0039171D" w:rsidP="00981FBD">
            <w:pPr>
              <w:pStyle w:val="Norm"/>
              <w:ind w:left="284" w:hanging="284"/>
              <w:rPr>
                <w:rFonts w:asciiTheme="minorBidi" w:hAnsiTheme="minorBidi"/>
                <w:color w:val="002060"/>
                <w:sz w:val="10"/>
                <w:szCs w:val="10"/>
              </w:rPr>
            </w:pPr>
          </w:p>
          <w:p w14:paraId="60403AC3" w14:textId="77777777" w:rsidR="0039171D" w:rsidRPr="004C2FDC" w:rsidRDefault="0039171D" w:rsidP="00981FBD">
            <w:pPr>
              <w:pStyle w:val="notesbullet"/>
              <w:rPr>
                <w:rtl/>
              </w:rPr>
            </w:pPr>
            <w:r w:rsidRPr="004C2FDC">
              <w:rPr>
                <w:rtl/>
              </w:rPr>
              <w:t xml:space="preserve">משימה הנה פעילות הפיתוח (על כל שלביה) של רכיב או מרכיב או אבן בנין או פונקציה של התוצר  ו/או הטכנולוגיה נשואי </w:t>
            </w:r>
            <w:r w:rsidRPr="004C2FDC">
              <w:rPr>
                <w:rFonts w:hint="cs"/>
                <w:rtl/>
              </w:rPr>
              <w:t>בקשה זו</w:t>
            </w:r>
            <w:r w:rsidRPr="004C2FDC">
              <w:rPr>
                <w:rtl/>
              </w:rPr>
              <w:t>, או בלוק בסכמת הבלוקים של התוצר.</w:t>
            </w:r>
          </w:p>
          <w:p w14:paraId="1B1B47D3" w14:textId="77777777" w:rsidR="0039171D" w:rsidRDefault="0039171D" w:rsidP="00981FBD">
            <w:pPr>
              <w:pStyle w:val="notesbullet"/>
              <w:numPr>
                <w:ilvl w:val="0"/>
                <w:numId w:val="0"/>
              </w:numPr>
              <w:ind w:left="341"/>
              <w:rPr>
                <w:rtl/>
              </w:rPr>
            </w:pPr>
            <w:r w:rsidRPr="004C2FDC">
              <w:rPr>
                <w:rtl/>
              </w:rPr>
              <w:t>לדוגמא</w:t>
            </w:r>
            <w:r w:rsidRPr="008F1B87">
              <w:rPr>
                <w:rtl/>
              </w:rPr>
              <w:t xml:space="preserve">: מודול </w:t>
            </w:r>
            <w:r w:rsidRPr="00C265EA">
              <w:rPr>
                <w:rtl/>
              </w:rPr>
              <w:t>תוכנה</w:t>
            </w:r>
            <w:r w:rsidRPr="008F1B87">
              <w:rPr>
                <w:rtl/>
              </w:rPr>
              <w:t xml:space="preserve"> המממש פונקציה מסוימת של התוצר, מרכיב חומרתי או מכני או כימי פיסיקאלי או ביולוגי בתוצר.</w:t>
            </w:r>
          </w:p>
          <w:p w14:paraId="009F1C3C" w14:textId="77777777" w:rsidR="0039171D" w:rsidRDefault="0039171D" w:rsidP="00981FBD">
            <w:pPr>
              <w:pStyle w:val="notesbullet"/>
            </w:pPr>
            <w:r>
              <w:rPr>
                <w:rFonts w:hint="cs"/>
                <w:rtl/>
              </w:rPr>
              <w:t xml:space="preserve">הרשימה בטבלה תכיל את שמות המשימות ולא את פירוט המשימות </w:t>
            </w:r>
          </w:p>
          <w:p w14:paraId="730ACE36" w14:textId="77777777" w:rsidR="0039171D" w:rsidRPr="00442B19" w:rsidRDefault="0039171D" w:rsidP="00981FBD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פירוט המשימות יבוצע בסעיף הבא</w:t>
            </w:r>
          </w:p>
        </w:tc>
      </w:tr>
      <w:tr w:rsidR="0039171D" w:rsidRPr="00A62871" w14:paraId="2D217A32" w14:textId="77777777" w:rsidTr="00981FBD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A9DE6E" w14:textId="77777777" w:rsidR="0039171D" w:rsidRPr="00BB58FB" w:rsidRDefault="0039171D" w:rsidP="00981FBD">
            <w:pPr>
              <w:pStyle w:val="noteshead"/>
              <w:jc w:val="center"/>
              <w:rPr>
                <w:rtl/>
              </w:rPr>
            </w:pPr>
            <w:r w:rsidRPr="00BB58FB">
              <w:rPr>
                <w:rtl/>
              </w:rPr>
              <w:t>כיצד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להגדיר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697721">
              <w:rPr>
                <w:rtl/>
              </w:rPr>
              <w:t>משימה</w:t>
            </w:r>
            <w:r w:rsidRPr="00BB58FB">
              <w:rPr>
                <w:rtl/>
              </w:rPr>
              <w:t>:</w:t>
            </w:r>
          </w:p>
          <w:p w14:paraId="25C6D12B" w14:textId="77777777" w:rsidR="0039171D" w:rsidRPr="00BB58FB" w:rsidRDefault="0039171D" w:rsidP="00981FBD">
            <w:pPr>
              <w:pStyle w:val="notesnumer"/>
              <w:jc w:val="center"/>
              <w:rPr>
                <w:rtl/>
              </w:rPr>
            </w:pPr>
            <w:r w:rsidRPr="00BB58FB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אמור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לענות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על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השאלה: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"מה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מפתחים?".</w:t>
            </w:r>
          </w:p>
          <w:p w14:paraId="57532E3B" w14:textId="77777777" w:rsidR="0039171D" w:rsidRPr="00442B19" w:rsidRDefault="0039171D" w:rsidP="00981FBD">
            <w:pPr>
              <w:pStyle w:val="notesnumer"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Pr="00BB58FB">
              <w:rPr>
                <w:rtl/>
              </w:rPr>
              <w:t>אין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ל</w:t>
            </w:r>
            <w:r w:rsidRPr="00BB58FB">
              <w:rPr>
                <w:rtl/>
              </w:rPr>
              <w:t>שלבי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הפיתוח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כגון: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אפיון,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תכנון,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יישום,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קידוד,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ביצוע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בדיקות,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אינטגרציה</w:t>
            </w:r>
            <w:r>
              <w:rPr>
                <w:rtl/>
              </w:rPr>
              <w:t xml:space="preserve"> </w:t>
            </w:r>
            <w:r w:rsidRPr="00BB58FB">
              <w:rPr>
                <w:rtl/>
              </w:rPr>
              <w:t>וכו'.</w:t>
            </w:r>
            <w:r>
              <w:rPr>
                <w:rFonts w:hint="cs"/>
                <w:rtl/>
              </w:rPr>
              <w:t>)</w:t>
            </w:r>
          </w:p>
        </w:tc>
      </w:tr>
      <w:tr w:rsidR="0039171D" w:rsidRPr="00A62871" w14:paraId="6C6DBF4B" w14:textId="77777777" w:rsidTr="00981FBD">
        <w:trPr>
          <w:jc w:val="center"/>
        </w:trPr>
        <w:tc>
          <w:tcPr>
            <w:tcW w:w="5000" w:type="pct"/>
            <w:tcBorders>
              <w:top w:val="single" w:sz="2" w:space="0" w:color="002060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8598968" w14:textId="77777777" w:rsidR="0039171D" w:rsidRDefault="0039171D" w:rsidP="00981FBD">
            <w:pPr>
              <w:pStyle w:val="noteshead"/>
              <w:jc w:val="center"/>
            </w:pPr>
            <w:r>
              <w:rPr>
                <w:rFonts w:hint="cs"/>
                <w:rtl/>
              </w:rPr>
              <w:t>הערות</w:t>
            </w:r>
          </w:p>
          <w:p w14:paraId="1DF9524B" w14:textId="77777777" w:rsidR="0039171D" w:rsidRPr="00C71394" w:rsidRDefault="0039171D" w:rsidP="00981FB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שנות אדם</w:t>
            </w:r>
            <w:r w:rsidRPr="00C71394">
              <w:rPr>
                <w:rtl/>
              </w:rPr>
              <w:t>": יש להתייחס לכוח אדם ב</w:t>
            </w:r>
            <w:r w:rsidRPr="00C71394">
              <w:rPr>
                <w:rFonts w:hint="cs"/>
                <w:rtl/>
              </w:rPr>
              <w:t>תאגיד</w:t>
            </w:r>
            <w:r w:rsidRPr="00C71394">
              <w:rPr>
                <w:rtl/>
              </w:rPr>
              <w:t xml:space="preserve"> בלבד (כפי שמופיע בחוצץ כוח אדם בגיליון התקציב)</w:t>
            </w:r>
          </w:p>
          <w:p w14:paraId="00D6D64D" w14:textId="77777777" w:rsidR="0039171D" w:rsidRPr="00C71394" w:rsidRDefault="0039171D" w:rsidP="00981FB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>"</w:t>
            </w:r>
            <w:r w:rsidRPr="00C71394">
              <w:rPr>
                <w:b/>
                <w:bCs/>
                <w:color w:val="A00000"/>
                <w:rtl/>
              </w:rPr>
              <w:t>תקציב כולל</w:t>
            </w:r>
            <w:r w:rsidRPr="00C71394">
              <w:rPr>
                <w:rtl/>
              </w:rPr>
              <w:t xml:space="preserve">": מתייחס לסך כל רכיבי תקציב המשימה בתקופת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 xml:space="preserve">תיק ולא רק </w:t>
            </w:r>
            <w:r w:rsidRPr="00C71394">
              <w:rPr>
                <w:rFonts w:hint="cs"/>
                <w:rtl/>
              </w:rPr>
              <w:t>ל</w:t>
            </w:r>
            <w:r w:rsidRPr="00C71394">
              <w:rPr>
                <w:rtl/>
              </w:rPr>
              <w:t xml:space="preserve">רכיב כוח </w:t>
            </w:r>
            <w:r w:rsidRPr="00C71394">
              <w:rPr>
                <w:rFonts w:hint="cs"/>
                <w:rtl/>
              </w:rPr>
              <w:t>ה</w:t>
            </w:r>
            <w:r w:rsidRPr="00C71394">
              <w:rPr>
                <w:rtl/>
              </w:rPr>
              <w:t>אדם</w:t>
            </w:r>
          </w:p>
          <w:p w14:paraId="4CE7ED49" w14:textId="77777777" w:rsidR="0039171D" w:rsidRPr="00C71394" w:rsidRDefault="0039171D" w:rsidP="00981FBD">
            <w:pPr>
              <w:pStyle w:val="notesbullet"/>
            </w:pPr>
            <w:r w:rsidRPr="00C71394">
              <w:rPr>
                <w:rtl/>
              </w:rPr>
              <w:t>בלשונית "</w:t>
            </w:r>
            <w:r w:rsidRPr="00C71394">
              <w:rPr>
                <w:b/>
                <w:bCs/>
                <w:color w:val="A00000"/>
                <w:rtl/>
              </w:rPr>
              <w:t>תקציב בחתך משימות שבגיליון התקציב</w:t>
            </w:r>
            <w:r w:rsidRPr="00C71394">
              <w:rPr>
                <w:rtl/>
              </w:rPr>
              <w:t>" יש לפרט את רכיבי התקציב ביחס לכל משימה</w:t>
            </w:r>
          </w:p>
          <w:p w14:paraId="7886F4E4" w14:textId="77777777" w:rsidR="0039171D" w:rsidRPr="00442B19" w:rsidRDefault="0039171D" w:rsidP="00981FBD">
            <w:pPr>
              <w:pStyle w:val="notesbullet"/>
              <w:rPr>
                <w:rtl/>
              </w:rPr>
            </w:pPr>
            <w:r w:rsidRPr="00C71394">
              <w:rPr>
                <w:rtl/>
              </w:rPr>
              <w:t xml:space="preserve">ניתן להרחיב את שורות הטבלה או להוסיף שורות בהתאם לצורך </w:t>
            </w:r>
            <w:r w:rsidRPr="00C71394">
              <w:rPr>
                <w:rFonts w:hint="cs"/>
                <w:rtl/>
              </w:rPr>
              <w:t xml:space="preserve"> (יש למחוק שורות ריקות)</w:t>
            </w:r>
          </w:p>
        </w:tc>
      </w:tr>
      <w:bookmarkEnd w:id="41"/>
    </w:tbl>
    <w:p w14:paraId="495092D0" w14:textId="77777777" w:rsidR="0039171D" w:rsidRPr="00703961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39171D" w14:paraId="76168996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14C90070" w14:textId="77777777" w:rsidR="0039171D" w:rsidRDefault="0039171D" w:rsidP="00981FB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6327" w:type="dxa"/>
            <w:shd w:val="clear" w:color="auto" w:fill="CCCCCC"/>
            <w:vAlign w:val="center"/>
          </w:tcPr>
          <w:p w14:paraId="7E227EEF" w14:textId="77777777" w:rsidR="0039171D" w:rsidRDefault="0039171D" w:rsidP="00981FBD">
            <w:pPr>
              <w:pStyle w:val="TableTitle"/>
              <w:rPr>
                <w:rtl/>
              </w:rPr>
            </w:pPr>
            <w:bookmarkStart w:id="42" w:name="_Hlk21972168"/>
            <w:r w:rsidRPr="00B86178">
              <w:rPr>
                <w:rtl/>
              </w:rPr>
              <w:t>שמות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המשימות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ב</w:t>
            </w:r>
            <w:r>
              <w:rPr>
                <w:rFonts w:hint="cs"/>
                <w:rtl/>
              </w:rPr>
              <w:t>בקשה זו</w:t>
            </w:r>
            <w:bookmarkEnd w:id="42"/>
          </w:p>
        </w:tc>
        <w:tc>
          <w:tcPr>
            <w:tcW w:w="1225" w:type="dxa"/>
            <w:shd w:val="clear" w:color="auto" w:fill="CCCCCC"/>
            <w:vAlign w:val="center"/>
          </w:tcPr>
          <w:p w14:paraId="0C6C8426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התחלה</w:t>
            </w:r>
          </w:p>
          <w:p w14:paraId="3A1659E1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  <w:r w:rsidRPr="00A71804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1226" w:type="dxa"/>
            <w:shd w:val="clear" w:color="auto" w:fill="CCCCCC"/>
            <w:vAlign w:val="center"/>
          </w:tcPr>
          <w:p w14:paraId="0682EFCC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סיום</w:t>
            </w:r>
          </w:p>
          <w:p w14:paraId="68361D87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</w:rPr>
              <w:t>mm/yy</w:t>
            </w:r>
          </w:p>
        </w:tc>
        <w:tc>
          <w:tcPr>
            <w:tcW w:w="570" w:type="dxa"/>
            <w:shd w:val="clear" w:color="auto" w:fill="CCCCCC"/>
            <w:vAlign w:val="center"/>
          </w:tcPr>
          <w:p w14:paraId="7F17BBA0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שנות</w:t>
            </w:r>
          </w:p>
          <w:p w14:paraId="4C85E56E" w14:textId="77777777" w:rsidR="0039171D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אדם</w:t>
            </w:r>
          </w:p>
        </w:tc>
        <w:tc>
          <w:tcPr>
            <w:tcW w:w="1141" w:type="dxa"/>
            <w:shd w:val="clear" w:color="auto" w:fill="CCCCCC"/>
            <w:vAlign w:val="center"/>
          </w:tcPr>
          <w:p w14:paraId="47BF93FD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תקציב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כולל</w:t>
            </w:r>
          </w:p>
          <w:p w14:paraId="1B9D2163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  <w:r w:rsidRPr="007A15D1">
              <w:rPr>
                <w:color w:val="002060"/>
                <w:sz w:val="20"/>
                <w:szCs w:val="20"/>
                <w:rtl/>
              </w:rPr>
              <w:t>(אלפי ₪)</w:t>
            </w:r>
          </w:p>
        </w:tc>
      </w:tr>
    </w:tbl>
    <w:p w14:paraId="59A9294A" w14:textId="77777777" w:rsidR="0039171D" w:rsidRPr="005C1952" w:rsidRDefault="0039171D" w:rsidP="0039171D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6327"/>
        <w:gridCol w:w="1225"/>
        <w:gridCol w:w="1226"/>
        <w:gridCol w:w="570"/>
        <w:gridCol w:w="1141"/>
      </w:tblGrid>
      <w:tr w:rsidR="0039171D" w14:paraId="1F2B5D00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803556417" w:edGrp="everyone" w:displacedByCustomXml="next"/>
          <w:bookmarkStart w:id="43" w:name="_Hlk31362905" w:displacedByCustomXml="next"/>
          <w:sdt>
            <w:sdtPr>
              <w:rPr>
                <w:rFonts w:hint="cs"/>
                <w:b/>
                <w:bCs/>
                <w:rtl/>
              </w:rPr>
              <w:id w:val="688566974"/>
              <w:lock w:val="sdtLocked"/>
              <w:placeholder>
                <w:docPart w:val="619B42A6FB314E3B9D45409F79B8A036"/>
              </w:placeholder>
            </w:sdtPr>
            <w:sdtEndPr/>
            <w:sdtContent>
              <w:p w14:paraId="49A1E801" w14:textId="77777777" w:rsidR="0039171D" w:rsidRPr="00B6113D" w:rsidRDefault="0039171D" w:rsidP="00981FB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B6113D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6327" w:type="dxa"/>
          </w:tcPr>
          <w:p w14:paraId="634E4C52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4DD2DD73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2D8661B1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175E7FC5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1F587273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7B9954E4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D9B9DD1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 w:rsidRPr="00B6113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327" w:type="dxa"/>
            <w:shd w:val="clear" w:color="auto" w:fill="E6E6E6"/>
          </w:tcPr>
          <w:p w14:paraId="36024C71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113B6C03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2FAB6437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5D306380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24661751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6C66446C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445AA032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327" w:type="dxa"/>
          </w:tcPr>
          <w:p w14:paraId="63C07142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68C5DBAC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09894881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72AF295E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44D2F74E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2A8FFBF1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A5BE250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327" w:type="dxa"/>
            <w:shd w:val="clear" w:color="auto" w:fill="E6E6E6"/>
          </w:tcPr>
          <w:p w14:paraId="2205F34D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59539B73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777F79BE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706E6E99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5795D818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7C7619A9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70C1239D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327" w:type="dxa"/>
          </w:tcPr>
          <w:p w14:paraId="3C8040C9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1F423783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4A5863EC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3BFE2B94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20DA9440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741B676F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9C3745C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327" w:type="dxa"/>
            <w:shd w:val="clear" w:color="auto" w:fill="E6E6E6"/>
          </w:tcPr>
          <w:p w14:paraId="3A53D2F3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3CD092D6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289DFE6D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5036578A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4FC92EF6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2312BD95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A5C05E2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327" w:type="dxa"/>
          </w:tcPr>
          <w:p w14:paraId="175A92FC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08C585E6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1CAE6C73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6A832B7A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4527CDE6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42F770FE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0FFCC7B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327" w:type="dxa"/>
            <w:shd w:val="clear" w:color="auto" w:fill="E6E6E6"/>
          </w:tcPr>
          <w:p w14:paraId="10544BE0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0CEF84E7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5BCA520E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7BBACF81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48B781B2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6075BC25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9B68642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327" w:type="dxa"/>
          </w:tcPr>
          <w:p w14:paraId="5A495E7A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4BBA599E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470CE06F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540ADA97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3F70ABA5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2BDD7780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FBFC42A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327" w:type="dxa"/>
            <w:shd w:val="clear" w:color="auto" w:fill="E6E6E6"/>
          </w:tcPr>
          <w:p w14:paraId="1AD5483E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034122DB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74E2E51A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3F7C0378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139DE817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25B15E2A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6A3E255E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327" w:type="dxa"/>
          </w:tcPr>
          <w:p w14:paraId="6D2C6601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5B5232EA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7B783344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4D53A5FF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1D140FDD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2B414B8A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07632AC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327" w:type="dxa"/>
            <w:shd w:val="clear" w:color="auto" w:fill="E6E6E6"/>
          </w:tcPr>
          <w:p w14:paraId="7182B9E9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3F232026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41951910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0FEF4AB0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6A110D8A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705E7862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02FBAFE6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6327" w:type="dxa"/>
          </w:tcPr>
          <w:p w14:paraId="0C97B7F7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</w:tcPr>
          <w:p w14:paraId="3379350F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</w:tcPr>
          <w:p w14:paraId="4BF53F01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1A7EEDA8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12701190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2117E178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733D34D8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6327" w:type="dxa"/>
            <w:shd w:val="clear" w:color="auto" w:fill="E6E6E6"/>
          </w:tcPr>
          <w:p w14:paraId="0E213C61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shd w:val="clear" w:color="auto" w:fill="E6E6E6"/>
          </w:tcPr>
          <w:p w14:paraId="2C161D19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shd w:val="clear" w:color="auto" w:fill="E6E6E6"/>
          </w:tcPr>
          <w:p w14:paraId="676702F9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  <w:shd w:val="clear" w:color="auto" w:fill="E6E6E6"/>
          </w:tcPr>
          <w:p w14:paraId="75EA01D1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  <w:shd w:val="clear" w:color="auto" w:fill="E6E6E6"/>
          </w:tcPr>
          <w:p w14:paraId="2D549654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03DD9D89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2C3180FA" w14:textId="77777777" w:rsidR="0039171D" w:rsidRPr="00B6113D" w:rsidRDefault="0039171D" w:rsidP="00981FBD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6327" w:type="dxa"/>
          </w:tcPr>
          <w:p w14:paraId="022DBC22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2F971881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14:paraId="5293D086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0BB39659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039B9CDE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tr w:rsidR="0039171D" w14:paraId="736112CC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4853719"/>
              <w:lock w:val="sdtLocked"/>
              <w:placeholder>
                <w:docPart w:val="3F57194E652140328C7D62CE43FE5AEA"/>
              </w:placeholder>
            </w:sdtPr>
            <w:sdtEndPr/>
            <w:sdtContent>
              <w:p w14:paraId="67F13CAD" w14:textId="77777777" w:rsidR="0039171D" w:rsidRDefault="0039171D" w:rsidP="00981FBD">
                <w:pPr>
                  <w:pStyle w:val="Norm"/>
                  <w:jc w:val="center"/>
                  <w:rPr>
                    <w:b/>
                    <w:bCs/>
                    <w:rtl/>
                  </w:rPr>
                </w:pPr>
                <w:r w:rsidRPr="005C1952">
                  <w:rPr>
                    <w:rFonts w:hint="cs"/>
                    <w:b/>
                    <w:bCs/>
                    <w:rtl/>
                  </w:rPr>
                  <w:t>#</w:t>
                </w:r>
              </w:p>
            </w:sdtContent>
          </w:sdt>
        </w:tc>
        <w:tc>
          <w:tcPr>
            <w:tcW w:w="6327" w:type="dxa"/>
            <w:tcBorders>
              <w:right w:val="nil"/>
            </w:tcBorders>
            <w:shd w:val="clear" w:color="auto" w:fill="CCCCCC"/>
          </w:tcPr>
          <w:p w14:paraId="2CB1A39F" w14:textId="79C853B4" w:rsidR="0039171D" w:rsidRPr="005C1952" w:rsidRDefault="00A170F1" w:rsidP="00981FBD">
            <w:pPr>
              <w:pStyle w:val="TableCell"/>
              <w:jc w:val="right"/>
              <w:rPr>
                <w:b/>
                <w:bCs/>
                <w:rtl/>
              </w:rPr>
            </w:pPr>
            <w:r w:rsidRPr="00A170F1">
              <w:rPr>
                <w:b/>
                <w:bCs/>
                <w:rtl/>
              </w:rPr>
              <w:t>סה"כ (צריך להיות זהה לתקציב הכולל בגיליון התקציב)</w:t>
            </w:r>
          </w:p>
        </w:tc>
        <w:tc>
          <w:tcPr>
            <w:tcW w:w="1225" w:type="dxa"/>
            <w:tcBorders>
              <w:left w:val="nil"/>
              <w:right w:val="nil"/>
            </w:tcBorders>
            <w:shd w:val="clear" w:color="auto" w:fill="CCCCCC"/>
          </w:tcPr>
          <w:p w14:paraId="35DEDE62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226" w:type="dxa"/>
            <w:tcBorders>
              <w:left w:val="nil"/>
            </w:tcBorders>
            <w:shd w:val="clear" w:color="auto" w:fill="CCCCCC"/>
          </w:tcPr>
          <w:p w14:paraId="4206245A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570" w:type="dxa"/>
          </w:tcPr>
          <w:p w14:paraId="00AD66DE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  <w:tc>
          <w:tcPr>
            <w:tcW w:w="1141" w:type="dxa"/>
          </w:tcPr>
          <w:p w14:paraId="175001C8" w14:textId="77777777" w:rsidR="0039171D" w:rsidRDefault="0039171D" w:rsidP="00981FBD">
            <w:pPr>
              <w:pStyle w:val="Norm"/>
              <w:jc w:val="center"/>
              <w:rPr>
                <w:rtl/>
              </w:rPr>
            </w:pPr>
          </w:p>
        </w:tc>
      </w:tr>
      <w:bookmarkEnd w:id="43"/>
      <w:permEnd w:id="803556417"/>
    </w:tbl>
    <w:p w14:paraId="6E1B09D7" w14:textId="77777777" w:rsidR="0039171D" w:rsidRPr="007A15D1" w:rsidRDefault="0039171D" w:rsidP="0039171D">
      <w:pPr>
        <w:pStyle w:val="Norm"/>
      </w:pPr>
    </w:p>
    <w:p w14:paraId="3D83C027" w14:textId="77777777" w:rsidR="0039171D" w:rsidRDefault="0039171D" w:rsidP="0039171D">
      <w:pPr>
        <w:pStyle w:val="Heading2"/>
        <w:framePr w:wrap="notBeside"/>
        <w:rPr>
          <w:rtl/>
        </w:rPr>
      </w:pPr>
      <w:bookmarkStart w:id="44" w:name="_Ref31359889"/>
      <w:bookmarkStart w:id="45" w:name="_Hlk21972389"/>
      <w:r w:rsidRPr="000C6244">
        <w:rPr>
          <w:rtl/>
        </w:rPr>
        <w:t>פירוט</w:t>
      </w:r>
      <w:r>
        <w:rPr>
          <w:rtl/>
        </w:rPr>
        <w:t xml:space="preserve"> </w:t>
      </w:r>
      <w:r w:rsidRPr="000C6244">
        <w:rPr>
          <w:rtl/>
        </w:rPr>
        <w:t>תכולת</w:t>
      </w:r>
      <w:r>
        <w:rPr>
          <w:rtl/>
        </w:rPr>
        <w:t xml:space="preserve"> </w:t>
      </w:r>
      <w:r w:rsidRPr="009D7742">
        <w:rPr>
          <w:rtl/>
        </w:rPr>
        <w:t>המשימות</w:t>
      </w:r>
      <w:bookmarkEnd w:id="44"/>
    </w:p>
    <w:tbl>
      <w:tblPr>
        <w:tblStyle w:val="TableGrid4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43E13" w14:paraId="7C6C411E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bottom w:w="28" w:type="dxa"/>
            </w:tcMar>
          </w:tcPr>
          <w:p w14:paraId="026F7708" w14:textId="77777777" w:rsidR="0039171D" w:rsidRDefault="0039171D" w:rsidP="00981FBD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סעיף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זה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הוא לב הבקשה</w:t>
            </w:r>
          </w:p>
          <w:p w14:paraId="09361FBD" w14:textId="77777777" w:rsidR="0039171D" w:rsidRPr="008920C9" w:rsidRDefault="0039171D" w:rsidP="00981FBD">
            <w:pPr>
              <w:pStyle w:val="Norm"/>
              <w:jc w:val="center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יש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לקרוא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בעיון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ו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לפרט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כל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משימה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בהתאם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להנחיות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הבאות</w:t>
            </w:r>
            <w:r>
              <w:rPr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2043B8">
              <w:rPr>
                <w:b/>
                <w:bCs/>
                <w:color w:val="C00000"/>
                <w:sz w:val="28"/>
                <w:szCs w:val="28"/>
                <w:rtl/>
              </w:rPr>
              <w:t>!!!</w:t>
            </w:r>
          </w:p>
        </w:tc>
      </w:tr>
      <w:tr w:rsidR="0039171D" w:rsidRPr="00A43E13" w14:paraId="7E875821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00B1A37" w14:textId="77777777" w:rsidR="0039171D" w:rsidRPr="000C6244" w:rsidRDefault="0039171D" w:rsidP="00981FBD">
            <w:pPr>
              <w:pStyle w:val="noteshead"/>
              <w:rPr>
                <w:rtl/>
              </w:rPr>
            </w:pPr>
            <w:r w:rsidRPr="000C6244">
              <w:rPr>
                <w:rtl/>
              </w:rPr>
              <w:t>לגבי</w:t>
            </w:r>
            <w:r>
              <w:rPr>
                <w:rtl/>
              </w:rPr>
              <w:t xml:space="preserve"> </w:t>
            </w:r>
            <w:r w:rsidRPr="00A45612">
              <w:rPr>
                <w:rtl/>
              </w:rPr>
              <w:t>כל אחת מהמשימות שבטבלה לעיל יש לתאר, לפרט ולהתייחס בהרחבה לנושאים הבאים:</w:t>
            </w:r>
          </w:p>
          <w:p w14:paraId="24F9AA7D" w14:textId="77777777" w:rsidR="0039171D" w:rsidRPr="00A45612" w:rsidRDefault="0039171D" w:rsidP="00981FBD">
            <w:pPr>
              <w:pStyle w:val="notesnumer"/>
              <w:rPr>
                <w:b/>
                <w:bCs/>
                <w:color w:val="A00000"/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1</w:t>
            </w:r>
            <w:r>
              <w:rPr>
                <w:rtl/>
              </w:rPr>
              <w:t xml:space="preserve">] פירוט תכולת המו"פ במשימה ותוצריה באופן שניתן יהיה להבין: </w:t>
            </w:r>
            <w:r w:rsidRPr="00A45612">
              <w:rPr>
                <w:b/>
                <w:bCs/>
                <w:color w:val="A00000"/>
                <w:rtl/>
              </w:rPr>
              <w:t>מה מפתחים, איך מפתחים</w:t>
            </w:r>
          </w:p>
          <w:p w14:paraId="190E5694" w14:textId="77777777" w:rsidR="0039171D" w:rsidRDefault="0039171D" w:rsidP="00981FB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2</w:t>
            </w:r>
            <w:r>
              <w:rPr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קבלני המשנה</w:t>
            </w:r>
            <w:r>
              <w:rPr>
                <w:rtl/>
              </w:rPr>
              <w:t xml:space="preserve"> המשתתפים בביצועה המשימה, תפקידם ותוצריהם</w:t>
            </w:r>
          </w:p>
          <w:p w14:paraId="561C2516" w14:textId="77777777" w:rsidR="0039171D" w:rsidRDefault="0039171D" w:rsidP="00981FB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A45612">
              <w:rPr>
                <w:b/>
                <w:bCs/>
                <w:rtl/>
              </w:rPr>
              <w:t>3</w:t>
            </w:r>
            <w:r>
              <w:rPr>
                <w:rtl/>
              </w:rPr>
              <w:t xml:space="preserve">] פירוט </w:t>
            </w:r>
            <w:r w:rsidRPr="00A45612">
              <w:rPr>
                <w:b/>
                <w:bCs/>
                <w:color w:val="A00000"/>
                <w:rtl/>
              </w:rPr>
              <w:t>שלב המו"פ</w:t>
            </w:r>
            <w:r>
              <w:rPr>
                <w:rtl/>
              </w:rPr>
              <w:t xml:space="preserve"> של המשימה בתיק הנוכחי, כגון: אפיון, תכנון, מימוש, קידוד, בדיקות, אינטגרציה..,</w:t>
            </w:r>
          </w:p>
          <w:p w14:paraId="10C7951C" w14:textId="77777777" w:rsidR="0039171D" w:rsidRDefault="0039171D" w:rsidP="00981FBD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האתגר</w:t>
            </w:r>
            <w:r w:rsidRPr="00F57EFB">
              <w:rPr>
                <w:rFonts w:hint="cs"/>
                <w:b/>
                <w:bCs/>
                <w:color w:val="A00000"/>
                <w:rtl/>
              </w:rPr>
              <w:t xml:space="preserve"> ו</w:t>
            </w:r>
            <w:r w:rsidRPr="00F57EFB">
              <w:rPr>
                <w:b/>
                <w:bCs/>
                <w:color w:val="A00000"/>
                <w:rtl/>
              </w:rPr>
              <w:t>החדשנות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שבמשימה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לקיים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ב</w:t>
            </w:r>
            <w:r>
              <w:rPr>
                <w:rFonts w:hint="cs"/>
                <w:rtl/>
              </w:rPr>
              <w:t xml:space="preserve">תאגיד </w:t>
            </w:r>
            <w:r w:rsidRPr="000C6244">
              <w:rPr>
                <w:rtl/>
              </w:rPr>
              <w:t>בתחילת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תקופת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התיק</w:t>
            </w:r>
            <w:r>
              <w:rPr>
                <w:rFonts w:hint="cs"/>
                <w:rtl/>
              </w:rPr>
              <w:t xml:space="preserve"> הנוכחי</w:t>
            </w:r>
          </w:p>
          <w:p w14:paraId="53B01E06" w14:textId="77777777" w:rsidR="0039171D" w:rsidRPr="000C6244" w:rsidRDefault="0039171D" w:rsidP="00981F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rtl/>
              </w:rPr>
              <w:t xml:space="preserve">] </w:t>
            </w:r>
            <w:r w:rsidRPr="00F57EFB">
              <w:rPr>
                <w:b/>
                <w:bCs/>
                <w:color w:val="A00000"/>
                <w:rtl/>
              </w:rPr>
              <w:t>היתרון התחרותי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ש</w:t>
            </w:r>
            <w:r>
              <w:rPr>
                <w:rFonts w:hint="cs"/>
                <w:rtl/>
              </w:rPr>
              <w:t>המשימה מקנה (ככל שרלוונטי)</w:t>
            </w:r>
          </w:p>
          <w:p w14:paraId="267CB7A1" w14:textId="77777777" w:rsidR="0039171D" w:rsidRDefault="0039171D" w:rsidP="00981FBD">
            <w:pPr>
              <w:pStyle w:val="notesnumer"/>
              <w:rPr>
                <w:rtl/>
              </w:rPr>
            </w:pPr>
            <w:r w:rsidRPr="000C6244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6</w:t>
            </w:r>
            <w:r w:rsidRPr="000C6244">
              <w:rPr>
                <w:rtl/>
              </w:rPr>
              <w:t>]</w:t>
            </w:r>
            <w:r>
              <w:rPr>
                <w:rtl/>
              </w:rPr>
              <w:t xml:space="preserve"> </w:t>
            </w:r>
            <w:r w:rsidRPr="00F57EFB">
              <w:rPr>
                <w:b/>
                <w:bCs/>
                <w:color w:val="A00000"/>
                <w:rtl/>
              </w:rPr>
              <w:t>הצדקה לרכיבי התקציב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הנדרשים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לביצוע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המשימה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(יש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להתייחס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לכל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רכיבי</w:t>
            </w:r>
            <w:r>
              <w:rPr>
                <w:rtl/>
              </w:rPr>
              <w:t xml:space="preserve"> </w:t>
            </w:r>
            <w:r w:rsidRPr="000C6244">
              <w:rPr>
                <w:rtl/>
              </w:rPr>
              <w:t>התקציב)</w:t>
            </w:r>
          </w:p>
          <w:p w14:paraId="199D6119" w14:textId="77777777" w:rsidR="0039171D" w:rsidRPr="00DD069F" w:rsidRDefault="0039171D" w:rsidP="00981FB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45A2CC1B" w14:textId="77777777" w:rsidR="0039171D" w:rsidRPr="00357058" w:rsidRDefault="0039171D" w:rsidP="00981FBD">
            <w:pPr>
              <w:pStyle w:val="noteshead"/>
              <w:rPr>
                <w:rtl/>
              </w:rPr>
            </w:pPr>
            <w:r w:rsidRPr="00357058">
              <w:rPr>
                <w:rFonts w:hint="cs"/>
                <w:rtl/>
              </w:rPr>
              <w:t>הערות:</w:t>
            </w:r>
          </w:p>
          <w:p w14:paraId="117D015A" w14:textId="77777777" w:rsidR="0039171D" w:rsidRPr="009D7742" w:rsidRDefault="0039171D" w:rsidP="00981FB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משימות הכוללות מעל 2 שנות אדם, יש לפרק לתת משימות, ולהתייחס לכל תת משימה כנדרש לעיל</w:t>
            </w:r>
          </w:p>
          <w:p w14:paraId="03A98F7F" w14:textId="77777777" w:rsidR="0039171D" w:rsidRPr="009D7742" w:rsidRDefault="0039171D" w:rsidP="00981FB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יש לפרט חדשנות רק במשימות בהן קיימת חדשנות (לא כל משימה חייבת שתהיה חדשנית)</w:t>
            </w:r>
          </w:p>
          <w:p w14:paraId="1AF2BEA6" w14:textId="77777777" w:rsidR="0039171D" w:rsidRPr="009D7742" w:rsidRDefault="0039171D" w:rsidP="00981FB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>יש להתייחס בנפרד לחדשנות טכנולוגית (טכנולוגיה חדשה בעולם) ולחדשנות פונקציונאלית (פונקציה חדשה בעולם)</w:t>
            </w:r>
          </w:p>
          <w:p w14:paraId="6D88B307" w14:textId="77777777" w:rsidR="0039171D" w:rsidRPr="009D7742" w:rsidRDefault="0039171D" w:rsidP="00981FB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מומלץ לאפיין את </w:t>
            </w:r>
            <w:r w:rsidRPr="008920C9">
              <w:rPr>
                <w:rtl/>
              </w:rPr>
              <w:t>תוצרי</w:t>
            </w:r>
            <w:r w:rsidRPr="009D7742">
              <w:rPr>
                <w:rtl/>
              </w:rPr>
              <w:t xml:space="preserve"> המשימה במונחים מדידים ככל שניתן (כגון: רמת דיוק, ביצועים...)</w:t>
            </w:r>
          </w:p>
          <w:p w14:paraId="304913BF" w14:textId="77777777" w:rsidR="0039171D" w:rsidRPr="00A43E13" w:rsidRDefault="0039171D" w:rsidP="00981FBD">
            <w:pPr>
              <w:pStyle w:val="notesbullet"/>
              <w:rPr>
                <w:rtl/>
              </w:rPr>
            </w:pPr>
            <w:r w:rsidRPr="009D7742">
              <w:rPr>
                <w:rtl/>
              </w:rPr>
              <w:t xml:space="preserve">ניתן להרחיב את שורות הטבלה או להוסיף שורות בהתאם </w:t>
            </w:r>
            <w:r w:rsidRPr="008920C9">
              <w:rPr>
                <w:rtl/>
              </w:rPr>
              <w:t>לצורך</w:t>
            </w:r>
          </w:p>
        </w:tc>
      </w:tr>
      <w:bookmarkEnd w:id="45"/>
    </w:tbl>
    <w:p w14:paraId="294CF0B6" w14:textId="77777777" w:rsidR="0039171D" w:rsidRPr="00D26C3A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39171D" w14:paraId="15D171F7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04BB0616" w14:textId="77777777" w:rsidR="0039171D" w:rsidRPr="00B6113D" w:rsidRDefault="0039171D" w:rsidP="00981FB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0489" w:type="dxa"/>
            <w:shd w:val="clear" w:color="auto" w:fill="CCCCCC"/>
          </w:tcPr>
          <w:p w14:paraId="15E5393C" w14:textId="77777777" w:rsidR="0039171D" w:rsidRDefault="0039171D" w:rsidP="00981FBD">
            <w:pPr>
              <w:pStyle w:val="TableTitle"/>
              <w:rPr>
                <w:rtl/>
              </w:rPr>
            </w:pPr>
            <w:r w:rsidRPr="004A4CA2">
              <w:rPr>
                <w:rtl/>
              </w:rPr>
              <w:t>נושאי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פיתוח</w:t>
            </w:r>
            <w:r>
              <w:rPr>
                <w:rtl/>
              </w:rPr>
              <w:t xml:space="preserve"> </w:t>
            </w:r>
            <w:r w:rsidRPr="004A4CA2">
              <w:rPr>
                <w:rtl/>
              </w:rPr>
              <w:t>פעילות/משימה/תוצרים</w:t>
            </w:r>
          </w:p>
        </w:tc>
      </w:tr>
    </w:tbl>
    <w:p w14:paraId="1F0DC8EE" w14:textId="77777777" w:rsidR="0039171D" w:rsidRPr="00BB01F4" w:rsidRDefault="0039171D" w:rsidP="0039171D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0489"/>
      </w:tblGrid>
      <w:tr w:rsidR="0039171D" w14:paraId="36323569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  <w:vAlign w:val="center"/>
          </w:tcPr>
          <w:permStart w:id="99901025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597244485"/>
              <w:lock w:val="sdtLocked"/>
              <w:placeholder>
                <w:docPart w:val="27FC8831938046758CB74EBD5CF53459"/>
              </w:placeholder>
            </w:sdtPr>
            <w:sdtEndPr/>
            <w:sdtContent>
              <w:p w14:paraId="6EE20EC7" w14:textId="77777777" w:rsidR="0039171D" w:rsidRPr="00BB01F4" w:rsidRDefault="0039171D" w:rsidP="00981FB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0489" w:type="dxa"/>
            <w:shd w:val="clear" w:color="auto" w:fill="FFFFFF" w:themeFill="background1"/>
          </w:tcPr>
          <w:p w14:paraId="715DCA99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4780F50B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3F37D14A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489" w:type="dxa"/>
            <w:shd w:val="clear" w:color="auto" w:fill="E6E6E6"/>
          </w:tcPr>
          <w:p w14:paraId="5B64DD0C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02DB2F6B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39457F1D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489" w:type="dxa"/>
            <w:shd w:val="clear" w:color="auto" w:fill="FFFFFF" w:themeFill="background1"/>
          </w:tcPr>
          <w:p w14:paraId="3A2A4664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53957747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DB6BB1E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489" w:type="dxa"/>
            <w:shd w:val="clear" w:color="auto" w:fill="E6E6E6"/>
          </w:tcPr>
          <w:p w14:paraId="56353DEC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1006E3EA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280DB1E4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489" w:type="dxa"/>
            <w:shd w:val="clear" w:color="auto" w:fill="FFFFFF" w:themeFill="background1"/>
          </w:tcPr>
          <w:p w14:paraId="306E3C2A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31CF557A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73623483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489" w:type="dxa"/>
            <w:shd w:val="clear" w:color="auto" w:fill="E6E6E6"/>
          </w:tcPr>
          <w:p w14:paraId="198581C0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736A18C7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7A0F0208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489" w:type="dxa"/>
            <w:shd w:val="clear" w:color="auto" w:fill="FFFFFF" w:themeFill="background1"/>
          </w:tcPr>
          <w:p w14:paraId="2CCDEF82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37C6224F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4845803B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489" w:type="dxa"/>
            <w:shd w:val="clear" w:color="auto" w:fill="E6E6E6"/>
          </w:tcPr>
          <w:p w14:paraId="2D552DAD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074C5123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471F1015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489" w:type="dxa"/>
            <w:shd w:val="clear" w:color="auto" w:fill="FFFFFF" w:themeFill="background1"/>
          </w:tcPr>
          <w:p w14:paraId="0DB8D83D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223165D7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15D16F4E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489" w:type="dxa"/>
            <w:shd w:val="clear" w:color="auto" w:fill="E6E6E6"/>
          </w:tcPr>
          <w:p w14:paraId="1EA7B0AB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44494241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5C1CBB27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489" w:type="dxa"/>
            <w:shd w:val="clear" w:color="auto" w:fill="FFFFFF" w:themeFill="background1"/>
          </w:tcPr>
          <w:p w14:paraId="55449D09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4C16F8C6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497F853D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0489" w:type="dxa"/>
            <w:shd w:val="clear" w:color="auto" w:fill="E6E6E6"/>
          </w:tcPr>
          <w:p w14:paraId="3C2755E5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4F0233A5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2852A1D1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0489" w:type="dxa"/>
            <w:shd w:val="clear" w:color="auto" w:fill="FFFFFF" w:themeFill="background1"/>
          </w:tcPr>
          <w:p w14:paraId="05169942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642CCD54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E6E6E6"/>
          </w:tcPr>
          <w:p w14:paraId="22842366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0489" w:type="dxa"/>
            <w:shd w:val="clear" w:color="auto" w:fill="E6E6E6"/>
          </w:tcPr>
          <w:p w14:paraId="424ECD75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tr w:rsidR="0039171D" w14:paraId="5733AE67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FFFFFF" w:themeFill="background1"/>
          </w:tcPr>
          <w:p w14:paraId="25CE08D4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0489" w:type="dxa"/>
            <w:shd w:val="clear" w:color="auto" w:fill="FFFFFF" w:themeFill="background1"/>
          </w:tcPr>
          <w:p w14:paraId="6C356369" w14:textId="77777777" w:rsidR="0039171D" w:rsidRDefault="0039171D" w:rsidP="00981FBD">
            <w:pPr>
              <w:pStyle w:val="TableCell"/>
              <w:ind w:right="57"/>
              <w:rPr>
                <w:rtl/>
              </w:rPr>
            </w:pPr>
          </w:p>
        </w:tc>
      </w:tr>
      <w:permEnd w:id="99901025"/>
    </w:tbl>
    <w:p w14:paraId="74B6779D" w14:textId="77777777" w:rsidR="0039171D" w:rsidRDefault="0039171D" w:rsidP="0039171D">
      <w:pPr>
        <w:pStyle w:val="Norm"/>
        <w:rPr>
          <w:rtl/>
        </w:rPr>
      </w:pPr>
    </w:p>
    <w:p w14:paraId="0531BFA5" w14:textId="77777777" w:rsidR="0039171D" w:rsidRDefault="0039171D" w:rsidP="0039171D">
      <w:pPr>
        <w:pStyle w:val="Heading2"/>
        <w:framePr w:wrap="notBeside"/>
        <w:rPr>
          <w:rtl/>
        </w:rPr>
      </w:pPr>
      <w:r w:rsidRPr="009D7742">
        <w:rPr>
          <w:rtl/>
        </w:rPr>
        <w:t>קבלני</w:t>
      </w:r>
      <w:r>
        <w:rPr>
          <w:rtl/>
        </w:rPr>
        <w:t xml:space="preserve"> </w:t>
      </w:r>
      <w:r w:rsidRPr="00CB2686">
        <w:rPr>
          <w:rtl/>
        </w:rPr>
        <w:t>משנה</w:t>
      </w:r>
      <w:r>
        <w:rPr>
          <w:rtl/>
        </w:rPr>
        <w:t xml:space="preserve"> </w:t>
      </w:r>
      <w:r w:rsidRPr="00CB2686">
        <w:rPr>
          <w:rtl/>
        </w:rPr>
        <w:t>חו"ל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57F6456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091D403" w14:textId="77777777" w:rsidR="0039171D" w:rsidRPr="00442B19" w:rsidRDefault="0039171D" w:rsidP="00981FBD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תאר ו</w:t>
            </w:r>
            <w:r w:rsidRPr="00BB2134">
              <w:rPr>
                <w:rtl/>
              </w:rPr>
              <w:t xml:space="preserve">פרט את </w:t>
            </w:r>
            <w:r w:rsidRPr="00B568B4">
              <w:rPr>
                <w:rtl/>
              </w:rPr>
              <w:t>קבלני</w:t>
            </w:r>
            <w:r w:rsidRPr="00BB2134">
              <w:rPr>
                <w:rtl/>
              </w:rPr>
              <w:t xml:space="preserve"> </w:t>
            </w:r>
            <w:r w:rsidRPr="00027058">
              <w:rPr>
                <w:rtl/>
              </w:rPr>
              <w:t>המשנה</w:t>
            </w:r>
            <w:r w:rsidRPr="00BB2134">
              <w:rPr>
                <w:rtl/>
              </w:rPr>
              <w:t xml:space="preserve"> (קב"מ) המתוקצבים בתיק הנוכחי הפועלים מחוץ לישראל או שאינם תושבי ישראל, את מהות פעילותם בתיק ואת </w:t>
            </w:r>
            <w:r w:rsidRPr="009D7742">
              <w:rPr>
                <w:rtl/>
              </w:rPr>
              <w:t>הסיבות</w:t>
            </w:r>
            <w:r w:rsidRPr="00BB2134">
              <w:rPr>
                <w:rtl/>
              </w:rPr>
              <w:t xml:space="preserve"> להעסקתם במקום העסקת עובדים ו/או קבלני משנה ישראלים</w:t>
            </w:r>
          </w:p>
        </w:tc>
      </w:tr>
    </w:tbl>
    <w:p w14:paraId="13390AA4" w14:textId="77777777" w:rsidR="0039171D" w:rsidRPr="00BB01F4" w:rsidRDefault="0039171D" w:rsidP="0039171D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39171D" w14:paraId="30A7B77E" w14:textId="77777777" w:rsidTr="00981FBD">
        <w:trPr>
          <w:trHeight w:hRule="exact"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 w14:paraId="0E59EF6D" w14:textId="77777777" w:rsidR="0039171D" w:rsidRPr="00BB01F4" w:rsidRDefault="0039171D" w:rsidP="00981FB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512" w:type="dxa"/>
            <w:shd w:val="clear" w:color="auto" w:fill="CCCCCC"/>
          </w:tcPr>
          <w:p w14:paraId="2B42E4C4" w14:textId="77777777" w:rsidR="0039171D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שם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  <w:tc>
          <w:tcPr>
            <w:tcW w:w="1881" w:type="dxa"/>
            <w:shd w:val="clear" w:color="auto" w:fill="CCCCCC"/>
          </w:tcPr>
          <w:p w14:paraId="404F0793" w14:textId="77777777" w:rsidR="0039171D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ארץ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מושב</w:t>
            </w:r>
          </w:p>
        </w:tc>
        <w:tc>
          <w:tcPr>
            <w:tcW w:w="6096" w:type="dxa"/>
            <w:shd w:val="clear" w:color="auto" w:fill="CCCCCC"/>
          </w:tcPr>
          <w:p w14:paraId="32E25A1C" w14:textId="77777777" w:rsidR="0039171D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מהות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הפעילות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והסיבות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להעסקת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קב"מ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חו"ל</w:t>
            </w:r>
          </w:p>
        </w:tc>
      </w:tr>
    </w:tbl>
    <w:p w14:paraId="2D373604" w14:textId="77777777" w:rsidR="0039171D" w:rsidRPr="00BB01F4" w:rsidRDefault="0039171D" w:rsidP="0039171D">
      <w:pPr>
        <w:rPr>
          <w:sz w:val="2"/>
          <w:szCs w:val="2"/>
        </w:rPr>
      </w:pPr>
    </w:p>
    <w:tbl>
      <w:tblPr>
        <w:tblStyle w:val="TableGrid"/>
        <w:bidiVisual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512"/>
        <w:gridCol w:w="1881"/>
        <w:gridCol w:w="6096"/>
      </w:tblGrid>
      <w:tr w:rsidR="0039171D" w14:paraId="7E18B919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  <w:vAlign w:val="center"/>
          </w:tcPr>
          <w:permStart w:id="1888889010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01182095"/>
              <w:lock w:val="sdtLocked"/>
              <w:placeholder>
                <w:docPart w:val="1667FC180B0545ECA52664EF5D89713C"/>
              </w:placeholder>
            </w:sdtPr>
            <w:sdtEndPr/>
            <w:sdtContent>
              <w:p w14:paraId="3A1FF7BE" w14:textId="77777777" w:rsidR="0039171D" w:rsidRPr="00BB01F4" w:rsidRDefault="0039171D" w:rsidP="00981FBD">
                <w:pPr>
                  <w:pStyle w:val="TableCell"/>
                  <w:ind w:left="0"/>
                  <w:jc w:val="center"/>
                  <w:rPr>
                    <w:b/>
                    <w:bCs/>
                    <w:rtl/>
                  </w:rPr>
                </w:pPr>
                <w:r w:rsidRPr="00BB01F4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2512" w:type="dxa"/>
            <w:shd w:val="clear" w:color="auto" w:fill="FFFFFF" w:themeFill="background1"/>
          </w:tcPr>
          <w:p w14:paraId="77700804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1FF0730C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667A54EB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</w:tr>
      <w:tr w:rsidR="0039171D" w14:paraId="43094063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1581EC58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512" w:type="dxa"/>
            <w:shd w:val="clear" w:color="auto" w:fill="FFFFFF" w:themeFill="background1"/>
          </w:tcPr>
          <w:p w14:paraId="3454B3FA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308946A7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1D683D6D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</w:tr>
      <w:tr w:rsidR="0039171D" w14:paraId="0DDB2FE1" w14:textId="77777777" w:rsidTr="00981FBD">
        <w:trPr>
          <w:trHeight w:val="284"/>
          <w:jc w:val="center"/>
        </w:trPr>
        <w:tc>
          <w:tcPr>
            <w:tcW w:w="274" w:type="dxa"/>
            <w:shd w:val="clear" w:color="auto" w:fill="CCCCCC"/>
          </w:tcPr>
          <w:p w14:paraId="54F7DBDF" w14:textId="77777777" w:rsidR="0039171D" w:rsidRPr="00BB01F4" w:rsidRDefault="0039171D" w:rsidP="00981FBD">
            <w:pPr>
              <w:pStyle w:val="TableCell"/>
              <w:ind w:left="0"/>
              <w:jc w:val="center"/>
              <w:rPr>
                <w:b/>
                <w:bCs/>
                <w:rtl/>
              </w:rPr>
            </w:pPr>
            <w:r w:rsidRPr="00BB01F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512" w:type="dxa"/>
            <w:shd w:val="clear" w:color="auto" w:fill="FFFFFF" w:themeFill="background1"/>
          </w:tcPr>
          <w:p w14:paraId="43BAE5E9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  <w:tc>
          <w:tcPr>
            <w:tcW w:w="1881" w:type="dxa"/>
            <w:shd w:val="clear" w:color="auto" w:fill="FFFFFF" w:themeFill="background1"/>
          </w:tcPr>
          <w:p w14:paraId="7412E4B2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  <w:tc>
          <w:tcPr>
            <w:tcW w:w="6096" w:type="dxa"/>
            <w:shd w:val="clear" w:color="auto" w:fill="FFFFFF" w:themeFill="background1"/>
          </w:tcPr>
          <w:p w14:paraId="13DC84B1" w14:textId="77777777" w:rsidR="0039171D" w:rsidRPr="00BB01F4" w:rsidRDefault="0039171D" w:rsidP="00981FBD">
            <w:pPr>
              <w:pStyle w:val="TableCell"/>
              <w:rPr>
                <w:rtl/>
              </w:rPr>
            </w:pPr>
          </w:p>
        </w:tc>
      </w:tr>
      <w:permEnd w:id="1888889010"/>
    </w:tbl>
    <w:p w14:paraId="2CC87958" w14:textId="77777777" w:rsidR="0039171D" w:rsidRDefault="0039171D" w:rsidP="0039171D">
      <w:pPr>
        <w:pStyle w:val="Norm"/>
        <w:rPr>
          <w:rtl/>
        </w:rPr>
      </w:pPr>
    </w:p>
    <w:p w14:paraId="079E231F" w14:textId="77777777" w:rsidR="0039171D" w:rsidRPr="002E7684" w:rsidRDefault="0039171D" w:rsidP="0039171D">
      <w:pPr>
        <w:pStyle w:val="Heading1"/>
        <w:framePr w:wrap="notBeside"/>
        <w:rPr>
          <w:rtl/>
        </w:rPr>
      </w:pPr>
      <w:bookmarkStart w:id="46" w:name="_Toc194600064"/>
      <w:r w:rsidRPr="002E7684">
        <w:rPr>
          <w:rtl/>
        </w:rPr>
        <w:t>אבני</w:t>
      </w:r>
      <w:r>
        <w:rPr>
          <w:rtl/>
        </w:rPr>
        <w:t xml:space="preserve"> </w:t>
      </w:r>
      <w:r w:rsidRPr="002E7684">
        <w:rPr>
          <w:rtl/>
        </w:rPr>
        <w:t>דרך</w:t>
      </w:r>
      <w:bookmarkEnd w:id="46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A952232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8B60971" w14:textId="77777777" w:rsidR="0039171D" w:rsidRPr="007E138A" w:rsidRDefault="0039171D" w:rsidP="00981FBD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תאר ופרט מספר אבני דרך מדידות ו/או הניתנות לבחינה בתקופה המצוינת</w:t>
            </w:r>
          </w:p>
        </w:tc>
      </w:tr>
    </w:tbl>
    <w:p w14:paraId="264DB274" w14:textId="77777777" w:rsidR="0039171D" w:rsidRPr="00815524" w:rsidRDefault="0039171D" w:rsidP="0039171D">
      <w:pPr>
        <w:pStyle w:val="Norm"/>
        <w:rPr>
          <w:sz w:val="2"/>
          <w:szCs w:val="2"/>
          <w:rtl/>
        </w:rPr>
      </w:pPr>
    </w:p>
    <w:p w14:paraId="00EF4B43" w14:textId="77777777" w:rsidR="0039171D" w:rsidRDefault="0039171D" w:rsidP="0039171D">
      <w:pPr>
        <w:pStyle w:val="Heading2"/>
        <w:framePr w:wrap="notBeside"/>
        <w:rPr>
          <w:rtl/>
        </w:rPr>
      </w:pPr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טכנולוגיות</w:t>
      </w:r>
      <w:r>
        <w:rPr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p w14:paraId="7726FF23" w14:textId="77777777" w:rsidR="0039171D" w:rsidRPr="007A15D1" w:rsidRDefault="0039171D" w:rsidP="0039171D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9171D" w:rsidRPr="0071714C" w14:paraId="4B8633A3" w14:textId="77777777" w:rsidTr="00981FBD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76167050"/>
              <w:lock w:val="sdtLocked"/>
              <w:placeholder>
                <w:docPart w:val="83C2E5E239D44B9FA5AC98E7C28CB82B"/>
              </w:placeholder>
            </w:sdtPr>
            <w:sdtEndPr/>
            <w:sdtContent>
              <w:p w14:paraId="2E16CB97" w14:textId="77777777" w:rsidR="0039171D" w:rsidRPr="0071714C" w:rsidRDefault="0039171D" w:rsidP="00981FB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3B8D3832" w14:textId="77777777" w:rsidR="0039171D" w:rsidRPr="0071714C" w:rsidRDefault="0039171D" w:rsidP="00981FBD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33B1B5EC" w14:textId="77777777" w:rsidR="0039171D" w:rsidRPr="0071714C" w:rsidRDefault="0039171D" w:rsidP="00981FBD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439CFDD2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78C22805" w14:textId="77777777" w:rsidR="0039171D" w:rsidRPr="0071714C" w:rsidRDefault="0039171D" w:rsidP="00981FBD">
            <w:pPr>
              <w:pStyle w:val="TableTitle"/>
            </w:pPr>
          </w:p>
        </w:tc>
      </w:tr>
    </w:tbl>
    <w:p w14:paraId="7677DCBD" w14:textId="77777777" w:rsidR="0039171D" w:rsidRPr="007A15D1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9171D" w:rsidRPr="0071714C" w14:paraId="147FC21B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412777754" w:edGrp="everyone" w:displacedByCustomXml="next"/>
          <w:sdt>
            <w:sdtPr>
              <w:rPr>
                <w:rFonts w:hint="cs"/>
                <w:rtl/>
              </w:rPr>
              <w:id w:val="-1388877928"/>
              <w:lock w:val="sdtLocked"/>
              <w:placeholder>
                <w:docPart w:val="1F47721F968C4FC3A2694B07D936435B"/>
              </w:placeholder>
            </w:sdtPr>
            <w:sdtEndPr/>
            <w:sdtContent>
              <w:p w14:paraId="6F5C2768" w14:textId="77777777" w:rsidR="0039171D" w:rsidRPr="0071714C" w:rsidRDefault="0039171D" w:rsidP="00981FB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3D60BE96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437C596F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tr w:rsidR="0039171D" w:rsidRPr="0071714C" w14:paraId="3FCCDED2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044643EE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16A8A4D4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EC828AA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tr w:rsidR="0039171D" w:rsidRPr="0071714C" w14:paraId="57925279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318CE8B2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05C7B64E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59A9864E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permEnd w:id="412777754"/>
    </w:tbl>
    <w:p w14:paraId="2372DAA1" w14:textId="77777777" w:rsidR="0039171D" w:rsidRDefault="0039171D" w:rsidP="0039171D">
      <w:pPr>
        <w:pStyle w:val="Norm"/>
        <w:rPr>
          <w:rtl/>
        </w:rPr>
      </w:pPr>
    </w:p>
    <w:p w14:paraId="63DFAC3F" w14:textId="77777777" w:rsidR="0039171D" w:rsidRDefault="0039171D" w:rsidP="0039171D">
      <w:pPr>
        <w:pStyle w:val="Heading2"/>
        <w:framePr w:wrap="notBeside"/>
        <w:rPr>
          <w:rtl/>
        </w:rPr>
      </w:pPr>
      <w:r w:rsidRPr="00D712FC">
        <w:rPr>
          <w:rtl/>
        </w:rPr>
        <w:t>אבני</w:t>
      </w:r>
      <w:r>
        <w:rPr>
          <w:rtl/>
        </w:rPr>
        <w:t xml:space="preserve"> </w:t>
      </w:r>
      <w:r w:rsidRPr="00EC0432">
        <w:rPr>
          <w:rtl/>
        </w:rPr>
        <w:t>דרך</w:t>
      </w:r>
      <w:r>
        <w:rPr>
          <w:rtl/>
        </w:rPr>
        <w:t xml:space="preserve"> </w:t>
      </w:r>
      <w:r w:rsidRPr="00402436">
        <w:rPr>
          <w:color w:val="FFC000"/>
          <w:rtl/>
        </w:rPr>
        <w:t>שיווקיות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/</w:t>
      </w:r>
      <w:r>
        <w:rPr>
          <w:color w:val="FFC000"/>
          <w:rtl/>
        </w:rPr>
        <w:t xml:space="preserve"> </w:t>
      </w:r>
      <w:r w:rsidRPr="00402436">
        <w:rPr>
          <w:color w:val="FFC000"/>
          <w:rtl/>
        </w:rPr>
        <w:t>עסקיות</w:t>
      </w:r>
      <w:r>
        <w:rPr>
          <w:color w:val="FFC000"/>
          <w:rtl/>
        </w:rPr>
        <w:t xml:space="preserve"> </w:t>
      </w:r>
      <w:r w:rsidRPr="00EC0432">
        <w:rPr>
          <w:rtl/>
        </w:rPr>
        <w:t>בתקופת</w:t>
      </w:r>
      <w:r>
        <w:rPr>
          <w:rtl/>
        </w:rPr>
        <w:t xml:space="preserve"> </w:t>
      </w:r>
      <w:r w:rsidRPr="00EC0432">
        <w:rPr>
          <w:rtl/>
        </w:rPr>
        <w:t>התיק</w:t>
      </w:r>
      <w:r>
        <w:rPr>
          <w:rtl/>
        </w:rPr>
        <w:t xml:space="preserve"> </w:t>
      </w:r>
      <w:r w:rsidRPr="00EC0432">
        <w:rPr>
          <w:rtl/>
        </w:rPr>
        <w:t>הנוכחי</w:t>
      </w:r>
    </w:p>
    <w:p w14:paraId="16DFE2FA" w14:textId="77777777" w:rsidR="0039171D" w:rsidRPr="007A15D1" w:rsidRDefault="0039171D" w:rsidP="0039171D">
      <w:pPr>
        <w:pStyle w:val="Norm"/>
        <w:rPr>
          <w:sz w:val="2"/>
          <w:szCs w:val="2"/>
          <w:rtl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9171D" w:rsidRPr="0071714C" w14:paraId="71558AA3" w14:textId="77777777" w:rsidTr="00981FBD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-175192285"/>
              <w:lock w:val="sdtLocked"/>
              <w:placeholder>
                <w:docPart w:val="891AA7C05A19467F94108D61F12E9684"/>
              </w:placeholder>
            </w:sdtPr>
            <w:sdtEndPr/>
            <w:sdtContent>
              <w:p w14:paraId="26134E7D" w14:textId="77777777" w:rsidR="0039171D" w:rsidRPr="0071714C" w:rsidRDefault="0039171D" w:rsidP="00981FB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4DB6D7B1" w14:textId="77777777" w:rsidR="0039171D" w:rsidRPr="0071714C" w:rsidRDefault="0039171D" w:rsidP="00981FBD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7A7D89AC" w14:textId="77777777" w:rsidR="0039171D" w:rsidRPr="0071714C" w:rsidRDefault="0039171D" w:rsidP="00981FBD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3D178CA9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4B7C0EED" w14:textId="77777777" w:rsidR="0039171D" w:rsidRPr="0071714C" w:rsidRDefault="0039171D" w:rsidP="00981FBD">
            <w:pPr>
              <w:pStyle w:val="TableTitle"/>
            </w:pPr>
          </w:p>
        </w:tc>
      </w:tr>
    </w:tbl>
    <w:p w14:paraId="79B488AC" w14:textId="77777777" w:rsidR="0039171D" w:rsidRPr="007A15D1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9171D" w:rsidRPr="0071714C" w14:paraId="6A5874EF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409893002" w:edGrp="everyone" w:displacedByCustomXml="next"/>
          <w:sdt>
            <w:sdtPr>
              <w:rPr>
                <w:rFonts w:hint="cs"/>
                <w:rtl/>
              </w:rPr>
              <w:id w:val="-93402808"/>
              <w:lock w:val="sdtLocked"/>
              <w:placeholder>
                <w:docPart w:val="BC834EE6A01844E4A83292786B9DCA0D"/>
              </w:placeholder>
            </w:sdtPr>
            <w:sdtEndPr/>
            <w:sdtContent>
              <w:p w14:paraId="1DEC1942" w14:textId="77777777" w:rsidR="0039171D" w:rsidRPr="0071714C" w:rsidRDefault="0039171D" w:rsidP="00981FB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0591CCAD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4565B834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tr w:rsidR="0039171D" w:rsidRPr="0071714C" w14:paraId="5849E1FD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5E8AF10E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134E8612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467A2E2A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tr w:rsidR="0039171D" w:rsidRPr="0071714C" w14:paraId="1534A30F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256F93DC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44881672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33D1DDBE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permEnd w:id="409893002"/>
    </w:tbl>
    <w:p w14:paraId="1F60328B" w14:textId="77777777" w:rsidR="0039171D" w:rsidRDefault="0039171D" w:rsidP="0039171D">
      <w:pPr>
        <w:pStyle w:val="Norm"/>
        <w:rPr>
          <w:rtl/>
        </w:rPr>
      </w:pPr>
    </w:p>
    <w:p w14:paraId="69081A58" w14:textId="77777777" w:rsidR="0039171D" w:rsidRDefault="0039171D" w:rsidP="0039171D">
      <w:pPr>
        <w:pStyle w:val="Heading2"/>
        <w:framePr w:wrap="notBeside"/>
        <w:rPr>
          <w:rtl/>
        </w:rPr>
      </w:pPr>
      <w:r w:rsidRPr="00227F1A">
        <w:rPr>
          <w:rtl/>
        </w:rPr>
        <w:t xml:space="preserve">אבני דרך עיקריות </w:t>
      </w:r>
      <w:r w:rsidRPr="00227F1A">
        <w:rPr>
          <w:color w:val="FFC000"/>
          <w:rtl/>
        </w:rPr>
        <w:t>טכנולוגיות, שיווקיות, עסקיות</w:t>
      </w:r>
      <w:r w:rsidRPr="00227F1A">
        <w:rPr>
          <w:rtl/>
        </w:rPr>
        <w:t xml:space="preserve"> מעבר לתקופת התיק הנוכחי</w:t>
      </w:r>
      <w:r>
        <w:rPr>
          <w:rFonts w:hint="cs"/>
          <w:rtl/>
        </w:rPr>
        <w:t xml:space="preserve"> (ככל שרלוונטי)</w:t>
      </w:r>
    </w:p>
    <w:p w14:paraId="76E79834" w14:textId="77777777" w:rsidR="0039171D" w:rsidRPr="00044C13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9171D" w:rsidRPr="0071714C" w14:paraId="61EAA15E" w14:textId="77777777" w:rsidTr="00981FBD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999390936"/>
              <w:lock w:val="sdtLocked"/>
              <w:placeholder>
                <w:docPart w:val="563C7A959C524D14AC0C7D013DB90F13"/>
              </w:placeholder>
            </w:sdtPr>
            <w:sdtEndPr/>
            <w:sdtContent>
              <w:p w14:paraId="2DC6F4DC" w14:textId="77777777" w:rsidR="0039171D" w:rsidRPr="0071714C" w:rsidRDefault="0039171D" w:rsidP="00981FB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#</w:t>
                </w:r>
              </w:p>
            </w:sdtContent>
          </w:sdt>
          <w:p w14:paraId="44AC5A0A" w14:textId="77777777" w:rsidR="0039171D" w:rsidRPr="0071714C" w:rsidRDefault="0039171D" w:rsidP="00981FBD">
            <w:pPr>
              <w:pStyle w:val="TableTitle"/>
              <w:rPr>
                <w:rtl/>
              </w:rPr>
            </w:pPr>
          </w:p>
        </w:tc>
        <w:tc>
          <w:tcPr>
            <w:tcW w:w="3949" w:type="pct"/>
            <w:shd w:val="clear" w:color="auto" w:fill="CCCCCC"/>
          </w:tcPr>
          <w:p w14:paraId="2306FB5D" w14:textId="77777777" w:rsidR="0039171D" w:rsidRPr="0071714C" w:rsidRDefault="0039171D" w:rsidP="00981FBD">
            <w:pPr>
              <w:pStyle w:val="TableTitle"/>
            </w:pPr>
            <w:r w:rsidRPr="0071714C">
              <w:rPr>
                <w:rtl/>
              </w:rPr>
              <w:t>תיאור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אבני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דרך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ואופן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בדיקת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העמידה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בהם</w:t>
            </w:r>
          </w:p>
        </w:tc>
        <w:tc>
          <w:tcPr>
            <w:tcW w:w="919" w:type="pct"/>
            <w:shd w:val="clear" w:color="auto" w:fill="CCCCCC"/>
          </w:tcPr>
          <w:p w14:paraId="5DE5EE6F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מועד</w:t>
            </w:r>
            <w:r>
              <w:rPr>
                <w:rtl/>
              </w:rPr>
              <w:t xml:space="preserve"> </w:t>
            </w:r>
            <w:r w:rsidRPr="0071714C">
              <w:rPr>
                <w:rtl/>
              </w:rPr>
              <w:t>מתוכנן</w:t>
            </w:r>
          </w:p>
          <w:p w14:paraId="58F8F562" w14:textId="77777777" w:rsidR="0039171D" w:rsidRPr="0071714C" w:rsidRDefault="0039171D" w:rsidP="00981FBD">
            <w:pPr>
              <w:pStyle w:val="TableTitle"/>
            </w:pPr>
          </w:p>
        </w:tc>
      </w:tr>
    </w:tbl>
    <w:p w14:paraId="013D7B27" w14:textId="77777777" w:rsidR="0039171D" w:rsidRPr="007A15D1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504"/>
        <w:gridCol w:w="1979"/>
      </w:tblGrid>
      <w:tr w:rsidR="0039171D" w:rsidRPr="0071714C" w14:paraId="16EC512D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ermStart w:id="343440502" w:edGrp="everyone" w:displacedByCustomXml="next"/>
          <w:sdt>
            <w:sdtPr>
              <w:rPr>
                <w:rFonts w:hint="cs"/>
                <w:rtl/>
              </w:rPr>
              <w:id w:val="-1966036824"/>
              <w:lock w:val="sdtLocked"/>
              <w:placeholder>
                <w:docPart w:val="E04554AFB0BE43999ADA21CFDAD0B262"/>
              </w:placeholder>
            </w:sdtPr>
            <w:sdtEndPr/>
            <w:sdtContent>
              <w:p w14:paraId="2EAA3F24" w14:textId="77777777" w:rsidR="0039171D" w:rsidRPr="0071714C" w:rsidRDefault="0039171D" w:rsidP="00981FBD">
                <w:pPr>
                  <w:pStyle w:val="TableTitle"/>
                  <w:rPr>
                    <w:rtl/>
                  </w:rPr>
                </w:pPr>
                <w:r w:rsidRPr="0071714C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544515DB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7964465D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tr w:rsidR="0039171D" w:rsidRPr="0071714C" w14:paraId="79CE1026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02F2FAB3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tl/>
              </w:rPr>
              <w:t>2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3E886637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11C626E0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tr w:rsidR="0039171D" w:rsidRPr="0071714C" w14:paraId="2158D31F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vAlign w:val="center"/>
          </w:tcPr>
          <w:p w14:paraId="714E8B85" w14:textId="77777777" w:rsidR="0039171D" w:rsidRPr="0071714C" w:rsidRDefault="0039171D" w:rsidP="00981FBD">
            <w:pPr>
              <w:pStyle w:val="TableTitle"/>
              <w:rPr>
                <w:rtl/>
              </w:rPr>
            </w:pPr>
            <w:r w:rsidRPr="0071714C">
              <w:rPr>
                <w:rFonts w:hint="cs"/>
                <w:rtl/>
              </w:rPr>
              <w:t>3</w:t>
            </w:r>
          </w:p>
        </w:tc>
        <w:tc>
          <w:tcPr>
            <w:tcW w:w="3949" w:type="pct"/>
            <w:shd w:val="clear" w:color="auto" w:fill="FFFFFF" w:themeFill="background1"/>
            <w:tcMar>
              <w:left w:w="28" w:type="dxa"/>
              <w:right w:w="57" w:type="dxa"/>
            </w:tcMar>
            <w:vAlign w:val="center"/>
          </w:tcPr>
          <w:p w14:paraId="6D4B681F" w14:textId="77777777" w:rsidR="0039171D" w:rsidRPr="0071714C" w:rsidRDefault="0039171D" w:rsidP="00981FBD">
            <w:pPr>
              <w:pStyle w:val="TableCell"/>
            </w:pPr>
          </w:p>
        </w:tc>
        <w:tc>
          <w:tcPr>
            <w:tcW w:w="919" w:type="pct"/>
            <w:shd w:val="clear" w:color="auto" w:fill="FFFFFF" w:themeFill="background1"/>
            <w:vAlign w:val="center"/>
          </w:tcPr>
          <w:p w14:paraId="00E66261" w14:textId="77777777" w:rsidR="0039171D" w:rsidRPr="0071714C" w:rsidRDefault="0039171D" w:rsidP="00981FBD">
            <w:pPr>
              <w:pStyle w:val="TableCell"/>
              <w:jc w:val="center"/>
            </w:pPr>
          </w:p>
        </w:tc>
      </w:tr>
      <w:permEnd w:id="343440502"/>
    </w:tbl>
    <w:p w14:paraId="67A8025C" w14:textId="77777777" w:rsidR="0039171D" w:rsidRDefault="0039171D" w:rsidP="0039171D">
      <w:pPr>
        <w:pStyle w:val="Norm"/>
        <w:rPr>
          <w:rtl/>
        </w:rPr>
      </w:pPr>
    </w:p>
    <w:p w14:paraId="0230202E" w14:textId="77777777" w:rsidR="0039171D" w:rsidRDefault="0039171D" w:rsidP="0039171D">
      <w:pPr>
        <w:pStyle w:val="Heading1"/>
        <w:framePr w:w="0" w:wrap="auto" w:vAnchor="margin" w:xAlign="left" w:yAlign="inline"/>
        <w:rPr>
          <w:rtl/>
        </w:rPr>
      </w:pPr>
      <w:bookmarkStart w:id="47" w:name="_Toc194600065"/>
      <w:r w:rsidRPr="00FC4888">
        <w:rPr>
          <w:rtl/>
        </w:rPr>
        <w:t>שוק,</w:t>
      </w:r>
      <w:r>
        <w:rPr>
          <w:rtl/>
        </w:rPr>
        <w:t xml:space="preserve"> </w:t>
      </w:r>
      <w:r w:rsidRPr="00FC4888">
        <w:rPr>
          <w:rtl/>
        </w:rPr>
        <w:t>שיווק,</w:t>
      </w:r>
      <w:r>
        <w:rPr>
          <w:rtl/>
        </w:rPr>
        <w:t xml:space="preserve"> </w:t>
      </w:r>
      <w:r w:rsidRPr="00FC4888">
        <w:rPr>
          <w:rtl/>
        </w:rPr>
        <w:t>לקוחות,</w:t>
      </w:r>
      <w:r>
        <w:rPr>
          <w:rtl/>
        </w:rPr>
        <w:t xml:space="preserve"> </w:t>
      </w:r>
      <w:r w:rsidRPr="00FC4888">
        <w:rPr>
          <w:rtl/>
        </w:rPr>
        <w:t>תחרות</w:t>
      </w:r>
      <w:r>
        <w:rPr>
          <w:rtl/>
        </w:rPr>
        <w:t xml:space="preserve"> </w:t>
      </w:r>
      <w:r w:rsidRPr="00FC4888">
        <w:rPr>
          <w:rtl/>
        </w:rPr>
        <w:t>ומודל</w:t>
      </w:r>
      <w:r>
        <w:rPr>
          <w:rtl/>
        </w:rPr>
        <w:t xml:space="preserve"> </w:t>
      </w:r>
      <w:r w:rsidRPr="00FC4888">
        <w:rPr>
          <w:rtl/>
        </w:rPr>
        <w:t>הכנסות</w:t>
      </w:r>
      <w:bookmarkEnd w:id="47"/>
    </w:p>
    <w:p w14:paraId="7C4FEA99" w14:textId="77777777" w:rsidR="0039171D" w:rsidRPr="00FC4888" w:rsidRDefault="0039171D" w:rsidP="0039171D">
      <w:pPr>
        <w:pStyle w:val="Heading2"/>
        <w:framePr w:wrap="notBeside"/>
        <w:rPr>
          <w:rtl/>
        </w:rPr>
      </w:pPr>
      <w:bookmarkStart w:id="48" w:name="_Hlk26983788"/>
      <w:r w:rsidRPr="00947E28">
        <w:rPr>
          <w:rtl/>
        </w:rPr>
        <w:t>המיצוב</w:t>
      </w:r>
      <w:r>
        <w:rPr>
          <w:rFonts w:hint="cs"/>
          <w:rtl/>
        </w:rPr>
        <w:t xml:space="preserve">, </w:t>
      </w:r>
      <w:r w:rsidRPr="00FC4888">
        <w:rPr>
          <w:rtl/>
        </w:rPr>
        <w:t>השוק</w:t>
      </w:r>
      <w:r>
        <w:rPr>
          <w:rtl/>
        </w:rPr>
        <w:t xml:space="preserve"> </w:t>
      </w:r>
      <w:r w:rsidRPr="00FC4888">
        <w:rPr>
          <w:rtl/>
        </w:rPr>
        <w:t>הרלוונטי</w:t>
      </w:r>
      <w:r>
        <w:rPr>
          <w:rFonts w:hint="cs"/>
          <w:rtl/>
        </w:rPr>
        <w:t>,</w:t>
      </w:r>
      <w:r w:rsidRPr="003D723B">
        <w:rPr>
          <w:rtl/>
        </w:rPr>
        <w:t xml:space="preserve"> </w:t>
      </w:r>
      <w:r w:rsidRPr="003D723B">
        <w:rPr>
          <w:rFonts w:cs="Arial"/>
          <w:rtl/>
        </w:rPr>
        <w:t>נתונים כמותיים של פלחי השוק הרלוונטיים (השוק העולמי)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74E70BD8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48"/>
          <w:p w14:paraId="20E7ED17" w14:textId="11C0AE9D" w:rsidR="0039171D" w:rsidRPr="000A1CE8" w:rsidRDefault="0039171D" w:rsidP="00981FB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לגבי כל אחד מתוצרי הת</w:t>
            </w:r>
            <w:r w:rsidRPr="000A1CE8">
              <w:rPr>
                <w:rFonts w:hint="cs"/>
                <w:rtl/>
              </w:rPr>
              <w:t>ו</w:t>
            </w:r>
            <w:r w:rsidRPr="000A1CE8">
              <w:rPr>
                <w:rtl/>
              </w:rPr>
              <w:t>כנית  את הנושאים הבאים:</w:t>
            </w:r>
          </w:p>
          <w:p w14:paraId="7C7F486B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שוקי היעד הרלוונטיים</w:t>
            </w:r>
          </w:p>
          <w:p w14:paraId="3A0A327F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היקף השוק השנתי העולמי, קצב הגידול, המגמות וההתפתחויות בשוק</w:t>
            </w:r>
          </w:p>
          <w:p w14:paraId="34401545" w14:textId="77777777" w:rsidR="0039171D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3</w:t>
            </w:r>
            <w:r w:rsidRPr="000A1CE8">
              <w:rPr>
                <w:rtl/>
              </w:rPr>
              <w:t>] מיקומו של התוצר בשרשרת הערך בשוק</w:t>
            </w:r>
          </w:p>
          <w:p w14:paraId="197CB775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4</w:t>
            </w:r>
            <w:r w:rsidRPr="000A1CE8">
              <w:rPr>
                <w:rtl/>
              </w:rPr>
              <w:t>] נתח השוק החזוי</w:t>
            </w:r>
          </w:p>
          <w:p w14:paraId="6096D09A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>
              <w:rPr>
                <w:rFonts w:hint="cs"/>
                <w:b/>
                <w:bCs/>
                <w:rtl/>
              </w:rPr>
              <w:t>5</w:t>
            </w:r>
            <w:r w:rsidRPr="000A1CE8">
              <w:rPr>
                <w:rtl/>
              </w:rPr>
              <w:t>] אורך חיי התוצר בשוק</w:t>
            </w:r>
          </w:p>
          <w:p w14:paraId="14CDA0A1" w14:textId="77777777" w:rsidR="0039171D" w:rsidRPr="007656AE" w:rsidRDefault="0039171D" w:rsidP="00981FB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2F97FD8E" w14:textId="77777777" w:rsidR="0039171D" w:rsidRPr="000A1CE8" w:rsidRDefault="0039171D" w:rsidP="00981FBD">
            <w:pPr>
              <w:pStyle w:val="notesbullet"/>
              <w:rPr>
                <w:rtl/>
              </w:rPr>
            </w:pPr>
            <w:r w:rsidRPr="000A1CE8">
              <w:rPr>
                <w:rtl/>
              </w:rPr>
              <w:t>ציין את המקורות עליהם מתבסס המענה</w:t>
            </w:r>
          </w:p>
        </w:tc>
      </w:tr>
    </w:tbl>
    <w:p w14:paraId="5EBE66D0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497B1174" w14:textId="77777777" w:rsidR="0039171D" w:rsidRPr="000A1CE8" w:rsidRDefault="0039171D" w:rsidP="0039171D">
      <w:pPr>
        <w:pStyle w:val="Norm"/>
        <w:rPr>
          <w:rtl/>
        </w:rPr>
      </w:pPr>
      <w:permStart w:id="1979669472" w:edGrp="everyone"/>
      <w:r w:rsidRPr="000A1CE8">
        <w:rPr>
          <w:rtl/>
        </w:rPr>
        <w:t>הזן טקסט כאן...</w:t>
      </w:r>
    </w:p>
    <w:permEnd w:id="1979669472"/>
    <w:p w14:paraId="11596B75" w14:textId="77777777" w:rsidR="0039171D" w:rsidRPr="000A1CE8" w:rsidRDefault="0039171D" w:rsidP="0039171D">
      <w:pPr>
        <w:pStyle w:val="Norm"/>
        <w:rPr>
          <w:rtl/>
        </w:rPr>
      </w:pPr>
    </w:p>
    <w:p w14:paraId="2E7C1297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50163D39" w14:textId="77777777" w:rsidR="0039171D" w:rsidRDefault="0039171D" w:rsidP="0039171D">
      <w:pPr>
        <w:pStyle w:val="Heading2"/>
        <w:framePr w:wrap="notBeside"/>
        <w:rPr>
          <w:rtl/>
        </w:rPr>
      </w:pPr>
      <w:r w:rsidRPr="00947E28">
        <w:rPr>
          <w:rtl/>
        </w:rPr>
        <w:t>הלקוחות</w:t>
      </w:r>
      <w:r>
        <w:rPr>
          <w:rtl/>
        </w:rPr>
        <w:t xml:space="preserve"> </w:t>
      </w:r>
      <w:r w:rsidRPr="007656AE">
        <w:rPr>
          <w:rtl/>
        </w:rPr>
        <w:t>(המשתמשים/</w:t>
      </w:r>
      <w:r w:rsidRPr="00BE221D">
        <w:rPr>
          <w:rtl/>
        </w:rPr>
        <w:t>הצרכנים</w:t>
      </w:r>
      <w:r w:rsidRPr="007656AE">
        <w:rPr>
          <w:rtl/>
        </w:rPr>
        <w:t>)</w:t>
      </w:r>
    </w:p>
    <w:p w14:paraId="003786E2" w14:textId="77777777" w:rsidR="0039171D" w:rsidRPr="005077CF" w:rsidRDefault="0039171D" w:rsidP="0039171D">
      <w:pPr>
        <w:pStyle w:val="Norm"/>
        <w:rPr>
          <w:sz w:val="2"/>
          <w:szCs w:val="2"/>
          <w:rtl/>
          <w:lang w:eastAsia="he-IL"/>
        </w:rPr>
      </w:pPr>
    </w:p>
    <w:p w14:paraId="3A692440" w14:textId="77777777" w:rsidR="0039171D" w:rsidRPr="007656AE" w:rsidRDefault="0039171D" w:rsidP="0039171D">
      <w:pPr>
        <w:pStyle w:val="Heading3"/>
        <w:framePr w:wrap="notBeside"/>
        <w:rPr>
          <w:rtl/>
        </w:rPr>
      </w:pPr>
      <w:r w:rsidRPr="007656AE">
        <w:rPr>
          <w:rtl/>
        </w:rPr>
        <w:t>פילוח</w:t>
      </w:r>
      <w:r>
        <w:rPr>
          <w:rtl/>
        </w:rPr>
        <w:t xml:space="preserve"> </w:t>
      </w:r>
      <w:r w:rsidRPr="007656AE">
        <w:rPr>
          <w:rtl/>
        </w:rPr>
        <w:t>סוגי</w:t>
      </w:r>
      <w:r>
        <w:rPr>
          <w:rtl/>
        </w:rPr>
        <w:t xml:space="preserve"> </w:t>
      </w:r>
      <w:r w:rsidRPr="007D2B61">
        <w:rPr>
          <w:rtl/>
        </w:rPr>
        <w:t>הלקוחות</w:t>
      </w:r>
      <w:r>
        <w:rPr>
          <w:rtl/>
        </w:rPr>
        <w:t xml:space="preserve"> </w:t>
      </w:r>
      <w:r w:rsidRPr="007656AE">
        <w:rPr>
          <w:rtl/>
        </w:rPr>
        <w:t>(</w:t>
      </w:r>
      <w:r w:rsidRPr="007656AE">
        <w:t>customer</w:t>
      </w:r>
      <w:r>
        <w:t xml:space="preserve"> </w:t>
      </w:r>
      <w:r w:rsidRPr="007656AE">
        <w:t>discovery</w:t>
      </w:r>
      <w:r>
        <w:t xml:space="preserve"> </w:t>
      </w:r>
      <w:r w:rsidRPr="007656AE">
        <w:t>/</w:t>
      </w:r>
      <w:r>
        <w:t xml:space="preserve"> </w:t>
      </w:r>
      <w:r w:rsidRPr="007656AE">
        <w:t>customer</w:t>
      </w:r>
      <w:r>
        <w:t xml:space="preserve"> </w:t>
      </w:r>
      <w:r w:rsidRPr="007656AE">
        <w:t>segmentation</w:t>
      </w:r>
      <w:r w:rsidRPr="007656AE"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28C228AE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EA087A2" w14:textId="27F7857E" w:rsidR="0039171D" w:rsidRPr="000A1CE8" w:rsidRDefault="0039171D" w:rsidP="00981FB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לגבי כל אחד מתוצרי הת</w:t>
            </w:r>
            <w:r w:rsidRPr="000A1CE8">
              <w:rPr>
                <w:rFonts w:hint="cs"/>
                <w:rtl/>
              </w:rPr>
              <w:t>ו</w:t>
            </w:r>
            <w:r w:rsidRPr="000A1CE8">
              <w:rPr>
                <w:rtl/>
              </w:rPr>
              <w:t>כנית  את הנושאים הבאים:</w:t>
            </w:r>
          </w:p>
          <w:p w14:paraId="1F8050A2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סוגי הלקוחות (ישירים וסופיים) ומאפייניהם</w:t>
            </w:r>
          </w:p>
          <w:p w14:paraId="18A21738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פלח השוק/ סוג הלקוחות הראשון אליו מיועד התוצר, והפלח הבא אחריו (ככל שרלוונטי)</w:t>
            </w:r>
          </w:p>
          <w:p w14:paraId="1D6173F2" w14:textId="77777777" w:rsidR="0039171D" w:rsidRPr="007656AE" w:rsidRDefault="0039171D" w:rsidP="00981FB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EA9D205" w14:textId="77777777" w:rsidR="0039171D" w:rsidRPr="004F485A" w:rsidRDefault="0039171D" w:rsidP="00981FBD">
            <w:pPr>
              <w:pStyle w:val="notesbullet"/>
              <w:rPr>
                <w:rFonts w:cstheme="minorBidi"/>
                <w:rtl/>
              </w:rPr>
            </w:pPr>
            <w:r w:rsidRPr="004F485A">
              <w:rPr>
                <w:rtl/>
              </w:rPr>
              <w:t>אם כלפי לקוחות שונים נדרשים הצעות, תהליכי הפצה או מחירים שונים - הדבר מצביע על קיומם מספר פלחי שוק /סוגי לקוחות שונים</w:t>
            </w:r>
          </w:p>
          <w:p w14:paraId="13EAF21F" w14:textId="77777777" w:rsidR="0039171D" w:rsidRPr="004F485A" w:rsidRDefault="0039171D" w:rsidP="00981FBD">
            <w:pPr>
              <w:pStyle w:val="notesbullet"/>
              <w:rPr>
                <w:rFonts w:cstheme="minorBidi"/>
                <w:rtl/>
              </w:rPr>
            </w:pPr>
            <w:r w:rsidRPr="001246E0">
              <w:rPr>
                <w:b/>
                <w:bCs/>
                <w:rtl/>
              </w:rPr>
              <w:t>לקוחות ישירים</w:t>
            </w:r>
            <w:r w:rsidRPr="004F485A">
              <w:rPr>
                <w:rtl/>
              </w:rPr>
              <w:t>: הגופים המשלמים לתאגיד בעבור תוצרי הת</w:t>
            </w:r>
            <w:r>
              <w:rPr>
                <w:rFonts w:hint="cs"/>
                <w:rtl/>
              </w:rPr>
              <w:t>ו</w:t>
            </w:r>
            <w:r w:rsidRPr="004F485A">
              <w:rPr>
                <w:rtl/>
              </w:rPr>
              <w:t>כנית,  כגון: מפיצים, יצרנים, מפתחים, לקוחות סופיים...</w:t>
            </w:r>
          </w:p>
          <w:p w14:paraId="37573CBE" w14:textId="77777777" w:rsidR="0039171D" w:rsidRPr="0024449E" w:rsidRDefault="0039171D" w:rsidP="00981FBD">
            <w:pPr>
              <w:pStyle w:val="notesbullet"/>
              <w:rPr>
                <w:rFonts w:cstheme="minorBidi"/>
                <w:rtl/>
              </w:rPr>
            </w:pPr>
            <w:r w:rsidRPr="001246E0">
              <w:rPr>
                <w:b/>
                <w:bCs/>
                <w:rtl/>
              </w:rPr>
              <w:t>לקוחות סופיים</w:t>
            </w:r>
            <w:r w:rsidRPr="004F485A">
              <w:rPr>
                <w:rtl/>
              </w:rPr>
              <w:t>: הלקוחות האחרונים בשרשרת השוק,  כגון: הצרכנים, משתמשי הקצה...</w:t>
            </w:r>
          </w:p>
        </w:tc>
      </w:tr>
    </w:tbl>
    <w:p w14:paraId="3B9F6504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6CF32111" w14:textId="77777777" w:rsidR="0039171D" w:rsidRPr="000A1CE8" w:rsidRDefault="0039171D" w:rsidP="0039171D">
      <w:pPr>
        <w:pStyle w:val="Norm"/>
        <w:rPr>
          <w:rtl/>
        </w:rPr>
      </w:pPr>
      <w:permStart w:id="1162151687" w:edGrp="everyone"/>
      <w:r w:rsidRPr="000A1CE8">
        <w:rPr>
          <w:rtl/>
        </w:rPr>
        <w:t>הזן טקסט כאן...</w:t>
      </w:r>
    </w:p>
    <w:permEnd w:id="1162151687"/>
    <w:p w14:paraId="4648887B" w14:textId="77777777" w:rsidR="0039171D" w:rsidRPr="000A1CE8" w:rsidRDefault="0039171D" w:rsidP="0039171D">
      <w:pPr>
        <w:pStyle w:val="Norm"/>
        <w:rPr>
          <w:rtl/>
        </w:rPr>
      </w:pPr>
    </w:p>
    <w:p w14:paraId="67A8A189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3D1999AB" w14:textId="77777777" w:rsidR="0039171D" w:rsidRPr="007656AE" w:rsidRDefault="0039171D" w:rsidP="0039171D">
      <w:pPr>
        <w:pStyle w:val="Heading3"/>
        <w:framePr w:wrap="notBeside"/>
        <w:rPr>
          <w:rtl/>
        </w:rPr>
      </w:pPr>
      <w:r>
        <w:rPr>
          <w:rFonts w:hint="cs"/>
          <w:rtl/>
        </w:rPr>
        <w:t>תיקוף</w:t>
      </w:r>
      <w:r w:rsidRPr="00BA0399">
        <w:rPr>
          <w:rtl/>
        </w:rPr>
        <w:t xml:space="preserve"> </w:t>
      </w:r>
      <w:r>
        <w:rPr>
          <w:rFonts w:hint="cs"/>
          <w:rtl/>
        </w:rPr>
        <w:t>הלקוחות</w:t>
      </w:r>
      <w:r w:rsidRPr="00BA0399">
        <w:rPr>
          <w:rtl/>
        </w:rPr>
        <w:t xml:space="preserve"> ותובנות מהמגעים עם השוק (</w:t>
      </w:r>
      <w:r w:rsidRPr="00BA0399">
        <w:t>pivot &amp;  customer validation</w:t>
      </w:r>
      <w:r w:rsidRPr="00BA0399"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044A8697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A2918A1" w14:textId="77777777" w:rsidR="0039171D" w:rsidRPr="007656AE" w:rsidRDefault="0039171D" w:rsidP="00981FB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 xml:space="preserve">ככל </w:t>
            </w:r>
            <w:r w:rsidRPr="00A157A3">
              <w:rPr>
                <w:rFonts w:cs="Arial"/>
                <w:rtl/>
              </w:rPr>
              <w:t>שנוצר קשר עם לקוחות פוטנציאלים, תאר ופרט את הנושאים הבאים:</w:t>
            </w:r>
          </w:p>
          <w:p w14:paraId="35A2945B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הפגישות עם הלקוחות ל</w:t>
            </w:r>
            <w:r>
              <w:rPr>
                <w:rFonts w:hint="cs"/>
                <w:rtl/>
              </w:rPr>
              <w:t>תיקוף</w:t>
            </w:r>
            <w:r w:rsidRPr="000A1CE8">
              <w:rPr>
                <w:rtl/>
              </w:rPr>
              <w:t xml:space="preserve"> הצורך והפתרון</w:t>
            </w:r>
          </w:p>
          <w:p w14:paraId="392245EB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Fonts w:hint="cs"/>
                <w:rtl/>
              </w:rPr>
              <w:t>[</w:t>
            </w:r>
            <w:r w:rsidRPr="000A1CE8">
              <w:rPr>
                <w:rFonts w:hint="cs"/>
                <w:b/>
                <w:bCs/>
                <w:rtl/>
              </w:rPr>
              <w:t>2</w:t>
            </w:r>
            <w:r w:rsidRPr="000A1CE8">
              <w:rPr>
                <w:rFonts w:hint="cs"/>
                <w:rtl/>
              </w:rPr>
              <w:t xml:space="preserve">] </w:t>
            </w:r>
            <w:r w:rsidRPr="000A1CE8">
              <w:rPr>
                <w:rtl/>
              </w:rPr>
              <w:t>תכולת ההצגה ללקוחות (</w:t>
            </w:r>
            <w:r w:rsidRPr="000A1CE8">
              <w:t>MVP</w:t>
            </w:r>
            <w:r w:rsidRPr="000A1CE8">
              <w:rPr>
                <w:rtl/>
              </w:rPr>
              <w:t>), כגון: פיטץ', מצגת, סרטון, דמו, תוצר ראשוני...</w:t>
            </w:r>
          </w:p>
          <w:p w14:paraId="72E1208F" w14:textId="77777777" w:rsidR="0039171D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rFonts w:hint="cs"/>
                <w:b/>
                <w:bCs/>
                <w:rtl/>
              </w:rPr>
              <w:t>3</w:t>
            </w:r>
            <w:r w:rsidRPr="000A1CE8">
              <w:rPr>
                <w:rtl/>
              </w:rPr>
              <w:t xml:space="preserve">] השינויים שבוצעו, ככל שבוצעו, בעקבות </w:t>
            </w:r>
            <w:r w:rsidRPr="000A1CE8">
              <w:rPr>
                <w:rFonts w:hint="cs"/>
                <w:rtl/>
              </w:rPr>
              <w:t>משוב מ</w:t>
            </w:r>
            <w:r w:rsidRPr="000A1CE8">
              <w:rPr>
                <w:rtl/>
              </w:rPr>
              <w:t>הלקוחות (</w:t>
            </w:r>
            <w:r w:rsidRPr="000A1CE8">
              <w:t>Pivot</w:t>
            </w:r>
            <w:r w:rsidRPr="000A1CE8">
              <w:rPr>
                <w:rtl/>
              </w:rPr>
              <w:t>)</w:t>
            </w:r>
          </w:p>
          <w:p w14:paraId="41AB0622" w14:textId="77777777" w:rsidR="0039171D" w:rsidRDefault="0039171D" w:rsidP="00981FB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2963F8">
              <w:rPr>
                <w:rFonts w:cs="Arial"/>
                <w:b/>
                <w:bCs/>
                <w:rtl/>
              </w:rPr>
              <w:t>4</w:t>
            </w:r>
            <w:r>
              <w:rPr>
                <w:rFonts w:cs="Arial"/>
                <w:rtl/>
              </w:rPr>
              <w:t>] מידת ההתאמה והאטרקטיביות של תוצרי התוכנית לצרכי הלקוחות ואופן הסקת מסקנה זו</w:t>
            </w:r>
          </w:p>
          <w:p w14:paraId="59172DAD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>
              <w:rPr>
                <w:rFonts w:cs="Arial"/>
                <w:rtl/>
              </w:rPr>
              <w:t>[</w:t>
            </w:r>
            <w:r w:rsidRPr="002963F8">
              <w:rPr>
                <w:rFonts w:cs="Arial"/>
                <w:b/>
                <w:bCs/>
                <w:rtl/>
              </w:rPr>
              <w:t>5</w:t>
            </w:r>
            <w:r>
              <w:rPr>
                <w:rFonts w:cs="Arial"/>
                <w:rtl/>
              </w:rPr>
              <w:t>] מידת המוכנות של הלקוחות לשלם ולהשתמש בתוצרי התוכנית של כל קבוצת לקוחות ואופן הסקת מסקנה זו</w:t>
            </w:r>
          </w:p>
          <w:p w14:paraId="69403231" w14:textId="77777777" w:rsidR="0039171D" w:rsidRPr="00D97B57" w:rsidRDefault="0039171D" w:rsidP="00981FB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5ED274AA" w14:textId="77777777" w:rsidR="0039171D" w:rsidRPr="005245DB" w:rsidRDefault="0039171D" w:rsidP="00981FBD">
            <w:pPr>
              <w:pStyle w:val="notesbullet"/>
              <w:rPr>
                <w:rFonts w:cstheme="minorBidi"/>
              </w:rPr>
            </w:pPr>
            <w:r w:rsidRPr="000A1CE8">
              <w:rPr>
                <w:rtl/>
              </w:rPr>
              <w:t>סעיף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זה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בא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לבחון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עד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כמה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התוצר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משמעותי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ללקוחות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ועד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כמה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התאגיד </w:t>
            </w:r>
            <w:r w:rsidRPr="007656AE">
              <w:rPr>
                <w:rtl/>
              </w:rPr>
              <w:t>בדק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ומכיר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7656AE">
              <w:rPr>
                <w:rtl/>
              </w:rPr>
              <w:t>השוק</w:t>
            </w:r>
          </w:p>
          <w:p w14:paraId="4AD2890E" w14:textId="77777777" w:rsidR="0039171D" w:rsidRPr="00FC03B0" w:rsidRDefault="0039171D" w:rsidP="00981FBD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09E0BC20" w14:textId="77777777" w:rsidR="0039171D" w:rsidRPr="00FC03B0" w:rsidRDefault="0039171D" w:rsidP="00981FBD">
            <w:pPr>
              <w:pStyle w:val="noteshead"/>
              <w:rPr>
                <w:rtl/>
              </w:rPr>
            </w:pPr>
            <w:r w:rsidRPr="000A1CE8">
              <w:rPr>
                <w:rFonts w:hint="cs"/>
                <w:rtl/>
              </w:rPr>
              <w:t>מונחים</w:t>
            </w:r>
            <w:r w:rsidRPr="00FC03B0">
              <w:rPr>
                <w:rFonts w:hint="cs"/>
                <w:rtl/>
              </w:rPr>
              <w:t>:</w:t>
            </w:r>
          </w:p>
          <w:p w14:paraId="0D9DC988" w14:textId="77777777" w:rsidR="0039171D" w:rsidRPr="000A1CE8" w:rsidRDefault="0039171D" w:rsidP="00981FBD">
            <w:pPr>
              <w:pStyle w:val="notesbullet"/>
              <w:rPr>
                <w:rtl/>
              </w:rPr>
            </w:pPr>
            <w:r w:rsidRPr="000A1CE8">
              <w:rPr>
                <w:rFonts w:hint="cs"/>
                <w:b/>
                <w:bCs/>
                <w:rtl/>
              </w:rPr>
              <w:t>הכרת השוק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t>(customer discovery)</w:t>
            </w:r>
            <w:r w:rsidRPr="000A1CE8">
              <w:rPr>
                <w:rFonts w:hint="cs"/>
                <w:rtl/>
              </w:rPr>
              <w:t>: לימוד השוק באמצעים עקיפים כמו: מחקרי שוק, אתרי אינטרנט רלוונטיים...</w:t>
            </w:r>
          </w:p>
          <w:p w14:paraId="794918D4" w14:textId="77777777" w:rsidR="0039171D" w:rsidRPr="00B743E1" w:rsidRDefault="0039171D" w:rsidP="00981FBD">
            <w:pPr>
              <w:pStyle w:val="notesbulle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תיקוף</w:t>
            </w:r>
            <w:r w:rsidRPr="000A1CE8">
              <w:rPr>
                <w:rFonts w:hint="cs"/>
                <w:b/>
                <w:bCs/>
                <w:rtl/>
              </w:rPr>
              <w:t xml:space="preserve"> השוק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t>(customer validation)</w:t>
            </w:r>
            <w:r w:rsidRPr="000A1CE8">
              <w:rPr>
                <w:rFonts w:hint="cs"/>
                <w:rtl/>
              </w:rPr>
              <w:t>:</w:t>
            </w:r>
            <w:r w:rsidRPr="000A1CE8">
              <w:rPr>
                <w:rtl/>
              </w:rPr>
              <w:t xml:space="preserve"> </w:t>
            </w:r>
            <w:r w:rsidRPr="000A1CE8">
              <w:rPr>
                <w:rFonts w:hint="cs"/>
                <w:rtl/>
              </w:rPr>
              <w:t>בדיקה ישירה עם לקוחות פוטנציאלים לוודא שהתוצר עונה לדרישותיהם</w:t>
            </w:r>
          </w:p>
        </w:tc>
      </w:tr>
    </w:tbl>
    <w:p w14:paraId="3A19EEDA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0FECEA2E" w14:textId="77777777" w:rsidR="0039171D" w:rsidRPr="000A1CE8" w:rsidRDefault="0039171D" w:rsidP="0039171D">
      <w:pPr>
        <w:pStyle w:val="Norm"/>
        <w:rPr>
          <w:rtl/>
        </w:rPr>
      </w:pPr>
      <w:permStart w:id="505356156" w:edGrp="everyone"/>
      <w:r w:rsidRPr="000A1CE8">
        <w:rPr>
          <w:rtl/>
        </w:rPr>
        <w:t>הזן טקסט כאן...</w:t>
      </w:r>
    </w:p>
    <w:permEnd w:id="505356156"/>
    <w:p w14:paraId="0EE0970B" w14:textId="77777777" w:rsidR="0039171D" w:rsidRPr="000A1CE8" w:rsidRDefault="0039171D" w:rsidP="0039171D">
      <w:pPr>
        <w:pStyle w:val="Norm"/>
        <w:rPr>
          <w:rtl/>
        </w:rPr>
      </w:pPr>
    </w:p>
    <w:p w14:paraId="590F3A8A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1B3CAE1A" w14:textId="77777777" w:rsidR="0039171D" w:rsidRDefault="0039171D" w:rsidP="0039171D">
      <w:pPr>
        <w:pStyle w:val="Heading2"/>
        <w:framePr w:wrap="notBeside"/>
        <w:rPr>
          <w:rtl/>
        </w:rPr>
      </w:pPr>
      <w:r w:rsidRPr="007D2B61">
        <w:rPr>
          <w:rFonts w:hint="cs"/>
          <w:rtl/>
        </w:rPr>
        <w:t>ת</w:t>
      </w:r>
      <w:r w:rsidRPr="007D2B61">
        <w:rPr>
          <w:rtl/>
        </w:rPr>
        <w:t>וצרים</w:t>
      </w:r>
      <w:r>
        <w:rPr>
          <w:rtl/>
        </w:rPr>
        <w:t xml:space="preserve"> </w:t>
      </w:r>
      <w:r w:rsidRPr="007656AE">
        <w:rPr>
          <w:rtl/>
        </w:rPr>
        <w:t>מתחרים,</w:t>
      </w:r>
      <w:r>
        <w:rPr>
          <w:rtl/>
        </w:rPr>
        <w:t xml:space="preserve"> </w:t>
      </w:r>
      <w:r w:rsidRPr="00BE221D">
        <w:rPr>
          <w:rtl/>
        </w:rPr>
        <w:t>תחרות</w:t>
      </w:r>
      <w:r>
        <w:rPr>
          <w:rtl/>
        </w:rPr>
        <w:t xml:space="preserve"> </w:t>
      </w:r>
      <w:r w:rsidRPr="007656AE">
        <w:rPr>
          <w:rtl/>
        </w:rPr>
        <w:t>ישירה,</w:t>
      </w:r>
      <w:r>
        <w:rPr>
          <w:rtl/>
        </w:rPr>
        <w:t xml:space="preserve"> </w:t>
      </w:r>
      <w:r w:rsidRPr="007656AE">
        <w:rPr>
          <w:rtl/>
        </w:rPr>
        <w:t>יתרון</w:t>
      </w:r>
      <w:r>
        <w:rPr>
          <w:rtl/>
        </w:rPr>
        <w:t xml:space="preserve"> </w:t>
      </w:r>
      <w:r w:rsidRPr="007656AE">
        <w:rPr>
          <w:rtl/>
        </w:rPr>
        <w:t>תחרותי</w:t>
      </w:r>
      <w:r>
        <w:rPr>
          <w:rtl/>
        </w:rPr>
        <w:t xml:space="preserve"> </w:t>
      </w:r>
      <w:r w:rsidRPr="007656AE">
        <w:rPr>
          <w:rtl/>
        </w:rPr>
        <w:t>(</w:t>
      </w:r>
      <w:r w:rsidRPr="007656AE">
        <w:t>competition</w:t>
      </w:r>
      <w:r>
        <w:t xml:space="preserve"> </w:t>
      </w:r>
      <w:r w:rsidRPr="007656AE">
        <w:t>and</w:t>
      </w:r>
      <w:r>
        <w:t xml:space="preserve"> </w:t>
      </w:r>
      <w:r w:rsidRPr="007656AE">
        <w:t>competitive</w:t>
      </w:r>
      <w:r>
        <w:t xml:space="preserve"> </w:t>
      </w:r>
      <w:r w:rsidRPr="007656AE">
        <w:t>edge</w:t>
      </w:r>
      <w:r w:rsidRPr="007656AE">
        <w:rPr>
          <w:rtl/>
        </w:rPr>
        <w:t>)</w:t>
      </w:r>
    </w:p>
    <w:p w14:paraId="01EFD18C" w14:textId="77777777" w:rsidR="0039171D" w:rsidRDefault="0039171D" w:rsidP="0039171D">
      <w:pPr>
        <w:pStyle w:val="Heading3"/>
        <w:framePr w:wrap="notBeside"/>
        <w:rPr>
          <w:rtl/>
        </w:rPr>
      </w:pPr>
      <w:r w:rsidRPr="007D2B61">
        <w:rPr>
          <w:rFonts w:hint="cs"/>
          <w:rtl/>
        </w:rPr>
        <w:t>קטגוריית</w:t>
      </w:r>
      <w:r>
        <w:rPr>
          <w:rFonts w:hint="cs"/>
          <w:rtl/>
        </w:rPr>
        <w:t xml:space="preserve"> התוצר, אלטרנטיבות, </w:t>
      </w:r>
      <w:r w:rsidRPr="0049017E">
        <w:rPr>
          <w:rtl/>
        </w:rPr>
        <w:t>פירוט התחרות</w:t>
      </w:r>
      <w:r>
        <w:rPr>
          <w:rFonts w:hint="cs"/>
          <w:rtl/>
        </w:rPr>
        <w:t xml:space="preserve"> (יתרונות / חסרונות)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4D66E81A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846A0E1" w14:textId="77777777" w:rsidR="0039171D" w:rsidRDefault="0039171D" w:rsidP="00981FBD">
            <w:pPr>
              <w:pStyle w:val="noteshead"/>
              <w:rPr>
                <w:rtl/>
              </w:rPr>
            </w:pPr>
            <w:r>
              <w:rPr>
                <w:rtl/>
              </w:rPr>
              <w:t>תאר ופרט את הנושאים הבאים:</w:t>
            </w:r>
          </w:p>
          <w:p w14:paraId="7896BA58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האם התוצר שייך לקטגוריית תוצרים קיימת או יוצר קטגוריה חדשה? הסבר!</w:t>
            </w:r>
          </w:p>
          <w:p w14:paraId="4977B44F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הגישות הקיימות למתן מענה לצורך לעומת הגישה שבבקשה</w:t>
            </w:r>
          </w:p>
          <w:p w14:paraId="104D1BBC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3</w:t>
            </w:r>
            <w:r w:rsidRPr="000A1CE8">
              <w:rPr>
                <w:rtl/>
              </w:rPr>
              <w:t>] הפתרונות, ה</w:t>
            </w:r>
            <w:r w:rsidRPr="000A1CE8">
              <w:rPr>
                <w:rFonts w:hint="cs"/>
                <w:rtl/>
              </w:rPr>
              <w:t>ת</w:t>
            </w:r>
            <w:r w:rsidRPr="000A1CE8">
              <w:rPr>
                <w:rtl/>
              </w:rPr>
              <w:t>וצרים והטכנולוגיות האלטרנטיביים הקיימים בשוק במועד תחילת התיק הנוכחי שנותנים מענה לצורך זהה או דומה ואת יתרונותיהם ומגבלותיהם, תוך ציון המקורות עליהם מתבסס המענה</w:t>
            </w:r>
          </w:p>
          <w:p w14:paraId="792DB763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4</w:t>
            </w:r>
            <w:r w:rsidRPr="000A1CE8">
              <w:rPr>
                <w:rtl/>
              </w:rPr>
              <w:t>] היתרונות התחרותיים של התוצר על פני האלטרנטיבות הקיימות בשוק במועד תחילת התיק הנוכחי</w:t>
            </w:r>
          </w:p>
          <w:p w14:paraId="69E144BA" w14:textId="77777777" w:rsidR="0039171D" w:rsidRPr="00A324DF" w:rsidRDefault="0039171D" w:rsidP="00981FBD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</w:rPr>
            </w:pPr>
          </w:p>
          <w:p w14:paraId="021685D7" w14:textId="77777777" w:rsidR="0039171D" w:rsidRPr="000A1CE8" w:rsidRDefault="0039171D" w:rsidP="00981FB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מונחים:</w:t>
            </w:r>
          </w:p>
          <w:p w14:paraId="35193CA8" w14:textId="77777777" w:rsidR="0039171D" w:rsidRPr="000A1CE8" w:rsidRDefault="0039171D" w:rsidP="00981FBD">
            <w:pPr>
              <w:pStyle w:val="notesbullet"/>
              <w:rPr>
                <w:rtl/>
              </w:rPr>
            </w:pPr>
            <w:r w:rsidRPr="000A1CE8">
              <w:rPr>
                <w:b/>
                <w:bCs/>
                <w:rtl/>
              </w:rPr>
              <w:t>קטגוריית התוצר</w:t>
            </w:r>
            <w:r w:rsidRPr="000A1CE8">
              <w:rPr>
                <w:rtl/>
              </w:rPr>
              <w:t>: אוסף התוצרים שלהם פונקציונאליות דומה שפונה לאותו סוג לקוחות (לדוגמה מנוע חיפוש, מערכת שמע, ...)</w:t>
            </w:r>
          </w:p>
          <w:p w14:paraId="2438D1AD" w14:textId="77777777" w:rsidR="0039171D" w:rsidRPr="000A1CE8" w:rsidRDefault="0039171D" w:rsidP="00981FBD">
            <w:pPr>
              <w:pStyle w:val="notesbullet"/>
              <w:rPr>
                <w:rtl/>
              </w:rPr>
            </w:pPr>
            <w:r w:rsidRPr="000A1CE8">
              <w:rPr>
                <w:b/>
                <w:bCs/>
                <w:rtl/>
              </w:rPr>
              <w:t>מתחרים ישירים</w:t>
            </w:r>
            <w:r w:rsidRPr="000A1CE8">
              <w:rPr>
                <w:rtl/>
              </w:rPr>
              <w:t xml:space="preserve">:  מתחרים שפונים לאותם לקוחות עם </w:t>
            </w:r>
            <w:r w:rsidRPr="000A1CE8">
              <w:rPr>
                <w:rFonts w:hint="cs"/>
                <w:rtl/>
              </w:rPr>
              <w:t>ת</w:t>
            </w:r>
            <w:r w:rsidRPr="000A1CE8">
              <w:rPr>
                <w:rtl/>
              </w:rPr>
              <w:t>וצר מאותה קטגוריה בהקשר לאותה בעיה/צורך</w:t>
            </w:r>
          </w:p>
          <w:p w14:paraId="32D09FC2" w14:textId="77777777" w:rsidR="0039171D" w:rsidRPr="000A1CE8" w:rsidRDefault="0039171D" w:rsidP="00981FBD">
            <w:pPr>
              <w:pStyle w:val="notesbullet"/>
            </w:pPr>
            <w:r w:rsidRPr="000A1CE8">
              <w:rPr>
                <w:b/>
                <w:bCs/>
                <w:rtl/>
              </w:rPr>
              <w:t>מתחרים עקיפים</w:t>
            </w:r>
            <w:r w:rsidRPr="000A1CE8">
              <w:rPr>
                <w:rtl/>
              </w:rPr>
              <w:t xml:space="preserve">: מתחרים שפונים לאותם לקוחות עם </w:t>
            </w:r>
            <w:r w:rsidRPr="000A1CE8">
              <w:rPr>
                <w:rFonts w:hint="cs"/>
                <w:rtl/>
              </w:rPr>
              <w:t>ת</w:t>
            </w:r>
            <w:r w:rsidRPr="000A1CE8">
              <w:rPr>
                <w:rtl/>
              </w:rPr>
              <w:t>וצר מקטגוריה אחרת בהקשר לאותה בעיה/צורך</w:t>
            </w:r>
          </w:p>
          <w:p w14:paraId="088D9B04" w14:textId="77777777" w:rsidR="0039171D" w:rsidRPr="00A324DF" w:rsidRDefault="0039171D" w:rsidP="00981FBD">
            <w:pPr>
              <w:pStyle w:val="Norm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3B808B25" w14:textId="77777777" w:rsidR="0039171D" w:rsidRPr="0024449E" w:rsidRDefault="0039171D" w:rsidP="00981FBD">
            <w:pPr>
              <w:pStyle w:val="notesbullet"/>
              <w:rPr>
                <w:rFonts w:cstheme="minorBidi"/>
                <w:rtl/>
              </w:rPr>
            </w:pPr>
            <w:r w:rsidRPr="00A324DF">
              <w:rPr>
                <w:rtl/>
              </w:rPr>
              <w:t>ציין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0A1CE8">
              <w:rPr>
                <w:rtl/>
              </w:rPr>
              <w:t>המקורות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עליהם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מתבסס</w:t>
            </w:r>
            <w:r>
              <w:rPr>
                <w:rtl/>
              </w:rPr>
              <w:t xml:space="preserve"> </w:t>
            </w:r>
            <w:r w:rsidRPr="00A324DF">
              <w:rPr>
                <w:rtl/>
              </w:rPr>
              <w:t>המענה</w:t>
            </w:r>
          </w:p>
        </w:tc>
      </w:tr>
    </w:tbl>
    <w:p w14:paraId="7FE3093B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43E609D4" w14:textId="77777777" w:rsidR="0039171D" w:rsidRPr="000A1CE8" w:rsidRDefault="0039171D" w:rsidP="0039171D">
      <w:pPr>
        <w:pStyle w:val="Norm"/>
        <w:rPr>
          <w:rtl/>
        </w:rPr>
      </w:pPr>
      <w:permStart w:id="865890906" w:edGrp="everyone"/>
      <w:r w:rsidRPr="000A1CE8">
        <w:rPr>
          <w:rtl/>
        </w:rPr>
        <w:t>הזן טקסט כאן...</w:t>
      </w:r>
    </w:p>
    <w:permEnd w:id="865890906"/>
    <w:p w14:paraId="6B13EB58" w14:textId="77777777" w:rsidR="0039171D" w:rsidRPr="000A1CE8" w:rsidRDefault="0039171D" w:rsidP="0039171D">
      <w:pPr>
        <w:pStyle w:val="Norm"/>
        <w:rPr>
          <w:rtl/>
        </w:rPr>
      </w:pPr>
    </w:p>
    <w:p w14:paraId="76388D4B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38320810" w14:textId="77777777" w:rsidR="0039171D" w:rsidRPr="00044C13" w:rsidRDefault="0039171D" w:rsidP="0039171D">
      <w:pPr>
        <w:pStyle w:val="Heading3"/>
        <w:framePr w:wrap="notBeside"/>
        <w:rPr>
          <w:rtl/>
        </w:rPr>
      </w:pPr>
      <w:r w:rsidRPr="007D2B61">
        <w:rPr>
          <w:rtl/>
        </w:rPr>
        <w:t>טבלת</w:t>
      </w:r>
      <w:r>
        <w:rPr>
          <w:rtl/>
        </w:rPr>
        <w:t xml:space="preserve"> </w:t>
      </w:r>
      <w:r w:rsidRPr="00BC3F45">
        <w:rPr>
          <w:rtl/>
        </w:rPr>
        <w:t>המתחרים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155AE216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6C1EF5" w14:textId="77777777" w:rsidR="0039171D" w:rsidRPr="000A1CE8" w:rsidRDefault="0039171D" w:rsidP="00981FBD">
            <w:pPr>
              <w:pStyle w:val="noteshead"/>
              <w:rPr>
                <w:rtl/>
              </w:rPr>
            </w:pPr>
            <w:r w:rsidRPr="000A1CE8">
              <w:rPr>
                <w:rtl/>
              </w:rPr>
              <w:t>תאר ופרט את הנושאים הבאים:</w:t>
            </w:r>
          </w:p>
          <w:p w14:paraId="38EC9258" w14:textId="77777777" w:rsidR="0039171D" w:rsidRPr="000A1CE8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1</w:t>
            </w:r>
            <w:r w:rsidRPr="000A1CE8">
              <w:rPr>
                <w:rtl/>
              </w:rPr>
              <w:t>] נתוני התוצרים המתחרים (יש להתייחס לפחות לשלושה מתחרים (ישירים ו/או עקיפים))</w:t>
            </w:r>
          </w:p>
          <w:p w14:paraId="66B6FED3" w14:textId="5DC8FF0D" w:rsidR="0039171D" w:rsidRPr="0024449E" w:rsidRDefault="0039171D" w:rsidP="00981FBD">
            <w:pPr>
              <w:pStyle w:val="notesnumer"/>
              <w:rPr>
                <w:rtl/>
              </w:rPr>
            </w:pPr>
            <w:r w:rsidRPr="000A1CE8">
              <w:rPr>
                <w:rtl/>
              </w:rPr>
              <w:t>[</w:t>
            </w:r>
            <w:r w:rsidRPr="000A1CE8">
              <w:rPr>
                <w:b/>
                <w:bCs/>
                <w:rtl/>
              </w:rPr>
              <w:t>2</w:t>
            </w:r>
            <w:r w:rsidRPr="000A1CE8">
              <w:rPr>
                <w:rtl/>
              </w:rPr>
              <w:t>] יכולות, יתרונות וחסרונות התוצרים המתחרים ביחס לתוצרי הת</w:t>
            </w:r>
            <w:r w:rsidRPr="000A1CE8">
              <w:rPr>
                <w:rFonts w:hint="cs"/>
                <w:rtl/>
              </w:rPr>
              <w:t>ו</w:t>
            </w:r>
            <w:r w:rsidRPr="000A1CE8">
              <w:rPr>
                <w:rtl/>
              </w:rPr>
              <w:t xml:space="preserve">כנית </w:t>
            </w:r>
          </w:p>
        </w:tc>
      </w:tr>
    </w:tbl>
    <w:p w14:paraId="5AA01C04" w14:textId="77777777" w:rsidR="0039171D" w:rsidRPr="00B86178" w:rsidRDefault="0039171D" w:rsidP="0039171D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339"/>
        <w:gridCol w:w="2339"/>
        <w:gridCol w:w="5810"/>
      </w:tblGrid>
      <w:tr w:rsidR="0039171D" w:rsidRPr="00BC3F45" w14:paraId="21468E05" w14:textId="77777777" w:rsidTr="00981FBD">
        <w:trPr>
          <w:trHeight w:hRule="exact" w:val="567"/>
          <w:jc w:val="center"/>
        </w:trPr>
        <w:tc>
          <w:tcPr>
            <w:tcW w:w="130" w:type="pct"/>
            <w:shd w:val="clear" w:color="auto" w:fill="CCCCCC"/>
            <w:vAlign w:val="center"/>
          </w:tcPr>
          <w:sdt>
            <w:sdtPr>
              <w:rPr>
                <w:rFonts w:hint="cs"/>
                <w:rtl/>
              </w:rPr>
              <w:id w:val="1049111424"/>
              <w:lock w:val="sdtLocked"/>
              <w:placeholder>
                <w:docPart w:val="D0D85A4FC0E241A89BF3AC1472CD19B3"/>
              </w:placeholder>
            </w:sdtPr>
            <w:sdtEndPr/>
            <w:sdtContent>
              <w:p w14:paraId="4B5F9DDE" w14:textId="77777777" w:rsidR="0039171D" w:rsidRPr="000A1CE8" w:rsidRDefault="0039171D" w:rsidP="00981FBD">
                <w:pPr>
                  <w:pStyle w:val="TableTitle"/>
                  <w:rPr>
                    <w:rtl/>
                  </w:rPr>
                </w:pPr>
                <w:r w:rsidRPr="000A1CE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086" w:type="pct"/>
            <w:shd w:val="clear" w:color="auto" w:fill="CCCCCC"/>
            <w:vAlign w:val="center"/>
          </w:tcPr>
          <w:p w14:paraId="2E383460" w14:textId="77777777" w:rsidR="0039171D" w:rsidRPr="000A1CE8" w:rsidRDefault="0039171D" w:rsidP="00981FBD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שם היצרן</w:t>
            </w:r>
          </w:p>
          <w:p w14:paraId="3D3E21D7" w14:textId="77777777" w:rsidR="0039171D" w:rsidRPr="000A1CE8" w:rsidRDefault="0039171D" w:rsidP="00981FBD">
            <w:pPr>
              <w:pStyle w:val="TableTitle"/>
            </w:pPr>
            <w:r w:rsidRPr="000A1CE8">
              <w:rPr>
                <w:rtl/>
              </w:rPr>
              <w:t>וקישור לאתר</w:t>
            </w:r>
          </w:p>
        </w:tc>
        <w:tc>
          <w:tcPr>
            <w:tcW w:w="1086" w:type="pct"/>
            <w:shd w:val="clear" w:color="auto" w:fill="CCCCCC"/>
            <w:tcMar>
              <w:right w:w="0" w:type="dxa"/>
            </w:tcMar>
            <w:vAlign w:val="center"/>
          </w:tcPr>
          <w:p w14:paraId="13A4FC37" w14:textId="77777777" w:rsidR="0039171D" w:rsidRPr="000A1CE8" w:rsidRDefault="0039171D" w:rsidP="00981FBD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שם התוצר</w:t>
            </w:r>
          </w:p>
          <w:p w14:paraId="3B6C8BEB" w14:textId="77777777" w:rsidR="0039171D" w:rsidRPr="000A1CE8" w:rsidRDefault="0039171D" w:rsidP="00981FBD">
            <w:pPr>
              <w:pStyle w:val="TableTitle"/>
            </w:pPr>
            <w:r w:rsidRPr="000A1CE8">
              <w:rPr>
                <w:rtl/>
              </w:rPr>
              <w:t>המתחרה</w:t>
            </w:r>
          </w:p>
        </w:tc>
        <w:tc>
          <w:tcPr>
            <w:tcW w:w="2697" w:type="pct"/>
            <w:shd w:val="clear" w:color="auto" w:fill="CCCCCC"/>
            <w:tcMar>
              <w:right w:w="0" w:type="dxa"/>
            </w:tcMar>
            <w:vAlign w:val="center"/>
          </w:tcPr>
          <w:p w14:paraId="4E408A37" w14:textId="77777777" w:rsidR="0039171D" w:rsidRPr="000A1CE8" w:rsidRDefault="0039171D" w:rsidP="00981FBD">
            <w:pPr>
              <w:pStyle w:val="TableTitle"/>
              <w:rPr>
                <w:rtl/>
              </w:rPr>
            </w:pPr>
            <w:r w:rsidRPr="000A1CE8">
              <w:rPr>
                <w:rtl/>
              </w:rPr>
              <w:t>פירוט והסבר</w:t>
            </w:r>
            <w:r w:rsidRPr="000A1CE8">
              <w:rPr>
                <w:rFonts w:hint="cs"/>
                <w:rtl/>
              </w:rPr>
              <w:t>: יכולות, יתרונות וחסרונות</w:t>
            </w:r>
          </w:p>
          <w:p w14:paraId="1D0343A3" w14:textId="77777777" w:rsidR="0039171D" w:rsidRPr="000A1CE8" w:rsidRDefault="0039171D" w:rsidP="00981FBD">
            <w:pPr>
              <w:pStyle w:val="TableTitle"/>
            </w:pPr>
            <w:r w:rsidRPr="000A1CE8">
              <w:rPr>
                <w:rtl/>
              </w:rPr>
              <w:t>מאפיינים,</w:t>
            </w:r>
            <w:r w:rsidRPr="000A1CE8">
              <w:rPr>
                <w:rFonts w:hint="cs"/>
                <w:rtl/>
              </w:rPr>
              <w:t xml:space="preserve"> </w:t>
            </w:r>
            <w:r w:rsidRPr="000A1CE8">
              <w:rPr>
                <w:rtl/>
              </w:rPr>
              <w:t>מחיר ($), נתח שוק (%) וכל מידע רלוונטי אחר</w:t>
            </w:r>
          </w:p>
        </w:tc>
      </w:tr>
    </w:tbl>
    <w:p w14:paraId="2AC32C6F" w14:textId="77777777" w:rsidR="0039171D" w:rsidRPr="00CD1610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2339"/>
        <w:gridCol w:w="2339"/>
        <w:gridCol w:w="5810"/>
      </w:tblGrid>
      <w:tr w:rsidR="0039171D" w:rsidRPr="00BC3F45" w14:paraId="2E11368F" w14:textId="77777777" w:rsidTr="00981FB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ermStart w:id="2135194171" w:edGrp="everyone" w:displacedByCustomXml="next"/>
          <w:sdt>
            <w:sdtPr>
              <w:rPr>
                <w:rFonts w:hint="cs"/>
                <w:rtl/>
              </w:rPr>
              <w:id w:val="-322585275"/>
              <w:lock w:val="sdtLocked"/>
              <w:placeholder>
                <w:docPart w:val="1885F7301D784F8EBA3A028587863262"/>
              </w:placeholder>
            </w:sdtPr>
            <w:sdtEndPr/>
            <w:sdtContent>
              <w:p w14:paraId="1C8C7744" w14:textId="77777777" w:rsidR="0039171D" w:rsidRPr="00B86178" w:rsidRDefault="0039171D" w:rsidP="00981FB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086" w:type="pct"/>
            <w:shd w:val="clear" w:color="auto" w:fill="FFFFFF" w:themeFill="background1"/>
            <w:vAlign w:val="center"/>
          </w:tcPr>
          <w:p w14:paraId="53C8367B" w14:textId="77777777" w:rsidR="0039171D" w:rsidRPr="00BC3F45" w:rsidRDefault="0039171D" w:rsidP="00981FBD">
            <w:pPr>
              <w:pStyle w:val="TableCell"/>
            </w:pP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42DEF12A" w14:textId="77777777" w:rsidR="0039171D" w:rsidRPr="00BC3F45" w:rsidRDefault="0039171D" w:rsidP="00981FBD">
            <w:pPr>
              <w:pStyle w:val="TableCell"/>
            </w:pP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DD6A1FC" w14:textId="77777777" w:rsidR="0039171D" w:rsidRPr="00BC3F45" w:rsidRDefault="0039171D" w:rsidP="00981FBD">
            <w:pPr>
              <w:pStyle w:val="TableCell"/>
            </w:pPr>
          </w:p>
        </w:tc>
      </w:tr>
      <w:tr w:rsidR="0039171D" w:rsidRPr="00BC3F45" w14:paraId="01AF32DA" w14:textId="77777777" w:rsidTr="00981FB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6566E915" w14:textId="77777777" w:rsidR="0039171D" w:rsidRPr="00BC3F45" w:rsidRDefault="0039171D" w:rsidP="00981FBD">
            <w:pPr>
              <w:pStyle w:val="TableTitle"/>
              <w:rPr>
                <w:rtl/>
              </w:rPr>
            </w:pPr>
            <w:r w:rsidRPr="00BC3F45">
              <w:rPr>
                <w:rtl/>
              </w:rPr>
              <w:t>2</w:t>
            </w: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3808C25D" w14:textId="77777777" w:rsidR="0039171D" w:rsidRPr="00BC3F45" w:rsidRDefault="0039171D" w:rsidP="00981FBD">
            <w:pPr>
              <w:pStyle w:val="TableCell"/>
            </w:pP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43154DAA" w14:textId="77777777" w:rsidR="0039171D" w:rsidRPr="00BC3F45" w:rsidRDefault="0039171D" w:rsidP="00981FBD">
            <w:pPr>
              <w:pStyle w:val="TableCell"/>
            </w:pP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23515178" w14:textId="77777777" w:rsidR="0039171D" w:rsidRPr="00BC3F45" w:rsidRDefault="0039171D" w:rsidP="00981FBD">
            <w:pPr>
              <w:pStyle w:val="TableCell"/>
            </w:pPr>
          </w:p>
        </w:tc>
      </w:tr>
      <w:tr w:rsidR="0039171D" w:rsidRPr="00BC3F45" w14:paraId="633299A9" w14:textId="77777777" w:rsidTr="00981FBD">
        <w:trPr>
          <w:trHeight w:val="284"/>
          <w:jc w:val="center"/>
        </w:trPr>
        <w:tc>
          <w:tcPr>
            <w:tcW w:w="130" w:type="pct"/>
            <w:shd w:val="clear" w:color="auto" w:fill="CCCCCC"/>
            <w:vAlign w:val="center"/>
          </w:tcPr>
          <w:p w14:paraId="393E88E6" w14:textId="77777777" w:rsidR="0039171D" w:rsidRPr="00BC3F45" w:rsidRDefault="0039171D" w:rsidP="00981FB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2F169FC6" w14:textId="77777777" w:rsidR="0039171D" w:rsidRPr="00BC3F45" w:rsidRDefault="0039171D" w:rsidP="00981FBD">
            <w:pPr>
              <w:pStyle w:val="TableCell"/>
            </w:pPr>
          </w:p>
        </w:tc>
        <w:tc>
          <w:tcPr>
            <w:tcW w:w="1086" w:type="pct"/>
            <w:shd w:val="clear" w:color="auto" w:fill="FFFFFF" w:themeFill="background1"/>
            <w:vAlign w:val="center"/>
          </w:tcPr>
          <w:p w14:paraId="11FC2C99" w14:textId="77777777" w:rsidR="0039171D" w:rsidRPr="00BC3F45" w:rsidRDefault="0039171D" w:rsidP="00981FBD">
            <w:pPr>
              <w:pStyle w:val="TableCell"/>
            </w:pP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247AFDE" w14:textId="77777777" w:rsidR="0039171D" w:rsidRPr="00BC3F45" w:rsidRDefault="0039171D" w:rsidP="00981FBD">
            <w:pPr>
              <w:pStyle w:val="TableCell"/>
            </w:pPr>
          </w:p>
        </w:tc>
      </w:tr>
      <w:permEnd w:id="2135194171"/>
    </w:tbl>
    <w:p w14:paraId="273DC336" w14:textId="77777777" w:rsidR="0039171D" w:rsidRDefault="0039171D" w:rsidP="0039171D">
      <w:pPr>
        <w:pStyle w:val="Norm"/>
        <w:rPr>
          <w:rtl/>
        </w:rPr>
      </w:pPr>
    </w:p>
    <w:p w14:paraId="6067C1B5" w14:textId="77777777" w:rsidR="0039171D" w:rsidRPr="00785F9D" w:rsidRDefault="0039171D" w:rsidP="0039171D">
      <w:pPr>
        <w:pStyle w:val="Heading2"/>
        <w:framePr w:wrap="notBeside"/>
        <w:rPr>
          <w:rtl/>
        </w:rPr>
      </w:pPr>
      <w:r w:rsidRPr="00785F9D">
        <w:rPr>
          <w:rtl/>
        </w:rPr>
        <w:t>השפעה</w:t>
      </w:r>
      <w:r>
        <w:rPr>
          <w:rtl/>
        </w:rPr>
        <w:t xml:space="preserve"> </w:t>
      </w:r>
      <w:r w:rsidRPr="00AD36EE">
        <w:rPr>
          <w:rtl/>
        </w:rPr>
        <w:t>על</w:t>
      </w:r>
      <w:r>
        <w:rPr>
          <w:rtl/>
        </w:rPr>
        <w:t xml:space="preserve"> </w:t>
      </w:r>
      <w:r w:rsidRPr="00785F9D">
        <w:rPr>
          <w:rtl/>
        </w:rPr>
        <w:t>השוק</w:t>
      </w:r>
      <w:r>
        <w:rPr>
          <w:rtl/>
        </w:rPr>
        <w:t xml:space="preserve">  </w:t>
      </w:r>
      <w:r w:rsidRPr="00785F9D">
        <w:rPr>
          <w:rtl/>
        </w:rPr>
        <w:t>(</w:t>
      </w:r>
      <w:r w:rsidRPr="00785F9D">
        <w:t>market</w:t>
      </w:r>
      <w:r>
        <w:t xml:space="preserve"> </w:t>
      </w:r>
      <w:r w:rsidRPr="00785F9D">
        <w:t>impact</w:t>
      </w:r>
      <w:r w:rsidRPr="00785F9D">
        <w:rPr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68D89F37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77F32B2" w14:textId="77777777" w:rsidR="0039171D" w:rsidRPr="00AD36EE" w:rsidRDefault="0039171D" w:rsidP="00981FBD">
            <w:pPr>
              <w:pStyle w:val="noteshead"/>
            </w:pPr>
            <w:r w:rsidRPr="00AD36EE">
              <w:rPr>
                <w:rtl/>
              </w:rPr>
              <w:t>תאר ופרט את:</w:t>
            </w:r>
          </w:p>
          <w:p w14:paraId="35C88665" w14:textId="02ED6C1E" w:rsidR="0039171D" w:rsidRPr="0024449E" w:rsidRDefault="0039171D" w:rsidP="00981FBD">
            <w:pPr>
              <w:pStyle w:val="notesnumer"/>
              <w:rPr>
                <w:rtl/>
              </w:rPr>
            </w:pPr>
            <w:r>
              <w:rPr>
                <w:rFonts w:hint="cs"/>
                <w:rtl/>
              </w:rPr>
              <w:t>[</w:t>
            </w:r>
            <w:r w:rsidRPr="001B1750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rtl/>
              </w:rPr>
              <w:t xml:space="preserve">] </w:t>
            </w:r>
            <w:r w:rsidRPr="00816165">
              <w:rPr>
                <w:rtl/>
              </w:rPr>
              <w:t>ההשפעה העיקרית (</w:t>
            </w:r>
            <w:r w:rsidRPr="00816165">
              <w:t>impact</w:t>
            </w:r>
            <w:r w:rsidRPr="00816165">
              <w:rPr>
                <w:rtl/>
              </w:rPr>
              <w:t>) של תוצרי התוכנית  על השוק</w:t>
            </w:r>
          </w:p>
        </w:tc>
      </w:tr>
    </w:tbl>
    <w:p w14:paraId="5960E89B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75C86429" w14:textId="77777777" w:rsidR="0039171D" w:rsidRPr="000A1CE8" w:rsidRDefault="0039171D" w:rsidP="0039171D">
      <w:pPr>
        <w:pStyle w:val="Norm"/>
        <w:rPr>
          <w:rtl/>
        </w:rPr>
      </w:pPr>
      <w:permStart w:id="429096922" w:edGrp="everyone"/>
      <w:r w:rsidRPr="000A1CE8">
        <w:rPr>
          <w:rtl/>
        </w:rPr>
        <w:t>הזן טקסט כאן...</w:t>
      </w:r>
    </w:p>
    <w:permEnd w:id="429096922"/>
    <w:p w14:paraId="23B781A4" w14:textId="77777777" w:rsidR="0039171D" w:rsidRPr="000A1CE8" w:rsidRDefault="0039171D" w:rsidP="0039171D">
      <w:pPr>
        <w:pStyle w:val="Norm"/>
        <w:rPr>
          <w:rtl/>
        </w:rPr>
      </w:pPr>
    </w:p>
    <w:p w14:paraId="51F53716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18267BBB" w14:textId="77777777" w:rsidR="0039171D" w:rsidRPr="00DF2FC0" w:rsidRDefault="0039171D" w:rsidP="0039171D">
      <w:pPr>
        <w:pStyle w:val="Heading2"/>
        <w:framePr w:wrap="notBeside"/>
        <w:rPr>
          <w:rtl/>
        </w:rPr>
      </w:pPr>
      <w:bookmarkStart w:id="49" w:name="_Hlk19821795"/>
      <w:r w:rsidRPr="00AD36EE">
        <w:rPr>
          <w:rtl/>
        </w:rPr>
        <w:t>חסמי</w:t>
      </w:r>
      <w:r>
        <w:rPr>
          <w:rtl/>
        </w:rPr>
        <w:t xml:space="preserve"> </w:t>
      </w:r>
      <w:r w:rsidRPr="00DF2FC0">
        <w:rPr>
          <w:rtl/>
        </w:rPr>
        <w:t>שיווק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65F8032E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bookmarkEnd w:id="49"/>
          <w:p w14:paraId="17657C31" w14:textId="77777777" w:rsidR="0039171D" w:rsidRPr="00AD36EE" w:rsidRDefault="0039171D" w:rsidP="00981FBD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2B5A33AD" w14:textId="69597EEE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>] חסמי השיווק לתוצרי התוכנית  (כגון: צורך ברישוי, עמידה בתקינה, דרישות רגולטוריות במדינות שונות, מגבלות חוקיות וכד')</w:t>
            </w:r>
          </w:p>
          <w:p w14:paraId="3E7D3F73" w14:textId="77777777" w:rsidR="0039171D" w:rsidRPr="0024449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2</w:t>
            </w:r>
            <w:r w:rsidRPr="00AD36EE">
              <w:rPr>
                <w:rtl/>
              </w:rPr>
              <w:t>] כיצד בכוונת התאגיד להתמודד עם החסמים שצוינו</w:t>
            </w:r>
          </w:p>
        </w:tc>
      </w:tr>
    </w:tbl>
    <w:p w14:paraId="769EE4D5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48BDB983" w14:textId="77777777" w:rsidR="0039171D" w:rsidRPr="000A1CE8" w:rsidRDefault="0039171D" w:rsidP="0039171D">
      <w:pPr>
        <w:pStyle w:val="Norm"/>
        <w:rPr>
          <w:rtl/>
        </w:rPr>
      </w:pPr>
      <w:permStart w:id="2011628543" w:edGrp="everyone"/>
      <w:r w:rsidRPr="000A1CE8">
        <w:rPr>
          <w:rtl/>
        </w:rPr>
        <w:t>הזן טקסט כאן...</w:t>
      </w:r>
    </w:p>
    <w:permEnd w:id="2011628543"/>
    <w:p w14:paraId="3182B36D" w14:textId="77777777" w:rsidR="0039171D" w:rsidRPr="000A1CE8" w:rsidRDefault="0039171D" w:rsidP="0039171D">
      <w:pPr>
        <w:pStyle w:val="Norm"/>
        <w:rPr>
          <w:rtl/>
        </w:rPr>
      </w:pPr>
    </w:p>
    <w:p w14:paraId="7E2A3875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44C51680" w14:textId="29676DF8" w:rsidR="0039171D" w:rsidRPr="00FD0E9C" w:rsidRDefault="0039171D" w:rsidP="0039171D">
      <w:pPr>
        <w:pStyle w:val="Heading2"/>
        <w:framePr w:wrap="notBeside"/>
        <w:rPr>
          <w:rtl/>
        </w:rPr>
      </w:pPr>
      <w:r>
        <w:rPr>
          <w:rtl/>
        </w:rPr>
        <w:t>תוכנית</w:t>
      </w:r>
      <w:r w:rsidRPr="00342E22">
        <w:rPr>
          <w:rtl/>
        </w:rPr>
        <w:t xml:space="preserve"> </w:t>
      </w:r>
      <w:r w:rsidRPr="007D2B61">
        <w:rPr>
          <w:rtl/>
        </w:rPr>
        <w:t>השיווק</w:t>
      </w:r>
      <w:r w:rsidRPr="00342E22">
        <w:rPr>
          <w:rtl/>
        </w:rPr>
        <w:t xml:space="preserve"> של תוצרי התוכנית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BF32DC0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7FD1386" w14:textId="77777777" w:rsidR="0039171D" w:rsidRPr="00AD36EE" w:rsidRDefault="0039171D" w:rsidP="00981FBD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22E2F285" w14:textId="77777777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 xml:space="preserve">] תוכנית הפעולה השיווקית </w:t>
            </w:r>
            <w:r w:rsidRPr="00AD36EE">
              <w:t>(go to market)</w:t>
            </w:r>
          </w:p>
          <w:p w14:paraId="777E8EF0" w14:textId="77777777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2</w:t>
            </w:r>
            <w:r w:rsidRPr="00AD36EE">
              <w:rPr>
                <w:rtl/>
              </w:rPr>
              <w:t>] ערוצי השיווק</w:t>
            </w:r>
          </w:p>
          <w:p w14:paraId="4D3E76FC" w14:textId="77777777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3</w:t>
            </w:r>
            <w:r w:rsidRPr="00AD36EE">
              <w:rPr>
                <w:rtl/>
              </w:rPr>
              <w:t>] ככל שרלוונטי, הסכמי שיווק קיימים, הזמנות, הסכמה לפיילוט...</w:t>
            </w:r>
          </w:p>
          <w:p w14:paraId="70678DAA" w14:textId="77777777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4</w:t>
            </w:r>
            <w:r w:rsidRPr="00AD36EE">
              <w:rPr>
                <w:rtl/>
              </w:rPr>
              <w:t>] משאבי השיווק בתאגיד, לרבות תקציב השיווק המתוכנן (לפי שנים) ומטרותיו</w:t>
            </w:r>
          </w:p>
          <w:p w14:paraId="4FB2B715" w14:textId="77777777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5</w:t>
            </w:r>
            <w:r w:rsidRPr="00AD36EE">
              <w:rPr>
                <w:rtl/>
              </w:rPr>
              <w:t>] בעלי התפקידים שיעסקו בשיווק התוצרים</w:t>
            </w:r>
          </w:p>
          <w:p w14:paraId="16267214" w14:textId="77777777" w:rsidR="0039171D" w:rsidRPr="0024449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6</w:t>
            </w:r>
            <w:r w:rsidRPr="00AD36EE">
              <w:rPr>
                <w:rtl/>
              </w:rPr>
              <w:t>] שיתופי פעולה מהותיים קיימים או בהתהוות (למשל, מעבדות מחקר, ספקים, ייצרני ציוד, מפיצים, וכו')</w:t>
            </w:r>
          </w:p>
        </w:tc>
      </w:tr>
    </w:tbl>
    <w:p w14:paraId="1B2EF957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7420493B" w14:textId="77777777" w:rsidR="0039171D" w:rsidRPr="000A1CE8" w:rsidRDefault="0039171D" w:rsidP="0039171D">
      <w:pPr>
        <w:pStyle w:val="Norm"/>
        <w:rPr>
          <w:rtl/>
        </w:rPr>
      </w:pPr>
      <w:permStart w:id="1955946688" w:edGrp="everyone"/>
      <w:r w:rsidRPr="000A1CE8">
        <w:rPr>
          <w:rtl/>
        </w:rPr>
        <w:t>הזן טקסט כאן...</w:t>
      </w:r>
    </w:p>
    <w:permEnd w:id="1955946688"/>
    <w:p w14:paraId="15A65958" w14:textId="77777777" w:rsidR="0039171D" w:rsidRPr="000A1CE8" w:rsidRDefault="0039171D" w:rsidP="0039171D">
      <w:pPr>
        <w:pStyle w:val="Norm"/>
        <w:rPr>
          <w:rtl/>
        </w:rPr>
      </w:pPr>
    </w:p>
    <w:p w14:paraId="29BE30A7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14918D8E" w14:textId="7FF29716" w:rsidR="0039171D" w:rsidRDefault="0039171D" w:rsidP="0039171D">
      <w:pPr>
        <w:pStyle w:val="Heading2"/>
        <w:framePr w:wrap="notBeside"/>
        <w:rPr>
          <w:rtl/>
        </w:rPr>
      </w:pPr>
      <w:r w:rsidRPr="00AD36EE">
        <w:rPr>
          <w:rtl/>
        </w:rPr>
        <w:t>מודל</w:t>
      </w:r>
      <w:r w:rsidRPr="009D3D2D">
        <w:rPr>
          <w:rtl/>
        </w:rPr>
        <w:t xml:space="preserve"> הכנסות, מחירים, תמחור ותחזית המכירות של תוצרי הת</w:t>
      </w:r>
      <w:r>
        <w:rPr>
          <w:rFonts w:hint="cs"/>
          <w:rtl/>
        </w:rPr>
        <w:t>ו</w:t>
      </w:r>
      <w:r w:rsidRPr="009D3D2D">
        <w:rPr>
          <w:rtl/>
        </w:rPr>
        <w:t xml:space="preserve">כנית </w:t>
      </w:r>
    </w:p>
    <w:p w14:paraId="2EF03EB4" w14:textId="77777777" w:rsidR="0039171D" w:rsidRPr="00311E5D" w:rsidRDefault="0039171D" w:rsidP="0039171D">
      <w:pPr>
        <w:pStyle w:val="Heading3"/>
        <w:framePr w:wrap="notBeside"/>
        <w:rPr>
          <w:rtl/>
        </w:rPr>
      </w:pPr>
      <w:r w:rsidRPr="00FB4D9B">
        <w:rPr>
          <w:rtl/>
        </w:rPr>
        <w:t>מודל</w:t>
      </w:r>
      <w:r>
        <w:rPr>
          <w:rtl/>
        </w:rPr>
        <w:t xml:space="preserve"> </w:t>
      </w:r>
      <w:r w:rsidRPr="00AD36EE">
        <w:rPr>
          <w:rtl/>
        </w:rPr>
        <w:t>ההכנסות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9DBF9E9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1A2491F" w14:textId="77777777" w:rsidR="0039171D" w:rsidRPr="0024449E" w:rsidRDefault="0039171D" w:rsidP="00981FBD">
            <w:pPr>
              <w:pStyle w:val="notesbullet"/>
              <w:rPr>
                <w:rFonts w:cstheme="minorBidi"/>
                <w:rtl/>
              </w:rPr>
            </w:pPr>
            <w:r w:rsidRPr="00FD0E9C">
              <w:rPr>
                <w:rtl/>
              </w:rPr>
              <w:t xml:space="preserve"> </w:t>
            </w:r>
            <w:r w:rsidRPr="009D3D2D">
              <w:rPr>
                <w:rtl/>
              </w:rPr>
              <w:t xml:space="preserve">ביחס לכל </w:t>
            </w:r>
            <w:r w:rsidRPr="00AD36EE">
              <w:rPr>
                <w:rtl/>
              </w:rPr>
              <w:t>אחד</w:t>
            </w:r>
            <w:r w:rsidRPr="009D3D2D">
              <w:rPr>
                <w:rtl/>
              </w:rPr>
              <w:t xml:space="preserve"> מתוצרי ה</w:t>
            </w:r>
            <w:r>
              <w:rPr>
                <w:rtl/>
              </w:rPr>
              <w:t>תוכנית</w:t>
            </w:r>
            <w:r w:rsidRPr="009D3D2D">
              <w:rPr>
                <w:rtl/>
              </w:rPr>
              <w:t xml:space="preserve"> תאר ופרט את מודל ההכנסות (על מה הלקוחות ישלמו?)</w:t>
            </w:r>
          </w:p>
        </w:tc>
      </w:tr>
    </w:tbl>
    <w:p w14:paraId="670F3CB4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4E98B628" w14:textId="77777777" w:rsidR="0039171D" w:rsidRPr="000A1CE8" w:rsidRDefault="0039171D" w:rsidP="0039171D">
      <w:pPr>
        <w:pStyle w:val="Norm"/>
        <w:rPr>
          <w:rtl/>
        </w:rPr>
      </w:pPr>
      <w:permStart w:id="1245199365" w:edGrp="everyone"/>
      <w:r w:rsidRPr="000A1CE8">
        <w:rPr>
          <w:rtl/>
        </w:rPr>
        <w:t>הזן טקסט כאן...</w:t>
      </w:r>
    </w:p>
    <w:permEnd w:id="1245199365"/>
    <w:p w14:paraId="53910488" w14:textId="77777777" w:rsidR="0039171D" w:rsidRPr="000A1CE8" w:rsidRDefault="0039171D" w:rsidP="0039171D">
      <w:pPr>
        <w:pStyle w:val="Norm"/>
        <w:rPr>
          <w:rtl/>
        </w:rPr>
      </w:pPr>
    </w:p>
    <w:p w14:paraId="7D67B3BD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41339697" w14:textId="77777777" w:rsidR="0039171D" w:rsidRPr="009B313D" w:rsidRDefault="0039171D" w:rsidP="0039171D">
      <w:pPr>
        <w:pStyle w:val="Heading3"/>
        <w:framePr w:wrap="notBeside"/>
        <w:rPr>
          <w:rtl/>
        </w:rPr>
      </w:pPr>
      <w:r>
        <w:rPr>
          <w:rFonts w:hint="cs"/>
          <w:rtl/>
        </w:rPr>
        <w:t xml:space="preserve">טבלת מחירי התוצרים </w:t>
      </w:r>
      <w:r w:rsidRPr="006C099B">
        <w:rPr>
          <w:rFonts w:hint="cs"/>
          <w:b w:val="0"/>
          <w:bCs w:val="0"/>
          <w:rtl/>
        </w:rPr>
        <w:t>(</w:t>
      </w:r>
      <w:r w:rsidRPr="006C099B">
        <w:rPr>
          <w:b w:val="0"/>
          <w:bCs w:val="0"/>
          <w:rtl/>
        </w:rPr>
        <w:t>$</w:t>
      </w:r>
      <w:r w:rsidRPr="006C099B">
        <w:rPr>
          <w:rFonts w:hint="cs"/>
          <w:b w:val="0"/>
          <w:bCs w:val="0"/>
          <w:rtl/>
        </w:rPr>
        <w:t>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5902"/>
        <w:gridCol w:w="1510"/>
        <w:gridCol w:w="1510"/>
        <w:gridCol w:w="1510"/>
      </w:tblGrid>
      <w:tr w:rsidR="0039171D" w:rsidRPr="00DF2FC0" w14:paraId="78F0DD19" w14:textId="77777777" w:rsidTr="00981FBD">
        <w:trPr>
          <w:trHeight w:hRule="exact" w:val="567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7324FB04" w14:textId="77777777" w:rsidR="0039171D" w:rsidRPr="00DF2FC0" w:rsidRDefault="0039171D" w:rsidP="00981FBD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741" w:type="pct"/>
            <w:shd w:val="clear" w:color="auto" w:fill="CCCCCC"/>
            <w:vAlign w:val="center"/>
          </w:tcPr>
          <w:p w14:paraId="6CBEB253" w14:textId="77777777" w:rsidR="0039171D" w:rsidRPr="00DF2FC0" w:rsidRDefault="0039171D" w:rsidP="00981FBD">
            <w:pPr>
              <w:pStyle w:val="TableTitle"/>
            </w:pPr>
            <w:r w:rsidRPr="00827F98">
              <w:rPr>
                <w:rtl/>
              </w:rPr>
              <w:t>התוצר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14:paraId="6ACC0D51" w14:textId="77777777" w:rsidR="0039171D" w:rsidRPr="00827F98" w:rsidRDefault="0039171D" w:rsidP="00981FBD">
            <w:pPr>
              <w:pStyle w:val="TableTitle"/>
              <w:rPr>
                <w:rtl/>
              </w:rPr>
            </w:pPr>
            <w:r w:rsidRPr="00827F98">
              <w:rPr>
                <w:rtl/>
              </w:rPr>
              <w:t>המחיר</w:t>
            </w:r>
          </w:p>
          <w:p w14:paraId="3127BD4F" w14:textId="77777777" w:rsidR="0039171D" w:rsidRPr="00827F98" w:rsidRDefault="0039171D" w:rsidP="00981FBD">
            <w:pPr>
              <w:pStyle w:val="TableTitle"/>
            </w:pPr>
            <w:r w:rsidRPr="00827F98">
              <w:rPr>
                <w:rtl/>
              </w:rPr>
              <w:t>ללקוח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הישיר</w:t>
            </w:r>
          </w:p>
        </w:tc>
        <w:tc>
          <w:tcPr>
            <w:tcW w:w="701" w:type="pct"/>
            <w:shd w:val="clear" w:color="auto" w:fill="CCCCCC"/>
            <w:tcMar>
              <w:right w:w="0" w:type="dxa"/>
            </w:tcMar>
            <w:vAlign w:val="center"/>
          </w:tcPr>
          <w:p w14:paraId="5C96544B" w14:textId="77777777" w:rsidR="0039171D" w:rsidRPr="00827F98" w:rsidRDefault="0039171D" w:rsidP="00981FBD">
            <w:pPr>
              <w:pStyle w:val="TableTitle"/>
              <w:rPr>
                <w:rtl/>
              </w:rPr>
            </w:pPr>
            <w:r w:rsidRPr="00827F98">
              <w:rPr>
                <w:rtl/>
              </w:rPr>
              <w:t>המחיר</w:t>
            </w:r>
          </w:p>
          <w:p w14:paraId="0E2C9DDC" w14:textId="77777777" w:rsidR="0039171D" w:rsidRPr="00DF2FC0" w:rsidRDefault="0039171D" w:rsidP="00981FBD">
            <w:pPr>
              <w:pStyle w:val="TableTitle"/>
            </w:pPr>
            <w:r w:rsidRPr="00827F98">
              <w:rPr>
                <w:rtl/>
              </w:rPr>
              <w:t>ללקוח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הסופי</w:t>
            </w:r>
          </w:p>
        </w:tc>
        <w:tc>
          <w:tcPr>
            <w:tcW w:w="701" w:type="pct"/>
            <w:shd w:val="clear" w:color="auto" w:fill="CCCCCC"/>
            <w:vAlign w:val="center"/>
          </w:tcPr>
          <w:p w14:paraId="60B0C7E1" w14:textId="77777777" w:rsidR="0039171D" w:rsidRPr="00DF2FC0" w:rsidRDefault="0039171D" w:rsidP="00981FBD">
            <w:pPr>
              <w:pStyle w:val="TableTitle"/>
            </w:pPr>
            <w:r w:rsidRPr="00827F98">
              <w:rPr>
                <w:rtl/>
              </w:rPr>
              <w:t>עלות</w:t>
            </w:r>
            <w:r>
              <w:rPr>
                <w:rtl/>
              </w:rPr>
              <w:t xml:space="preserve"> </w:t>
            </w:r>
            <w:r w:rsidRPr="00827F98">
              <w:rPr>
                <w:rtl/>
              </w:rPr>
              <w:t>היצור</w:t>
            </w:r>
            <w:r>
              <w:rPr>
                <w:rFonts w:hint="cs"/>
                <w:rtl/>
              </w:rPr>
              <w:t>*</w:t>
            </w:r>
          </w:p>
        </w:tc>
      </w:tr>
    </w:tbl>
    <w:p w14:paraId="4B5F0A88" w14:textId="77777777" w:rsidR="0039171D" w:rsidRPr="007A15D1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5902"/>
        <w:gridCol w:w="1510"/>
        <w:gridCol w:w="1510"/>
        <w:gridCol w:w="1510"/>
      </w:tblGrid>
      <w:tr w:rsidR="0039171D" w:rsidRPr="00DF2FC0" w14:paraId="6D97EEEA" w14:textId="77777777" w:rsidTr="00981FBD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ermStart w:id="1404261066" w:edGrp="everyone" w:displacedByCustomXml="next"/>
          <w:sdt>
            <w:sdtPr>
              <w:rPr>
                <w:rFonts w:hint="cs"/>
                <w:rtl/>
              </w:rPr>
              <w:id w:val="732366985"/>
              <w:lock w:val="sdtLocked"/>
              <w:placeholder>
                <w:docPart w:val="A5D94972540240D3B91DDFD13DAE9E82"/>
              </w:placeholder>
            </w:sdtPr>
            <w:sdtEndPr/>
            <w:sdtContent>
              <w:p w14:paraId="1823E664" w14:textId="77777777" w:rsidR="0039171D" w:rsidRPr="00DF2FC0" w:rsidRDefault="0039171D" w:rsidP="00981FBD">
                <w:pPr>
                  <w:pStyle w:val="TableTitle"/>
                  <w:rPr>
                    <w:rtl/>
                  </w:rPr>
                </w:pPr>
                <w:r w:rsidRPr="00DF2FC0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741" w:type="pct"/>
            <w:shd w:val="clear" w:color="auto" w:fill="FFFFFF" w:themeFill="background1"/>
            <w:vAlign w:val="center"/>
          </w:tcPr>
          <w:p w14:paraId="344A3BC8" w14:textId="77777777" w:rsidR="0039171D" w:rsidRPr="00DF2FC0" w:rsidRDefault="0039171D" w:rsidP="00981FBD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EE43D00" w14:textId="77777777" w:rsidR="0039171D" w:rsidRPr="00DF2FC0" w:rsidRDefault="0039171D" w:rsidP="00981FBD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504FE92" w14:textId="77777777" w:rsidR="0039171D" w:rsidRPr="00DF2FC0" w:rsidRDefault="0039171D" w:rsidP="00981FBD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1BA6EB27" w14:textId="77777777" w:rsidR="0039171D" w:rsidRPr="00DF2FC0" w:rsidRDefault="0039171D" w:rsidP="00981FBD">
            <w:pPr>
              <w:pStyle w:val="Norm"/>
              <w:jc w:val="center"/>
            </w:pPr>
          </w:p>
        </w:tc>
      </w:tr>
      <w:tr w:rsidR="0039171D" w:rsidRPr="00DF2FC0" w14:paraId="2393F2BD" w14:textId="77777777" w:rsidTr="00981FBD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78B5663D" w14:textId="77777777" w:rsidR="0039171D" w:rsidRPr="00DF2FC0" w:rsidRDefault="0039171D" w:rsidP="00981FBD">
            <w:pPr>
              <w:pStyle w:val="TableTitle"/>
              <w:rPr>
                <w:rtl/>
              </w:rPr>
            </w:pPr>
            <w:r w:rsidRPr="00DF2FC0">
              <w:rPr>
                <w:rtl/>
              </w:rPr>
              <w:t>2</w:t>
            </w:r>
          </w:p>
        </w:tc>
        <w:tc>
          <w:tcPr>
            <w:tcW w:w="2741" w:type="pct"/>
            <w:shd w:val="clear" w:color="auto" w:fill="FFFFFF" w:themeFill="background1"/>
            <w:vAlign w:val="center"/>
          </w:tcPr>
          <w:p w14:paraId="62202D44" w14:textId="77777777" w:rsidR="0039171D" w:rsidRPr="00DF2FC0" w:rsidRDefault="0039171D" w:rsidP="00981FBD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07757454" w14:textId="77777777" w:rsidR="0039171D" w:rsidRPr="00DF2FC0" w:rsidRDefault="0039171D" w:rsidP="00981FBD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3FFC8033" w14:textId="77777777" w:rsidR="0039171D" w:rsidRPr="00DF2FC0" w:rsidRDefault="0039171D" w:rsidP="00981FBD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54CEFB85" w14:textId="77777777" w:rsidR="0039171D" w:rsidRPr="00DF2FC0" w:rsidRDefault="0039171D" w:rsidP="00981FBD">
            <w:pPr>
              <w:pStyle w:val="Norm"/>
              <w:jc w:val="center"/>
            </w:pPr>
          </w:p>
        </w:tc>
      </w:tr>
      <w:tr w:rsidR="0039171D" w:rsidRPr="00DF2FC0" w14:paraId="4EB4C22F" w14:textId="77777777" w:rsidTr="00981FBD">
        <w:trPr>
          <w:trHeight w:val="284"/>
          <w:jc w:val="center"/>
        </w:trPr>
        <w:tc>
          <w:tcPr>
            <w:tcW w:w="156" w:type="pct"/>
            <w:shd w:val="clear" w:color="auto" w:fill="CCCCCC"/>
            <w:vAlign w:val="center"/>
          </w:tcPr>
          <w:p w14:paraId="7DD3F2D4" w14:textId="77777777" w:rsidR="0039171D" w:rsidRPr="00DF2FC0" w:rsidRDefault="0039171D" w:rsidP="00981FBD">
            <w:pPr>
              <w:pStyle w:val="TableTitle"/>
              <w:rPr>
                <w:rtl/>
              </w:rPr>
            </w:pPr>
            <w:r w:rsidRPr="00DF2FC0">
              <w:rPr>
                <w:rFonts w:hint="cs"/>
                <w:rtl/>
              </w:rPr>
              <w:t>3</w:t>
            </w:r>
          </w:p>
        </w:tc>
        <w:tc>
          <w:tcPr>
            <w:tcW w:w="2741" w:type="pct"/>
            <w:shd w:val="clear" w:color="auto" w:fill="FFFFFF" w:themeFill="background1"/>
            <w:vAlign w:val="center"/>
          </w:tcPr>
          <w:p w14:paraId="4717BBBB" w14:textId="77777777" w:rsidR="0039171D" w:rsidRPr="00DF2FC0" w:rsidRDefault="0039171D" w:rsidP="00981FBD">
            <w:pPr>
              <w:pStyle w:val="TableCell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7489D391" w14:textId="77777777" w:rsidR="0039171D" w:rsidRPr="00DF2FC0" w:rsidRDefault="0039171D" w:rsidP="00981FBD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66864B53" w14:textId="77777777" w:rsidR="0039171D" w:rsidRPr="00DF2FC0" w:rsidRDefault="0039171D" w:rsidP="00981FBD">
            <w:pPr>
              <w:pStyle w:val="Norm"/>
              <w:jc w:val="center"/>
            </w:pPr>
          </w:p>
        </w:tc>
        <w:tc>
          <w:tcPr>
            <w:tcW w:w="701" w:type="pct"/>
            <w:shd w:val="clear" w:color="auto" w:fill="FFFFFF" w:themeFill="background1"/>
            <w:vAlign w:val="center"/>
          </w:tcPr>
          <w:p w14:paraId="49048D7D" w14:textId="77777777" w:rsidR="0039171D" w:rsidRPr="00DF2FC0" w:rsidRDefault="0039171D" w:rsidP="00981FBD">
            <w:pPr>
              <w:pStyle w:val="Norm"/>
              <w:jc w:val="center"/>
            </w:pPr>
          </w:p>
        </w:tc>
      </w:tr>
    </w:tbl>
    <w:permEnd w:id="1404261066"/>
    <w:p w14:paraId="078A73BF" w14:textId="77777777" w:rsidR="0039171D" w:rsidRDefault="0039171D" w:rsidP="0039171D">
      <w:pPr>
        <w:pStyle w:val="notesbullet"/>
        <w:numPr>
          <w:ilvl w:val="0"/>
          <w:numId w:val="0"/>
        </w:numPr>
        <w:ind w:left="341" w:hanging="284"/>
        <w:rPr>
          <w:rtl/>
        </w:rPr>
      </w:pPr>
      <w:r>
        <w:rPr>
          <w:rFonts w:hint="cs"/>
          <w:rtl/>
        </w:rPr>
        <w:t xml:space="preserve">* </w:t>
      </w:r>
      <w:r w:rsidRPr="00321E06">
        <w:rPr>
          <w:rtl/>
        </w:rPr>
        <w:t>עלות הייצור כוללת עלויות ישירות ועלויות נלוות</w:t>
      </w:r>
    </w:p>
    <w:p w14:paraId="658724BA" w14:textId="77777777" w:rsidR="0039171D" w:rsidRPr="00AD36EE" w:rsidRDefault="0039171D" w:rsidP="0039171D">
      <w:pPr>
        <w:pStyle w:val="Norm"/>
        <w:rPr>
          <w:rtl/>
        </w:rPr>
      </w:pPr>
    </w:p>
    <w:p w14:paraId="5A405BF4" w14:textId="77777777" w:rsidR="0039171D" w:rsidRPr="00B65803" w:rsidRDefault="0039171D" w:rsidP="0039171D">
      <w:pPr>
        <w:pStyle w:val="Heading3"/>
        <w:framePr w:wrap="notBeside"/>
        <w:rPr>
          <w:rtl/>
        </w:rPr>
      </w:pPr>
      <w:r w:rsidRPr="007D2B61">
        <w:rPr>
          <w:rFonts w:hint="cs"/>
          <w:rtl/>
        </w:rPr>
        <w:t>תמחור</w:t>
      </w:r>
      <w:r>
        <w:rPr>
          <w:rFonts w:hint="cs"/>
          <w:rtl/>
        </w:rPr>
        <w:t xml:space="preserve"> התוצרים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5936903" w14:textId="77777777" w:rsidTr="00981FBD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1475E1" w14:textId="77777777" w:rsidR="0039171D" w:rsidRPr="00AD36EE" w:rsidRDefault="0039171D" w:rsidP="00981FBD">
            <w:pPr>
              <w:pStyle w:val="noteshead"/>
              <w:rPr>
                <w:rtl/>
              </w:rPr>
            </w:pPr>
            <w:bookmarkStart w:id="50" w:name="_Hlk2347124"/>
            <w:r w:rsidRPr="00AD36EE">
              <w:rPr>
                <w:rtl/>
              </w:rPr>
              <w:t>תאר ופרט את הנושאים הבאים</w:t>
            </w:r>
            <w:r w:rsidRPr="00AD36EE">
              <w:rPr>
                <w:rFonts w:hint="cs"/>
                <w:rtl/>
              </w:rPr>
              <w:t>:</w:t>
            </w:r>
          </w:p>
          <w:p w14:paraId="15FB3B91" w14:textId="77777777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Fonts w:hint="cs"/>
                <w:rtl/>
              </w:rPr>
              <w:t>[</w:t>
            </w:r>
            <w:r w:rsidRPr="00AD36EE">
              <w:rPr>
                <w:rFonts w:hint="cs"/>
                <w:b/>
                <w:bCs/>
                <w:rtl/>
              </w:rPr>
              <w:t>1</w:t>
            </w:r>
            <w:r w:rsidRPr="00AD36EE">
              <w:rPr>
                <w:rFonts w:hint="cs"/>
                <w:rtl/>
              </w:rPr>
              <w:t>]</w:t>
            </w:r>
            <w:r w:rsidRPr="00AD36EE">
              <w:rPr>
                <w:rtl/>
              </w:rPr>
              <w:t xml:space="preserve"> השיקולים וההצדקה לתמחור ודרך חישובם</w:t>
            </w:r>
          </w:p>
          <w:p w14:paraId="6228E2D8" w14:textId="77777777" w:rsidR="0039171D" w:rsidRPr="0024449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Fonts w:hint="cs"/>
                <w:rtl/>
              </w:rPr>
              <w:t>[</w:t>
            </w:r>
            <w:r w:rsidRPr="00AD36EE">
              <w:rPr>
                <w:rFonts w:hint="cs"/>
                <w:b/>
                <w:bCs/>
                <w:rtl/>
              </w:rPr>
              <w:t>2</w:t>
            </w:r>
            <w:r w:rsidRPr="00AD36EE">
              <w:rPr>
                <w:rFonts w:hint="cs"/>
                <w:rtl/>
              </w:rPr>
              <w:t xml:space="preserve">] </w:t>
            </w:r>
            <w:r w:rsidRPr="00AD36EE">
              <w:rPr>
                <w:rtl/>
              </w:rPr>
              <w:t>האם וכיצד בוצע אימות התמחור המוצע מול לקוחות?</w:t>
            </w:r>
          </w:p>
        </w:tc>
      </w:tr>
      <w:bookmarkEnd w:id="50"/>
    </w:tbl>
    <w:p w14:paraId="13306B30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438CD4C6" w14:textId="77777777" w:rsidR="0039171D" w:rsidRPr="000A1CE8" w:rsidRDefault="0039171D" w:rsidP="0039171D">
      <w:pPr>
        <w:pStyle w:val="Norm"/>
        <w:rPr>
          <w:rtl/>
        </w:rPr>
      </w:pPr>
      <w:permStart w:id="387530622" w:edGrp="everyone"/>
      <w:r w:rsidRPr="000A1CE8">
        <w:rPr>
          <w:rtl/>
        </w:rPr>
        <w:t>הזן טקסט כאן...</w:t>
      </w:r>
    </w:p>
    <w:permEnd w:id="387530622"/>
    <w:p w14:paraId="0CCB7C96" w14:textId="77777777" w:rsidR="0039171D" w:rsidRPr="000A1CE8" w:rsidRDefault="0039171D" w:rsidP="0039171D">
      <w:pPr>
        <w:pStyle w:val="Norm"/>
        <w:rPr>
          <w:rtl/>
        </w:rPr>
      </w:pPr>
    </w:p>
    <w:p w14:paraId="757732FF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45F546DE" w14:textId="189B1896" w:rsidR="0039171D" w:rsidRPr="009E4C39" w:rsidRDefault="0039171D" w:rsidP="0039171D">
      <w:pPr>
        <w:pStyle w:val="Heading2"/>
        <w:framePr w:wrap="notBeside"/>
        <w:rPr>
          <w:rtl/>
        </w:rPr>
      </w:pPr>
      <w:r w:rsidRPr="009E4C39">
        <w:rPr>
          <w:rtl/>
        </w:rPr>
        <w:t xml:space="preserve">תחזית </w:t>
      </w:r>
      <w:r w:rsidRPr="007D2B61">
        <w:rPr>
          <w:rtl/>
        </w:rPr>
        <w:t>המכירות</w:t>
      </w:r>
      <w:r w:rsidRPr="009E4C39">
        <w:rPr>
          <w:rtl/>
        </w:rPr>
        <w:t xml:space="preserve"> של תוצרי ה</w:t>
      </w:r>
      <w:r>
        <w:rPr>
          <w:rtl/>
        </w:rPr>
        <w:t>תוכנית</w:t>
      </w:r>
      <w:r>
        <w:rPr>
          <w:rFonts w:hint="cs"/>
          <w:rtl/>
        </w:rPr>
        <w:t xml:space="preserve"> </w:t>
      </w:r>
      <w:r w:rsidRPr="009E4C39">
        <w:rPr>
          <w:rtl/>
        </w:rPr>
        <w:t xml:space="preserve"> </w:t>
      </w:r>
      <w:r w:rsidRPr="009E4C39">
        <w:rPr>
          <w:b w:val="0"/>
          <w:bCs w:val="0"/>
          <w:rtl/>
        </w:rPr>
        <w:t>(אלפי 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7990BEF0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DAC95ED" w14:textId="77777777" w:rsidR="0039171D" w:rsidRPr="00AD36EE" w:rsidRDefault="0039171D" w:rsidP="00981FBD">
            <w:pPr>
              <w:pStyle w:val="noteshead"/>
              <w:rPr>
                <w:rtl/>
              </w:rPr>
            </w:pPr>
            <w:r w:rsidRPr="00AD36EE">
              <w:rPr>
                <w:rtl/>
              </w:rPr>
              <w:t>תאר ופרט את הנושאים הבאים:</w:t>
            </w:r>
          </w:p>
          <w:p w14:paraId="110098CA" w14:textId="77777777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1</w:t>
            </w:r>
            <w:r w:rsidRPr="00AD36EE">
              <w:rPr>
                <w:rtl/>
              </w:rPr>
              <w:t xml:space="preserve">] </w:t>
            </w:r>
            <w:r w:rsidRPr="00AD36EE">
              <w:rPr>
                <w:rFonts w:hint="cs"/>
                <w:rtl/>
              </w:rPr>
              <w:t xml:space="preserve">פרט </w:t>
            </w:r>
            <w:r w:rsidRPr="00AD36EE">
              <w:rPr>
                <w:rtl/>
              </w:rPr>
              <w:t>בטבלה את תחזית המכירות של תוצרי הת</w:t>
            </w:r>
            <w:r w:rsidRPr="00AD36EE">
              <w:rPr>
                <w:rFonts w:hint="cs"/>
                <w:rtl/>
              </w:rPr>
              <w:t>ו</w:t>
            </w:r>
            <w:r w:rsidRPr="00AD36EE">
              <w:rPr>
                <w:rtl/>
              </w:rPr>
              <w:t>כנית</w:t>
            </w:r>
          </w:p>
          <w:p w14:paraId="5EF2423E" w14:textId="77777777" w:rsidR="0039171D" w:rsidRPr="00AD36EE" w:rsidRDefault="0039171D" w:rsidP="00981FBD">
            <w:pPr>
              <w:pStyle w:val="notesnumer"/>
              <w:rPr>
                <w:rtl/>
              </w:rPr>
            </w:pPr>
            <w:r w:rsidRPr="00AD36EE">
              <w:rPr>
                <w:rtl/>
              </w:rPr>
              <w:t>[</w:t>
            </w:r>
            <w:r w:rsidRPr="00AD36EE">
              <w:rPr>
                <w:b/>
                <w:bCs/>
                <w:rtl/>
              </w:rPr>
              <w:t>2</w:t>
            </w:r>
            <w:r w:rsidRPr="00AD36EE">
              <w:rPr>
                <w:rtl/>
              </w:rPr>
              <w:t xml:space="preserve">] בהמשך לטבלה </w:t>
            </w:r>
            <w:r w:rsidRPr="00AD36EE">
              <w:rPr>
                <w:rFonts w:hint="cs"/>
                <w:rtl/>
              </w:rPr>
              <w:t xml:space="preserve">יש לפרט </w:t>
            </w:r>
            <w:r w:rsidRPr="00AD36EE">
              <w:rPr>
                <w:rtl/>
              </w:rPr>
              <w:t>את ההנחות על פיהן מבוססת התחזית</w:t>
            </w:r>
          </w:p>
          <w:p w14:paraId="0EE41B98" w14:textId="77777777" w:rsidR="0039171D" w:rsidRPr="009D3D2D" w:rsidRDefault="0039171D" w:rsidP="00981FBD">
            <w:pPr>
              <w:pStyle w:val="notesnumer"/>
              <w:rPr>
                <w:sz w:val="10"/>
                <w:szCs w:val="10"/>
                <w:rtl/>
              </w:rPr>
            </w:pPr>
          </w:p>
          <w:p w14:paraId="60034C3E" w14:textId="77777777" w:rsidR="0039171D" w:rsidRPr="0024449E" w:rsidRDefault="0039171D" w:rsidP="00981FBD">
            <w:pPr>
              <w:pStyle w:val="notesbullet"/>
              <w:rPr>
                <w:rtl/>
              </w:rPr>
            </w:pPr>
            <w:r w:rsidRPr="00B2417C">
              <w:rPr>
                <w:rtl/>
              </w:rPr>
              <w:t>יש לעדכן בטבלה את ציוני השנה באופן הבא: [</w:t>
            </w:r>
            <w:r w:rsidRPr="00B2417C">
              <w:t>y</w:t>
            </w:r>
            <w:r w:rsidRPr="00B2417C">
              <w:rPr>
                <w:rtl/>
              </w:rPr>
              <w:t>] מציין את שנת המכירות הראשונה הצפויה, [</w:t>
            </w:r>
            <w:r w:rsidRPr="00B2417C">
              <w:t>y+1</w:t>
            </w:r>
            <w:r w:rsidRPr="00B2417C">
              <w:rPr>
                <w:rtl/>
              </w:rPr>
              <w:t>] מציין את השנה העוקבת לה וכך הלאה</w:t>
            </w:r>
          </w:p>
        </w:tc>
      </w:tr>
    </w:tbl>
    <w:p w14:paraId="40F9E3EA" w14:textId="77777777" w:rsidR="0039171D" w:rsidRPr="00304723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39171D" w:rsidRPr="00FD0E9C" w14:paraId="6417C03F" w14:textId="77777777" w:rsidTr="00981FBD">
        <w:trPr>
          <w:trHeight w:hRule="exact" w:val="283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962947253" w:edGrp="everyone" w:colFirst="7" w:colLast="7" w:displacedByCustomXml="next"/>
          <w:permStart w:id="1689200758" w:edGrp="everyone" w:colFirst="6" w:colLast="6" w:displacedByCustomXml="next"/>
          <w:permStart w:id="1552710319" w:edGrp="everyone" w:colFirst="5" w:colLast="5" w:displacedByCustomXml="next"/>
          <w:permStart w:id="323771108" w:edGrp="everyone" w:colFirst="4" w:colLast="4" w:displacedByCustomXml="next"/>
          <w:permStart w:id="100484700" w:edGrp="everyone" w:colFirst="3" w:colLast="3" w:displacedByCustomXml="next"/>
          <w:sdt>
            <w:sdtPr>
              <w:rPr>
                <w:rFonts w:hint="cs"/>
                <w:rtl/>
              </w:rPr>
              <w:id w:val="971631890"/>
              <w:lock w:val="sdtLocked"/>
              <w:placeholder>
                <w:docPart w:val="684093308DD149D19561B787EC300DA2"/>
              </w:placeholder>
            </w:sdtPr>
            <w:sdtEndPr/>
            <w:sdtContent>
              <w:p w14:paraId="0A69EE02" w14:textId="77777777" w:rsidR="0039171D" w:rsidRPr="00B86178" w:rsidRDefault="0039171D" w:rsidP="00981FB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  <w:p w14:paraId="1CDC8052" w14:textId="77777777" w:rsidR="0039171D" w:rsidRPr="00B86178" w:rsidRDefault="0039171D" w:rsidP="00981FBD">
            <w:pPr>
              <w:pStyle w:val="TableTitle"/>
              <w:rPr>
                <w:rtl/>
              </w:rPr>
            </w:pPr>
          </w:p>
        </w:tc>
        <w:tc>
          <w:tcPr>
            <w:tcW w:w="1784" w:type="pct"/>
            <w:shd w:val="clear" w:color="auto" w:fill="CCCCCC"/>
          </w:tcPr>
          <w:p w14:paraId="5233891A" w14:textId="77777777" w:rsidR="0039171D" w:rsidRPr="00B86178" w:rsidRDefault="0039171D" w:rsidP="00981FBD">
            <w:pPr>
              <w:pStyle w:val="TableTitle"/>
            </w:pPr>
            <w:r w:rsidRPr="00B86178">
              <w:rPr>
                <w:rtl/>
              </w:rPr>
              <w:t>התוצר</w:t>
            </w:r>
          </w:p>
        </w:tc>
        <w:tc>
          <w:tcPr>
            <w:tcW w:w="850" w:type="pct"/>
            <w:shd w:val="clear" w:color="auto" w:fill="CCCCCC"/>
          </w:tcPr>
          <w:p w14:paraId="1E1F96F2" w14:textId="77777777" w:rsidR="0039171D" w:rsidRPr="00B86178" w:rsidRDefault="0039171D" w:rsidP="00981FBD">
            <w:pPr>
              <w:pStyle w:val="TableTitle"/>
            </w:pPr>
            <w:r w:rsidRPr="00B86178">
              <w:rPr>
                <w:rtl/>
              </w:rPr>
              <w:t>שוק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היעד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3CEE75FD" w14:textId="77777777" w:rsidR="0039171D" w:rsidRPr="00B86178" w:rsidRDefault="0039171D" w:rsidP="00981FBD">
            <w:pPr>
              <w:pStyle w:val="TableTitle"/>
            </w:pPr>
            <w:r w:rsidRPr="00B86178">
              <w:t>[y]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23314DF8" w14:textId="77777777" w:rsidR="0039171D" w:rsidRPr="00B86178" w:rsidRDefault="0039171D" w:rsidP="00981FBD">
            <w:pPr>
              <w:pStyle w:val="TableTitle"/>
            </w:pPr>
            <w:r w:rsidRPr="00B86178">
              <w:t>[y+1]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3588DB84" w14:textId="77777777" w:rsidR="0039171D" w:rsidRPr="00B86178" w:rsidRDefault="0039171D" w:rsidP="00981FBD">
            <w:pPr>
              <w:pStyle w:val="TableTitle"/>
            </w:pPr>
            <w:r w:rsidRPr="00B86178">
              <w:t>[y+2]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5E5A282D" w14:textId="77777777" w:rsidR="0039171D" w:rsidRPr="00B86178" w:rsidRDefault="0039171D" w:rsidP="00981FBD">
            <w:pPr>
              <w:pStyle w:val="TableTitle"/>
            </w:pPr>
            <w:r w:rsidRPr="00B86178">
              <w:t>[y+3]</w:t>
            </w:r>
          </w:p>
        </w:tc>
        <w:tc>
          <w:tcPr>
            <w:tcW w:w="372" w:type="pct"/>
            <w:shd w:val="clear" w:color="auto" w:fill="CCCCCC"/>
            <w:tcMar>
              <w:right w:w="0" w:type="dxa"/>
            </w:tcMar>
          </w:tcPr>
          <w:p w14:paraId="43C41C4A" w14:textId="77777777" w:rsidR="0039171D" w:rsidRPr="00B86178" w:rsidRDefault="0039171D" w:rsidP="00981FBD">
            <w:pPr>
              <w:pStyle w:val="TableTitle"/>
            </w:pPr>
            <w:r w:rsidRPr="00B86178">
              <w:t>[y+4]</w:t>
            </w:r>
          </w:p>
        </w:tc>
        <w:tc>
          <w:tcPr>
            <w:tcW w:w="373" w:type="pct"/>
            <w:shd w:val="clear" w:color="auto" w:fill="CCCCCC"/>
            <w:tcMar>
              <w:right w:w="0" w:type="dxa"/>
            </w:tcMar>
          </w:tcPr>
          <w:p w14:paraId="557E29D5" w14:textId="77777777" w:rsidR="0039171D" w:rsidRPr="00B86178" w:rsidRDefault="0039171D" w:rsidP="00981FBD">
            <w:pPr>
              <w:pStyle w:val="TableTitle"/>
            </w:pPr>
            <w:r w:rsidRPr="00B86178">
              <w:rPr>
                <w:rtl/>
              </w:rPr>
              <w:t>סה"כ</w:t>
            </w:r>
          </w:p>
        </w:tc>
      </w:tr>
      <w:permEnd w:id="100484700"/>
      <w:permEnd w:id="323771108"/>
      <w:permEnd w:id="1552710319"/>
      <w:permEnd w:id="1689200758"/>
      <w:permEnd w:id="962947253"/>
    </w:tbl>
    <w:p w14:paraId="7E3711FE" w14:textId="77777777" w:rsidR="0039171D" w:rsidRPr="00627C38" w:rsidRDefault="0039171D" w:rsidP="0039171D">
      <w:pPr>
        <w:pStyle w:val="Norm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39171D" w:rsidRPr="00FD0E9C" w14:paraId="1DD05ED5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1985220027" w:edGrp="everyone" w:displacedByCustomXml="next"/>
          <w:sdt>
            <w:sdtPr>
              <w:rPr>
                <w:rFonts w:hint="cs"/>
                <w:rtl/>
              </w:rPr>
              <w:id w:val="27998119"/>
              <w:lock w:val="sdtLocked"/>
              <w:placeholder>
                <w:docPart w:val="7969590AE124430D9CC29765614EB771"/>
              </w:placeholder>
            </w:sdtPr>
            <w:sdtEndPr/>
            <w:sdtContent>
              <w:p w14:paraId="21BA26B3" w14:textId="77777777" w:rsidR="0039171D" w:rsidRPr="00B86178" w:rsidRDefault="0039171D" w:rsidP="00981FB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784" w:type="pct"/>
            <w:shd w:val="clear" w:color="auto" w:fill="FFFFFF"/>
            <w:vAlign w:val="center"/>
          </w:tcPr>
          <w:p w14:paraId="7D6B6A61" w14:textId="77777777" w:rsidR="0039171D" w:rsidRPr="00FD0E9C" w:rsidRDefault="0039171D" w:rsidP="00981FBD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1CDD04C6" w14:textId="77777777" w:rsidR="0039171D" w:rsidRPr="00FD0E9C" w:rsidRDefault="0039171D" w:rsidP="00981FBD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660CEB61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18AEE512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0896AE8C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17B2DD85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</w:tcPr>
          <w:p w14:paraId="43E8F4AF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</w:tcPr>
          <w:p w14:paraId="5AFFAE58" w14:textId="77777777" w:rsidR="0039171D" w:rsidRPr="00AD36EE" w:rsidRDefault="0039171D" w:rsidP="00981FBD">
            <w:pPr>
              <w:pStyle w:val="Norm"/>
              <w:jc w:val="center"/>
            </w:pPr>
          </w:p>
        </w:tc>
      </w:tr>
      <w:tr w:rsidR="0039171D" w:rsidRPr="00FD0E9C" w14:paraId="7ABA6496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5DD2C454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tl/>
              </w:rPr>
              <w:t>2</w:t>
            </w:r>
          </w:p>
        </w:tc>
        <w:tc>
          <w:tcPr>
            <w:tcW w:w="1784" w:type="pct"/>
            <w:shd w:val="clear" w:color="auto" w:fill="FFFFFF"/>
            <w:vAlign w:val="center"/>
          </w:tcPr>
          <w:p w14:paraId="79C2B822" w14:textId="77777777" w:rsidR="0039171D" w:rsidRPr="00FD0E9C" w:rsidRDefault="0039171D" w:rsidP="00981FBD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3E1EE697" w14:textId="77777777" w:rsidR="0039171D" w:rsidRPr="00FD0E9C" w:rsidRDefault="0039171D" w:rsidP="00981FBD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280FA9C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91AFEA6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BA80730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82890F6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74DDCA6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1169763" w14:textId="77777777" w:rsidR="0039171D" w:rsidRPr="00AD36EE" w:rsidRDefault="0039171D" w:rsidP="00981FBD">
            <w:pPr>
              <w:pStyle w:val="Norm"/>
              <w:jc w:val="center"/>
            </w:pPr>
          </w:p>
        </w:tc>
      </w:tr>
      <w:tr w:rsidR="0039171D" w:rsidRPr="00FD0E9C" w14:paraId="2152B51B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 w14:paraId="5BB1D476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r w:rsidRPr="00B86178">
              <w:rPr>
                <w:rFonts w:hint="cs"/>
                <w:rtl/>
              </w:rPr>
              <w:t>3</w:t>
            </w:r>
          </w:p>
        </w:tc>
        <w:tc>
          <w:tcPr>
            <w:tcW w:w="178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14:paraId="5030AA61" w14:textId="77777777" w:rsidR="0039171D" w:rsidRPr="00FD0E9C" w:rsidRDefault="0039171D" w:rsidP="00981FBD">
            <w:pPr>
              <w:pStyle w:val="Norm"/>
              <w:ind w:left="57"/>
            </w:pPr>
          </w:p>
        </w:tc>
        <w:tc>
          <w:tcPr>
            <w:tcW w:w="850" w:type="pct"/>
            <w:shd w:val="clear" w:color="auto" w:fill="FFFFFF" w:themeFill="background1"/>
            <w:vAlign w:val="center"/>
          </w:tcPr>
          <w:p w14:paraId="76051A36" w14:textId="77777777" w:rsidR="0039171D" w:rsidRPr="00FD0E9C" w:rsidRDefault="0039171D" w:rsidP="00981FBD">
            <w:pPr>
              <w:pStyle w:val="TableCell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CCB74B1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4487381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A840776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461F0D6A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3052634A" w14:textId="77777777" w:rsidR="0039171D" w:rsidRPr="00AD36EE" w:rsidRDefault="0039171D" w:rsidP="00981FBD">
            <w:pPr>
              <w:pStyle w:val="Norm"/>
              <w:jc w:val="center"/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3B7E82B" w14:textId="77777777" w:rsidR="0039171D" w:rsidRPr="00AD36EE" w:rsidRDefault="0039171D" w:rsidP="00981FBD">
            <w:pPr>
              <w:pStyle w:val="Norm"/>
              <w:jc w:val="center"/>
            </w:pPr>
          </w:p>
        </w:tc>
      </w:tr>
      <w:permEnd w:id="1985220027"/>
    </w:tbl>
    <w:p w14:paraId="7CFA8D78" w14:textId="77777777" w:rsidR="0039171D" w:rsidRPr="00627C38" w:rsidRDefault="0039171D" w:rsidP="0039171D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285"/>
        <w:gridCol w:w="3842"/>
        <w:gridCol w:w="1830"/>
        <w:gridCol w:w="801"/>
        <w:gridCol w:w="801"/>
        <w:gridCol w:w="803"/>
        <w:gridCol w:w="801"/>
        <w:gridCol w:w="801"/>
        <w:gridCol w:w="803"/>
      </w:tblGrid>
      <w:tr w:rsidR="0039171D" w:rsidRPr="00FD0E9C" w14:paraId="65863074" w14:textId="77777777" w:rsidTr="00981FBD">
        <w:trPr>
          <w:trHeight w:val="284"/>
          <w:jc w:val="center"/>
        </w:trPr>
        <w:tc>
          <w:tcPr>
            <w:tcW w:w="132" w:type="pct"/>
            <w:shd w:val="clear" w:color="auto" w:fill="CCCCCC"/>
            <w:tcMar>
              <w:right w:w="0" w:type="dxa"/>
            </w:tcMar>
            <w:vAlign w:val="center"/>
          </w:tcPr>
          <w:permStart w:id="799999917" w:edGrp="everyone" w:colFirst="8" w:colLast="8" w:displacedByCustomXml="next"/>
          <w:permStart w:id="2110395462" w:edGrp="everyone" w:colFirst="7" w:colLast="7" w:displacedByCustomXml="next"/>
          <w:permStart w:id="1811108771" w:edGrp="everyone" w:colFirst="6" w:colLast="6" w:displacedByCustomXml="next"/>
          <w:permStart w:id="1444093051" w:edGrp="everyone" w:colFirst="5" w:colLast="5" w:displacedByCustomXml="next"/>
          <w:permStart w:id="1491416432" w:edGrp="everyone" w:colFirst="4" w:colLast="4" w:displacedByCustomXml="next"/>
          <w:permStart w:id="1172000828" w:edGrp="everyone" w:colFirst="3" w:colLast="3" w:displacedByCustomXml="next"/>
          <w:sdt>
            <w:sdtPr>
              <w:rPr>
                <w:rFonts w:hint="cs"/>
                <w:rtl/>
              </w:rPr>
              <w:id w:val="-1333372262"/>
              <w:lock w:val="sdtLocked"/>
              <w:placeholder>
                <w:docPart w:val="3C0212DE8FEF48B19ADBD258AA9C812E"/>
              </w:placeholder>
            </w:sdtPr>
            <w:sdtEndPr/>
            <w:sdtContent>
              <w:p w14:paraId="33122B6E" w14:textId="77777777" w:rsidR="0039171D" w:rsidRPr="00B86178" w:rsidRDefault="0039171D" w:rsidP="00981FB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1784" w:type="pct"/>
            <w:tcBorders>
              <w:right w:val="nil"/>
            </w:tcBorders>
            <w:shd w:val="clear" w:color="auto" w:fill="CCCCCC"/>
            <w:vAlign w:val="center"/>
          </w:tcPr>
          <w:p w14:paraId="5B18F818" w14:textId="77777777" w:rsidR="0039171D" w:rsidRPr="00B86178" w:rsidRDefault="0039171D" w:rsidP="00981FBD">
            <w:pPr>
              <w:pStyle w:val="TableTitle"/>
            </w:pPr>
            <w:r w:rsidRPr="00B86178">
              <w:rPr>
                <w:rFonts w:hint="cs"/>
                <w:rtl/>
              </w:rPr>
              <w:t>סה"כ</w:t>
            </w:r>
          </w:p>
        </w:tc>
        <w:tc>
          <w:tcPr>
            <w:tcW w:w="850" w:type="pct"/>
            <w:tcBorders>
              <w:left w:val="nil"/>
            </w:tcBorders>
            <w:shd w:val="clear" w:color="auto" w:fill="CCCCCC"/>
            <w:vAlign w:val="center"/>
          </w:tcPr>
          <w:p w14:paraId="67F2A874" w14:textId="77777777" w:rsidR="0039171D" w:rsidRPr="00FD0E9C" w:rsidRDefault="0039171D" w:rsidP="00981FBD">
            <w:pPr>
              <w:pStyle w:val="TableTitle"/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3354E05" w14:textId="77777777" w:rsidR="0039171D" w:rsidRPr="00AD36EE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EFEF487" w14:textId="77777777" w:rsidR="0039171D" w:rsidRPr="00AD36EE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5F7A94B" w14:textId="77777777" w:rsidR="0039171D" w:rsidRPr="00AD36EE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926A2AC" w14:textId="77777777" w:rsidR="0039171D" w:rsidRPr="00AD36EE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2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A3B8711" w14:textId="77777777" w:rsidR="0039171D" w:rsidRPr="00AD36EE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  <w:tc>
          <w:tcPr>
            <w:tcW w:w="37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28B93DD7" w14:textId="77777777" w:rsidR="0039171D" w:rsidRPr="00AD36EE" w:rsidRDefault="0039171D" w:rsidP="00981FBD">
            <w:pPr>
              <w:pStyle w:val="Norm"/>
              <w:jc w:val="center"/>
              <w:rPr>
                <w:b/>
                <w:bCs/>
              </w:rPr>
            </w:pPr>
          </w:p>
        </w:tc>
      </w:tr>
      <w:permEnd w:id="1172000828"/>
      <w:permEnd w:id="1491416432"/>
      <w:permEnd w:id="1444093051"/>
      <w:permEnd w:id="1811108771"/>
      <w:permEnd w:id="2110395462"/>
      <w:permEnd w:id="799999917"/>
    </w:tbl>
    <w:p w14:paraId="67FDB9B0" w14:textId="77777777" w:rsidR="0039171D" w:rsidRPr="000A1CE8" w:rsidRDefault="0039171D" w:rsidP="0039171D">
      <w:pPr>
        <w:pStyle w:val="Norm"/>
        <w:rPr>
          <w:sz w:val="6"/>
          <w:szCs w:val="6"/>
          <w:rtl/>
        </w:rPr>
      </w:pPr>
    </w:p>
    <w:p w14:paraId="0BC99631" w14:textId="77777777" w:rsidR="0039171D" w:rsidRPr="000A1CE8" w:rsidRDefault="0039171D" w:rsidP="0039171D">
      <w:pPr>
        <w:pStyle w:val="Norm"/>
        <w:rPr>
          <w:rtl/>
        </w:rPr>
      </w:pPr>
      <w:permStart w:id="816150597" w:edGrp="everyone"/>
      <w:r w:rsidRPr="000A1CE8">
        <w:rPr>
          <w:rtl/>
        </w:rPr>
        <w:t>הזן טקסט כאן...</w:t>
      </w:r>
    </w:p>
    <w:permEnd w:id="816150597"/>
    <w:p w14:paraId="4F9395F0" w14:textId="77777777" w:rsidR="0039171D" w:rsidRDefault="0039171D" w:rsidP="0039171D">
      <w:pPr>
        <w:pStyle w:val="Norm"/>
        <w:rPr>
          <w:rtl/>
        </w:rPr>
      </w:pPr>
    </w:p>
    <w:p w14:paraId="6BEC049B" w14:textId="77777777" w:rsidR="0039171D" w:rsidRPr="0055580C" w:rsidRDefault="0039171D" w:rsidP="0039171D">
      <w:pPr>
        <w:pStyle w:val="Norm"/>
        <w:rPr>
          <w:sz w:val="2"/>
          <w:szCs w:val="2"/>
          <w:rtl/>
        </w:rPr>
      </w:pPr>
    </w:p>
    <w:p w14:paraId="5879A824" w14:textId="77777777" w:rsidR="0039171D" w:rsidRDefault="0039171D" w:rsidP="0039171D">
      <w:pPr>
        <w:pStyle w:val="Heading2"/>
        <w:framePr w:wrap="notBeside"/>
        <w:rPr>
          <w:rtl/>
        </w:rPr>
      </w:pPr>
      <w:r w:rsidRPr="0055580C">
        <w:rPr>
          <w:rtl/>
        </w:rPr>
        <w:t>תחזיות  מול מכירות (במיליוני $)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14:paraId="7DF39AAF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left w:w="0" w:type="dxa"/>
              <w:bottom w:w="28" w:type="dxa"/>
              <w:right w:w="0" w:type="dxa"/>
            </w:tcMar>
          </w:tcPr>
          <w:p w14:paraId="4E345467" w14:textId="77777777" w:rsidR="0039171D" w:rsidRDefault="0039171D" w:rsidP="00981FBD">
            <w:pPr>
              <w:pStyle w:val="noteshead"/>
              <w:rPr>
                <w:rtl/>
              </w:rPr>
            </w:pPr>
            <w:r>
              <w:rPr>
                <w:rFonts w:hint="cs"/>
                <w:rtl/>
              </w:rPr>
              <w:t>הנחייה:</w:t>
            </w:r>
          </w:p>
          <w:p w14:paraId="4896DFC4" w14:textId="77777777" w:rsidR="0039171D" w:rsidRDefault="0039171D" w:rsidP="00981FBD">
            <w:pPr>
              <w:pStyle w:val="notesbullet"/>
            </w:pPr>
            <w:r>
              <w:t>y]</w:t>
            </w:r>
            <w:r>
              <w:rPr>
                <w:rtl/>
              </w:rPr>
              <w:t>] מציין את השנה הנוכחית בגינה מוגשת הבקשה</w:t>
            </w:r>
            <w:r>
              <w:rPr>
                <w:rFonts w:hint="cs"/>
                <w:rtl/>
              </w:rPr>
              <w:t xml:space="preserve">, </w:t>
            </w:r>
            <w:r>
              <w:t>[y-1]</w:t>
            </w:r>
            <w:r>
              <w:rPr>
                <w:rFonts w:hint="cs"/>
                <w:rtl/>
              </w:rPr>
              <w:t xml:space="preserve"> מציין את השנה הקודמת וכן הלאה</w:t>
            </w:r>
          </w:p>
          <w:p w14:paraId="5F132EB4" w14:textId="77777777" w:rsidR="0039171D" w:rsidRDefault="0039171D" w:rsidP="00981FBD">
            <w:pPr>
              <w:pStyle w:val="notesbullet"/>
              <w:rPr>
                <w:rtl/>
              </w:rPr>
            </w:pPr>
            <w:r>
              <w:rPr>
                <w:rtl/>
              </w:rPr>
              <w:t>אין צורך למלא נתונים עבור שנים בהן לא הוגשו בקשות ל</w:t>
            </w:r>
            <w:r>
              <w:rPr>
                <w:rFonts w:hint="cs"/>
                <w:rtl/>
              </w:rPr>
              <w:t>רשות</w:t>
            </w:r>
          </w:p>
        </w:tc>
      </w:tr>
    </w:tbl>
    <w:p w14:paraId="05822FFA" w14:textId="77777777" w:rsidR="0039171D" w:rsidRPr="00E00A7D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CellMar>
          <w:left w:w="0" w:type="dxa"/>
          <w:right w:w="28" w:type="dxa"/>
        </w:tblCellMar>
        <w:tblLook w:val="04A0" w:firstRow="1" w:lastRow="0" w:firstColumn="1" w:lastColumn="0" w:noHBand="0" w:noVBand="1"/>
        <w:tblCaption w:val="פרוט בעלי עניין (5% ומעלה)"/>
      </w:tblPr>
      <w:tblGrid>
        <w:gridCol w:w="3929"/>
        <w:gridCol w:w="1709"/>
        <w:gridCol w:w="1709"/>
        <w:gridCol w:w="1709"/>
        <w:gridCol w:w="1707"/>
      </w:tblGrid>
      <w:tr w:rsidR="0039171D" w:rsidRPr="00FD0E9C" w14:paraId="754D54AE" w14:textId="77777777" w:rsidTr="00981FBD">
        <w:trPr>
          <w:trHeight w:hRule="exact"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6E773BCC" w14:textId="77777777" w:rsidR="0039171D" w:rsidRPr="00CA34EA" w:rsidRDefault="0039171D" w:rsidP="00981FBD">
            <w:pPr>
              <w:pStyle w:val="TableTitle"/>
              <w:rPr>
                <w:rtl/>
              </w:rPr>
            </w:pPr>
            <w:permStart w:id="2025680082" w:edGrp="everyone" w:colFirst="1" w:colLast="1"/>
            <w:permStart w:id="1645758697" w:edGrp="everyone" w:colFirst="2" w:colLast="2"/>
            <w:permStart w:id="1048212102" w:edGrp="everyone" w:colFirst="3" w:colLast="3"/>
            <w:permStart w:id="36247346" w:edGrp="everyone" w:colFirst="4" w:colLast="4"/>
            <w:r w:rsidRPr="00CA34EA">
              <w:rPr>
                <w:rtl/>
              </w:rPr>
              <w:t>השנה הקלנדרית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6F3DE0DD" w14:textId="77777777" w:rsidR="0039171D" w:rsidRPr="00AD36EE" w:rsidRDefault="0039171D" w:rsidP="00981FBD">
            <w:pPr>
              <w:pStyle w:val="TableTitle"/>
              <w:bidi w:val="0"/>
            </w:pPr>
            <w:r>
              <w:t>[y-3]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33E883E2" w14:textId="77777777" w:rsidR="0039171D" w:rsidRPr="00AD36EE" w:rsidRDefault="0039171D" w:rsidP="00981FBD">
            <w:pPr>
              <w:pStyle w:val="TableTitle"/>
              <w:bidi w:val="0"/>
            </w:pPr>
            <w:r>
              <w:t>[y-2]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</w:tcPr>
          <w:p w14:paraId="7A1849D8" w14:textId="77777777" w:rsidR="0039171D" w:rsidRPr="00AD36EE" w:rsidRDefault="0039171D" w:rsidP="00981FBD">
            <w:pPr>
              <w:pStyle w:val="TableTitle"/>
              <w:bidi w:val="0"/>
            </w:pPr>
            <w:r>
              <w:t>[y-1]</w:t>
            </w: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</w:tcPr>
          <w:p w14:paraId="10D5CE05" w14:textId="77777777" w:rsidR="0039171D" w:rsidRPr="00AD36EE" w:rsidRDefault="0039171D" w:rsidP="00981FBD">
            <w:pPr>
              <w:pStyle w:val="TableTitle"/>
              <w:bidi w:val="0"/>
            </w:pPr>
            <w:r>
              <w:t>[y]</w:t>
            </w:r>
          </w:p>
        </w:tc>
      </w:tr>
      <w:tr w:rsidR="0039171D" w:rsidRPr="00FD0E9C" w14:paraId="6576E6C9" w14:textId="77777777" w:rsidTr="00981FBD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  <w:vAlign w:val="center"/>
          </w:tcPr>
          <w:p w14:paraId="32B68043" w14:textId="77777777" w:rsidR="0039171D" w:rsidRPr="00B86178" w:rsidRDefault="0039171D" w:rsidP="00981FBD">
            <w:pPr>
              <w:pStyle w:val="TableTitle"/>
              <w:ind w:left="57"/>
              <w:rPr>
                <w:rtl/>
              </w:rPr>
            </w:pPr>
            <w:permStart w:id="278822190" w:edGrp="everyone" w:colFirst="1" w:colLast="1"/>
            <w:permStart w:id="1960124403" w:edGrp="everyone" w:colFirst="2" w:colLast="2"/>
            <w:permStart w:id="1886740999" w:edGrp="everyone" w:colFirst="3" w:colLast="3"/>
            <w:permStart w:id="608925334" w:edGrp="everyone" w:colFirst="4" w:colLast="4"/>
            <w:permEnd w:id="2025680082"/>
            <w:permEnd w:id="1645758697"/>
            <w:permEnd w:id="1048212102"/>
            <w:permEnd w:id="36247346"/>
            <w:r w:rsidRPr="00CA34EA">
              <w:rPr>
                <w:rtl/>
              </w:rPr>
              <w:t>התחזית שניתנה בשאלון חברה באותה שנה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E63574B" w14:textId="77777777" w:rsidR="0039171D" w:rsidRPr="00AD36EE" w:rsidRDefault="0039171D" w:rsidP="00981FBD">
            <w:pPr>
              <w:pStyle w:val="Norm"/>
              <w:bidi w:val="0"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418A0A0" w14:textId="77777777" w:rsidR="0039171D" w:rsidRPr="00AD36EE" w:rsidRDefault="0039171D" w:rsidP="00981FBD">
            <w:pPr>
              <w:pStyle w:val="Norm"/>
              <w:bidi w:val="0"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FD705CD" w14:textId="77777777" w:rsidR="0039171D" w:rsidRPr="00AD36EE" w:rsidRDefault="0039171D" w:rsidP="00981FBD">
            <w:pPr>
              <w:pStyle w:val="Norm"/>
              <w:bidi w:val="0"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7063DA0" w14:textId="77777777" w:rsidR="0039171D" w:rsidRPr="00AD36EE" w:rsidRDefault="0039171D" w:rsidP="00981FBD">
            <w:pPr>
              <w:pStyle w:val="Norm"/>
              <w:bidi w:val="0"/>
              <w:jc w:val="center"/>
            </w:pPr>
          </w:p>
        </w:tc>
      </w:tr>
      <w:tr w:rsidR="0039171D" w:rsidRPr="00FD0E9C" w14:paraId="324F3ECC" w14:textId="77777777" w:rsidTr="00981FBD">
        <w:trPr>
          <w:trHeight w:val="284"/>
          <w:jc w:val="center"/>
        </w:trPr>
        <w:tc>
          <w:tcPr>
            <w:tcW w:w="1825" w:type="pct"/>
            <w:shd w:val="clear" w:color="auto" w:fill="CCCCCC"/>
            <w:tcMar>
              <w:right w:w="0" w:type="dxa"/>
            </w:tcMar>
          </w:tcPr>
          <w:p w14:paraId="1D8087AF" w14:textId="77777777" w:rsidR="0039171D" w:rsidRPr="00B86178" w:rsidRDefault="0039171D" w:rsidP="00981FBD">
            <w:pPr>
              <w:pStyle w:val="TableTitle"/>
              <w:ind w:left="57"/>
              <w:rPr>
                <w:rtl/>
              </w:rPr>
            </w:pPr>
            <w:permStart w:id="1721071753" w:edGrp="everyone" w:colFirst="1" w:colLast="1"/>
            <w:permStart w:id="262088549" w:edGrp="everyone" w:colFirst="2" w:colLast="2"/>
            <w:permStart w:id="1342469690" w:edGrp="everyone" w:colFirst="3" w:colLast="3"/>
            <w:permStart w:id="1230991088" w:edGrp="everyone" w:colFirst="4" w:colLast="4"/>
            <w:permEnd w:id="278822190"/>
            <w:permEnd w:id="1960124403"/>
            <w:permEnd w:id="1886740999"/>
            <w:permEnd w:id="608925334"/>
            <w:r w:rsidRPr="00CA34EA">
              <w:rPr>
                <w:rtl/>
              </w:rPr>
              <w:t>מכירות בפועל</w:t>
            </w: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6E2162B" w14:textId="77777777" w:rsidR="0039171D" w:rsidRPr="00AD36EE" w:rsidRDefault="0039171D" w:rsidP="00981FBD">
            <w:pPr>
              <w:pStyle w:val="Norm"/>
              <w:bidi w:val="0"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0A796869" w14:textId="77777777" w:rsidR="0039171D" w:rsidRPr="00AD36EE" w:rsidRDefault="0039171D" w:rsidP="00981FBD">
            <w:pPr>
              <w:pStyle w:val="Norm"/>
              <w:bidi w:val="0"/>
              <w:jc w:val="center"/>
            </w:pPr>
          </w:p>
        </w:tc>
        <w:tc>
          <w:tcPr>
            <w:tcW w:w="794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6EA73020" w14:textId="77777777" w:rsidR="0039171D" w:rsidRPr="00AD36EE" w:rsidRDefault="0039171D" w:rsidP="00981FBD">
            <w:pPr>
              <w:pStyle w:val="Norm"/>
              <w:bidi w:val="0"/>
              <w:jc w:val="center"/>
            </w:pPr>
          </w:p>
        </w:tc>
        <w:tc>
          <w:tcPr>
            <w:tcW w:w="793" w:type="pct"/>
            <w:shd w:val="clear" w:color="auto" w:fill="FFFFFF" w:themeFill="background1"/>
            <w:tcMar>
              <w:right w:w="0" w:type="dxa"/>
            </w:tcMar>
            <w:vAlign w:val="center"/>
          </w:tcPr>
          <w:p w14:paraId="1EEE2D5E" w14:textId="77777777" w:rsidR="0039171D" w:rsidRPr="00AD36EE" w:rsidRDefault="0039171D" w:rsidP="00981FBD">
            <w:pPr>
              <w:pStyle w:val="Norm"/>
              <w:bidi w:val="0"/>
              <w:jc w:val="center"/>
            </w:pPr>
          </w:p>
        </w:tc>
      </w:tr>
      <w:permEnd w:id="1721071753"/>
      <w:permEnd w:id="262088549"/>
      <w:permEnd w:id="1342469690"/>
      <w:permEnd w:id="1230991088"/>
    </w:tbl>
    <w:p w14:paraId="2528F52C" w14:textId="77777777" w:rsidR="0039171D" w:rsidRDefault="0039171D" w:rsidP="0039171D">
      <w:pPr>
        <w:pStyle w:val="Norm"/>
      </w:pPr>
    </w:p>
    <w:p w14:paraId="2F526364" w14:textId="77777777" w:rsidR="0039171D" w:rsidRPr="00E00A7D" w:rsidRDefault="0039171D" w:rsidP="0039171D">
      <w:pPr>
        <w:pStyle w:val="Norm"/>
        <w:rPr>
          <w:sz w:val="2"/>
          <w:szCs w:val="2"/>
          <w:rtl/>
        </w:rPr>
      </w:pPr>
    </w:p>
    <w:p w14:paraId="26C9E991" w14:textId="77777777" w:rsidR="0039171D" w:rsidRPr="00DD7DD2" w:rsidRDefault="0039171D" w:rsidP="0039171D">
      <w:pPr>
        <w:pStyle w:val="Heading1"/>
        <w:framePr w:wrap="notBeside"/>
        <w:rPr>
          <w:rtl/>
        </w:rPr>
      </w:pPr>
      <w:bookmarkStart w:id="51" w:name="_Toc15463335"/>
      <w:bookmarkStart w:id="52" w:name="_Toc194600066"/>
      <w:r w:rsidRPr="00DD7DD2">
        <w:rPr>
          <w:rtl/>
        </w:rPr>
        <w:t>מימון</w:t>
      </w:r>
      <w:r>
        <w:rPr>
          <w:rtl/>
        </w:rPr>
        <w:t xml:space="preserve"> </w:t>
      </w:r>
      <w:r w:rsidRPr="00DD7DD2">
        <w:rPr>
          <w:rtl/>
        </w:rPr>
        <w:t>ותשתית</w:t>
      </w:r>
      <w:r>
        <w:rPr>
          <w:rtl/>
        </w:rPr>
        <w:t xml:space="preserve"> </w:t>
      </w:r>
      <w:r w:rsidRPr="00DD7DD2">
        <w:rPr>
          <w:rtl/>
        </w:rPr>
        <w:t>פיננסית</w:t>
      </w:r>
      <w:bookmarkEnd w:id="51"/>
      <w:bookmarkEnd w:id="52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6FA94E82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B121480" w14:textId="110AF40F" w:rsidR="0039171D" w:rsidRPr="00C74D16" w:rsidRDefault="0039171D" w:rsidP="00981FBD">
            <w:pPr>
              <w:pStyle w:val="notesnumer"/>
              <w:rPr>
                <w:rtl/>
              </w:rPr>
            </w:pPr>
            <w:r w:rsidRPr="00C74D16">
              <w:rPr>
                <w:rFonts w:hint="cs"/>
                <w:rtl/>
              </w:rPr>
              <w:t>[</w:t>
            </w:r>
            <w:r w:rsidRPr="00C74D16">
              <w:rPr>
                <w:rFonts w:hint="cs"/>
                <w:b/>
                <w:bCs/>
                <w:rtl/>
              </w:rPr>
              <w:t>1</w:t>
            </w:r>
            <w:r w:rsidRPr="00C74D16">
              <w:rPr>
                <w:rFonts w:hint="cs"/>
                <w:rtl/>
              </w:rPr>
              <w:t xml:space="preserve">] </w:t>
            </w:r>
            <w:r w:rsidRPr="00C74D16">
              <w:rPr>
                <w:rtl/>
              </w:rPr>
              <w:t>תאר ופרט כיצד בכוונת התאגיד לממן את חלקו בתקציב התיק הנוכחי ו</w:t>
            </w:r>
            <w:r>
              <w:rPr>
                <w:rFonts w:hint="cs"/>
                <w:rtl/>
              </w:rPr>
              <w:t>ב</w:t>
            </w:r>
            <w:r w:rsidRPr="00C74D16">
              <w:rPr>
                <w:rtl/>
              </w:rPr>
              <w:t xml:space="preserve">תוכנית </w:t>
            </w:r>
          </w:p>
        </w:tc>
      </w:tr>
    </w:tbl>
    <w:p w14:paraId="4D35D387" w14:textId="77777777" w:rsidR="0039171D" w:rsidRPr="00492733" w:rsidRDefault="0039171D" w:rsidP="0039171D">
      <w:pPr>
        <w:pStyle w:val="Norm"/>
        <w:rPr>
          <w:sz w:val="2"/>
          <w:szCs w:val="2"/>
        </w:rPr>
      </w:pPr>
    </w:p>
    <w:p w14:paraId="2500B717" w14:textId="77777777" w:rsidR="0039171D" w:rsidRPr="00C74D16" w:rsidRDefault="0039171D" w:rsidP="0039171D">
      <w:pPr>
        <w:pStyle w:val="Norm"/>
        <w:rPr>
          <w:sz w:val="6"/>
          <w:szCs w:val="6"/>
          <w:rtl/>
        </w:rPr>
      </w:pPr>
    </w:p>
    <w:p w14:paraId="277CA70D" w14:textId="77777777" w:rsidR="0039171D" w:rsidRPr="00C74D16" w:rsidRDefault="0039171D" w:rsidP="0039171D">
      <w:pPr>
        <w:pStyle w:val="Norm"/>
        <w:rPr>
          <w:rtl/>
        </w:rPr>
      </w:pPr>
      <w:permStart w:id="820587153" w:edGrp="everyone"/>
      <w:r w:rsidRPr="00C74D16">
        <w:rPr>
          <w:rtl/>
        </w:rPr>
        <w:t>הזן טקסט כאן...</w:t>
      </w:r>
    </w:p>
    <w:permEnd w:id="820587153"/>
    <w:p w14:paraId="74217250" w14:textId="77777777" w:rsidR="0039171D" w:rsidRPr="00C74D16" w:rsidRDefault="0039171D" w:rsidP="0039171D">
      <w:pPr>
        <w:pStyle w:val="Norm"/>
        <w:rPr>
          <w:rtl/>
        </w:rPr>
      </w:pPr>
    </w:p>
    <w:p w14:paraId="422B6A0A" w14:textId="77777777" w:rsidR="0039171D" w:rsidRPr="00C74D16" w:rsidRDefault="0039171D" w:rsidP="0039171D">
      <w:pPr>
        <w:pStyle w:val="Norm"/>
        <w:rPr>
          <w:sz w:val="6"/>
          <w:szCs w:val="6"/>
          <w:rtl/>
        </w:rPr>
      </w:pPr>
    </w:p>
    <w:p w14:paraId="02A43943" w14:textId="77777777" w:rsidR="0039171D" w:rsidRPr="00E62E9C" w:rsidRDefault="0039171D" w:rsidP="0039171D">
      <w:pPr>
        <w:pStyle w:val="Heading1"/>
        <w:framePr w:wrap="notBeside"/>
        <w:rPr>
          <w:rtl/>
        </w:rPr>
      </w:pPr>
      <w:bookmarkStart w:id="53" w:name="_Toc194600067"/>
      <w:r w:rsidRPr="00E62E9C">
        <w:rPr>
          <w:rtl/>
        </w:rPr>
        <w:t>התרומה</w:t>
      </w:r>
      <w:r>
        <w:rPr>
          <w:rtl/>
        </w:rPr>
        <w:t xml:space="preserve"> </w:t>
      </w:r>
      <w:r w:rsidRPr="00E62E9C">
        <w:rPr>
          <w:rtl/>
        </w:rPr>
        <w:t>למשק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 w:rsidRPr="00E62E9C">
        <w:rPr>
          <w:rtl/>
        </w:rPr>
        <w:t>ישראל</w:t>
      </w:r>
      <w:bookmarkEnd w:id="53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27EDB086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1356F5E" w14:textId="6C419473" w:rsidR="0039171D" w:rsidRPr="00C74D16" w:rsidRDefault="0039171D" w:rsidP="00981FBD">
            <w:pPr>
              <w:pStyle w:val="notesnumer"/>
              <w:rPr>
                <w:rtl/>
              </w:rPr>
            </w:pPr>
            <w:r w:rsidRPr="00C74D16">
              <w:rPr>
                <w:rFonts w:hint="cs"/>
                <w:rtl/>
              </w:rPr>
              <w:t xml:space="preserve">[1] </w:t>
            </w:r>
            <w:r w:rsidRPr="00C74D16">
              <w:rPr>
                <w:rtl/>
              </w:rPr>
              <w:t>תאר ופרט את התרומה הישירה והעקיפה של התוכנית  למדינת ישראל</w:t>
            </w:r>
          </w:p>
          <w:p w14:paraId="29FE538D" w14:textId="77777777" w:rsidR="0039171D" w:rsidRPr="00071468" w:rsidRDefault="0039171D" w:rsidP="00981FBD">
            <w:pPr>
              <w:pStyle w:val="Norm"/>
              <w:rPr>
                <w:color w:val="002060"/>
                <w:sz w:val="10"/>
                <w:szCs w:val="10"/>
                <w:rtl/>
              </w:rPr>
            </w:pPr>
          </w:p>
          <w:p w14:paraId="1CD81015" w14:textId="77777777" w:rsidR="0039171D" w:rsidRPr="00C74D16" w:rsidRDefault="0039171D" w:rsidP="00981FBD">
            <w:pPr>
              <w:pStyle w:val="notesbullet"/>
              <w:rPr>
                <w:rtl/>
              </w:rPr>
            </w:pPr>
            <w:r w:rsidRPr="00C74D16">
              <w:rPr>
                <w:rtl/>
              </w:rPr>
              <w:t>לדוגמה: תרומה לתעסוקה בישראל בכלל ובפריפריה בפרט, שילוב אוכלוסיות מגוונות, תרומה ליצוא, תחליף יבוא, שימושים נוספים בטכנולוגיה ובתוצר בתעשיות במשק הישראלי</w:t>
            </w:r>
          </w:p>
        </w:tc>
      </w:tr>
    </w:tbl>
    <w:p w14:paraId="6499D5AD" w14:textId="77777777" w:rsidR="0039171D" w:rsidRPr="00C74D16" w:rsidRDefault="0039171D" w:rsidP="0039171D">
      <w:pPr>
        <w:pStyle w:val="Norm"/>
        <w:rPr>
          <w:sz w:val="6"/>
          <w:szCs w:val="6"/>
          <w:rtl/>
        </w:rPr>
      </w:pPr>
    </w:p>
    <w:p w14:paraId="7CA7353F" w14:textId="77777777" w:rsidR="0039171D" w:rsidRPr="00C74D16" w:rsidRDefault="0039171D" w:rsidP="0039171D">
      <w:pPr>
        <w:pStyle w:val="Norm"/>
        <w:rPr>
          <w:rtl/>
        </w:rPr>
      </w:pPr>
      <w:permStart w:id="110769001" w:edGrp="everyone"/>
      <w:r w:rsidRPr="00C74D16">
        <w:rPr>
          <w:rtl/>
        </w:rPr>
        <w:t>הזן טקסט כאן...</w:t>
      </w:r>
    </w:p>
    <w:permEnd w:id="110769001"/>
    <w:p w14:paraId="35B2A534" w14:textId="77777777" w:rsidR="0039171D" w:rsidRPr="00C74D16" w:rsidRDefault="0039171D" w:rsidP="0039171D">
      <w:pPr>
        <w:pStyle w:val="Norm"/>
        <w:rPr>
          <w:rtl/>
        </w:rPr>
      </w:pPr>
    </w:p>
    <w:p w14:paraId="21788459" w14:textId="77777777" w:rsidR="0039171D" w:rsidRPr="00C74D16" w:rsidRDefault="0039171D" w:rsidP="0039171D">
      <w:pPr>
        <w:pStyle w:val="Norm"/>
        <w:rPr>
          <w:sz w:val="6"/>
          <w:szCs w:val="6"/>
          <w:rtl/>
        </w:rPr>
      </w:pPr>
    </w:p>
    <w:p w14:paraId="289A4031" w14:textId="77777777" w:rsidR="0039171D" w:rsidRPr="00D667F3" w:rsidRDefault="0039171D" w:rsidP="0039171D">
      <w:pPr>
        <w:pStyle w:val="Heading1"/>
        <w:framePr w:wrap="notBeside"/>
        <w:rPr>
          <w:rtl/>
        </w:rPr>
      </w:pPr>
      <w:bookmarkStart w:id="54" w:name="_Toc194600068"/>
      <w:r>
        <w:rPr>
          <w:rFonts w:hint="cs"/>
          <w:rtl/>
        </w:rPr>
        <w:t>תמלוגים</w:t>
      </w:r>
      <w:bookmarkEnd w:id="54"/>
    </w:p>
    <w:p w14:paraId="409D6FD8" w14:textId="77777777" w:rsidR="0039171D" w:rsidRDefault="0039171D" w:rsidP="0039171D">
      <w:pPr>
        <w:pStyle w:val="Heading2"/>
        <w:framePr w:wrap="notBeside"/>
        <w:rPr>
          <w:rtl/>
        </w:rPr>
      </w:pPr>
      <w:r w:rsidRPr="0002723D">
        <w:rPr>
          <w:rtl/>
        </w:rPr>
        <w:t>מוצרים וטכנולוגיות לתשלום תמלוגים לרשות החדשנות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250D0F04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2D8755A" w14:textId="77777777" w:rsidR="0039171D" w:rsidRPr="00C74D16" w:rsidRDefault="0039171D" w:rsidP="00981FBD">
            <w:pPr>
              <w:pStyle w:val="noteshead"/>
              <w:rPr>
                <w:rtl/>
              </w:rPr>
            </w:pPr>
            <w:r w:rsidRPr="00C74D16">
              <w:rPr>
                <w:rtl/>
              </w:rPr>
              <w:t>תאר ופרט את:</w:t>
            </w:r>
          </w:p>
          <w:p w14:paraId="751AED43" w14:textId="2AE8F80A" w:rsidR="0039171D" w:rsidRPr="00C74D16" w:rsidRDefault="0039171D" w:rsidP="00981FBD">
            <w:pPr>
              <w:pStyle w:val="notesnumer"/>
              <w:rPr>
                <w:rtl/>
              </w:rPr>
            </w:pPr>
            <w:r w:rsidRPr="00C74D16">
              <w:rPr>
                <w:rFonts w:hint="cs"/>
                <w:rtl/>
              </w:rPr>
              <w:t>[</w:t>
            </w:r>
            <w:r w:rsidRPr="00C74D16">
              <w:rPr>
                <w:rFonts w:hint="cs"/>
                <w:b/>
                <w:bCs/>
                <w:rtl/>
              </w:rPr>
              <w:t>1</w:t>
            </w:r>
            <w:r w:rsidRPr="00C74D16">
              <w:rPr>
                <w:rFonts w:hint="cs"/>
                <w:rtl/>
              </w:rPr>
              <w:t xml:space="preserve">] </w:t>
            </w:r>
            <w:r w:rsidRPr="00C74D16">
              <w:rPr>
                <w:rtl/>
              </w:rPr>
              <w:t>הטכנולוגיות והמוצרים, לרבות מוצרים שימכרו כשרות, עבורם ישולמו התמלוגים לרשות החדשנות בגין הת</w:t>
            </w:r>
            <w:r w:rsidRPr="00C74D16">
              <w:rPr>
                <w:rFonts w:hint="cs"/>
                <w:rtl/>
              </w:rPr>
              <w:t>ו</w:t>
            </w:r>
            <w:r w:rsidRPr="00C74D16">
              <w:rPr>
                <w:rtl/>
              </w:rPr>
              <w:t xml:space="preserve">כנית </w:t>
            </w:r>
          </w:p>
        </w:tc>
      </w:tr>
    </w:tbl>
    <w:p w14:paraId="0105C0AF" w14:textId="77777777" w:rsidR="0039171D" w:rsidRPr="0002723D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39171D" w:rsidRPr="003D354E" w14:paraId="536118BD" w14:textId="77777777" w:rsidTr="00981FBD">
        <w:trPr>
          <w:trHeight w:hRule="exact" w:val="283"/>
          <w:jc w:val="center"/>
        </w:trPr>
        <w:tc>
          <w:tcPr>
            <w:tcW w:w="130" w:type="pct"/>
            <w:shd w:val="clear" w:color="auto" w:fill="CCCCCC"/>
            <w:tcMar>
              <w:right w:w="28" w:type="dxa"/>
            </w:tcMar>
            <w:vAlign w:val="center"/>
          </w:tcPr>
          <w:sdt>
            <w:sdtPr>
              <w:rPr>
                <w:rFonts w:hint="cs"/>
                <w:rtl/>
              </w:rPr>
              <w:id w:val="970481768"/>
              <w:lock w:val="sdtLocked"/>
              <w:placeholder>
                <w:docPart w:val="84A830451B884F5CBED5D31CEFA08607"/>
              </w:placeholder>
            </w:sdtPr>
            <w:sdtEndPr/>
            <w:sdtContent>
              <w:p w14:paraId="54BD9DD7" w14:textId="77777777" w:rsidR="0039171D" w:rsidRPr="00B86178" w:rsidRDefault="0039171D" w:rsidP="00981FB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#</w:t>
                </w:r>
              </w:p>
            </w:sdtContent>
          </w:sdt>
        </w:tc>
        <w:tc>
          <w:tcPr>
            <w:tcW w:w="4870" w:type="pct"/>
            <w:shd w:val="clear" w:color="auto" w:fill="CCCCCC"/>
            <w:vAlign w:val="center"/>
          </w:tcPr>
          <w:p w14:paraId="095D17A7" w14:textId="77777777" w:rsidR="0039171D" w:rsidRPr="00B86178" w:rsidRDefault="0039171D" w:rsidP="00981FBD">
            <w:pPr>
              <w:pStyle w:val="TableTitle"/>
            </w:pPr>
            <w:r w:rsidRPr="00B86178">
              <w:rPr>
                <w:rtl/>
              </w:rPr>
              <w:t>טבלת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הטכנולוגיות</w:t>
            </w:r>
            <w:r>
              <w:rPr>
                <w:rtl/>
              </w:rPr>
              <w:t xml:space="preserve"> </w:t>
            </w:r>
            <w:r w:rsidRPr="00B86178">
              <w:rPr>
                <w:rtl/>
              </w:rPr>
              <w:t>והתוצרים</w:t>
            </w:r>
          </w:p>
        </w:tc>
      </w:tr>
    </w:tbl>
    <w:p w14:paraId="4EFEF7E8" w14:textId="77777777" w:rsidR="0039171D" w:rsidRPr="00832CA8" w:rsidRDefault="0039171D" w:rsidP="0039171D">
      <w:pPr>
        <w:widowControl w:val="0"/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10487"/>
      </w:tblGrid>
      <w:tr w:rsidR="0039171D" w:rsidRPr="003D354E" w14:paraId="2F60D69E" w14:textId="77777777" w:rsidTr="00981FBD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ermStart w:id="699743376" w:edGrp="everyone" w:colFirst="2" w:colLast="2" w:displacedByCustomXml="next"/>
          <w:permStart w:id="2628989" w:edGrp="everyone" w:colFirst="1" w:colLast="1" w:displacedByCustomXml="next"/>
          <w:permStart w:id="738405973" w:edGrp="everyone" w:colFirst="0" w:colLast="0" w:displacedByCustomXml="next"/>
          <w:sdt>
            <w:sdtPr>
              <w:rPr>
                <w:rFonts w:hint="cs"/>
                <w:rtl/>
              </w:rPr>
              <w:id w:val="1019275129"/>
              <w:lock w:val="sdtLocked"/>
              <w:placeholder>
                <w:docPart w:val="E8A1E7B42FA34EF0A48B79CD62723144"/>
              </w:placeholder>
            </w:sdtPr>
            <w:sdtEndPr/>
            <w:sdtContent>
              <w:p w14:paraId="267952AE" w14:textId="77777777" w:rsidR="0039171D" w:rsidRPr="00B86178" w:rsidRDefault="0039171D" w:rsidP="00981FBD">
                <w:pPr>
                  <w:pStyle w:val="TableTitle"/>
                  <w:rPr>
                    <w:rtl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4870" w:type="pct"/>
            <w:shd w:val="clear" w:color="auto" w:fill="FFFFFF" w:themeFill="background1"/>
            <w:vAlign w:val="center"/>
          </w:tcPr>
          <w:p w14:paraId="1765970F" w14:textId="77777777" w:rsidR="0039171D" w:rsidRPr="003D354E" w:rsidRDefault="0039171D" w:rsidP="00981FBD">
            <w:pPr>
              <w:pStyle w:val="TableCell"/>
            </w:pPr>
          </w:p>
        </w:tc>
      </w:tr>
      <w:tr w:rsidR="0039171D" w:rsidRPr="003D354E" w14:paraId="38DDC0C0" w14:textId="77777777" w:rsidTr="00981FBD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31163FC5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permStart w:id="1747597154" w:edGrp="everyone" w:colFirst="0" w:colLast="0"/>
            <w:permStart w:id="485382050" w:edGrp="everyone" w:colFirst="1" w:colLast="1"/>
            <w:permStart w:id="1616121341" w:edGrp="everyone" w:colFirst="2" w:colLast="2"/>
            <w:permEnd w:id="738405973"/>
            <w:permEnd w:id="2628989"/>
            <w:permEnd w:id="699743376"/>
            <w:r w:rsidRPr="00B86178">
              <w:rPr>
                <w:rFonts w:hint="cs"/>
                <w:rtl/>
              </w:rPr>
              <w:t>2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3D993046" w14:textId="77777777" w:rsidR="0039171D" w:rsidRPr="003D354E" w:rsidRDefault="0039171D" w:rsidP="00981FBD">
            <w:pPr>
              <w:pStyle w:val="TableCell"/>
            </w:pPr>
          </w:p>
        </w:tc>
      </w:tr>
      <w:tr w:rsidR="0039171D" w:rsidRPr="003D354E" w14:paraId="111FC64F" w14:textId="77777777" w:rsidTr="00981FBD">
        <w:trPr>
          <w:trHeight w:val="284"/>
          <w:jc w:val="center"/>
        </w:trPr>
        <w:tc>
          <w:tcPr>
            <w:tcW w:w="130" w:type="pct"/>
            <w:shd w:val="clear" w:color="auto" w:fill="CCCCCC"/>
            <w:tcMar>
              <w:right w:w="0" w:type="dxa"/>
            </w:tcMar>
            <w:vAlign w:val="center"/>
          </w:tcPr>
          <w:p w14:paraId="2E385EFE" w14:textId="77777777" w:rsidR="0039171D" w:rsidRPr="00B86178" w:rsidRDefault="0039171D" w:rsidP="00981FBD">
            <w:pPr>
              <w:pStyle w:val="TableTitle"/>
              <w:rPr>
                <w:rtl/>
              </w:rPr>
            </w:pPr>
            <w:permStart w:id="1898200844" w:edGrp="everyone" w:colFirst="0" w:colLast="0"/>
            <w:permStart w:id="1646020087" w:edGrp="everyone" w:colFirst="1" w:colLast="1"/>
            <w:permStart w:id="547886815" w:edGrp="everyone" w:colFirst="2" w:colLast="2"/>
            <w:permEnd w:id="1747597154"/>
            <w:permEnd w:id="485382050"/>
            <w:permEnd w:id="1616121341"/>
            <w:r w:rsidRPr="00B86178">
              <w:t>3</w:t>
            </w:r>
          </w:p>
        </w:tc>
        <w:tc>
          <w:tcPr>
            <w:tcW w:w="4870" w:type="pct"/>
            <w:shd w:val="clear" w:color="auto" w:fill="FFFFFF" w:themeFill="background1"/>
            <w:vAlign w:val="center"/>
          </w:tcPr>
          <w:p w14:paraId="43A0F690" w14:textId="77777777" w:rsidR="0039171D" w:rsidRPr="003D354E" w:rsidRDefault="0039171D" w:rsidP="00981FBD">
            <w:pPr>
              <w:pStyle w:val="TableCell"/>
            </w:pPr>
          </w:p>
        </w:tc>
      </w:tr>
      <w:permEnd w:id="1898200844"/>
      <w:permEnd w:id="1646020087"/>
      <w:permEnd w:id="547886815"/>
    </w:tbl>
    <w:p w14:paraId="0B078FEE" w14:textId="77777777" w:rsidR="0039171D" w:rsidRDefault="0039171D" w:rsidP="0039171D">
      <w:pPr>
        <w:pStyle w:val="Norm"/>
        <w:rPr>
          <w:rtl/>
        </w:rPr>
      </w:pPr>
    </w:p>
    <w:p w14:paraId="3C295F06" w14:textId="46805FA4" w:rsidR="0039171D" w:rsidRPr="00687EA9" w:rsidRDefault="0039171D" w:rsidP="0039171D">
      <w:pPr>
        <w:pStyle w:val="Heading2"/>
        <w:framePr w:wrap="notBeside"/>
        <w:ind w:left="576" w:hanging="576"/>
        <w:rPr>
          <w:rtl/>
        </w:rPr>
      </w:pPr>
      <w:r w:rsidRPr="00F13210">
        <w:rPr>
          <w:rtl/>
        </w:rPr>
        <w:t>תיקים</w:t>
      </w:r>
      <w:r>
        <w:rPr>
          <w:rtl/>
        </w:rPr>
        <w:t xml:space="preserve"> </w:t>
      </w:r>
      <w:r w:rsidRPr="003D354E">
        <w:rPr>
          <w:rtl/>
        </w:rPr>
        <w:t>המשויכים</w:t>
      </w:r>
      <w:r>
        <w:rPr>
          <w:rtl/>
        </w:rPr>
        <w:t xml:space="preserve"> </w:t>
      </w:r>
      <w:r w:rsidRPr="003D354E">
        <w:rPr>
          <w:rtl/>
        </w:rPr>
        <w:t>ל</w:t>
      </w:r>
      <w:r>
        <w:rPr>
          <w:rtl/>
        </w:rPr>
        <w:t xml:space="preserve">תוכנית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9171D" w:rsidRPr="00A62871" w14:paraId="51BE1C01" w14:textId="77777777" w:rsidTr="00981FBD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0" w:type="dxa"/>
            </w:tcMar>
          </w:tcPr>
          <w:p w14:paraId="1A2F408C" w14:textId="77777777" w:rsidR="0039171D" w:rsidRPr="003D354E" w:rsidRDefault="0039171D" w:rsidP="00981FBD">
            <w:pPr>
              <w:pStyle w:val="notesbullet"/>
              <w:rPr>
                <w:rtl/>
              </w:rPr>
            </w:pPr>
            <w:r w:rsidRPr="003D354E">
              <w:rPr>
                <w:rtl/>
              </w:rPr>
              <w:t>רשמו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את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מספרי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התיקים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שיש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לשייך</w:t>
            </w:r>
            <w:r>
              <w:rPr>
                <w:rtl/>
              </w:rPr>
              <w:t xml:space="preserve"> </w:t>
            </w:r>
            <w:r w:rsidRPr="003D354E">
              <w:rPr>
                <w:rtl/>
              </w:rPr>
              <w:t>ל</w:t>
            </w:r>
            <w:r>
              <w:rPr>
                <w:rtl/>
              </w:rPr>
              <w:t>תוכנית</w:t>
            </w:r>
          </w:p>
          <w:p w14:paraId="21CC0CC2" w14:textId="77777777" w:rsidR="0039171D" w:rsidRPr="003D354E" w:rsidRDefault="0039171D" w:rsidP="00981FBD">
            <w:pPr>
              <w:pStyle w:val="Norm"/>
              <w:ind w:left="284" w:hanging="284"/>
              <w:rPr>
                <w:rFonts w:asciiTheme="minorBidi" w:hAnsiTheme="minorBidi" w:cstheme="minorBidi"/>
                <w:color w:val="002060"/>
                <w:sz w:val="10"/>
                <w:szCs w:val="10"/>
                <w:rtl/>
              </w:rPr>
            </w:pPr>
          </w:p>
          <w:p w14:paraId="2C123669" w14:textId="77777777" w:rsidR="0039171D" w:rsidRPr="002C764B" w:rsidRDefault="0039171D" w:rsidP="00981FBD">
            <w:pPr>
              <w:pStyle w:val="notesbullet"/>
              <w:rPr>
                <w:rtl/>
              </w:rPr>
            </w:pPr>
            <w:r w:rsidRPr="002C764B">
              <w:rPr>
                <w:rtl/>
              </w:rPr>
              <w:t>"</w:t>
            </w:r>
            <w:r w:rsidRPr="002C764B">
              <w:rPr>
                <w:b/>
                <w:bCs/>
                <w:rtl/>
              </w:rPr>
              <w:t>תיקים המשויכים לת</w:t>
            </w:r>
            <w:r>
              <w:rPr>
                <w:rFonts w:hint="cs"/>
                <w:b/>
                <w:bCs/>
                <w:rtl/>
              </w:rPr>
              <w:t>ו</w:t>
            </w:r>
            <w:r w:rsidRPr="002C764B">
              <w:rPr>
                <w:b/>
                <w:bCs/>
                <w:rtl/>
              </w:rPr>
              <w:t>כנית</w:t>
            </w:r>
            <w:r w:rsidRPr="002C764B">
              <w:rPr>
                <w:rtl/>
              </w:rPr>
              <w:t>"</w:t>
            </w:r>
            <w:r>
              <w:rPr>
                <w:rFonts w:hint="cs"/>
                <w:rtl/>
              </w:rPr>
              <w:t>:</w:t>
            </w:r>
            <w:r w:rsidRPr="002C764B">
              <w:rPr>
                <w:rFonts w:hint="cs"/>
                <w:rtl/>
              </w:rPr>
              <w:t xml:space="preserve"> </w:t>
            </w:r>
            <w:r w:rsidRPr="002C764B">
              <w:rPr>
                <w:rtl/>
              </w:rPr>
              <w:t>כל תיק אשר בטכנולוגיה ו/או במוצרים ו/או בתוצרים שפותחו במסגרתו ו/או בחלק מהם, נעשה שימוש במו"פ של התיק הנוכחי ו/או שהם משולבים בטכנולוגיות ו/או במוצרים ו/או בתוצרים נשואי התיק הנוכחי, וכן במידה והתיק הנוכחי הנו תיק המשך – גם כל התיקים הקודמים שב</w:t>
            </w:r>
            <w:r>
              <w:rPr>
                <w:rtl/>
              </w:rPr>
              <w:t>תוכנית</w:t>
            </w:r>
          </w:p>
        </w:tc>
      </w:tr>
    </w:tbl>
    <w:p w14:paraId="0545459B" w14:textId="77777777" w:rsidR="0039171D" w:rsidRPr="003D354E" w:rsidRDefault="0039171D" w:rsidP="0039171D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346"/>
        <w:gridCol w:w="1346"/>
        <w:gridCol w:w="1346"/>
        <w:gridCol w:w="1348"/>
        <w:gridCol w:w="1348"/>
        <w:gridCol w:w="1348"/>
        <w:gridCol w:w="1339"/>
      </w:tblGrid>
      <w:tr w:rsidR="0039171D" w:rsidRPr="003D354E" w14:paraId="706F8F61" w14:textId="77777777" w:rsidTr="00981FBD">
        <w:trPr>
          <w:trHeight w:hRule="exact" w:val="283"/>
          <w:jc w:val="center"/>
        </w:trPr>
        <w:tc>
          <w:tcPr>
            <w:tcW w:w="625" w:type="pct"/>
            <w:vAlign w:val="center"/>
          </w:tcPr>
          <w:p w14:paraId="4D8C0CB8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  <w:permStart w:id="1980068370" w:edGrp="everyone" w:colFirst="0" w:colLast="0"/>
            <w:permStart w:id="1244364353" w:edGrp="everyone" w:colFirst="7" w:colLast="7"/>
            <w:permStart w:id="694816102" w:edGrp="everyone" w:colFirst="6" w:colLast="6"/>
            <w:permStart w:id="1061777697" w:edGrp="everyone" w:colFirst="5" w:colLast="5"/>
            <w:permStart w:id="991627869" w:edGrp="everyone" w:colFirst="4" w:colLast="4"/>
            <w:permStart w:id="487865538" w:edGrp="everyone" w:colFirst="3" w:colLast="3"/>
            <w:permStart w:id="868827668" w:edGrp="everyone" w:colFirst="2" w:colLast="2"/>
            <w:permStart w:id="1369073359" w:edGrp="everyone" w:colFirst="1" w:colLast="1"/>
          </w:p>
        </w:tc>
        <w:tc>
          <w:tcPr>
            <w:tcW w:w="625" w:type="pct"/>
          </w:tcPr>
          <w:p w14:paraId="10D0DEA4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37F9ED5B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0A13833E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299EAA6E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46FD0DAF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7502D69A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14:paraId="08EFBE98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tr w:rsidR="0039171D" w:rsidRPr="003D354E" w14:paraId="31B9B28C" w14:textId="77777777" w:rsidTr="00981FBD">
        <w:trPr>
          <w:trHeight w:hRule="exact" w:val="283"/>
          <w:jc w:val="center"/>
        </w:trPr>
        <w:tc>
          <w:tcPr>
            <w:tcW w:w="625" w:type="pct"/>
            <w:vAlign w:val="center"/>
          </w:tcPr>
          <w:p w14:paraId="02DC64FE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  <w:permStart w:id="145702842" w:edGrp="everyone" w:colFirst="0" w:colLast="0"/>
            <w:permStart w:id="888688552" w:edGrp="everyone" w:colFirst="7" w:colLast="7"/>
            <w:permStart w:id="313939847" w:edGrp="everyone" w:colFirst="6" w:colLast="6"/>
            <w:permStart w:id="1997669225" w:edGrp="everyone" w:colFirst="5" w:colLast="5"/>
            <w:permStart w:id="747061169" w:edGrp="everyone" w:colFirst="4" w:colLast="4"/>
            <w:permStart w:id="905536009" w:edGrp="everyone" w:colFirst="3" w:colLast="3"/>
            <w:permStart w:id="330581527" w:edGrp="everyone" w:colFirst="2" w:colLast="2"/>
            <w:permStart w:id="1504970987" w:edGrp="everyone" w:colFirst="1" w:colLast="1"/>
            <w:permEnd w:id="1980068370"/>
            <w:permEnd w:id="1244364353"/>
            <w:permEnd w:id="694816102"/>
            <w:permEnd w:id="1061777697"/>
            <w:permEnd w:id="991627869"/>
            <w:permEnd w:id="487865538"/>
            <w:permEnd w:id="868827668"/>
            <w:permEnd w:id="1369073359"/>
          </w:p>
        </w:tc>
        <w:tc>
          <w:tcPr>
            <w:tcW w:w="625" w:type="pct"/>
          </w:tcPr>
          <w:p w14:paraId="5C1B155A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160EF691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5" w:type="pct"/>
            <w:vAlign w:val="center"/>
          </w:tcPr>
          <w:p w14:paraId="5715CD20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7A6B2428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7B570312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6" w:type="pct"/>
            <w:vAlign w:val="center"/>
          </w:tcPr>
          <w:p w14:paraId="541DC326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  <w:tc>
          <w:tcPr>
            <w:tcW w:w="622" w:type="pct"/>
            <w:vAlign w:val="center"/>
          </w:tcPr>
          <w:p w14:paraId="14D45B27" w14:textId="77777777" w:rsidR="0039171D" w:rsidRPr="00F13210" w:rsidRDefault="0039171D" w:rsidP="00981FBD">
            <w:pPr>
              <w:pStyle w:val="Norm"/>
              <w:bidi w:val="0"/>
              <w:jc w:val="center"/>
              <w:rPr>
                <w:rtl/>
              </w:rPr>
            </w:pPr>
          </w:p>
        </w:tc>
      </w:tr>
      <w:permEnd w:id="145702842"/>
      <w:permEnd w:id="888688552"/>
      <w:permEnd w:id="313939847"/>
      <w:permEnd w:id="1997669225"/>
      <w:permEnd w:id="747061169"/>
      <w:permEnd w:id="905536009"/>
      <w:permEnd w:id="330581527"/>
      <w:permEnd w:id="1504970987"/>
    </w:tbl>
    <w:p w14:paraId="3C03745C" w14:textId="77777777" w:rsidR="0039171D" w:rsidRDefault="0039171D" w:rsidP="0039171D">
      <w:pPr>
        <w:pStyle w:val="Norm"/>
        <w:rPr>
          <w:rtl/>
        </w:rPr>
      </w:pPr>
    </w:p>
    <w:p w14:paraId="32539CB6" w14:textId="77777777" w:rsidR="0039171D" w:rsidRPr="00AE711D" w:rsidRDefault="0039171D" w:rsidP="0039171D">
      <w:pPr>
        <w:pStyle w:val="Heading1"/>
        <w:pageBreakBefore/>
        <w:framePr w:wrap="notBeside"/>
        <w:rPr>
          <w:rtl/>
        </w:rPr>
      </w:pPr>
      <w:bookmarkStart w:id="55" w:name="_Toc194600069"/>
      <w:r w:rsidRPr="00AE711D">
        <w:rPr>
          <w:rtl/>
        </w:rPr>
        <w:t>נספחים</w:t>
      </w:r>
      <w:r>
        <w:rPr>
          <w:rtl/>
        </w:rPr>
        <w:t xml:space="preserve"> </w:t>
      </w:r>
      <w:r w:rsidRPr="00AE711D">
        <w:rPr>
          <w:rtl/>
        </w:rPr>
        <w:t>(לשימוש</w:t>
      </w:r>
      <w:r>
        <w:rPr>
          <w:rtl/>
        </w:rPr>
        <w:t xml:space="preserve"> </w:t>
      </w:r>
      <w:r w:rsidRPr="00AE711D">
        <w:rPr>
          <w:rtl/>
        </w:rPr>
        <w:t>מגיש</w:t>
      </w:r>
      <w:r>
        <w:rPr>
          <w:rtl/>
        </w:rPr>
        <w:t xml:space="preserve"> </w:t>
      </w:r>
      <w:r w:rsidRPr="00AE711D">
        <w:rPr>
          <w:rtl/>
        </w:rPr>
        <w:t>הבקשה)</w:t>
      </w:r>
      <w:bookmarkEnd w:id="55"/>
    </w:p>
    <w:p w14:paraId="4CAFCA28" w14:textId="77777777" w:rsidR="0039171D" w:rsidRPr="00311210" w:rsidRDefault="0039171D" w:rsidP="0039171D">
      <w:pPr>
        <w:pStyle w:val="Norm"/>
        <w:rPr>
          <w:sz w:val="6"/>
          <w:szCs w:val="6"/>
          <w:rtl/>
        </w:rPr>
      </w:pPr>
    </w:p>
    <w:p w14:paraId="0EEB4AC8" w14:textId="77777777" w:rsidR="0039171D" w:rsidRPr="00311210" w:rsidRDefault="0039171D" w:rsidP="0039171D">
      <w:pPr>
        <w:pStyle w:val="Norm"/>
      </w:pPr>
      <w:permStart w:id="484330324" w:edGrp="everyone"/>
      <w:r w:rsidRPr="00311210">
        <w:rPr>
          <w:rtl/>
        </w:rPr>
        <w:t>הזן טקסט כאן...</w:t>
      </w:r>
    </w:p>
    <w:permEnd w:id="484330324"/>
    <w:p w14:paraId="73A0A3DC" w14:textId="77777777" w:rsidR="0039171D" w:rsidRPr="00311210" w:rsidRDefault="0039171D" w:rsidP="0039171D">
      <w:pPr>
        <w:pStyle w:val="Norm"/>
        <w:rPr>
          <w:rtl/>
        </w:rPr>
      </w:pPr>
    </w:p>
    <w:p w14:paraId="74BB1A84" w14:textId="77777777" w:rsidR="0039171D" w:rsidRPr="00311210" w:rsidRDefault="0039171D" w:rsidP="0039171D">
      <w:pPr>
        <w:pStyle w:val="Norm"/>
        <w:rPr>
          <w:sz w:val="6"/>
          <w:szCs w:val="6"/>
          <w:rtl/>
        </w:rPr>
      </w:pPr>
    </w:p>
    <w:p w14:paraId="1C09EF34" w14:textId="4F1357F0" w:rsidR="00196EF5" w:rsidRPr="00196EF5" w:rsidRDefault="00196EF5" w:rsidP="00196EF5">
      <w:pPr>
        <w:pStyle w:val="Norm"/>
        <w:rPr>
          <w:rtl/>
        </w:rPr>
      </w:pPr>
    </w:p>
    <w:sectPr w:rsidR="00196EF5" w:rsidRPr="00196EF5" w:rsidSect="003252C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ECD1" w14:textId="77777777" w:rsidR="004C0B64" w:rsidRDefault="004C0B64" w:rsidP="00BF2C64">
      <w:r>
        <w:separator/>
      </w:r>
    </w:p>
    <w:p w14:paraId="632DDF99" w14:textId="77777777" w:rsidR="004C0B64" w:rsidRDefault="004C0B64"/>
  </w:endnote>
  <w:endnote w:type="continuationSeparator" w:id="0">
    <w:p w14:paraId="643C23AE" w14:textId="77777777" w:rsidR="004C0B64" w:rsidRDefault="004C0B64" w:rsidP="00BF2C64">
      <w:r>
        <w:continuationSeparator/>
      </w:r>
    </w:p>
    <w:p w14:paraId="7231BC53" w14:textId="77777777" w:rsidR="004C0B64" w:rsidRDefault="004C0B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7A21E7" w:rsidRPr="00BC720C" w:rsidRDefault="007A21E7" w:rsidP="00FE1608">
        <w:pPr>
          <w:pStyle w:val="Footer"/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 w:rsidR="007C71E9"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7A21E7" w:rsidRDefault="007A21E7" w:rsidP="00FE1608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7A21E7" w:rsidRPr="00FE1608" w:rsidRDefault="00786050" w:rsidP="00FE1608">
        <w:pPr>
          <w:pStyle w:val="Footer"/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E0A9" w14:textId="77777777" w:rsidR="00C821D2" w:rsidRDefault="00C821D2" w:rsidP="00C821D2">
    <w:pPr>
      <w:pStyle w:val="Footer"/>
      <w:jc w:val="center"/>
      <w:rPr>
        <w:color w:val="595959" w:themeColor="text1" w:themeTint="A6"/>
        <w:sz w:val="14"/>
        <w:szCs w:val="14"/>
        <w:rtl/>
      </w:rPr>
    </w:pPr>
    <w:r w:rsidRPr="00FF598A">
      <w:rPr>
        <w:color w:val="595959" w:themeColor="text1" w:themeTint="A6"/>
        <w:sz w:val="14"/>
        <w:szCs w:val="14"/>
        <w:rtl/>
      </w:rPr>
      <w:t>המסמך נכתב בלשון זכר מטעמי נוחות בלבד, אך מיועד לנשים וגברים כאחד.</w:t>
    </w:r>
  </w:p>
  <w:p w14:paraId="1DD8F549" w14:textId="77777777" w:rsidR="00C821D2" w:rsidRDefault="00C82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0FCFB" w14:textId="77777777" w:rsidR="004C0B64" w:rsidRDefault="004C0B64" w:rsidP="00BF2C64">
      <w:r>
        <w:separator/>
      </w:r>
    </w:p>
    <w:p w14:paraId="1E55F936" w14:textId="77777777" w:rsidR="004C0B64" w:rsidRDefault="004C0B64"/>
  </w:footnote>
  <w:footnote w:type="continuationSeparator" w:id="0">
    <w:p w14:paraId="190A2AE9" w14:textId="77777777" w:rsidR="004C0B64" w:rsidRDefault="004C0B64" w:rsidP="00BF2C64">
      <w:r>
        <w:continuationSeparator/>
      </w:r>
    </w:p>
    <w:p w14:paraId="361CF028" w14:textId="77777777" w:rsidR="004C0B64" w:rsidRDefault="004C0B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F2F1" w14:textId="5F708768" w:rsidR="00C821D2" w:rsidRDefault="00C821D2" w:rsidP="00C821D2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5F5ABC">
        <w:rPr>
          <w:noProof/>
        </w:rPr>
        <w:instrText>11</w:instrText>
      </w:r>
    </w:fldSimple>
    <w:r>
      <w:instrText xml:space="preserve"> &gt;= </w:instrText>
    </w:r>
    <w:r>
      <w:rPr>
        <w:rFonts w:hint="cs"/>
        <w:rtl/>
      </w:rPr>
      <w:instrText>3</w:instrText>
    </w:r>
    <w:r>
      <w:instrText>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rFonts w:hint="cs"/>
        <w:b/>
        <w:bCs/>
        <w:color w:val="C00000"/>
        <w:sz w:val="52"/>
        <w:szCs w:val="52"/>
        <w:rtl/>
      </w:rPr>
      <w:instrText>3</w:instrText>
    </w:r>
    <w:r w:rsidRPr="00947E39">
      <w:rPr>
        <w:b/>
        <w:bCs/>
        <w:color w:val="C00000"/>
        <w:sz w:val="52"/>
        <w:szCs w:val="52"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5790" w14:textId="3B660C53" w:rsidR="00C821D2" w:rsidRDefault="00C821D2" w:rsidP="00C821D2">
    <w:pPr>
      <w:pStyle w:val="Header"/>
      <w:bidi w:val="0"/>
      <w:jc w:val="center"/>
    </w:pPr>
    <w:r>
      <w:rPr>
        <w:rtl/>
      </w:rPr>
      <w:fldChar w:fldCharType="begin"/>
    </w:r>
    <w:r>
      <w:rPr>
        <w:rtl/>
      </w:rPr>
      <w:instrText xml:space="preserve">  </w:instrText>
    </w:r>
    <w:r>
      <w:instrText xml:space="preserve">IF </w:instrText>
    </w:r>
    <w:fldSimple w:instr=" NUMPAGES   \* MERGEFORMAT ">
      <w:r w:rsidR="00786050">
        <w:rPr>
          <w:noProof/>
        </w:rPr>
        <w:instrText>2</w:instrText>
      </w:r>
    </w:fldSimple>
    <w:r>
      <w:instrText xml:space="preserve"> &gt;= </w:instrText>
    </w:r>
    <w:r>
      <w:rPr>
        <w:rFonts w:hint="cs"/>
        <w:rtl/>
      </w:rPr>
      <w:instrText>3</w:instrText>
    </w:r>
    <w:r>
      <w:instrText>6 "</w:instrText>
    </w:r>
    <w:r w:rsidRPr="00940361">
      <w:rPr>
        <w:b/>
        <w:bCs/>
        <w:sz w:val="52"/>
        <w:szCs w:val="52"/>
        <w:highlight w:val="yellow"/>
      </w:rPr>
      <w:instrText xml:space="preserve">The Document Exceeds </w:instrText>
    </w:r>
    <w:r>
      <w:rPr>
        <w:rFonts w:hint="cs"/>
        <w:b/>
        <w:bCs/>
        <w:color w:val="C00000"/>
        <w:sz w:val="52"/>
        <w:szCs w:val="52"/>
        <w:rtl/>
      </w:rPr>
      <w:instrText>3</w:instrText>
    </w:r>
    <w:r w:rsidRPr="00947E39">
      <w:rPr>
        <w:b/>
        <w:bCs/>
        <w:color w:val="C00000"/>
        <w:sz w:val="52"/>
        <w:szCs w:val="52"/>
      </w:rPr>
      <w:instrText>5</w:instrText>
    </w:r>
    <w:r w:rsidRPr="00940361">
      <w:rPr>
        <w:b/>
        <w:bCs/>
        <w:sz w:val="52"/>
        <w:szCs w:val="52"/>
        <w:highlight w:val="yellow"/>
      </w:rPr>
      <w:instrText xml:space="preserve"> Pages</w:instrText>
    </w:r>
    <w:r>
      <w:instrText>"</w:instrText>
    </w:r>
    <w:r>
      <w:rPr>
        <w:rtl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5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6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6"/>
  </w:num>
  <w:num w:numId="16">
    <w:abstractNumId w:val="10"/>
  </w:num>
  <w:num w:numId="1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0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o/T5zlDiwMsVm1hFqvCkCZ3jomfJpVqb0xIEsGMT9mwF0MocdY+5Zwcwd3WmGEhm5JcDudG8EQ/87VF+wyiVpg==" w:salt="MxZR1QAkBkwjmaV8vei8FA=="/>
  <w:styleLockTheme/>
  <w:styleLockQFSet/>
  <w:defaultTabStop w:val="397"/>
  <w:drawingGridHorizontalSpacing w:val="57"/>
  <w:drawingGridVerticalSpacing w:val="57"/>
  <w:characterSpacingControl w:val="doNotCompress"/>
  <w:hdrShapeDefaults>
    <o:shapedefaults v:ext="edit" spidmax="6145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3E5A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53B"/>
    <w:rsid w:val="000E49E8"/>
    <w:rsid w:val="000E522C"/>
    <w:rsid w:val="000E5AB6"/>
    <w:rsid w:val="000E7828"/>
    <w:rsid w:val="000E7AC5"/>
    <w:rsid w:val="000F1285"/>
    <w:rsid w:val="000F17B1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A24"/>
    <w:rsid w:val="00113FB1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621B"/>
    <w:rsid w:val="00156F3E"/>
    <w:rsid w:val="001571AB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17CD"/>
    <w:rsid w:val="00171ACA"/>
    <w:rsid w:val="00172403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C87"/>
    <w:rsid w:val="00194088"/>
    <w:rsid w:val="0019523E"/>
    <w:rsid w:val="00196EF5"/>
    <w:rsid w:val="00197E3F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CAE"/>
    <w:rsid w:val="0020217B"/>
    <w:rsid w:val="0020224C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70C5"/>
    <w:rsid w:val="0025007E"/>
    <w:rsid w:val="00250634"/>
    <w:rsid w:val="00250716"/>
    <w:rsid w:val="00250744"/>
    <w:rsid w:val="00251701"/>
    <w:rsid w:val="002523B9"/>
    <w:rsid w:val="00252862"/>
    <w:rsid w:val="00252B67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40A7"/>
    <w:rsid w:val="002E652C"/>
    <w:rsid w:val="002E690B"/>
    <w:rsid w:val="002E7056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663"/>
    <w:rsid w:val="00300E08"/>
    <w:rsid w:val="0030184A"/>
    <w:rsid w:val="0030188E"/>
    <w:rsid w:val="0030399B"/>
    <w:rsid w:val="0030445D"/>
    <w:rsid w:val="00304522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7B13"/>
    <w:rsid w:val="00317B48"/>
    <w:rsid w:val="00317C4F"/>
    <w:rsid w:val="00317FA4"/>
    <w:rsid w:val="003200C5"/>
    <w:rsid w:val="00321504"/>
    <w:rsid w:val="00321C7F"/>
    <w:rsid w:val="00324A54"/>
    <w:rsid w:val="003251FB"/>
    <w:rsid w:val="003252C0"/>
    <w:rsid w:val="0033075D"/>
    <w:rsid w:val="00330BE1"/>
    <w:rsid w:val="00331003"/>
    <w:rsid w:val="00332B40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171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2A31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916"/>
    <w:rsid w:val="003B5BFB"/>
    <w:rsid w:val="003B63D3"/>
    <w:rsid w:val="003C0BAF"/>
    <w:rsid w:val="003C1316"/>
    <w:rsid w:val="003C1F6A"/>
    <w:rsid w:val="003C4F30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7CA4"/>
    <w:rsid w:val="003D7CAE"/>
    <w:rsid w:val="003E183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42B19"/>
    <w:rsid w:val="00442F03"/>
    <w:rsid w:val="004441B4"/>
    <w:rsid w:val="00444D74"/>
    <w:rsid w:val="00447833"/>
    <w:rsid w:val="00447BCB"/>
    <w:rsid w:val="00447DAC"/>
    <w:rsid w:val="0045024C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70013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0B64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6242"/>
    <w:rsid w:val="005308CA"/>
    <w:rsid w:val="00531540"/>
    <w:rsid w:val="005322DA"/>
    <w:rsid w:val="0053241B"/>
    <w:rsid w:val="00534E16"/>
    <w:rsid w:val="0053580E"/>
    <w:rsid w:val="00536C41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23CF"/>
    <w:rsid w:val="00563049"/>
    <w:rsid w:val="0056393C"/>
    <w:rsid w:val="005643ED"/>
    <w:rsid w:val="00571747"/>
    <w:rsid w:val="00572F8C"/>
    <w:rsid w:val="0057351E"/>
    <w:rsid w:val="00573A25"/>
    <w:rsid w:val="00573FF1"/>
    <w:rsid w:val="00576002"/>
    <w:rsid w:val="005775DF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5ABC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30EF0"/>
    <w:rsid w:val="006319DD"/>
    <w:rsid w:val="00633D75"/>
    <w:rsid w:val="00633E0A"/>
    <w:rsid w:val="00633F95"/>
    <w:rsid w:val="00634884"/>
    <w:rsid w:val="00634DBE"/>
    <w:rsid w:val="00636EE8"/>
    <w:rsid w:val="0064104F"/>
    <w:rsid w:val="006420DC"/>
    <w:rsid w:val="00643517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1BF6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1055C"/>
    <w:rsid w:val="007120BA"/>
    <w:rsid w:val="00712358"/>
    <w:rsid w:val="00712EE6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714C"/>
    <w:rsid w:val="007174CE"/>
    <w:rsid w:val="00721893"/>
    <w:rsid w:val="00721BD9"/>
    <w:rsid w:val="00721EB2"/>
    <w:rsid w:val="007224AE"/>
    <w:rsid w:val="00723CEC"/>
    <w:rsid w:val="007242F4"/>
    <w:rsid w:val="007250D2"/>
    <w:rsid w:val="00732081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6C8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6050"/>
    <w:rsid w:val="00786C0A"/>
    <w:rsid w:val="007901EA"/>
    <w:rsid w:val="00790D86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1E96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41761"/>
    <w:rsid w:val="008425C3"/>
    <w:rsid w:val="00844577"/>
    <w:rsid w:val="0084514F"/>
    <w:rsid w:val="0084558D"/>
    <w:rsid w:val="00846D0A"/>
    <w:rsid w:val="008472BA"/>
    <w:rsid w:val="0084731F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6833"/>
    <w:rsid w:val="008676E5"/>
    <w:rsid w:val="0086787A"/>
    <w:rsid w:val="00867BBB"/>
    <w:rsid w:val="00872B7C"/>
    <w:rsid w:val="00872E25"/>
    <w:rsid w:val="00872FAD"/>
    <w:rsid w:val="0087330F"/>
    <w:rsid w:val="00873500"/>
    <w:rsid w:val="00874783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9098B"/>
    <w:rsid w:val="00891FC6"/>
    <w:rsid w:val="008931C0"/>
    <w:rsid w:val="00893F8B"/>
    <w:rsid w:val="0089573C"/>
    <w:rsid w:val="008A083E"/>
    <w:rsid w:val="008A0F6E"/>
    <w:rsid w:val="008A2808"/>
    <w:rsid w:val="008B0A40"/>
    <w:rsid w:val="008B1E26"/>
    <w:rsid w:val="008B28A2"/>
    <w:rsid w:val="008B3286"/>
    <w:rsid w:val="008B6493"/>
    <w:rsid w:val="008C08E0"/>
    <w:rsid w:val="008C42CB"/>
    <w:rsid w:val="008C5BA4"/>
    <w:rsid w:val="008C634B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63B9"/>
    <w:rsid w:val="008E00F5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A7E"/>
    <w:rsid w:val="00905DF8"/>
    <w:rsid w:val="00905EC8"/>
    <w:rsid w:val="00905ECA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20A3"/>
    <w:rsid w:val="009D3D2D"/>
    <w:rsid w:val="009D4444"/>
    <w:rsid w:val="009D5239"/>
    <w:rsid w:val="009D783B"/>
    <w:rsid w:val="009D7A1A"/>
    <w:rsid w:val="009E0532"/>
    <w:rsid w:val="009E0D66"/>
    <w:rsid w:val="009E119B"/>
    <w:rsid w:val="009E15BE"/>
    <w:rsid w:val="009E310B"/>
    <w:rsid w:val="009E33BF"/>
    <w:rsid w:val="009E3BEC"/>
    <w:rsid w:val="009E49DA"/>
    <w:rsid w:val="009E4C39"/>
    <w:rsid w:val="009E680A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0F1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A50"/>
    <w:rsid w:val="00A300B3"/>
    <w:rsid w:val="00A31AEC"/>
    <w:rsid w:val="00A32365"/>
    <w:rsid w:val="00A324DF"/>
    <w:rsid w:val="00A34858"/>
    <w:rsid w:val="00A35564"/>
    <w:rsid w:val="00A3577E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695E"/>
    <w:rsid w:val="00A56DF1"/>
    <w:rsid w:val="00A56F07"/>
    <w:rsid w:val="00A575FA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3498"/>
    <w:rsid w:val="00A739E4"/>
    <w:rsid w:val="00A7403E"/>
    <w:rsid w:val="00A82719"/>
    <w:rsid w:val="00A828EB"/>
    <w:rsid w:val="00A8314E"/>
    <w:rsid w:val="00A83C4F"/>
    <w:rsid w:val="00A8500A"/>
    <w:rsid w:val="00A8759C"/>
    <w:rsid w:val="00A906F6"/>
    <w:rsid w:val="00A90ED4"/>
    <w:rsid w:val="00A93587"/>
    <w:rsid w:val="00A94751"/>
    <w:rsid w:val="00A95883"/>
    <w:rsid w:val="00A95A94"/>
    <w:rsid w:val="00A97F8D"/>
    <w:rsid w:val="00AA0334"/>
    <w:rsid w:val="00AA1433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B5C"/>
    <w:rsid w:val="00B568B4"/>
    <w:rsid w:val="00B60827"/>
    <w:rsid w:val="00B61DCB"/>
    <w:rsid w:val="00B63A3B"/>
    <w:rsid w:val="00B63B9D"/>
    <w:rsid w:val="00B651DD"/>
    <w:rsid w:val="00B65803"/>
    <w:rsid w:val="00B664B6"/>
    <w:rsid w:val="00B6664A"/>
    <w:rsid w:val="00B67F5A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31C"/>
    <w:rsid w:val="00C05EC3"/>
    <w:rsid w:val="00C068D8"/>
    <w:rsid w:val="00C06C62"/>
    <w:rsid w:val="00C07207"/>
    <w:rsid w:val="00C12BCF"/>
    <w:rsid w:val="00C12F61"/>
    <w:rsid w:val="00C13238"/>
    <w:rsid w:val="00C13771"/>
    <w:rsid w:val="00C16F08"/>
    <w:rsid w:val="00C17839"/>
    <w:rsid w:val="00C20383"/>
    <w:rsid w:val="00C20515"/>
    <w:rsid w:val="00C2059C"/>
    <w:rsid w:val="00C20D79"/>
    <w:rsid w:val="00C20D85"/>
    <w:rsid w:val="00C242A3"/>
    <w:rsid w:val="00C24A67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626BA"/>
    <w:rsid w:val="00C63B1D"/>
    <w:rsid w:val="00C64235"/>
    <w:rsid w:val="00C67FE0"/>
    <w:rsid w:val="00C731DC"/>
    <w:rsid w:val="00C7348E"/>
    <w:rsid w:val="00C7454C"/>
    <w:rsid w:val="00C75D87"/>
    <w:rsid w:val="00C821D2"/>
    <w:rsid w:val="00C84DD5"/>
    <w:rsid w:val="00C8572C"/>
    <w:rsid w:val="00C8600C"/>
    <w:rsid w:val="00C86174"/>
    <w:rsid w:val="00C8682D"/>
    <w:rsid w:val="00C86AA5"/>
    <w:rsid w:val="00C86B9C"/>
    <w:rsid w:val="00C87678"/>
    <w:rsid w:val="00C90CFF"/>
    <w:rsid w:val="00C9120C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980"/>
    <w:rsid w:val="00D5737A"/>
    <w:rsid w:val="00D5749B"/>
    <w:rsid w:val="00D57D08"/>
    <w:rsid w:val="00D604E8"/>
    <w:rsid w:val="00D62193"/>
    <w:rsid w:val="00D621F0"/>
    <w:rsid w:val="00D6266C"/>
    <w:rsid w:val="00D6277C"/>
    <w:rsid w:val="00D642FD"/>
    <w:rsid w:val="00D67BA4"/>
    <w:rsid w:val="00D70053"/>
    <w:rsid w:val="00D70F5D"/>
    <w:rsid w:val="00D7129F"/>
    <w:rsid w:val="00D71391"/>
    <w:rsid w:val="00D71FEC"/>
    <w:rsid w:val="00D72B1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4981"/>
    <w:rsid w:val="00DB4F27"/>
    <w:rsid w:val="00DB6C92"/>
    <w:rsid w:val="00DC01BE"/>
    <w:rsid w:val="00DC1079"/>
    <w:rsid w:val="00DC190C"/>
    <w:rsid w:val="00DC1D92"/>
    <w:rsid w:val="00DC29AB"/>
    <w:rsid w:val="00DC6048"/>
    <w:rsid w:val="00DD0597"/>
    <w:rsid w:val="00DD069F"/>
    <w:rsid w:val="00DD0A11"/>
    <w:rsid w:val="00DD0BAB"/>
    <w:rsid w:val="00DD48E2"/>
    <w:rsid w:val="00DD4BD4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DCE"/>
    <w:rsid w:val="00E149E8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20D9"/>
    <w:rsid w:val="00E7285C"/>
    <w:rsid w:val="00E747F2"/>
    <w:rsid w:val="00E757EE"/>
    <w:rsid w:val="00E76E16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74A7"/>
    <w:rsid w:val="00E915E8"/>
    <w:rsid w:val="00E92A7F"/>
    <w:rsid w:val="00E93C22"/>
    <w:rsid w:val="00E93F13"/>
    <w:rsid w:val="00E94E79"/>
    <w:rsid w:val="00E951C1"/>
    <w:rsid w:val="00E95F17"/>
    <w:rsid w:val="00E96F13"/>
    <w:rsid w:val="00E96F84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40F0"/>
    <w:rsid w:val="00F545F2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73C"/>
    <w:rsid w:val="00F72C1A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364D"/>
    <w:rsid w:val="00FA7833"/>
    <w:rsid w:val="00FA7A78"/>
    <w:rsid w:val="00FB02CC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5418"/>
    <w:rsid w:val="00FE62F4"/>
    <w:rsid w:val="00FE62F9"/>
    <w:rsid w:val="00FE6C6B"/>
    <w:rsid w:val="00FF0138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24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0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24"/>
    <w:rsid w:val="00C821D2"/>
    <w:rPr>
      <w:rFonts w:ascii="Arial" w:hAnsi="Arial" w:cs="Arial"/>
    </w:rPr>
  </w:style>
  <w:style w:type="paragraph" w:styleId="Heading1">
    <w:name w:val="heading 1"/>
    <w:next w:val="Norm"/>
    <w:link w:val="Heading1Char"/>
    <w:uiPriority w:val="4"/>
    <w:locked/>
    <w:rsid w:val="008C634B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6"/>
    <w:locked/>
    <w:rsid w:val="008C634B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9"/>
    <w:locked/>
    <w:rsid w:val="008C634B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locked/>
    <w:rsid w:val="008C634B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locked/>
    <w:rsid w:val="008C634B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unhideWhenUsed/>
    <w:locked/>
    <w:rsid w:val="008C634B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unhideWhenUsed/>
    <w:locked/>
    <w:rsid w:val="008C634B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8C634B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8C634B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locked/>
    <w:rsid w:val="008C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8C634B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6"/>
    <w:rsid w:val="008C634B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rsid w:val="008C634B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rsid w:val="008C634B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rsid w:val="008C634B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rsid w:val="008C634B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8C634B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8C634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8C634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8C634B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locked/>
    <w:rsid w:val="008C634B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9"/>
    <w:locked/>
    <w:rsid w:val="008C634B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9"/>
    <w:rsid w:val="008C634B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locked/>
    <w:rsid w:val="008C634B"/>
    <w:rPr>
      <w:b/>
      <w:bCs/>
    </w:rPr>
  </w:style>
  <w:style w:type="character" w:styleId="Emphasis">
    <w:name w:val="Emphasis"/>
    <w:basedOn w:val="DefaultParagraphFont"/>
    <w:uiPriority w:val="20"/>
    <w:locked/>
    <w:rsid w:val="008C634B"/>
    <w:rPr>
      <w:i/>
      <w:iCs/>
    </w:rPr>
  </w:style>
  <w:style w:type="paragraph" w:styleId="NoSpacing">
    <w:name w:val="No Spacing"/>
    <w:uiPriority w:val="14"/>
    <w:locked/>
    <w:rsid w:val="008C634B"/>
  </w:style>
  <w:style w:type="paragraph" w:styleId="Quote">
    <w:name w:val="Quote"/>
    <w:basedOn w:val="Normal"/>
    <w:next w:val="Normal"/>
    <w:link w:val="QuoteChar"/>
    <w:uiPriority w:val="29"/>
    <w:locked/>
    <w:rsid w:val="008C634B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34B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8C634B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34B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19"/>
    <w:locked/>
    <w:rsid w:val="008C63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locked/>
    <w:rsid w:val="008C634B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locked/>
    <w:rsid w:val="008C634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locked/>
    <w:rsid w:val="008C634B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locked/>
    <w:rsid w:val="008C634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8C634B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8C634B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14"/>
    <w:qFormat/>
    <w:locked/>
    <w:rsid w:val="008C634B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locked/>
    <w:rsid w:val="008C634B"/>
    <w:pPr>
      <w:ind w:left="794"/>
    </w:pPr>
  </w:style>
  <w:style w:type="paragraph" w:styleId="TOC1">
    <w:name w:val="toc 1"/>
    <w:next w:val="Norm"/>
    <w:uiPriority w:val="39"/>
    <w:unhideWhenUsed/>
    <w:locked/>
    <w:rsid w:val="008C634B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3"/>
    <w:unhideWhenUsed/>
    <w:locked/>
    <w:rsid w:val="008C634B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8C634B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3"/>
    <w:unhideWhenUsed/>
    <w:locked/>
    <w:rsid w:val="008C634B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8C63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34B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locked/>
    <w:rsid w:val="008C634B"/>
    <w:rPr>
      <w:color w:val="808080"/>
    </w:rPr>
  </w:style>
  <w:style w:type="paragraph" w:customStyle="1" w:styleId="Numer">
    <w:name w:val="Numer"/>
    <w:basedOn w:val="Norm"/>
    <w:uiPriority w:val="14"/>
    <w:qFormat/>
    <w:rsid w:val="008C634B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8C634B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C6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34B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8C634B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8C634B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8C63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634B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8C634B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8C634B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8C634B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8C634B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8C634B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8C634B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8C634B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8C634B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8C634B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8C634B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8C634B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8C634B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8C634B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8C634B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8C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C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C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8C634B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rsid w:val="008C634B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8C634B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3"/>
    <w:rsid w:val="008C634B"/>
    <w:rPr>
      <w:rFonts w:asciiTheme="minorBidi" w:hAnsiTheme="minorBidi"/>
      <w:color w:val="002060"/>
      <w:sz w:val="22"/>
    </w:rPr>
  </w:style>
  <w:style w:type="paragraph" w:customStyle="1" w:styleId="Field05">
    <w:name w:val="Field05"/>
    <w:next w:val="Norm"/>
    <w:uiPriority w:val="10"/>
    <w:rsid w:val="008C634B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9"/>
    <w:rsid w:val="008C634B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0"/>
    <w:rsid w:val="008C634B"/>
    <w:pPr>
      <w:ind w:left="57"/>
    </w:pPr>
  </w:style>
  <w:style w:type="character" w:customStyle="1" w:styleId="NormChar">
    <w:name w:val="Norm Char"/>
    <w:basedOn w:val="DefaultParagraphFont"/>
    <w:link w:val="Norm"/>
    <w:rsid w:val="00FB02CC"/>
    <w:rPr>
      <w:rFonts w:ascii="Arial" w:hAnsi="Arial" w:cs="Arial"/>
    </w:rPr>
  </w:style>
  <w:style w:type="table" w:customStyle="1" w:styleId="TableGrid4">
    <w:name w:val="Table Grid4"/>
    <w:basedOn w:val="TableNormal"/>
    <w:next w:val="TableGrid"/>
    <w:rsid w:val="00391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821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821D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novationisrael.org.il/?page_id=41842/" TargetMode="Externa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04E56C2ABA4BF8BB16E988D816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C9665-19AC-4FF8-8E4E-2A1396EC685F}"/>
      </w:docPartPr>
      <w:docPartBody>
        <w:p w:rsidR="00B2783E" w:rsidRDefault="00064674" w:rsidP="00064674">
          <w:pPr>
            <w:pStyle w:val="AA04E56C2ABA4BF8BB16E988D81603E92"/>
          </w:pPr>
          <w:r w:rsidRPr="001A6A51">
            <w:rPr>
              <w:rFonts w:hint="cs"/>
              <w:color w:val="A00000"/>
              <w:sz w:val="18"/>
              <w:szCs w:val="18"/>
              <w:rtl/>
            </w:rPr>
            <w:t>מועד התאגדות</w:t>
          </w:r>
        </w:p>
      </w:docPartBody>
    </w:docPart>
    <w:docPart>
      <w:docPartPr>
        <w:name w:val="B8DDA448A52440B7B458FC91DEA4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1B34-3382-43F2-88F5-865A2094A599}"/>
      </w:docPartPr>
      <w:docPartBody>
        <w:p w:rsidR="00B2783E" w:rsidRDefault="00064674" w:rsidP="00064674">
          <w:pPr>
            <w:pStyle w:val="B8DDA448A52440B7B458FC91DEA438D32"/>
          </w:pPr>
          <w:r w:rsidRPr="001A6A51">
            <w:rPr>
              <w:rFonts w:hint="cs"/>
              <w:color w:val="A00000"/>
              <w:sz w:val="18"/>
              <w:szCs w:val="18"/>
              <w:rtl/>
            </w:rPr>
            <w:t>מועד ה</w:t>
          </w:r>
          <w:r>
            <w:rPr>
              <w:rFonts w:hint="cs"/>
              <w:color w:val="A00000"/>
              <w:sz w:val="18"/>
              <w:szCs w:val="18"/>
              <w:rtl/>
            </w:rPr>
            <w:t>גשה</w:t>
          </w:r>
        </w:p>
      </w:docPartBody>
    </w:docPart>
    <w:docPart>
      <w:docPartPr>
        <w:name w:val="AD30F8DF7340411C9F3F6550345C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DFE2-6506-4499-A89B-0E1DA97B87A9}"/>
      </w:docPartPr>
      <w:docPartBody>
        <w:p w:rsidR="00B2783E" w:rsidRDefault="00064674" w:rsidP="00064674">
          <w:pPr>
            <w:pStyle w:val="AD30F8DF7340411C9F3F6550345CED472"/>
          </w:pPr>
          <w:r w:rsidRPr="00FB02C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בחר...</w:t>
          </w:r>
        </w:p>
      </w:docPartBody>
    </w:docPart>
    <w:docPart>
      <w:docPartPr>
        <w:name w:val="75E95AB8B31F46979DE08E6DBE1CE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0D979-073A-4AFE-86CB-991075BFAEEE}"/>
      </w:docPartPr>
      <w:docPartBody>
        <w:p w:rsidR="00B2783E" w:rsidRDefault="00064674" w:rsidP="00064674">
          <w:pPr>
            <w:pStyle w:val="75E95AB8B31F46979DE08E6DBE1CE6B32"/>
          </w:pPr>
          <w:r w:rsidRPr="00FB02C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F7D2EEB1FFC74A00B4B742DDD9D7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50C6-7B89-47AE-BB16-C0348B151F1C}"/>
      </w:docPartPr>
      <w:docPartBody>
        <w:p w:rsidR="00B2783E" w:rsidRDefault="00064674" w:rsidP="00064674">
          <w:pPr>
            <w:pStyle w:val="F7D2EEB1FFC74A00B4B742DDD9D7286B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2F6B363AF24E4833B37CB79999FE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7CE2E-DD62-4C9B-97BA-6B9C85109D15}"/>
      </w:docPartPr>
      <w:docPartBody>
        <w:p w:rsidR="00B2783E" w:rsidRDefault="00064674" w:rsidP="00064674">
          <w:pPr>
            <w:pStyle w:val="2F6B363AF24E4833B37CB79999FE24B8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FE6B0694AA5B4CDBAC97487725DEC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D279-6F12-450D-B04A-E9F39374264F}"/>
      </w:docPartPr>
      <w:docPartBody>
        <w:p w:rsidR="00B2783E" w:rsidRDefault="00064674" w:rsidP="00064674">
          <w:pPr>
            <w:pStyle w:val="FE6B0694AA5B4CDBAC97487725DEC1C0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5CEBF90062214183950BFA2755D25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7CA41-DDB9-47C8-9CA7-44B567D72958}"/>
      </w:docPartPr>
      <w:docPartBody>
        <w:p w:rsidR="00B2783E" w:rsidRDefault="00064674" w:rsidP="00064674">
          <w:pPr>
            <w:pStyle w:val="5CEBF90062214183950BFA2755D255F8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3BC950777951432394EC03EAE34F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176E1-7BF5-497D-91CD-0B74F8FC4A9B}"/>
      </w:docPartPr>
      <w:docPartBody>
        <w:p w:rsidR="00B2783E" w:rsidRDefault="00064674" w:rsidP="00064674">
          <w:pPr>
            <w:pStyle w:val="3BC950777951432394EC03EAE34F4D74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55F75CFD4BA945F2893BC1D64B28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CB9A-ABF7-488A-A5FB-954EC9B4E5B3}"/>
      </w:docPartPr>
      <w:docPartBody>
        <w:p w:rsidR="00B2783E" w:rsidRDefault="00064674" w:rsidP="00064674">
          <w:pPr>
            <w:pStyle w:val="55F75CFD4BA945F2893BC1D64B28965D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F723628990684E90B27F7C76E9D2D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A76D-A696-495E-A4C8-1FFF92EB1841}"/>
      </w:docPartPr>
      <w:docPartBody>
        <w:p w:rsidR="00B2783E" w:rsidRDefault="00064674" w:rsidP="00064674">
          <w:pPr>
            <w:pStyle w:val="F723628990684E90B27F7C76E9D2DA8A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06C95EAC10014123AED439311933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CF42-00A0-4BC8-9314-666AEB1189B1}"/>
      </w:docPartPr>
      <w:docPartBody>
        <w:p w:rsidR="00B2783E" w:rsidRDefault="00064674" w:rsidP="00064674">
          <w:pPr>
            <w:pStyle w:val="06C95EAC10014123AED43931193311CC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CBB9FB82B94B4D8192BF03CBD6ECC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AF294-9DFC-470E-8189-BF0E44A6DFE5}"/>
      </w:docPartPr>
      <w:docPartBody>
        <w:p w:rsidR="00B2783E" w:rsidRDefault="00064674" w:rsidP="00064674">
          <w:pPr>
            <w:pStyle w:val="CBB9FB82B94B4D8192BF03CBD6ECCDFE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3985377AF5C148CF89268AB7C91C3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5508F-9F99-4513-A921-86A4A62085A6}"/>
      </w:docPartPr>
      <w:docPartBody>
        <w:p w:rsidR="00B2783E" w:rsidRDefault="00064674" w:rsidP="00064674">
          <w:pPr>
            <w:pStyle w:val="3985377AF5C148CF89268AB7C91C3F1D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A892BE10B438429887E798B4A3A8D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BC09-6B21-45D4-B1CA-A29551A99ECB}"/>
      </w:docPartPr>
      <w:docPartBody>
        <w:p w:rsidR="00B2783E" w:rsidRDefault="00064674" w:rsidP="00064674">
          <w:pPr>
            <w:pStyle w:val="A892BE10B438429887E798B4A3A8DA9D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51D637BF0AD341FCBC868D474108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B637-B5E3-4E1C-9EDE-39C9880CCEDC}"/>
      </w:docPartPr>
      <w:docPartBody>
        <w:p w:rsidR="00B2783E" w:rsidRDefault="00064674" w:rsidP="00064674">
          <w:pPr>
            <w:pStyle w:val="51D637BF0AD341FCBC868D474108036C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4F3D322EB8944049918F0504B18D2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F91A-7A8B-4ED2-A879-5163E62E4FEF}"/>
      </w:docPartPr>
      <w:docPartBody>
        <w:p w:rsidR="00B2783E" w:rsidRDefault="00064674" w:rsidP="00064674">
          <w:pPr>
            <w:pStyle w:val="4F3D322EB8944049918F0504B18D2DE6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843C245376704FFAA5AE865192AC5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A9F02-5EBB-4E12-8AD7-22E7F0DB4B19}"/>
      </w:docPartPr>
      <w:docPartBody>
        <w:p w:rsidR="00B2783E" w:rsidRDefault="00064674" w:rsidP="00064674">
          <w:pPr>
            <w:pStyle w:val="843C245376704FFAA5AE865192AC546A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A15FD46273134258801083E06A48E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42610-D736-4D77-9DA4-A77C216D6569}"/>
      </w:docPartPr>
      <w:docPartBody>
        <w:p w:rsidR="00B2783E" w:rsidRDefault="00064674" w:rsidP="00064674">
          <w:pPr>
            <w:pStyle w:val="A15FD46273134258801083E06A48E6C7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E29454D064544DA78D8BD0BD1CA4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B073E-9A9F-4474-834C-C3F646904FD8}"/>
      </w:docPartPr>
      <w:docPartBody>
        <w:p w:rsidR="00B2783E" w:rsidRDefault="00064674" w:rsidP="00064674">
          <w:pPr>
            <w:pStyle w:val="E29454D064544DA78D8BD0BD1CA4C657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2F3D415C807048F78BFF8AE3C1AD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61E99-800B-49AA-998F-3FE932B68883}"/>
      </w:docPartPr>
      <w:docPartBody>
        <w:p w:rsidR="00B2783E" w:rsidRDefault="00064674" w:rsidP="00064674">
          <w:pPr>
            <w:pStyle w:val="2F3D415C807048F78BFF8AE3C1ADE9ED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83F9F7B5F4014A9483AB8D89EE27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F19F-1A32-4130-8D25-9253764F067A}"/>
      </w:docPartPr>
      <w:docPartBody>
        <w:p w:rsidR="00B2783E" w:rsidRDefault="00064674" w:rsidP="00064674">
          <w:pPr>
            <w:pStyle w:val="83F9F7B5F4014A9483AB8D89EE27694D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83E079D8AE8E4547A405C8BF3AA27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6210A-5FFF-46B3-B877-99B66B04BB0C}"/>
      </w:docPartPr>
      <w:docPartBody>
        <w:p w:rsidR="00B2783E" w:rsidRDefault="00064674" w:rsidP="00064674">
          <w:pPr>
            <w:pStyle w:val="83E079D8AE8E4547A405C8BF3AA27ADE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אזרחות...</w:t>
          </w:r>
        </w:p>
      </w:docPartBody>
    </w:docPart>
    <w:docPart>
      <w:docPartPr>
        <w:name w:val="0C63FB6893534D9781B13BD765D03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9B5F-7F1D-4F91-9775-D2C6406CE0F6}"/>
      </w:docPartPr>
      <w:docPartBody>
        <w:p w:rsidR="00B2783E" w:rsidRDefault="00064674" w:rsidP="00064674">
          <w:pPr>
            <w:pStyle w:val="0C63FB6893534D9781B13BD765D032592"/>
          </w:pPr>
          <w:r w:rsidRPr="0010465C">
            <w:rPr>
              <w:rStyle w:val="PlaceholderText"/>
              <w:rFonts w:hint="cs"/>
              <w:color w:val="A00000"/>
              <w:sz w:val="18"/>
              <w:szCs w:val="18"/>
              <w:rtl/>
            </w:rPr>
            <w:t>תמורה למניות...</w:t>
          </w:r>
        </w:p>
      </w:docPartBody>
    </w:docPart>
    <w:docPart>
      <w:docPartPr>
        <w:name w:val="5D7C57780B74410DA44F87D0C02C4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7D78C-2D3E-4527-AD28-C56DFEC7D082}"/>
      </w:docPartPr>
      <w:docPartBody>
        <w:p w:rsidR="00793FD8" w:rsidRDefault="0087564D" w:rsidP="0087564D">
          <w:pPr>
            <w:pStyle w:val="5D7C57780B74410DA44F87D0C02C42A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C61005B258A845589F6770FD9753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A996F-5568-4396-A643-5B4E04F680A0}"/>
      </w:docPartPr>
      <w:docPartBody>
        <w:p w:rsidR="00793FD8" w:rsidRDefault="0087564D" w:rsidP="0087564D">
          <w:pPr>
            <w:pStyle w:val="C61005B258A845589F6770FD9753978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727E5465CF84ED3B909D27FB9B78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8020E-25FF-4BAC-BDBA-98F7D44D43BF}"/>
      </w:docPartPr>
      <w:docPartBody>
        <w:p w:rsidR="00793FD8" w:rsidRDefault="0087564D" w:rsidP="0087564D">
          <w:pPr>
            <w:pStyle w:val="6727E5465CF84ED3B909D27FB9B782D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5D0DE8587F14AF290DC37C78062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8F5F7-B376-4E25-8BBB-D67D899CBF85}"/>
      </w:docPartPr>
      <w:docPartBody>
        <w:p w:rsidR="00793FD8" w:rsidRDefault="0087564D" w:rsidP="0087564D">
          <w:pPr>
            <w:pStyle w:val="35D0DE8587F14AF290DC37C78062C11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F5609824232A4132A987D4848DA8E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11BE0-CE0A-4459-9B1F-4D3D542B1A5F}"/>
      </w:docPartPr>
      <w:docPartBody>
        <w:p w:rsidR="00793FD8" w:rsidRDefault="0087564D" w:rsidP="0087564D">
          <w:pPr>
            <w:pStyle w:val="F5609824232A4132A987D4848DA8E518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19B42A6FB314E3B9D45409F79B8A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AD62-225E-4C41-A679-58C9CB6A02AC}"/>
      </w:docPartPr>
      <w:docPartBody>
        <w:p w:rsidR="00793FD8" w:rsidRDefault="0087564D" w:rsidP="0087564D">
          <w:pPr>
            <w:pStyle w:val="619B42A6FB314E3B9D45409F79B8A03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F57194E652140328C7D62CE43FE5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56B8C-C181-4EA2-BF04-59E9D656A320}"/>
      </w:docPartPr>
      <w:docPartBody>
        <w:p w:rsidR="00793FD8" w:rsidRDefault="0087564D" w:rsidP="0087564D">
          <w:pPr>
            <w:pStyle w:val="3F57194E652140328C7D62CE43FE5AEA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27FC8831938046758CB74EBD5CF5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7169-D6AC-4FCB-A15C-4260954AAFCC}"/>
      </w:docPartPr>
      <w:docPartBody>
        <w:p w:rsidR="00793FD8" w:rsidRDefault="0087564D" w:rsidP="0087564D">
          <w:pPr>
            <w:pStyle w:val="27FC8831938046758CB74EBD5CF53459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667FC180B0545ECA52664EF5D897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54A2-59DB-4B9C-AA87-510D83E8EC47}"/>
      </w:docPartPr>
      <w:docPartBody>
        <w:p w:rsidR="00793FD8" w:rsidRDefault="0087564D" w:rsidP="0087564D">
          <w:pPr>
            <w:pStyle w:val="1667FC180B0545ECA52664EF5D89713C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3C2E5E239D44B9FA5AC98E7C28C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1CB5-8931-4C01-A8B0-1B7D3FF6A148}"/>
      </w:docPartPr>
      <w:docPartBody>
        <w:p w:rsidR="00793FD8" w:rsidRDefault="0087564D" w:rsidP="0087564D">
          <w:pPr>
            <w:pStyle w:val="83C2E5E239D44B9FA5AC98E7C28CB82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F47721F968C4FC3A2694B07D9364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FCDC-C8FB-4A7C-AC2A-9715596DBCDA}"/>
      </w:docPartPr>
      <w:docPartBody>
        <w:p w:rsidR="00793FD8" w:rsidRDefault="0087564D" w:rsidP="0087564D">
          <w:pPr>
            <w:pStyle w:val="1F47721F968C4FC3A2694B07D936435B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91AA7C05A19467F94108D61F12E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9705-2F48-4CEA-B2DB-A0688624AD97}"/>
      </w:docPartPr>
      <w:docPartBody>
        <w:p w:rsidR="00793FD8" w:rsidRDefault="0087564D" w:rsidP="0087564D">
          <w:pPr>
            <w:pStyle w:val="891AA7C05A19467F94108D61F12E968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BC834EE6A01844E4A83292786B9D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93B6-25A5-4A04-B677-2CF1F078F7B0}"/>
      </w:docPartPr>
      <w:docPartBody>
        <w:p w:rsidR="00793FD8" w:rsidRDefault="0087564D" w:rsidP="0087564D">
          <w:pPr>
            <w:pStyle w:val="BC834EE6A01844E4A83292786B9DCA0D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563C7A959C524D14AC0C7D013DB90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4E62-D2EC-4F2A-9E3B-EB6ADBAE15B4}"/>
      </w:docPartPr>
      <w:docPartBody>
        <w:p w:rsidR="00793FD8" w:rsidRDefault="0087564D" w:rsidP="0087564D">
          <w:pPr>
            <w:pStyle w:val="563C7A959C524D14AC0C7D013DB90F1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04554AFB0BE43999ADA21CFDAD0B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3B805-E3CA-4402-B51E-83194813DA54}"/>
      </w:docPartPr>
      <w:docPartBody>
        <w:p w:rsidR="00793FD8" w:rsidRDefault="0087564D" w:rsidP="0087564D">
          <w:pPr>
            <w:pStyle w:val="E04554AFB0BE43999ADA21CFDAD0B26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0D85A4FC0E241A89BF3AC1472CD1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341F7-0B71-4855-B46A-DBAA539CF491}"/>
      </w:docPartPr>
      <w:docPartBody>
        <w:p w:rsidR="00793FD8" w:rsidRDefault="0087564D" w:rsidP="0087564D">
          <w:pPr>
            <w:pStyle w:val="D0D85A4FC0E241A89BF3AC1472CD19B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1885F7301D784F8EBA3A02858786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CD8FF-1E55-442A-9298-C6BE9CE86CD7}"/>
      </w:docPartPr>
      <w:docPartBody>
        <w:p w:rsidR="00793FD8" w:rsidRDefault="0087564D" w:rsidP="0087564D">
          <w:pPr>
            <w:pStyle w:val="1885F7301D784F8EBA3A02858786326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5D94972540240D3B91DDFD13DAE9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20FC8-07E7-4676-906F-032EA172FA23}"/>
      </w:docPartPr>
      <w:docPartBody>
        <w:p w:rsidR="00793FD8" w:rsidRDefault="0087564D" w:rsidP="0087564D">
          <w:pPr>
            <w:pStyle w:val="A5D94972540240D3B91DDFD13DAE9E8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684093308DD149D19561B787EC300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6693D-417C-45BE-8DFF-8A4CA627EEDF}"/>
      </w:docPartPr>
      <w:docPartBody>
        <w:p w:rsidR="00793FD8" w:rsidRDefault="0087564D" w:rsidP="0087564D">
          <w:pPr>
            <w:pStyle w:val="684093308DD149D19561B787EC300DA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7969590AE124430D9CC29765614EB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EE33-B4F1-4DF8-A4AB-3AEDE39D7818}"/>
      </w:docPartPr>
      <w:docPartBody>
        <w:p w:rsidR="00793FD8" w:rsidRDefault="0087564D" w:rsidP="0087564D">
          <w:pPr>
            <w:pStyle w:val="7969590AE124430D9CC29765614EB77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C0212DE8FEF48B19ADBD258AA9C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3F23A-FD77-48AB-B191-0DD310175C4F}"/>
      </w:docPartPr>
      <w:docPartBody>
        <w:p w:rsidR="00793FD8" w:rsidRDefault="0087564D" w:rsidP="0087564D">
          <w:pPr>
            <w:pStyle w:val="3C0212DE8FEF48B19ADBD258AA9C812E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84A830451B884F5CBED5D31CEFA08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65AF9-B182-4818-8EC9-8302DB51CC9D}"/>
      </w:docPartPr>
      <w:docPartBody>
        <w:p w:rsidR="00793FD8" w:rsidRDefault="0087564D" w:rsidP="0087564D">
          <w:pPr>
            <w:pStyle w:val="84A830451B884F5CBED5D31CEFA0860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E8A1E7B42FA34EF0A48B79CD62723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EFFCE-283A-49A4-83CD-93EF1A05B909}"/>
      </w:docPartPr>
      <w:docPartBody>
        <w:p w:rsidR="00793FD8" w:rsidRDefault="0087564D" w:rsidP="0087564D">
          <w:pPr>
            <w:pStyle w:val="E8A1E7B42FA34EF0A48B79CD6272314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B01D805767844EC80BCFE80DE85B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7866C-4010-47A0-A80D-89B3E56558CA}"/>
      </w:docPartPr>
      <w:docPartBody>
        <w:p w:rsidR="00EE5E27" w:rsidRDefault="0012679A" w:rsidP="0012679A">
          <w:pPr>
            <w:pStyle w:val="4B01D805767844EC80BCFE80DE85B4B9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1A"/>
    <w:rsid w:val="00064674"/>
    <w:rsid w:val="00115CBC"/>
    <w:rsid w:val="0012679A"/>
    <w:rsid w:val="001A5A07"/>
    <w:rsid w:val="001C2700"/>
    <w:rsid w:val="00322634"/>
    <w:rsid w:val="005450C7"/>
    <w:rsid w:val="0057421A"/>
    <w:rsid w:val="00683083"/>
    <w:rsid w:val="006E6D67"/>
    <w:rsid w:val="00793FD8"/>
    <w:rsid w:val="00796779"/>
    <w:rsid w:val="0087564D"/>
    <w:rsid w:val="009F490A"/>
    <w:rsid w:val="00B2783E"/>
    <w:rsid w:val="00EE5E27"/>
    <w:rsid w:val="00F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79A"/>
    <w:rPr>
      <w:color w:val="808080"/>
    </w:rPr>
  </w:style>
  <w:style w:type="paragraph" w:customStyle="1" w:styleId="4B01D805767844EC80BCFE80DE85B4B9">
    <w:name w:val="4B01D805767844EC80BCFE80DE85B4B9"/>
    <w:rsid w:val="0012679A"/>
  </w:style>
  <w:style w:type="paragraph" w:customStyle="1" w:styleId="AA04E56C2ABA4BF8BB16E988D81603E92">
    <w:name w:val="AA04E56C2ABA4BF8BB16E988D81603E9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B8DDA448A52440B7B458FC91DEA438D32">
    <w:name w:val="B8DDA448A52440B7B458FC91DEA438D3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AD30F8DF7340411C9F3F6550345CED472">
    <w:name w:val="AD30F8DF7340411C9F3F6550345CED47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75E95AB8B31F46979DE08E6DBE1CE6B32">
    <w:name w:val="75E95AB8B31F46979DE08E6DBE1CE6B3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F7D2EEB1FFC74A00B4B742DDD9D7286B2">
    <w:name w:val="F7D2EEB1FFC74A00B4B742DDD9D7286B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2F6B363AF24E4833B37CB79999FE24B82">
    <w:name w:val="2F6B363AF24E4833B37CB79999FE24B8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FE6B0694AA5B4CDBAC97487725DEC1C02">
    <w:name w:val="FE6B0694AA5B4CDBAC97487725DEC1C0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5CEBF90062214183950BFA2755D255F82">
    <w:name w:val="5CEBF90062214183950BFA2755D255F8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BC950777951432394EC03EAE34F4D742">
    <w:name w:val="3BC950777951432394EC03EAE34F4D74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55F75CFD4BA945F2893BC1D64B28965D2">
    <w:name w:val="55F75CFD4BA945F2893BC1D64B28965D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F723628990684E90B27F7C76E9D2DA8A2">
    <w:name w:val="F723628990684E90B27F7C76E9D2DA8A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06C95EAC10014123AED43931193311CC2">
    <w:name w:val="06C95EAC10014123AED43931193311CC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CBB9FB82B94B4D8192BF03CBD6ECCDFE2">
    <w:name w:val="CBB9FB82B94B4D8192BF03CBD6ECCDFE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985377AF5C148CF89268AB7C91C3F1D2">
    <w:name w:val="3985377AF5C148CF89268AB7C91C3F1D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A892BE10B438429887E798B4A3A8DA9D2">
    <w:name w:val="A892BE10B438429887E798B4A3A8DA9D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51D637BF0AD341FCBC868D474108036C2">
    <w:name w:val="51D637BF0AD341FCBC868D474108036C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4F3D322EB8944049918F0504B18D2DE62">
    <w:name w:val="4F3D322EB8944049918F0504B18D2DE6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843C245376704FFAA5AE865192AC546A2">
    <w:name w:val="843C245376704FFAA5AE865192AC546A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A15FD46273134258801083E06A48E6C72">
    <w:name w:val="A15FD46273134258801083E06A48E6C7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E29454D064544DA78D8BD0BD1CA4C6572">
    <w:name w:val="E29454D064544DA78D8BD0BD1CA4C657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2F3D415C807048F78BFF8AE3C1ADE9ED2">
    <w:name w:val="2F3D415C807048F78BFF8AE3C1ADE9ED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83F9F7B5F4014A9483AB8D89EE27694D2">
    <w:name w:val="83F9F7B5F4014A9483AB8D89EE27694D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83E079D8AE8E4547A405C8BF3AA27ADE2">
    <w:name w:val="83E079D8AE8E4547A405C8BF3AA27ADE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0C63FB6893534D9781B13BD765D032592">
    <w:name w:val="0C63FB6893534D9781B13BD765D032592"/>
    <w:rsid w:val="0006467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5D7C57780B74410DA44F87D0C02C42AC">
    <w:name w:val="5D7C57780B74410DA44F87D0C02C42AC"/>
    <w:rsid w:val="0087564D"/>
  </w:style>
  <w:style w:type="paragraph" w:customStyle="1" w:styleId="C61005B258A845589F6770FD97539788">
    <w:name w:val="C61005B258A845589F6770FD97539788"/>
    <w:rsid w:val="0087564D"/>
  </w:style>
  <w:style w:type="paragraph" w:customStyle="1" w:styleId="6727E5465CF84ED3B909D27FB9B782D6">
    <w:name w:val="6727E5465CF84ED3B909D27FB9B782D6"/>
    <w:rsid w:val="0087564D"/>
  </w:style>
  <w:style w:type="paragraph" w:customStyle="1" w:styleId="35D0DE8587F14AF290DC37C78062C117">
    <w:name w:val="35D0DE8587F14AF290DC37C78062C117"/>
    <w:rsid w:val="0087564D"/>
  </w:style>
  <w:style w:type="paragraph" w:customStyle="1" w:styleId="F5609824232A4132A987D4848DA8E518">
    <w:name w:val="F5609824232A4132A987D4848DA8E518"/>
    <w:rsid w:val="0087564D"/>
  </w:style>
  <w:style w:type="paragraph" w:customStyle="1" w:styleId="619B42A6FB314E3B9D45409F79B8A036">
    <w:name w:val="619B42A6FB314E3B9D45409F79B8A036"/>
    <w:rsid w:val="0087564D"/>
  </w:style>
  <w:style w:type="paragraph" w:customStyle="1" w:styleId="3F57194E652140328C7D62CE43FE5AEA">
    <w:name w:val="3F57194E652140328C7D62CE43FE5AEA"/>
    <w:rsid w:val="0087564D"/>
  </w:style>
  <w:style w:type="paragraph" w:customStyle="1" w:styleId="27FC8831938046758CB74EBD5CF53459">
    <w:name w:val="27FC8831938046758CB74EBD5CF53459"/>
    <w:rsid w:val="0087564D"/>
  </w:style>
  <w:style w:type="paragraph" w:customStyle="1" w:styleId="1667FC180B0545ECA52664EF5D89713C">
    <w:name w:val="1667FC180B0545ECA52664EF5D89713C"/>
    <w:rsid w:val="0087564D"/>
  </w:style>
  <w:style w:type="paragraph" w:customStyle="1" w:styleId="83C2E5E239D44B9FA5AC98E7C28CB82B">
    <w:name w:val="83C2E5E239D44B9FA5AC98E7C28CB82B"/>
    <w:rsid w:val="0087564D"/>
  </w:style>
  <w:style w:type="paragraph" w:customStyle="1" w:styleId="1F47721F968C4FC3A2694B07D936435B">
    <w:name w:val="1F47721F968C4FC3A2694B07D936435B"/>
    <w:rsid w:val="0087564D"/>
  </w:style>
  <w:style w:type="paragraph" w:customStyle="1" w:styleId="891AA7C05A19467F94108D61F12E9684">
    <w:name w:val="891AA7C05A19467F94108D61F12E9684"/>
    <w:rsid w:val="0087564D"/>
  </w:style>
  <w:style w:type="paragraph" w:customStyle="1" w:styleId="BC834EE6A01844E4A83292786B9DCA0D">
    <w:name w:val="BC834EE6A01844E4A83292786B9DCA0D"/>
    <w:rsid w:val="0087564D"/>
  </w:style>
  <w:style w:type="paragraph" w:customStyle="1" w:styleId="563C7A959C524D14AC0C7D013DB90F13">
    <w:name w:val="563C7A959C524D14AC0C7D013DB90F13"/>
    <w:rsid w:val="0087564D"/>
  </w:style>
  <w:style w:type="paragraph" w:customStyle="1" w:styleId="E04554AFB0BE43999ADA21CFDAD0B262">
    <w:name w:val="E04554AFB0BE43999ADA21CFDAD0B262"/>
    <w:rsid w:val="0087564D"/>
  </w:style>
  <w:style w:type="paragraph" w:customStyle="1" w:styleId="D0D85A4FC0E241A89BF3AC1472CD19B3">
    <w:name w:val="D0D85A4FC0E241A89BF3AC1472CD19B3"/>
    <w:rsid w:val="0087564D"/>
  </w:style>
  <w:style w:type="paragraph" w:customStyle="1" w:styleId="1885F7301D784F8EBA3A028587863262">
    <w:name w:val="1885F7301D784F8EBA3A028587863262"/>
    <w:rsid w:val="0087564D"/>
  </w:style>
  <w:style w:type="paragraph" w:customStyle="1" w:styleId="A5D94972540240D3B91DDFD13DAE9E82">
    <w:name w:val="A5D94972540240D3B91DDFD13DAE9E82"/>
    <w:rsid w:val="0087564D"/>
  </w:style>
  <w:style w:type="paragraph" w:customStyle="1" w:styleId="684093308DD149D19561B787EC300DA2">
    <w:name w:val="684093308DD149D19561B787EC300DA2"/>
    <w:rsid w:val="0087564D"/>
  </w:style>
  <w:style w:type="paragraph" w:customStyle="1" w:styleId="7969590AE124430D9CC29765614EB771">
    <w:name w:val="7969590AE124430D9CC29765614EB771"/>
    <w:rsid w:val="0087564D"/>
  </w:style>
  <w:style w:type="paragraph" w:customStyle="1" w:styleId="3C0212DE8FEF48B19ADBD258AA9C812E">
    <w:name w:val="3C0212DE8FEF48B19ADBD258AA9C812E"/>
    <w:rsid w:val="0087564D"/>
  </w:style>
  <w:style w:type="paragraph" w:customStyle="1" w:styleId="84A830451B884F5CBED5D31CEFA08607">
    <w:name w:val="84A830451B884F5CBED5D31CEFA08607"/>
    <w:rsid w:val="0087564D"/>
  </w:style>
  <w:style w:type="paragraph" w:customStyle="1" w:styleId="E8A1E7B42FA34EF0A48B79CD62723144">
    <w:name w:val="E8A1E7B42FA34EF0A48B79CD62723144"/>
    <w:rsid w:val="008756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FACA-6ACC-4645-84D2-422A97D8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0</TotalTime>
  <Pages>2</Pages>
  <Words>2845</Words>
  <Characters>16222</Characters>
  <Application>Microsoft Office Word</Application>
  <DocSecurity>8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2020-01-19T06:30:00Z</dcterms:created>
  <dcterms:modified xsi:type="dcterms:W3CDTF">2025-04-03T16:13:00Z</dcterms:modified>
</cp:coreProperties>
</file>