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4" o:title="5%" color2="white [3212]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כותרת המסמך"/>
      </w:tblPr>
      <w:tblGrid>
        <w:gridCol w:w="9633"/>
      </w:tblGrid>
      <w:tr w:rsidR="00FC3733" w:rsidRPr="00751FE9" w14:paraId="18CC5283" w14:textId="77777777" w:rsidTr="00334DD1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3D30EBA1" w14:textId="3A141A94" w:rsidR="00FC3733" w:rsidRPr="00751FE9" w:rsidRDefault="00001210" w:rsidP="00832CA8">
            <w:pPr>
              <w:pStyle w:val="Norm"/>
              <w:rPr>
                <w:rFonts w:asciiTheme="minorBidi" w:hAnsiTheme="minorBidi" w:cstheme="minorBidi"/>
                <w:color w:val="FFFFFF" w:themeColor="background1"/>
                <w:sz w:val="2"/>
                <w:szCs w:val="2"/>
                <w:rtl/>
              </w:rPr>
            </w:pPr>
            <w:bookmarkStart w:id="0" w:name="_Hlk42249957"/>
            <w:r w:rsidRPr="00001210">
              <w:rPr>
                <w:rFonts w:asciiTheme="minorBidi" w:hAnsiTheme="minorBidi" w:cstheme="minorBidi"/>
                <w:noProof/>
                <w:color w:val="FFFFFF" w:themeColor="background1"/>
                <w:sz w:val="2"/>
                <w:szCs w:val="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CAEBB2C" wp14:editId="194FFC7A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325120</wp:posOffset>
                      </wp:positionV>
                      <wp:extent cx="1624965" cy="474345"/>
                      <wp:effectExtent l="0" t="0" r="0" b="1905"/>
                      <wp:wrapNone/>
                      <wp:docPr id="217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965" cy="474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8B751" w14:textId="79A47E4E" w:rsidR="00001210" w:rsidRPr="00FC4A9B" w:rsidRDefault="00001210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  <w:rtl/>
                                      <w14:textOutline w14:w="3175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C4A9B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FFFFFF" w:themeColor="background1"/>
                                      <w:sz w:val="48"/>
                                      <w:szCs w:val="48"/>
                                      <w:rtl/>
                                      <w14:textOutline w14:w="3175" w14:cap="rnd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קרן תמורה</w:t>
                                  </w:r>
                                </w:p>
                                <w:p w14:paraId="574B8C29" w14:textId="77777777" w:rsidR="00001210" w:rsidRPr="001958FB" w:rsidRDefault="00001210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EBB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4.4pt;margin-top:25.6pt;width:127.95pt;height:37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" filled="f" stroked="f">
                      <v:textbox>
                        <w:txbxContent>
                          <w:p w14:paraId="2BE8B751" w14:textId="79A47E4E" w:rsidR="00001210" w:rsidRPr="00FC4A9B" w:rsidRDefault="0000121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14:textOutline w14:w="317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C4A9B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14:textOutline w14:w="3175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קרן תמורה</w:t>
                            </w:r>
                          </w:p>
                          <w:p w14:paraId="574B8C29" w14:textId="77777777" w:rsidR="00001210" w:rsidRPr="001958FB" w:rsidRDefault="0000121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060E" w:rsidRPr="00751FE9">
              <w:rPr>
                <w:rFonts w:asciiTheme="minorBidi" w:hAnsiTheme="minorBidi" w:cstheme="minorBidi"/>
                <w:noProof/>
              </w:rPr>
              <w:drawing>
                <wp:inline distT="0" distB="0" distL="0" distR="0" wp14:anchorId="42FD506C" wp14:editId="290A363B">
                  <wp:extent cx="6110187" cy="1211510"/>
                  <wp:effectExtent l="0" t="0" r="6985" b="8255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110187" cy="1211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DD1" w:rsidRPr="00751FE9" w14:paraId="5C1017F0" w14:textId="77777777" w:rsidTr="00DF7668">
        <w:trPr>
          <w:trHeight w:val="454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vAlign w:val="center"/>
          </w:tcPr>
          <w:p w14:paraId="4B98E12B" w14:textId="616812AE" w:rsidR="00A5544C" w:rsidRPr="00A5544C" w:rsidRDefault="00F37220" w:rsidP="00A5544C">
            <w:pPr>
              <w:pStyle w:val="Title"/>
              <w:rPr>
                <w:rtl/>
              </w:rPr>
            </w:pPr>
            <w:r w:rsidRPr="00F37220">
              <w:rPr>
                <w:rtl/>
              </w:rPr>
              <w:t>הצהרת העברת חובות וזכויות לתאגיד ישראלי</w:t>
            </w:r>
          </w:p>
          <w:p w14:paraId="5408E018" w14:textId="61900C11" w:rsidR="00B36D1E" w:rsidRPr="00EC0438" w:rsidRDefault="00F37220" w:rsidP="00B36D1E">
            <w:pPr>
              <w:pStyle w:val="Norm"/>
              <w:jc w:val="center"/>
              <w:rPr>
                <w:rtl/>
              </w:rPr>
            </w:pPr>
            <w:r w:rsidRPr="00EC0438">
              <w:rPr>
                <w:rFonts w:asciiTheme="minorBidi" w:hAnsiTheme="minorBidi" w:cstheme="minorBidi" w:hint="cs"/>
                <w:noProof/>
                <w:rtl/>
              </w:rPr>
              <w:t xml:space="preserve">לכבוד: </w:t>
            </w:r>
            <w:r w:rsidR="00B36D1E" w:rsidRPr="00EC0438">
              <w:rPr>
                <w:rFonts w:asciiTheme="minorBidi" w:hAnsiTheme="minorBidi" w:cstheme="minorBidi" w:hint="cs"/>
                <w:noProof/>
                <w:rtl/>
              </w:rPr>
              <w:t>הרשות הלאומית לחדשנות טכנולוגית, ה</w:t>
            </w:r>
            <w:r w:rsidR="00B36D1E" w:rsidRPr="00EC0438">
              <w:rPr>
                <w:rFonts w:asciiTheme="minorBidi" w:hAnsiTheme="minorBidi" w:cstheme="minorBidi"/>
                <w:noProof/>
                <w:rtl/>
              </w:rPr>
              <w:t>גן הטכנולוגי</w:t>
            </w:r>
            <w:r w:rsidR="00B36D1E" w:rsidRPr="00EC0438">
              <w:rPr>
                <w:rFonts w:asciiTheme="minorBidi" w:hAnsiTheme="minorBidi" w:cstheme="minorBidi" w:hint="cs"/>
                <w:noProof/>
                <w:rtl/>
              </w:rPr>
              <w:t xml:space="preserve">, </w:t>
            </w:r>
            <w:r w:rsidR="00B36D1E" w:rsidRPr="00EC0438">
              <w:rPr>
                <w:rFonts w:asciiTheme="minorBidi" w:hAnsiTheme="minorBidi" w:cstheme="minorBidi"/>
                <w:noProof/>
                <w:rtl/>
              </w:rPr>
              <w:t>דרך אגודת ספורט הפועל 2, ירושלים</w:t>
            </w:r>
            <w:r w:rsidR="00B36D1E" w:rsidRPr="00EC0438">
              <w:rPr>
                <w:rtl/>
              </w:rPr>
              <w:t xml:space="preserve"> 9695102</w:t>
            </w:r>
          </w:p>
          <w:p w14:paraId="7389D939" w14:textId="1AAE310B" w:rsidR="00B36D1E" w:rsidRPr="00E014C8" w:rsidRDefault="00B36D1E" w:rsidP="00B36D1E">
            <w:pPr>
              <w:pStyle w:val="Norm"/>
              <w:jc w:val="center"/>
              <w:rPr>
                <w:rFonts w:asciiTheme="minorBidi" w:hAnsiTheme="minorBidi" w:cstheme="minorBidi"/>
                <w:noProof/>
                <w:sz w:val="2"/>
                <w:szCs w:val="2"/>
              </w:rPr>
            </w:pPr>
          </w:p>
          <w:p w14:paraId="42DE0FC7" w14:textId="77130C4C" w:rsidR="00334DD1" w:rsidRPr="00A5544C" w:rsidRDefault="00A5544C" w:rsidP="00B36D1E">
            <w:pPr>
              <w:pStyle w:val="Heading4"/>
              <w:rPr>
                <w:b w:val="0"/>
                <w:bCs w:val="0"/>
              </w:rPr>
            </w:pPr>
            <w:r w:rsidRPr="00A5544C">
              <w:rPr>
                <w:rFonts w:hint="cs"/>
                <w:b w:val="0"/>
                <w:bCs w:val="0"/>
                <w:noProof/>
                <w:sz w:val="18"/>
                <w:szCs w:val="18"/>
                <w:rtl/>
              </w:rPr>
              <w:t>2020/06</w:t>
            </w:r>
          </w:p>
        </w:tc>
      </w:tr>
      <w:tr w:rsidR="00F70563" w:rsidRPr="00751FE9" w14:paraId="6F881DF4" w14:textId="77777777" w:rsidTr="006B060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0733970" w14:textId="45C3568E" w:rsidR="00F70563" w:rsidRPr="00220776" w:rsidRDefault="00F70563" w:rsidP="00832CA8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4D7790C3" w14:textId="1C252803" w:rsidR="00F37D18" w:rsidRDefault="00F37D18" w:rsidP="00751FE9">
            <w:pPr>
              <w:pStyle w:val="notesbullet"/>
            </w:pPr>
            <w:r w:rsidRPr="00751FE9">
              <w:rPr>
                <w:rtl/>
              </w:rPr>
              <w:t>המסמך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נכתב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בלשון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זכר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מטעמי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נוחות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בלבד,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אך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מיועד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לנשים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וגברים</w:t>
            </w:r>
            <w:r w:rsidR="00DF7C22" w:rsidRPr="00751FE9">
              <w:rPr>
                <w:rtl/>
              </w:rPr>
              <w:t xml:space="preserve"> </w:t>
            </w:r>
            <w:r w:rsidRPr="00751FE9">
              <w:rPr>
                <w:rtl/>
              </w:rPr>
              <w:t>כאחד.</w:t>
            </w:r>
          </w:p>
          <w:p w14:paraId="320471A2" w14:textId="4AFFAC08" w:rsidR="00220776" w:rsidRPr="00220776" w:rsidRDefault="00220776" w:rsidP="00220776">
            <w:pPr>
              <w:pStyle w:val="notesbullet"/>
              <w:numPr>
                <w:ilvl w:val="0"/>
                <w:numId w:val="0"/>
              </w:numPr>
              <w:ind w:left="57"/>
              <w:rPr>
                <w:sz w:val="4"/>
                <w:szCs w:val="4"/>
                <w:rtl/>
              </w:rPr>
            </w:pPr>
          </w:p>
        </w:tc>
      </w:tr>
      <w:bookmarkEnd w:id="0"/>
    </w:tbl>
    <w:p w14:paraId="3B675B84" w14:textId="4E6F5778" w:rsidR="00D1467D" w:rsidRPr="00751FE9" w:rsidRDefault="00D1467D" w:rsidP="00832CA8">
      <w:pPr>
        <w:pStyle w:val="Norm"/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4130"/>
        <w:gridCol w:w="1376"/>
        <w:gridCol w:w="4133"/>
      </w:tblGrid>
      <w:tr w:rsidR="00037BB6" w:rsidRPr="00751FE9" w14:paraId="38CB0044" w14:textId="77777777" w:rsidTr="00D1467D">
        <w:trPr>
          <w:trHeight w:hRule="exact" w:val="170"/>
          <w:tblHeader/>
          <w:jc w:val="center"/>
        </w:trPr>
        <w:tc>
          <w:tcPr>
            <w:tcW w:w="2142" w:type="pct"/>
            <w:shd w:val="clear" w:color="auto" w:fill="FFFFFF" w:themeFill="background1"/>
            <w:tcMar>
              <w:left w:w="0" w:type="dxa"/>
              <w:right w:w="113" w:type="dxa"/>
            </w:tcMar>
            <w:vAlign w:val="center"/>
          </w:tcPr>
          <w:p w14:paraId="072EAE19" w14:textId="40C157D2" w:rsidR="00891FC6" w:rsidRPr="00751FE9" w:rsidRDefault="00546389" w:rsidP="00F508B4">
            <w:pPr>
              <w:pStyle w:val="Norm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sdt>
              <w:sdtPr>
                <w:rPr>
                  <w:rFonts w:asciiTheme="minorBidi" w:hAnsiTheme="minorBidi" w:cstheme="minorBidi"/>
                  <w:color w:val="595959" w:themeColor="text1" w:themeTint="A6"/>
                  <w:sz w:val="10"/>
                  <w:szCs w:val="10"/>
                  <w:rtl/>
                </w:rPr>
                <w:alias w:val="תאריך התבנית"/>
                <w:tag w:val="template_date"/>
                <w:id w:val="-653073977"/>
                <w:lock w:val="sdtLocked"/>
                <w:placeholder>
                  <w:docPart w:val="FF3B2DA80D194082B35FC2631BEC12C0"/>
                </w:placeholder>
                <w:date w:fullDate="2020-06-08T00:00:00Z"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6787">
                  <w:rPr>
                    <w:rFonts w:asciiTheme="minorBidi" w:hAnsiTheme="minorBidi" w:cstheme="minorBidi"/>
                    <w:color w:val="595959" w:themeColor="text1" w:themeTint="A6"/>
                    <w:sz w:val="10"/>
                    <w:szCs w:val="10"/>
                  </w:rPr>
                  <w:t>2020-06-08</w:t>
                </w:r>
              </w:sdtContent>
            </w:sdt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4D9B213" w14:textId="1D1C7DD6" w:rsidR="00891FC6" w:rsidRPr="00751FE9" w:rsidRDefault="00751FE9" w:rsidP="00832CA8">
            <w:pPr>
              <w:pStyle w:val="Norm"/>
              <w:jc w:val="center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1</w:t>
            </w:r>
            <w:r w:rsidR="00891FC6"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.1</w:t>
            </w:r>
            <w:r w:rsidR="00037BB6"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t>0</w:t>
            </w:r>
          </w:p>
        </w:tc>
        <w:tc>
          <w:tcPr>
            <w:tcW w:w="2144" w:type="pct"/>
            <w:shd w:val="clear" w:color="auto" w:fill="FFFFFF" w:themeFill="background1"/>
            <w:vAlign w:val="center"/>
          </w:tcPr>
          <w:p w14:paraId="4E915732" w14:textId="011F2888" w:rsidR="00891FC6" w:rsidRPr="00751FE9" w:rsidRDefault="00891FC6" w:rsidP="00F508B4">
            <w:pPr>
              <w:pStyle w:val="Norm"/>
              <w:jc w:val="right"/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</w:pP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begin"/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</w:rPr>
              <w:instrText>FILENAME   \* MERGEFORMAT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instrText xml:space="preserve"> </w:instrTex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separate"/>
            </w:r>
            <w:r w:rsidR="00FD6787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  <w:rtl/>
              </w:rPr>
              <w:t>2020.06.08 - טופס העברת חובות וזכויות - גרסה 13.</w:t>
            </w:r>
            <w:r w:rsidR="00FD6787">
              <w:rPr>
                <w:rFonts w:asciiTheme="minorBidi" w:hAnsiTheme="minorBidi" w:cstheme="minorBidi"/>
                <w:noProof/>
                <w:color w:val="595959" w:themeColor="text1" w:themeTint="A6"/>
                <w:sz w:val="10"/>
                <w:szCs w:val="10"/>
              </w:rPr>
              <w:t>docx</w:t>
            </w:r>
            <w:r w:rsidRPr="00751FE9">
              <w:rPr>
                <w:rFonts w:asciiTheme="minorBidi" w:hAnsiTheme="minorBidi" w:cstheme="minorBidi"/>
                <w:color w:val="595959" w:themeColor="text1" w:themeTint="A6"/>
                <w:sz w:val="10"/>
                <w:szCs w:val="10"/>
                <w:rtl/>
              </w:rPr>
              <w:fldChar w:fldCharType="end"/>
            </w:r>
          </w:p>
        </w:tc>
      </w:tr>
    </w:tbl>
    <w:p w14:paraId="544ADCD3" w14:textId="570667B6" w:rsidR="00F37220" w:rsidRDefault="00F37220" w:rsidP="00A5544C">
      <w:pPr>
        <w:pStyle w:val="Norm"/>
        <w:rPr>
          <w:rtl/>
        </w:rPr>
      </w:pPr>
      <w:bookmarkStart w:id="1" w:name="_Toc505100751"/>
      <w:bookmarkEnd w:id="1"/>
    </w:p>
    <w:p w14:paraId="3B5497C7" w14:textId="77777777" w:rsidR="00BB055A" w:rsidRPr="00BB055A" w:rsidRDefault="00BB055A" w:rsidP="00BB055A">
      <w:pPr>
        <w:pStyle w:val="Norm"/>
        <w:rPr>
          <w:sz w:val="2"/>
          <w:szCs w:val="2"/>
          <w:rtl/>
          <w:lang w:eastAsia="he-IL"/>
        </w:rPr>
      </w:pPr>
    </w:p>
    <w:p w14:paraId="6C69D6B4" w14:textId="3429C5C2" w:rsidR="00400894" w:rsidRDefault="00BB055A" w:rsidP="00BB055A">
      <w:pPr>
        <w:pStyle w:val="Heading1"/>
        <w:framePr w:wrap="notBeside"/>
        <w:rPr>
          <w:rtl/>
        </w:rPr>
      </w:pPr>
      <w:r w:rsidRPr="00BB055A">
        <w:rPr>
          <w:rtl/>
        </w:rPr>
        <w:t>הצהרת המוסר</w:t>
      </w:r>
    </w:p>
    <w:p w14:paraId="4BEA89D5" w14:textId="77777777" w:rsidR="00400894" w:rsidRDefault="00400894" w:rsidP="00400894">
      <w:pPr>
        <w:pStyle w:val="Norm"/>
        <w:rPr>
          <w:rStyle w:val="Field12Char"/>
          <w:b/>
          <w:bCs/>
          <w:rtl/>
        </w:rPr>
      </w:pPr>
    </w:p>
    <w:p w14:paraId="2A95B803" w14:textId="5866B59E" w:rsidR="00DC46AA" w:rsidRDefault="005E15BC" w:rsidP="00DC46AA">
      <w:pPr>
        <w:jc w:val="center"/>
        <w:rPr>
          <w:rStyle w:val="Field12Char"/>
          <w:b/>
          <w:bCs/>
          <w:rtl/>
        </w:rPr>
      </w:pPr>
      <w:r w:rsidRPr="00A7372B">
        <w:rPr>
          <w:rStyle w:val="Field12Char"/>
          <w:b/>
          <w:bCs/>
          <w:rtl/>
        </w:rPr>
        <w:t>אני/ו החתום/מים מטה</w:t>
      </w:r>
      <w:r w:rsidR="00F61CCA">
        <w:rPr>
          <w:rStyle w:val="Field12Char"/>
          <w:rFonts w:hint="cs"/>
          <w:b/>
          <w:bCs/>
          <w:rtl/>
        </w:rPr>
        <w:t>,</w:t>
      </w:r>
    </w:p>
    <w:p w14:paraId="281F5F5D" w14:textId="77777777" w:rsidR="00036216" w:rsidRPr="00036216" w:rsidRDefault="00036216" w:rsidP="00DC46AA">
      <w:pPr>
        <w:jc w:val="center"/>
        <w:rPr>
          <w:rStyle w:val="Field12Char"/>
          <w:b/>
          <w:bCs/>
          <w:sz w:val="6"/>
          <w:szCs w:val="6"/>
          <w:rtl/>
        </w:rPr>
      </w:pPr>
    </w:p>
    <w:p w14:paraId="2CFA2257" w14:textId="0AAA5207" w:rsidR="00F37220" w:rsidRDefault="005E15BC" w:rsidP="00DC46AA">
      <w:pPr>
        <w:jc w:val="center"/>
        <w:rPr>
          <w:rtl/>
          <w:lang w:eastAsia="he-IL"/>
        </w:rPr>
      </w:pPr>
      <w:r w:rsidRPr="00A7372B">
        <w:rPr>
          <w:rStyle w:val="Field12Char"/>
          <w:b/>
          <w:bCs/>
          <w:rtl/>
        </w:rPr>
        <w:t>היזם/מים</w:t>
      </w:r>
      <w:r w:rsidR="00BE6377" w:rsidRPr="00A7372B">
        <w:rPr>
          <w:rStyle w:val="Field12Char"/>
          <w:rFonts w:hint="cs"/>
          <w:b/>
          <w:bCs/>
          <w:rtl/>
        </w:rPr>
        <w:t>:</w:t>
      </w:r>
      <w:r w:rsidR="00A7372B">
        <w:rPr>
          <w:rFonts w:hint="cs"/>
          <w:b/>
          <w:bCs/>
          <w:rtl/>
        </w:rPr>
        <w:t xml:space="preserve"> </w:t>
      </w:r>
      <w:sdt>
        <w:sdtPr>
          <w:rPr>
            <w:rStyle w:val="Field12U"/>
            <w:rFonts w:hint="cs"/>
            <w:rtl/>
          </w:rPr>
          <w:alias w:val="היזם/מים"/>
          <w:tag w:val="היזם/מים"/>
          <w:id w:val="-1912152543"/>
          <w:lock w:val="sdtLocked"/>
          <w:placeholder>
            <w:docPart w:val="0C68D942CEB1421DBF14E426E304D997"/>
          </w:placeholder>
          <w:showingPlcHdr/>
          <w:text/>
        </w:sdtPr>
        <w:sdtEndPr>
          <w:rPr>
            <w:rStyle w:val="DefaultParagraphFont"/>
            <w:b/>
            <w:bCs/>
            <w:color w:val="auto"/>
            <w:sz w:val="22"/>
            <w:u w:val="none"/>
          </w:rPr>
        </w:sdtEndPr>
        <w:sdtContent>
          <w:permStart w:id="2044003537" w:edGrp="everyone"/>
          <w:r w:rsidR="00573C3C"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היזם/מים</w:t>
          </w:r>
          <w:permEnd w:id="2044003537"/>
        </w:sdtContent>
      </w:sdt>
      <w:r w:rsidRPr="005E15BC">
        <w:rPr>
          <w:rtl/>
          <w:lang w:eastAsia="he-IL"/>
        </w:rPr>
        <w:t xml:space="preserve"> </w:t>
      </w:r>
      <w:r w:rsidRPr="00A7372B">
        <w:rPr>
          <w:rStyle w:val="Field12Char"/>
          <w:b/>
          <w:bCs/>
          <w:rtl/>
        </w:rPr>
        <w:t>/ התאגיד</w:t>
      </w:r>
      <w:r w:rsidR="00BE6377" w:rsidRPr="00A7372B">
        <w:rPr>
          <w:rStyle w:val="Field12Char"/>
          <w:rFonts w:hint="cs"/>
          <w:b/>
          <w:bCs/>
          <w:rtl/>
        </w:rPr>
        <w:t xml:space="preserve">: </w:t>
      </w:r>
      <w:sdt>
        <w:sdtPr>
          <w:rPr>
            <w:rStyle w:val="Field12U"/>
            <w:rFonts w:hint="cs"/>
            <w:rtl/>
          </w:rPr>
          <w:alias w:val="התאגיד המוסר"/>
          <w:tag w:val="התאגיד המוסר"/>
          <w:id w:val="-1821493100"/>
          <w:lock w:val="sdtLocked"/>
          <w:placeholder>
            <w:docPart w:val="1E516284EF6148F3A1F41EED5854B1DD"/>
          </w:placeholder>
          <w:showingPlcHdr/>
          <w:text/>
        </w:sdtPr>
        <w:sdtEndPr>
          <w:rPr>
            <w:rStyle w:val="DefaultParagraphFont"/>
            <w:b/>
            <w:bCs/>
            <w:color w:val="auto"/>
            <w:sz w:val="22"/>
            <w:u w:val="none"/>
          </w:rPr>
        </w:sdtEndPr>
        <w:sdtContent>
          <w:permStart w:id="85947579" w:edGrp="everyone"/>
          <w:r w:rsidR="00573C3C"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התאגיד</w:t>
          </w:r>
          <w:permEnd w:id="85947579"/>
        </w:sdtContent>
      </w:sdt>
      <w:r w:rsidRPr="005E15BC">
        <w:rPr>
          <w:rtl/>
          <w:lang w:eastAsia="he-IL"/>
        </w:rPr>
        <w:t xml:space="preserve"> </w:t>
      </w:r>
      <w:r w:rsidR="00A7372B" w:rsidRPr="00A7372B">
        <w:rPr>
          <w:rStyle w:val="Field12Char"/>
          <w:b/>
          <w:bCs/>
          <w:rtl/>
        </w:rPr>
        <w:t>מס' מזהה</w:t>
      </w:r>
      <w:r w:rsidR="00A7372B">
        <w:rPr>
          <w:rStyle w:val="Field12Char"/>
          <w:rFonts w:hint="cs"/>
          <w:b/>
          <w:bCs/>
          <w:rtl/>
        </w:rPr>
        <w:t xml:space="preserve"> </w:t>
      </w:r>
      <w:sdt>
        <w:sdtPr>
          <w:rPr>
            <w:rStyle w:val="Field12U"/>
            <w:rFonts w:hint="cs"/>
            <w:rtl/>
          </w:rPr>
          <w:alias w:val="מס' מזהה"/>
          <w:tag w:val="מס' מזהה"/>
          <w:id w:val="-1687745118"/>
          <w:lock w:val="sdtLocked"/>
          <w:placeholder>
            <w:docPart w:val="BB7D3F02F15F44A997913BD2685833E7"/>
          </w:placeholder>
          <w:showingPlcHdr/>
          <w:text/>
        </w:sdtPr>
        <w:sdtEndPr>
          <w:rPr>
            <w:rStyle w:val="DefaultParagraphFont"/>
            <w:b/>
            <w:bCs/>
            <w:color w:val="auto"/>
            <w:sz w:val="22"/>
            <w:u w:val="none"/>
          </w:rPr>
        </w:sdtEndPr>
        <w:sdtContent>
          <w:permStart w:id="1817123567" w:edGrp="everyone"/>
          <w:r w:rsidR="00573C3C"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מס' מזהה</w:t>
          </w:r>
          <w:permEnd w:id="1817123567"/>
        </w:sdtContent>
      </w:sdt>
    </w:p>
    <w:p w14:paraId="2379DE50" w14:textId="15527569" w:rsidR="00F37220" w:rsidRPr="00AE019E" w:rsidRDefault="00F37220" w:rsidP="00AE019E">
      <w:pPr>
        <w:pStyle w:val="Norm"/>
        <w:rPr>
          <w:rtl/>
        </w:rPr>
      </w:pPr>
    </w:p>
    <w:p w14:paraId="176F0886" w14:textId="698446B5" w:rsidR="00F37220" w:rsidRDefault="00F37220" w:rsidP="00F61CCA">
      <w:pPr>
        <w:pStyle w:val="Field12"/>
        <w:spacing w:line="276" w:lineRule="auto"/>
        <w:jc w:val="both"/>
        <w:rPr>
          <w:rtl/>
          <w:lang w:eastAsia="he-IL"/>
        </w:rPr>
      </w:pPr>
      <w:r w:rsidRPr="00FC4A9B">
        <w:rPr>
          <w:rtl/>
        </w:rPr>
        <w:t xml:space="preserve">מצהיר/ים בזאת על </w:t>
      </w:r>
      <w:r w:rsidRPr="00FC4A9B">
        <w:rPr>
          <w:b/>
          <w:bCs/>
          <w:rtl/>
        </w:rPr>
        <w:t>העברת</w:t>
      </w:r>
      <w:r w:rsidRPr="00FC4A9B">
        <w:rPr>
          <w:rtl/>
        </w:rPr>
        <w:t xml:space="preserve"> הבעלות המלאה והבלעדית, בת</w:t>
      </w:r>
      <w:r w:rsidRPr="00FC4A9B">
        <w:rPr>
          <w:rFonts w:hint="cs"/>
          <w:rtl/>
        </w:rPr>
        <w:t>ו</w:t>
      </w:r>
      <w:r w:rsidRPr="00FC4A9B">
        <w:rPr>
          <w:rtl/>
        </w:rPr>
        <w:t xml:space="preserve">כניות המו"פ והתיקים כמצוין בסעיף </w:t>
      </w:r>
      <w:r w:rsidR="002A11AB" w:rsidRPr="00FC4A9B">
        <w:rPr>
          <w:rtl/>
        </w:rPr>
        <w:fldChar w:fldCharType="begin"/>
      </w:r>
      <w:r w:rsidR="002A11AB" w:rsidRPr="00FC4A9B">
        <w:rPr>
          <w:rtl/>
        </w:rPr>
        <w:instrText xml:space="preserve"> </w:instrText>
      </w:r>
      <w:r w:rsidR="002A11AB" w:rsidRPr="00FC4A9B">
        <w:instrText>REF</w:instrText>
      </w:r>
      <w:r w:rsidR="002A11AB" w:rsidRPr="00FC4A9B">
        <w:rPr>
          <w:rtl/>
        </w:rPr>
        <w:instrText xml:space="preserve"> _</w:instrText>
      </w:r>
      <w:r w:rsidR="002A11AB" w:rsidRPr="00FC4A9B">
        <w:instrText>Ref42262755 \r \h</w:instrText>
      </w:r>
      <w:r w:rsidR="002A11AB" w:rsidRPr="00FC4A9B">
        <w:rPr>
          <w:rtl/>
        </w:rPr>
        <w:instrText xml:space="preserve"> </w:instrText>
      </w:r>
      <w:r w:rsidR="002A11AB" w:rsidRPr="00FC4A9B">
        <w:rPr>
          <w:rtl/>
        </w:rPr>
      </w:r>
      <w:r w:rsidR="00FC4A9B">
        <w:rPr>
          <w:rtl/>
        </w:rPr>
        <w:instrText xml:space="preserve"> \* </w:instrText>
      </w:r>
      <w:r w:rsidR="00FC4A9B">
        <w:instrText>MERGEFORMAT</w:instrText>
      </w:r>
      <w:r w:rsidR="00FC4A9B">
        <w:rPr>
          <w:rtl/>
        </w:rPr>
        <w:instrText xml:space="preserve"> </w:instrText>
      </w:r>
      <w:r w:rsidR="002A11AB" w:rsidRPr="00FC4A9B">
        <w:rPr>
          <w:rtl/>
        </w:rPr>
        <w:fldChar w:fldCharType="separate"/>
      </w:r>
      <w:r w:rsidR="002A11AB" w:rsidRPr="00FC4A9B">
        <w:rPr>
          <w:rtl/>
        </w:rPr>
        <w:t>‏3</w:t>
      </w:r>
      <w:r w:rsidR="002A11AB" w:rsidRPr="00FC4A9B">
        <w:rPr>
          <w:rtl/>
        </w:rPr>
        <w:fldChar w:fldCharType="end"/>
      </w:r>
      <w:r w:rsidRPr="00FC4A9B">
        <w:rPr>
          <w:rtl/>
        </w:rPr>
        <w:t xml:space="preserve"> להלן</w:t>
      </w:r>
      <w:r w:rsidRPr="00F37220">
        <w:rPr>
          <w:rtl/>
          <w:lang w:eastAsia="he-IL"/>
        </w:rPr>
        <w:t xml:space="preserve"> (להלן: "</w:t>
      </w:r>
      <w:r w:rsidRPr="00F37220">
        <w:rPr>
          <w:b/>
          <w:bCs/>
          <w:rtl/>
          <w:lang w:eastAsia="he-IL"/>
        </w:rPr>
        <w:t>הת</w:t>
      </w:r>
      <w:r w:rsidRPr="00F37220">
        <w:rPr>
          <w:rFonts w:hint="cs"/>
          <w:b/>
          <w:bCs/>
          <w:rtl/>
          <w:lang w:eastAsia="he-IL"/>
        </w:rPr>
        <w:t>ו</w:t>
      </w:r>
      <w:r w:rsidRPr="00F37220">
        <w:rPr>
          <w:b/>
          <w:bCs/>
          <w:rtl/>
          <w:lang w:eastAsia="he-IL"/>
        </w:rPr>
        <w:t>כניות והתיקים המועברים</w:t>
      </w:r>
      <w:r w:rsidRPr="00F37220">
        <w:rPr>
          <w:rtl/>
          <w:lang w:eastAsia="he-IL"/>
        </w:rPr>
        <w:t>"), ובכלל זה כל החובות והזכויות כלפי הרשות הלאומית לחדשנות טכנולוגית (להלן: "</w:t>
      </w:r>
      <w:r w:rsidRPr="00F37220">
        <w:rPr>
          <w:b/>
          <w:bCs/>
          <w:rtl/>
          <w:lang w:eastAsia="he-IL"/>
        </w:rPr>
        <w:t>רשות החדשנות</w:t>
      </w:r>
      <w:r w:rsidRPr="00F37220">
        <w:rPr>
          <w:rtl/>
          <w:lang w:eastAsia="he-IL"/>
        </w:rPr>
        <w:t>" או "</w:t>
      </w:r>
      <w:r w:rsidRPr="00F37220">
        <w:rPr>
          <w:b/>
          <w:bCs/>
          <w:rtl/>
          <w:lang w:eastAsia="he-IL"/>
        </w:rPr>
        <w:t>הרשות</w:t>
      </w:r>
      <w:r w:rsidRPr="00F37220">
        <w:rPr>
          <w:rtl/>
          <w:lang w:eastAsia="he-IL"/>
        </w:rPr>
        <w:t>") הנובעות מכך, לרבות כלל הידע, הקניין הרוחני, הזכויות, הפטנטים וכיו"ב.</w:t>
      </w:r>
    </w:p>
    <w:p w14:paraId="1B47868A" w14:textId="2201239E" w:rsidR="003B1643" w:rsidRPr="002A11AB" w:rsidRDefault="003B1643" w:rsidP="00AE019E">
      <w:pPr>
        <w:pStyle w:val="Norm"/>
        <w:rPr>
          <w:sz w:val="12"/>
          <w:szCs w:val="12"/>
          <w:rtl/>
        </w:rPr>
      </w:pPr>
    </w:p>
    <w:p w14:paraId="76A840ED" w14:textId="1288B8AE" w:rsidR="00A7372B" w:rsidRDefault="003B1643" w:rsidP="00036216">
      <w:pPr>
        <w:pStyle w:val="Field12"/>
        <w:jc w:val="center"/>
        <w:rPr>
          <w:rStyle w:val="Field12U"/>
          <w:rtl/>
        </w:rPr>
      </w:pPr>
      <w:r w:rsidRPr="003B1643">
        <w:rPr>
          <w:rStyle w:val="Field12Char"/>
          <w:rFonts w:hint="cs"/>
          <w:b/>
          <w:bCs/>
          <w:rtl/>
        </w:rPr>
        <w:t xml:space="preserve">לתאגיד: </w:t>
      </w:r>
      <w:sdt>
        <w:sdtPr>
          <w:rPr>
            <w:rStyle w:val="Field12U"/>
            <w:rFonts w:hint="cs"/>
            <w:rtl/>
          </w:rPr>
          <w:alias w:val="התאגיד המקבל"/>
          <w:tag w:val="התאגיד המקבל"/>
          <w:id w:val="1057514664"/>
          <w:lock w:val="sdtLocked"/>
          <w:placeholder>
            <w:docPart w:val="82E9682229EC4D8589593CF04726CFDE"/>
          </w:placeholder>
          <w:showingPlcHdr/>
          <w:text/>
        </w:sdtPr>
        <w:sdtEndPr>
          <w:rPr>
            <w:rStyle w:val="DefaultParagraphFont"/>
            <w:b/>
            <w:bCs/>
            <w:u w:val="none"/>
          </w:rPr>
        </w:sdtEndPr>
        <w:sdtContent>
          <w:permStart w:id="1813579968" w:edGrp="everyone"/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התאגיד</w:t>
          </w:r>
          <w:permEnd w:id="1813579968"/>
        </w:sdtContent>
      </w:sdt>
      <w:r w:rsidR="00036216">
        <w:rPr>
          <w:rFonts w:hint="cs"/>
          <w:b/>
          <w:bCs/>
          <w:rtl/>
        </w:rPr>
        <w:t xml:space="preserve"> </w:t>
      </w:r>
      <w:r>
        <w:rPr>
          <w:rStyle w:val="Field12Char"/>
          <w:rFonts w:hint="cs"/>
          <w:b/>
          <w:bCs/>
          <w:rtl/>
        </w:rPr>
        <w:t xml:space="preserve">ח.פ. </w:t>
      </w:r>
      <w:sdt>
        <w:sdtPr>
          <w:rPr>
            <w:rStyle w:val="Field12U"/>
            <w:rFonts w:hint="cs"/>
            <w:rtl/>
          </w:rPr>
          <w:alias w:val="ח.פ."/>
          <w:tag w:val="ח.פ."/>
          <w:id w:val="-1048528541"/>
          <w:lock w:val="sdtLocked"/>
          <w:placeholder>
            <w:docPart w:val="BFD8594748054EE39A89654C490F1D0D"/>
          </w:placeholder>
          <w:showingPlcHdr/>
          <w:text/>
        </w:sdtPr>
        <w:sdtEndPr>
          <w:rPr>
            <w:rStyle w:val="DefaultParagraphFont"/>
            <w:b/>
            <w:bCs/>
            <w:u w:val="none"/>
          </w:rPr>
        </w:sdtEndPr>
        <w:sdtContent>
          <w:permStart w:id="1013658368" w:edGrp="everyone"/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ח.</w:t>
          </w:r>
          <w:r w:rsidR="00036216"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פ</w:t>
          </w:r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.</w:t>
          </w:r>
          <w:permEnd w:id="1013658368"/>
        </w:sdtContent>
      </w:sdt>
    </w:p>
    <w:p w14:paraId="27D3CAEC" w14:textId="77777777" w:rsidR="00036216" w:rsidRPr="00036216" w:rsidRDefault="00036216" w:rsidP="00036216">
      <w:pPr>
        <w:pStyle w:val="Field12"/>
        <w:jc w:val="center"/>
        <w:rPr>
          <w:rStyle w:val="Field12Char"/>
          <w:b/>
          <w:bCs/>
          <w:sz w:val="6"/>
          <w:szCs w:val="6"/>
          <w:rtl/>
        </w:rPr>
      </w:pPr>
    </w:p>
    <w:p w14:paraId="04C36E77" w14:textId="2FBDA15A" w:rsidR="00A7372B" w:rsidRDefault="00036216" w:rsidP="00036216">
      <w:pPr>
        <w:pStyle w:val="Field12"/>
        <w:jc w:val="center"/>
        <w:rPr>
          <w:rtl/>
          <w:lang w:eastAsia="he-IL"/>
        </w:rPr>
      </w:pPr>
      <w:r w:rsidRPr="00036216">
        <w:rPr>
          <w:rtl/>
          <w:lang w:eastAsia="he-IL"/>
        </w:rPr>
        <w:t>העברה זו תהיה בתוקף החל מיום</w:t>
      </w:r>
      <w:r>
        <w:rPr>
          <w:rFonts w:hint="cs"/>
          <w:rtl/>
          <w:lang w:eastAsia="he-IL"/>
        </w:rPr>
        <w:t xml:space="preserve"> </w:t>
      </w:r>
      <w:sdt>
        <w:sdtPr>
          <w:rPr>
            <w:rFonts w:hint="cs"/>
            <w:rtl/>
            <w:lang w:eastAsia="he-IL"/>
          </w:rPr>
          <w:alias w:val="תאריך"/>
          <w:tag w:val="תאריך"/>
          <w:id w:val="-723675833"/>
          <w:lock w:val="sdtLocked"/>
          <w:placeholder>
            <w:docPart w:val="AF0F9BC5BA994A9581CC09A5F38075D6"/>
          </w:placeholder>
          <w:showingPlcHdr/>
          <w:date>
            <w:dateFormat w:val="dd/MM/yyyy"/>
            <w:lid w:val="en-IL"/>
            <w:storeMappedDataAs w:val="dateTime"/>
            <w:calendar w:val="gregorian"/>
          </w:date>
        </w:sdtPr>
        <w:sdtEndPr/>
        <w:sdtContent>
          <w:permStart w:id="572878836" w:edGrp="everyone"/>
          <w:r w:rsidRPr="00036216"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תאריך</w:t>
          </w:r>
          <w:permEnd w:id="572878836"/>
        </w:sdtContent>
      </w:sdt>
    </w:p>
    <w:p w14:paraId="56D153E2" w14:textId="77777777" w:rsidR="00BB055A" w:rsidRDefault="00BB055A" w:rsidP="00846D05">
      <w:pPr>
        <w:pStyle w:val="Field12"/>
        <w:rPr>
          <w:rtl/>
          <w:lang w:eastAsia="he-IL"/>
        </w:rPr>
      </w:pPr>
    </w:p>
    <w:p w14:paraId="406381E3" w14:textId="5B772B9D" w:rsidR="00AE019E" w:rsidRPr="0036250D" w:rsidRDefault="00AE019E" w:rsidP="00092FCA">
      <w:pPr>
        <w:pStyle w:val="Heading2"/>
        <w:framePr w:wrap="notBeside"/>
        <w:rPr>
          <w:rtl/>
        </w:rPr>
      </w:pPr>
      <w:r w:rsidRPr="0036250D">
        <w:rPr>
          <w:rFonts w:hint="cs"/>
          <w:rtl/>
        </w:rPr>
        <w:t>חתימות</w:t>
      </w:r>
    </w:p>
    <w:p w14:paraId="05D105B9" w14:textId="77777777" w:rsidR="00BB055A" w:rsidRPr="00092FCA" w:rsidRDefault="00BB055A" w:rsidP="00BB055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2049"/>
        <w:gridCol w:w="2197"/>
        <w:gridCol w:w="2198"/>
        <w:gridCol w:w="1136"/>
      </w:tblGrid>
      <w:tr w:rsidR="00AE019E" w:rsidRPr="00AE019E" w14:paraId="745832E9" w14:textId="77777777" w:rsidTr="00400894">
        <w:trPr>
          <w:trHeight w:hRule="exact" w:val="567"/>
          <w:jc w:val="center"/>
        </w:trPr>
        <w:tc>
          <w:tcPr>
            <w:tcW w:w="2049" w:type="dxa"/>
            <w:shd w:val="clear" w:color="auto" w:fill="BFBFBF" w:themeFill="background1" w:themeFillShade="BF"/>
            <w:vAlign w:val="center"/>
          </w:tcPr>
          <w:p w14:paraId="71B6475B" w14:textId="77777777" w:rsidR="00400894" w:rsidRPr="00400894" w:rsidRDefault="00400894" w:rsidP="00400894">
            <w:pPr>
              <w:pStyle w:val="Field12"/>
              <w:jc w:val="center"/>
              <w:rPr>
                <w:b/>
                <w:bCs/>
                <w:rtl/>
                <w:lang w:eastAsia="he-IL"/>
              </w:rPr>
            </w:pPr>
            <w:r w:rsidRPr="00400894">
              <w:rPr>
                <w:b/>
                <w:bCs/>
                <w:rtl/>
                <w:lang w:eastAsia="he-IL"/>
              </w:rPr>
              <w:t>שם/שמות מלא/ים של החותם/מים</w:t>
            </w:r>
          </w:p>
          <w:p w14:paraId="37A151F3" w14:textId="0FB29D48" w:rsidR="00AE019E" w:rsidRPr="00400894" w:rsidRDefault="00AE019E" w:rsidP="00400894">
            <w:pPr>
              <w:pStyle w:val="Field12"/>
              <w:jc w:val="center"/>
              <w:rPr>
                <w:b/>
                <w:bCs/>
                <w:rtl/>
              </w:rPr>
            </w:pPr>
          </w:p>
        </w:tc>
        <w:tc>
          <w:tcPr>
            <w:tcW w:w="2049" w:type="dxa"/>
            <w:shd w:val="clear" w:color="auto" w:fill="BFBFBF" w:themeFill="background1" w:themeFillShade="BF"/>
            <w:vAlign w:val="center"/>
          </w:tcPr>
          <w:p w14:paraId="42D19E03" w14:textId="03B442AE" w:rsidR="00AE019E" w:rsidRPr="00400894" w:rsidRDefault="00AE019E" w:rsidP="00400894">
            <w:pPr>
              <w:pStyle w:val="Field12"/>
              <w:jc w:val="center"/>
              <w:rPr>
                <w:b/>
                <w:bCs/>
                <w:rtl/>
              </w:rPr>
            </w:pPr>
            <w:r w:rsidRPr="00400894">
              <w:rPr>
                <w:rFonts w:hint="cs"/>
                <w:b/>
                <w:bCs/>
                <w:rtl/>
              </w:rPr>
              <w:t>תפקיד</w:t>
            </w:r>
          </w:p>
        </w:tc>
        <w:tc>
          <w:tcPr>
            <w:tcW w:w="2197" w:type="dxa"/>
            <w:shd w:val="clear" w:color="auto" w:fill="BFBFBF" w:themeFill="background1" w:themeFillShade="BF"/>
            <w:vAlign w:val="center"/>
          </w:tcPr>
          <w:p w14:paraId="7EA79E8B" w14:textId="68453E59" w:rsidR="00AE019E" w:rsidRPr="00400894" w:rsidRDefault="00AE019E" w:rsidP="00400894">
            <w:pPr>
              <w:pStyle w:val="Field12"/>
              <w:jc w:val="center"/>
              <w:rPr>
                <w:b/>
                <w:bCs/>
                <w:rtl/>
              </w:rPr>
            </w:pPr>
            <w:r w:rsidRPr="00400894">
              <w:rPr>
                <w:rFonts w:hint="cs"/>
                <w:b/>
                <w:bCs/>
                <w:rtl/>
              </w:rPr>
              <w:t>חתימה</w:t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14:paraId="7F7A494E" w14:textId="5934DE00" w:rsidR="00AE019E" w:rsidRPr="00400894" w:rsidRDefault="00AE019E" w:rsidP="00400894">
            <w:pPr>
              <w:pStyle w:val="Field12"/>
              <w:jc w:val="center"/>
              <w:rPr>
                <w:b/>
                <w:bCs/>
                <w:rtl/>
              </w:rPr>
            </w:pPr>
            <w:r w:rsidRPr="00400894">
              <w:rPr>
                <w:rFonts w:hint="cs"/>
                <w:b/>
                <w:bCs/>
                <w:rtl/>
              </w:rPr>
              <w:t xml:space="preserve">חותמת </w:t>
            </w:r>
            <w:r w:rsidR="00400894">
              <w:rPr>
                <w:rFonts w:hint="cs"/>
                <w:b/>
                <w:bCs/>
                <w:rtl/>
              </w:rPr>
              <w:t>(*)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14:paraId="115B3DA2" w14:textId="0487EA89" w:rsidR="00AE019E" w:rsidRPr="00400894" w:rsidRDefault="00AE019E" w:rsidP="00400894">
            <w:pPr>
              <w:pStyle w:val="Field12"/>
              <w:jc w:val="center"/>
              <w:rPr>
                <w:b/>
                <w:bCs/>
                <w:rtl/>
              </w:rPr>
            </w:pPr>
            <w:r w:rsidRPr="00400894">
              <w:rPr>
                <w:rFonts w:hint="cs"/>
                <w:b/>
                <w:bCs/>
                <w:rtl/>
              </w:rPr>
              <w:t>תאריך</w:t>
            </w:r>
          </w:p>
        </w:tc>
      </w:tr>
      <w:tr w:rsidR="00AE019E" w:rsidRPr="00AE019E" w14:paraId="0130DA85" w14:textId="77777777" w:rsidTr="00400894">
        <w:trPr>
          <w:trHeight w:hRule="exact" w:val="510"/>
          <w:jc w:val="center"/>
        </w:trPr>
        <w:tc>
          <w:tcPr>
            <w:tcW w:w="2049" w:type="dxa"/>
            <w:vAlign w:val="center"/>
          </w:tcPr>
          <w:p w14:paraId="76A60449" w14:textId="4F23194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  <w:permStart w:id="1546130478" w:edGrp="everyone" w:colFirst="0" w:colLast="0"/>
            <w:permStart w:id="1534936260" w:edGrp="everyone" w:colFirst="1" w:colLast="1"/>
            <w:permStart w:id="442900011" w:edGrp="everyone" w:colFirst="2" w:colLast="2"/>
            <w:permStart w:id="777061179" w:edGrp="everyone" w:colFirst="3" w:colLast="3"/>
            <w:permStart w:id="1413156032" w:edGrp="everyone" w:colFirst="4" w:colLast="4"/>
          </w:p>
        </w:tc>
        <w:tc>
          <w:tcPr>
            <w:tcW w:w="2049" w:type="dxa"/>
            <w:vAlign w:val="center"/>
          </w:tcPr>
          <w:p w14:paraId="59FF573C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197" w:type="dxa"/>
            <w:vAlign w:val="center"/>
          </w:tcPr>
          <w:p w14:paraId="33C2763C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198" w:type="dxa"/>
            <w:vAlign w:val="center"/>
          </w:tcPr>
          <w:p w14:paraId="463EA2AE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36" w:type="dxa"/>
            <w:vAlign w:val="center"/>
          </w:tcPr>
          <w:p w14:paraId="6BF3C09B" w14:textId="37F586EA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</w:tr>
      <w:tr w:rsidR="00AE019E" w:rsidRPr="00AE019E" w14:paraId="28C12FE4" w14:textId="77777777" w:rsidTr="00400894">
        <w:trPr>
          <w:trHeight w:hRule="exact" w:val="510"/>
          <w:jc w:val="center"/>
        </w:trPr>
        <w:tc>
          <w:tcPr>
            <w:tcW w:w="2049" w:type="dxa"/>
            <w:vAlign w:val="center"/>
          </w:tcPr>
          <w:p w14:paraId="4A3BDC7C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  <w:permStart w:id="650653099" w:edGrp="everyone" w:colFirst="0" w:colLast="0"/>
            <w:permStart w:id="1892645438" w:edGrp="everyone" w:colFirst="1" w:colLast="1"/>
            <w:permStart w:id="192288185" w:edGrp="everyone" w:colFirst="2" w:colLast="2"/>
            <w:permStart w:id="460018673" w:edGrp="everyone" w:colFirst="3" w:colLast="3"/>
            <w:permStart w:id="1295716644" w:edGrp="everyone" w:colFirst="4" w:colLast="4"/>
            <w:permEnd w:id="1546130478"/>
            <w:permEnd w:id="1534936260"/>
            <w:permEnd w:id="442900011"/>
            <w:permEnd w:id="777061179"/>
            <w:permEnd w:id="1413156032"/>
          </w:p>
        </w:tc>
        <w:tc>
          <w:tcPr>
            <w:tcW w:w="2049" w:type="dxa"/>
            <w:vAlign w:val="center"/>
          </w:tcPr>
          <w:p w14:paraId="7586556A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197" w:type="dxa"/>
            <w:vAlign w:val="center"/>
          </w:tcPr>
          <w:p w14:paraId="3D87BD0B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198" w:type="dxa"/>
            <w:vAlign w:val="center"/>
          </w:tcPr>
          <w:p w14:paraId="1B6C1A74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36" w:type="dxa"/>
            <w:vAlign w:val="center"/>
          </w:tcPr>
          <w:p w14:paraId="1D3F843F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</w:tr>
      <w:tr w:rsidR="00AE019E" w:rsidRPr="00AE019E" w14:paraId="464189B3" w14:textId="77777777" w:rsidTr="00400894">
        <w:trPr>
          <w:trHeight w:hRule="exact" w:val="510"/>
          <w:jc w:val="center"/>
        </w:trPr>
        <w:tc>
          <w:tcPr>
            <w:tcW w:w="2049" w:type="dxa"/>
            <w:vAlign w:val="center"/>
          </w:tcPr>
          <w:p w14:paraId="165710DA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  <w:permStart w:id="1579031345" w:edGrp="everyone" w:colFirst="0" w:colLast="0"/>
            <w:permStart w:id="1140089320" w:edGrp="everyone" w:colFirst="1" w:colLast="1"/>
            <w:permStart w:id="2087787207" w:edGrp="everyone" w:colFirst="2" w:colLast="2"/>
            <w:permStart w:id="1520782693" w:edGrp="everyone" w:colFirst="3" w:colLast="3"/>
            <w:permStart w:id="1318529498" w:edGrp="everyone" w:colFirst="4" w:colLast="4"/>
            <w:permEnd w:id="650653099"/>
            <w:permEnd w:id="1892645438"/>
            <w:permEnd w:id="192288185"/>
            <w:permEnd w:id="460018673"/>
            <w:permEnd w:id="1295716644"/>
          </w:p>
        </w:tc>
        <w:tc>
          <w:tcPr>
            <w:tcW w:w="2049" w:type="dxa"/>
            <w:vAlign w:val="center"/>
          </w:tcPr>
          <w:p w14:paraId="252E3890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197" w:type="dxa"/>
            <w:vAlign w:val="center"/>
          </w:tcPr>
          <w:p w14:paraId="793CBD15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2198" w:type="dxa"/>
            <w:vAlign w:val="center"/>
          </w:tcPr>
          <w:p w14:paraId="2A2EC77D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36" w:type="dxa"/>
            <w:vAlign w:val="center"/>
          </w:tcPr>
          <w:p w14:paraId="5FA7DFCC" w14:textId="77777777" w:rsidR="00AE019E" w:rsidRPr="00AE019E" w:rsidRDefault="00AE019E" w:rsidP="004E653D">
            <w:pPr>
              <w:pStyle w:val="Norm"/>
              <w:jc w:val="center"/>
              <w:rPr>
                <w:rtl/>
              </w:rPr>
            </w:pPr>
          </w:p>
        </w:tc>
      </w:tr>
    </w:tbl>
    <w:permEnd w:id="1579031345"/>
    <w:permEnd w:id="1140089320"/>
    <w:permEnd w:id="2087787207"/>
    <w:permEnd w:id="1520782693"/>
    <w:permEnd w:id="1318529498"/>
    <w:p w14:paraId="322B9F9F" w14:textId="0DDD511B" w:rsidR="00AE019E" w:rsidRDefault="00400894" w:rsidP="00400894">
      <w:pPr>
        <w:pStyle w:val="notesbullet"/>
        <w:rPr>
          <w:rtl/>
        </w:rPr>
      </w:pPr>
      <w:r>
        <w:rPr>
          <w:rFonts w:hint="cs"/>
          <w:rtl/>
        </w:rPr>
        <w:t>(</w:t>
      </w:r>
      <w:r w:rsidR="00AE019E">
        <w:rPr>
          <w:rFonts w:hint="cs"/>
          <w:rtl/>
        </w:rPr>
        <w:t>*</w:t>
      </w:r>
      <w:r>
        <w:rPr>
          <w:rFonts w:hint="cs"/>
          <w:rtl/>
        </w:rPr>
        <w:t>)</w:t>
      </w:r>
      <w:r w:rsidR="00AE019E">
        <w:rPr>
          <w:rFonts w:hint="cs"/>
          <w:rtl/>
        </w:rPr>
        <w:t xml:space="preserve"> </w:t>
      </w:r>
      <w:r w:rsidR="00AE019E" w:rsidRPr="00AE019E">
        <w:rPr>
          <w:rtl/>
        </w:rPr>
        <w:t>חותמת (במקרה שהמצהיר הוא תאגיד)</w:t>
      </w:r>
    </w:p>
    <w:p w14:paraId="5C20F417" w14:textId="774102EC" w:rsidR="00400894" w:rsidRDefault="00400894" w:rsidP="00400894">
      <w:pPr>
        <w:pStyle w:val="Norm"/>
        <w:rPr>
          <w:rtl/>
          <w:lang w:eastAsia="he-IL"/>
        </w:rPr>
      </w:pPr>
    </w:p>
    <w:p w14:paraId="141A1F82" w14:textId="493776CC" w:rsidR="00400894" w:rsidRPr="00FC4A9B" w:rsidRDefault="00400894" w:rsidP="00613437">
      <w:pPr>
        <w:pStyle w:val="Norm"/>
        <w:jc w:val="both"/>
        <w:rPr>
          <w:rStyle w:val="Field11"/>
          <w:rtl/>
        </w:rPr>
      </w:pPr>
    </w:p>
    <w:p w14:paraId="4B6B6FBA" w14:textId="5A82CDFE" w:rsidR="00400894" w:rsidRPr="00FC4A9B" w:rsidRDefault="00400894" w:rsidP="00613437">
      <w:pPr>
        <w:pStyle w:val="Norm"/>
        <w:spacing w:line="360" w:lineRule="auto"/>
        <w:jc w:val="both"/>
        <w:rPr>
          <w:rStyle w:val="Field11"/>
          <w:rtl/>
        </w:rPr>
      </w:pPr>
      <w:r w:rsidRPr="00FC4A9B">
        <w:rPr>
          <w:rStyle w:val="Field11"/>
          <w:rtl/>
        </w:rPr>
        <w:t xml:space="preserve">אני הח"מ </w:t>
      </w:r>
      <w:permStart w:id="1250954208" w:edGrp="everyone"/>
      <w:r w:rsidRPr="00FC4A9B">
        <w:rPr>
          <w:rStyle w:val="Field11"/>
          <w:rtl/>
        </w:rPr>
        <w:t>_____________</w:t>
      </w:r>
      <w:permEnd w:id="1250954208"/>
      <w:r w:rsidRPr="00FC4A9B">
        <w:rPr>
          <w:rStyle w:val="Field11"/>
          <w:rtl/>
        </w:rPr>
        <w:t xml:space="preserve">, עו"ד/רו"ח, מס' רישיון </w:t>
      </w:r>
      <w:permStart w:id="53350774" w:edGrp="everyone"/>
      <w:r w:rsidRPr="00FC4A9B">
        <w:rPr>
          <w:rStyle w:val="Field11"/>
          <w:rtl/>
        </w:rPr>
        <w:t>__________</w:t>
      </w:r>
      <w:permEnd w:id="53350774"/>
      <w:r w:rsidRPr="00FC4A9B">
        <w:rPr>
          <w:rStyle w:val="Field11"/>
          <w:rtl/>
        </w:rPr>
        <w:t>,</w:t>
      </w:r>
      <w:r w:rsidR="00613437" w:rsidRPr="00FC4A9B">
        <w:rPr>
          <w:rStyle w:val="Field11"/>
          <w:rFonts w:hint="cs"/>
          <w:rtl/>
        </w:rPr>
        <w:t xml:space="preserve"> </w:t>
      </w:r>
      <w:r w:rsidRPr="00FC4A9B">
        <w:rPr>
          <w:rStyle w:val="Field11"/>
          <w:rtl/>
        </w:rPr>
        <w:t xml:space="preserve">מאשר/ת בזאת כי ביום </w:t>
      </w:r>
      <w:permStart w:id="11418987" w:edGrp="everyone"/>
      <w:r w:rsidRPr="00FC4A9B">
        <w:rPr>
          <w:rStyle w:val="Field11"/>
          <w:rtl/>
        </w:rPr>
        <w:t>_____________</w:t>
      </w:r>
      <w:permEnd w:id="11418987"/>
      <w:r w:rsidRPr="00FC4A9B">
        <w:rPr>
          <w:rStyle w:val="Field11"/>
          <w:rtl/>
        </w:rPr>
        <w:t>, הופיע/ה בפניי:</w:t>
      </w:r>
    </w:p>
    <w:p w14:paraId="72831701" w14:textId="6D373966" w:rsidR="00760F2F" w:rsidRPr="00FC4A9B" w:rsidRDefault="00400894" w:rsidP="00613437">
      <w:pPr>
        <w:pStyle w:val="Norm"/>
        <w:spacing w:line="360" w:lineRule="auto"/>
        <w:rPr>
          <w:rStyle w:val="Field11"/>
          <w:rtl/>
        </w:rPr>
      </w:pPr>
      <w:r w:rsidRPr="00FC4A9B">
        <w:rPr>
          <w:rStyle w:val="Field11"/>
          <w:rtl/>
        </w:rPr>
        <w:t xml:space="preserve">ה"ה </w:t>
      </w:r>
      <w:permStart w:id="1106131736" w:edGrp="everyone"/>
      <w:r w:rsidRPr="00FC4A9B">
        <w:rPr>
          <w:rStyle w:val="Field11"/>
          <w:rtl/>
        </w:rPr>
        <w:t>__________</w:t>
      </w:r>
      <w:permEnd w:id="1106131736"/>
      <w:r w:rsidRPr="00FC4A9B">
        <w:rPr>
          <w:rStyle w:val="Field11"/>
          <w:rtl/>
        </w:rPr>
        <w:t xml:space="preserve">, המוכר/ת לי אישית / שזיהה/תה את עצמו/ה לפניי בתעודת זהות שמספרה </w:t>
      </w:r>
      <w:permStart w:id="1997955351" w:edGrp="everyone"/>
      <w:r w:rsidRPr="00FC4A9B">
        <w:rPr>
          <w:rStyle w:val="Field11"/>
          <w:rtl/>
        </w:rPr>
        <w:t>__________</w:t>
      </w:r>
      <w:permEnd w:id="1997955351"/>
      <w:r w:rsidR="00760F2F" w:rsidRPr="00FC4A9B">
        <w:rPr>
          <w:rStyle w:val="Field11"/>
          <w:rFonts w:hint="cs"/>
          <w:rtl/>
        </w:rPr>
        <w:t xml:space="preserve"> </w:t>
      </w:r>
      <w:permStart w:id="1166235748" w:edGrp="everyone"/>
      <w:r w:rsidR="00760F2F" w:rsidRPr="00FC4A9B">
        <w:rPr>
          <w:rStyle w:val="Field11"/>
          <w:rFonts w:hint="cs"/>
          <w:rtl/>
        </w:rPr>
        <w:t>,</w:t>
      </w:r>
      <w:permEnd w:id="1166235748"/>
    </w:p>
    <w:p w14:paraId="783A15D4" w14:textId="4C1120F5" w:rsidR="00760F2F" w:rsidRPr="00FC4A9B" w:rsidRDefault="00760F2F" w:rsidP="00613437">
      <w:pPr>
        <w:pStyle w:val="Norm"/>
        <w:spacing w:line="360" w:lineRule="auto"/>
        <w:rPr>
          <w:rStyle w:val="Field11"/>
          <w:rtl/>
        </w:rPr>
      </w:pPr>
      <w:permStart w:id="580536181" w:edGrp="everyone"/>
      <w:r w:rsidRPr="00FC4A9B">
        <w:rPr>
          <w:rStyle w:val="Field11"/>
          <w:rFonts w:hint="cs"/>
          <w:rtl/>
        </w:rPr>
        <w:t>ו</w:t>
      </w:r>
      <w:r w:rsidRPr="00FC4A9B">
        <w:rPr>
          <w:rStyle w:val="Field11"/>
          <w:rtl/>
        </w:rPr>
        <w:t>ה"ה __________, המוכר/ת לי אישית / שזיהה/תה את עצמו/ה לפניי בתעודת זהות שמספרה __________</w:t>
      </w:r>
      <w:r w:rsidRPr="00FC4A9B">
        <w:rPr>
          <w:rStyle w:val="Field11"/>
          <w:rFonts w:hint="cs"/>
          <w:rtl/>
        </w:rPr>
        <w:t xml:space="preserve"> ,</w:t>
      </w:r>
    </w:p>
    <w:p w14:paraId="5C7D1765" w14:textId="2E531FFD" w:rsidR="00400894" w:rsidRDefault="00400894" w:rsidP="00613437">
      <w:pPr>
        <w:pStyle w:val="Norm"/>
        <w:spacing w:line="360" w:lineRule="auto"/>
        <w:jc w:val="center"/>
        <w:rPr>
          <w:i/>
          <w:iCs/>
          <w:color w:val="A00000"/>
          <w:sz w:val="14"/>
          <w:szCs w:val="14"/>
          <w:rtl/>
        </w:rPr>
      </w:pPr>
      <w:permStart w:id="760242693" w:edGrp="everyone"/>
      <w:permEnd w:id="580536181"/>
      <w:r w:rsidRPr="004E653D">
        <w:rPr>
          <w:i/>
          <w:iCs/>
          <w:color w:val="A00000"/>
          <w:sz w:val="14"/>
          <w:szCs w:val="14"/>
          <w:rtl/>
        </w:rPr>
        <w:t>[מחק אם מיותר]</w:t>
      </w:r>
    </w:p>
    <w:p w14:paraId="653C2DED" w14:textId="7624C37E" w:rsidR="00BB055A" w:rsidRPr="00FC4A9B" w:rsidRDefault="00400894" w:rsidP="00613437">
      <w:pPr>
        <w:pStyle w:val="Norm"/>
        <w:spacing w:line="360" w:lineRule="auto"/>
        <w:rPr>
          <w:rStyle w:val="Field11"/>
          <w:rtl/>
        </w:rPr>
      </w:pPr>
      <w:permStart w:id="723397668" w:edGrp="everyone"/>
      <w:permEnd w:id="760242693"/>
      <w:r w:rsidRPr="00FC4A9B">
        <w:rPr>
          <w:rStyle w:val="Field11"/>
          <w:rtl/>
        </w:rPr>
        <w:t>המוסמכים לחתום על הצהרה והתחייבות זו בשם התאגיד __________, מס' ______________</w:t>
      </w:r>
      <w:r w:rsidR="00760F2F" w:rsidRPr="00FC4A9B">
        <w:rPr>
          <w:rStyle w:val="Field11"/>
          <w:rFonts w:hint="cs"/>
          <w:rtl/>
        </w:rPr>
        <w:t xml:space="preserve">  ,</w:t>
      </w:r>
    </w:p>
    <w:p w14:paraId="45F761DF" w14:textId="547534C7" w:rsidR="00400894" w:rsidRDefault="00400894" w:rsidP="00613437">
      <w:pPr>
        <w:pStyle w:val="Norm"/>
        <w:spacing w:line="360" w:lineRule="auto"/>
        <w:jc w:val="center"/>
        <w:rPr>
          <w:i/>
          <w:iCs/>
          <w:color w:val="A00000"/>
          <w:sz w:val="14"/>
          <w:szCs w:val="14"/>
          <w:rtl/>
        </w:rPr>
      </w:pPr>
      <w:permStart w:id="1824683495" w:edGrp="everyone"/>
      <w:permEnd w:id="723397668"/>
      <w:r w:rsidRPr="004E653D">
        <w:rPr>
          <w:i/>
          <w:iCs/>
          <w:color w:val="A00000"/>
          <w:sz w:val="14"/>
          <w:szCs w:val="14"/>
          <w:rtl/>
        </w:rPr>
        <w:t xml:space="preserve">[אם מדובר </w:t>
      </w:r>
      <w:proofErr w:type="spellStart"/>
      <w:r w:rsidRPr="004E653D">
        <w:rPr>
          <w:i/>
          <w:iCs/>
          <w:color w:val="A00000"/>
          <w:sz w:val="14"/>
          <w:szCs w:val="14"/>
          <w:rtl/>
        </w:rPr>
        <w:t>במורשי</w:t>
      </w:r>
      <w:proofErr w:type="spellEnd"/>
      <w:r w:rsidRPr="004E653D">
        <w:rPr>
          <w:i/>
          <w:iCs/>
          <w:color w:val="A00000"/>
          <w:sz w:val="14"/>
          <w:szCs w:val="14"/>
          <w:rtl/>
        </w:rPr>
        <w:t xml:space="preserve"> חתימה מטעם תאגיד; מחק אם מיותר]</w:t>
      </w:r>
    </w:p>
    <w:permEnd w:id="1824683495"/>
    <w:p w14:paraId="3E727C3B" w14:textId="66EA28F0" w:rsidR="00400894" w:rsidRPr="00FC4A9B" w:rsidRDefault="00400894" w:rsidP="00613437">
      <w:pPr>
        <w:pStyle w:val="Norm"/>
        <w:spacing w:line="360" w:lineRule="auto"/>
        <w:jc w:val="center"/>
        <w:rPr>
          <w:rStyle w:val="Field11"/>
          <w:rtl/>
        </w:rPr>
      </w:pPr>
      <w:r w:rsidRPr="00FC4A9B">
        <w:rPr>
          <w:rStyle w:val="Field11"/>
          <w:rtl/>
        </w:rPr>
        <w:t>וחתם/ה/ו על מסמך זה בפניי.</w:t>
      </w:r>
    </w:p>
    <w:p w14:paraId="40316098" w14:textId="77777777" w:rsidR="00613437" w:rsidRPr="004E653D" w:rsidRDefault="00613437" w:rsidP="00613437">
      <w:pPr>
        <w:pStyle w:val="Norm"/>
        <w:spacing w:line="360" w:lineRule="auto"/>
        <w:jc w:val="center"/>
        <w:rPr>
          <w:rtl/>
        </w:rPr>
      </w:pPr>
    </w:p>
    <w:p w14:paraId="22629D87" w14:textId="5D16AC60" w:rsidR="00F61CCA" w:rsidRPr="00FC4A9B" w:rsidRDefault="00400894" w:rsidP="00FC4A9B">
      <w:pPr>
        <w:pStyle w:val="Norm"/>
        <w:spacing w:line="360" w:lineRule="auto"/>
        <w:jc w:val="center"/>
        <w:rPr>
          <w:rStyle w:val="Field11"/>
          <w:rtl/>
        </w:rPr>
      </w:pPr>
      <w:r w:rsidRPr="00FC4A9B">
        <w:rPr>
          <w:rStyle w:val="Field11"/>
          <w:rtl/>
        </w:rPr>
        <w:t>תארי</w:t>
      </w:r>
      <w:r w:rsidR="00613437" w:rsidRPr="00FC4A9B">
        <w:rPr>
          <w:rStyle w:val="Field11"/>
          <w:rFonts w:hint="cs"/>
          <w:rtl/>
        </w:rPr>
        <w:t xml:space="preserve">ך </w:t>
      </w:r>
      <w:permStart w:id="88698243" w:edGrp="everyone"/>
      <w:r w:rsidRPr="00FC4A9B">
        <w:rPr>
          <w:rStyle w:val="Field11"/>
          <w:rtl/>
        </w:rPr>
        <w:t>_______________</w:t>
      </w:r>
      <w:permEnd w:id="88698243"/>
      <w:r w:rsidR="00613437" w:rsidRPr="00FC4A9B">
        <w:rPr>
          <w:rStyle w:val="Field11"/>
          <w:rFonts w:hint="cs"/>
          <w:rtl/>
        </w:rPr>
        <w:t xml:space="preserve"> ח</w:t>
      </w:r>
      <w:r w:rsidRPr="00FC4A9B">
        <w:rPr>
          <w:rStyle w:val="Field11"/>
          <w:rtl/>
        </w:rPr>
        <w:t xml:space="preserve">תימה וחותמת </w:t>
      </w:r>
      <w:permStart w:id="669601884" w:edGrp="everyone"/>
      <w:r w:rsidRPr="00FC4A9B">
        <w:rPr>
          <w:rStyle w:val="Field11"/>
          <w:rtl/>
        </w:rPr>
        <w:t>___________</w:t>
      </w:r>
      <w:permEnd w:id="669601884"/>
    </w:p>
    <w:p w14:paraId="3C4206BB" w14:textId="4D3FD6E4" w:rsidR="00F61CCA" w:rsidRDefault="00F61CCA" w:rsidP="001958FB">
      <w:pPr>
        <w:pStyle w:val="Heading1"/>
        <w:pageBreakBefore/>
        <w:framePr w:wrap="notBeside"/>
        <w:rPr>
          <w:rtl/>
        </w:rPr>
      </w:pPr>
      <w:r w:rsidRPr="00BB055A">
        <w:rPr>
          <w:rtl/>
        </w:rPr>
        <w:lastRenderedPageBreak/>
        <w:t xml:space="preserve">הצהרת </w:t>
      </w:r>
      <w:r>
        <w:rPr>
          <w:rFonts w:hint="cs"/>
          <w:rtl/>
        </w:rPr>
        <w:t>המקבל</w:t>
      </w:r>
    </w:p>
    <w:p w14:paraId="4C0900BC" w14:textId="77777777" w:rsidR="00F61CCA" w:rsidRPr="00B05EE0" w:rsidRDefault="00F61CCA" w:rsidP="00F61CCA">
      <w:pPr>
        <w:pStyle w:val="Norm"/>
        <w:rPr>
          <w:rStyle w:val="Field12Char"/>
          <w:b/>
          <w:bCs/>
          <w:sz w:val="12"/>
          <w:szCs w:val="12"/>
          <w:rtl/>
        </w:rPr>
      </w:pPr>
    </w:p>
    <w:p w14:paraId="0C0FE23B" w14:textId="77777777" w:rsidR="00F61CCA" w:rsidRDefault="00F61CCA" w:rsidP="00F61CCA">
      <w:pPr>
        <w:jc w:val="center"/>
        <w:rPr>
          <w:rStyle w:val="Field12Char"/>
          <w:b/>
          <w:bCs/>
          <w:rtl/>
        </w:rPr>
      </w:pPr>
      <w:r w:rsidRPr="00A7372B">
        <w:rPr>
          <w:rStyle w:val="Field12Char"/>
          <w:b/>
          <w:bCs/>
          <w:rtl/>
        </w:rPr>
        <w:t>אני/ו החתום/מים</w:t>
      </w:r>
      <w:r>
        <w:rPr>
          <w:rStyle w:val="Field12Char"/>
          <w:rFonts w:hint="cs"/>
          <w:b/>
          <w:bCs/>
          <w:rtl/>
        </w:rPr>
        <w:t xml:space="preserve">, </w:t>
      </w:r>
    </w:p>
    <w:p w14:paraId="68F9925B" w14:textId="77777777" w:rsidR="00F61CCA" w:rsidRPr="00036216" w:rsidRDefault="00F61CCA" w:rsidP="00F61CCA">
      <w:pPr>
        <w:jc w:val="center"/>
        <w:rPr>
          <w:rStyle w:val="Field12Char"/>
          <w:b/>
          <w:bCs/>
          <w:sz w:val="6"/>
          <w:szCs w:val="6"/>
          <w:rtl/>
        </w:rPr>
      </w:pPr>
    </w:p>
    <w:p w14:paraId="4970AD30" w14:textId="78DD301E" w:rsidR="00F61CCA" w:rsidRDefault="00F61CCA" w:rsidP="00F61CCA">
      <w:pPr>
        <w:jc w:val="center"/>
        <w:rPr>
          <w:rtl/>
          <w:lang w:eastAsia="he-IL"/>
        </w:rPr>
      </w:pPr>
      <w:r w:rsidRPr="00A7372B">
        <w:rPr>
          <w:rStyle w:val="Field12Char"/>
          <w:b/>
          <w:bCs/>
          <w:rtl/>
        </w:rPr>
        <w:t>התאגיד</w:t>
      </w:r>
      <w:r w:rsidRPr="00A7372B">
        <w:rPr>
          <w:rStyle w:val="Field12Char"/>
          <w:rFonts w:hint="cs"/>
          <w:b/>
          <w:bCs/>
          <w:rtl/>
        </w:rPr>
        <w:t xml:space="preserve">: </w:t>
      </w:r>
      <w:sdt>
        <w:sdtPr>
          <w:rPr>
            <w:rStyle w:val="Field12U"/>
            <w:rFonts w:hint="cs"/>
            <w:rtl/>
          </w:rPr>
          <w:alias w:val="התאגיד המקבל"/>
          <w:tag w:val="התאגיד המקבל"/>
          <w:id w:val="-407302283"/>
          <w:lock w:val="sdtLocked"/>
          <w:placeholder>
            <w:docPart w:val="D59ECD8E7C1842289A6AB306CF4AF475"/>
          </w:placeholder>
          <w:showingPlcHdr/>
          <w:text/>
        </w:sdtPr>
        <w:sdtEndPr>
          <w:rPr>
            <w:rStyle w:val="DefaultParagraphFont"/>
            <w:b/>
            <w:bCs/>
            <w:color w:val="auto"/>
            <w:sz w:val="22"/>
            <w:u w:val="none"/>
          </w:rPr>
        </w:sdtEndPr>
        <w:sdtContent>
          <w:permStart w:id="1874945763" w:edGrp="everyone"/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התאגיד</w:t>
          </w:r>
          <w:permEnd w:id="1874945763"/>
        </w:sdtContent>
      </w:sdt>
      <w:r w:rsidRPr="005E15BC">
        <w:rPr>
          <w:rtl/>
          <w:lang w:eastAsia="he-IL"/>
        </w:rPr>
        <w:t xml:space="preserve"> </w:t>
      </w:r>
      <w:r w:rsidRPr="00A7372B">
        <w:rPr>
          <w:rStyle w:val="Field12Char"/>
          <w:b/>
          <w:bCs/>
          <w:rtl/>
        </w:rPr>
        <w:t>מס' מזהה</w:t>
      </w:r>
      <w:r>
        <w:rPr>
          <w:rStyle w:val="Field12Char"/>
          <w:rFonts w:hint="cs"/>
          <w:b/>
          <w:bCs/>
          <w:rtl/>
        </w:rPr>
        <w:t xml:space="preserve"> </w:t>
      </w:r>
      <w:sdt>
        <w:sdtPr>
          <w:rPr>
            <w:rStyle w:val="Field12U"/>
            <w:rFonts w:hint="cs"/>
            <w:rtl/>
          </w:rPr>
          <w:alias w:val="מס' מזהה"/>
          <w:tag w:val="מס' מזהה"/>
          <w:id w:val="914201986"/>
          <w:lock w:val="sdtLocked"/>
          <w:placeholder>
            <w:docPart w:val="8F19FA1DDD6B47BBAC59EF77D40FD410"/>
          </w:placeholder>
          <w:showingPlcHdr/>
          <w:text/>
        </w:sdtPr>
        <w:sdtEndPr>
          <w:rPr>
            <w:rStyle w:val="DefaultParagraphFont"/>
            <w:b/>
            <w:bCs/>
            <w:color w:val="auto"/>
            <w:sz w:val="22"/>
            <w:u w:val="none"/>
          </w:rPr>
        </w:sdtEndPr>
        <w:sdtContent>
          <w:permStart w:id="1062601672" w:edGrp="everyone"/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מס' מזהה</w:t>
          </w:r>
          <w:permEnd w:id="1062601672"/>
        </w:sdtContent>
      </w:sdt>
    </w:p>
    <w:p w14:paraId="02B0D525" w14:textId="77777777" w:rsidR="00F61CCA" w:rsidRPr="00B05EE0" w:rsidRDefault="00F61CCA" w:rsidP="00F61CCA">
      <w:pPr>
        <w:pStyle w:val="Norm"/>
        <w:rPr>
          <w:sz w:val="12"/>
          <w:szCs w:val="12"/>
          <w:rtl/>
        </w:rPr>
      </w:pPr>
    </w:p>
    <w:p w14:paraId="14AFD91F" w14:textId="15BFD382" w:rsidR="00F61CCA" w:rsidRDefault="00F61CCA" w:rsidP="00F61CCA">
      <w:pPr>
        <w:pStyle w:val="Field12"/>
        <w:spacing w:line="276" w:lineRule="auto"/>
        <w:jc w:val="both"/>
        <w:rPr>
          <w:rStyle w:val="Field12U"/>
          <w:rtl/>
        </w:rPr>
      </w:pPr>
      <w:r w:rsidRPr="00F61CCA">
        <w:rPr>
          <w:rtl/>
          <w:lang w:eastAsia="he-IL"/>
        </w:rPr>
        <w:t xml:space="preserve">מצהיר/ים בזאת על </w:t>
      </w:r>
      <w:r w:rsidRPr="00F61CCA">
        <w:rPr>
          <w:b/>
          <w:bCs/>
          <w:rtl/>
          <w:lang w:eastAsia="he-IL"/>
        </w:rPr>
        <w:t>קבלת</w:t>
      </w:r>
      <w:r w:rsidRPr="00F61CCA">
        <w:rPr>
          <w:rtl/>
          <w:lang w:eastAsia="he-IL"/>
        </w:rPr>
        <w:t xml:space="preserve"> הבעלות המלאה והבלעדית בת</w:t>
      </w:r>
      <w:r>
        <w:rPr>
          <w:rFonts w:hint="cs"/>
          <w:rtl/>
          <w:lang w:eastAsia="he-IL"/>
        </w:rPr>
        <w:t>ו</w:t>
      </w:r>
      <w:r w:rsidRPr="00F61CCA">
        <w:rPr>
          <w:rtl/>
          <w:lang w:eastAsia="he-IL"/>
        </w:rPr>
        <w:t>כניות והתיקים המועברים, ובכלל זה כל החובות והזכויות כלפי רשות החדשנות הנובעות מכך, לרבות כלל הידע, הקניין הרוחני, הזכויות והפטנטים וכיו"ב, מהתאגיד/היזם/מים:</w:t>
      </w:r>
      <w:r>
        <w:rPr>
          <w:rFonts w:hint="cs"/>
          <w:rtl/>
          <w:lang w:eastAsia="he-IL"/>
        </w:rPr>
        <w:t xml:space="preserve"> </w:t>
      </w:r>
      <w:sdt>
        <w:sdtPr>
          <w:rPr>
            <w:rStyle w:val="Field12U"/>
            <w:rFonts w:hint="cs"/>
            <w:rtl/>
          </w:rPr>
          <w:alias w:val="התאגיד המקבל"/>
          <w:tag w:val="התאגיד המקבל"/>
          <w:id w:val="701138032"/>
          <w:lock w:val="sdtLocked"/>
          <w:placeholder>
            <w:docPart w:val="5B5A55137A8C4E79B8F0EABD4A29B7BA"/>
          </w:placeholder>
          <w:showingPlcHdr/>
          <w:text/>
        </w:sdtPr>
        <w:sdtEndPr>
          <w:rPr>
            <w:rStyle w:val="DefaultParagraphFont"/>
            <w:b/>
            <w:bCs/>
            <w:u w:val="none"/>
          </w:rPr>
        </w:sdtEndPr>
        <w:sdtContent>
          <w:permStart w:id="1950551099" w:edGrp="everyone"/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התאגיד</w:t>
          </w:r>
          <w:permEnd w:id="1950551099"/>
        </w:sdtContent>
      </w:sdt>
    </w:p>
    <w:p w14:paraId="7B21CDD5" w14:textId="58F5037C" w:rsidR="00F61CCA" w:rsidRPr="00B1645B" w:rsidRDefault="00F61CCA" w:rsidP="00B05EE0">
      <w:pPr>
        <w:pStyle w:val="Norm"/>
        <w:rPr>
          <w:sz w:val="12"/>
          <w:szCs w:val="12"/>
          <w:rtl/>
        </w:rPr>
      </w:pPr>
    </w:p>
    <w:p w14:paraId="4A938A4E" w14:textId="7DBF40E3" w:rsidR="00F61CCA" w:rsidRPr="00F61CCA" w:rsidRDefault="00F61CCA" w:rsidP="00F61CCA">
      <w:pPr>
        <w:pStyle w:val="Field12"/>
        <w:jc w:val="center"/>
        <w:rPr>
          <w:rtl/>
        </w:rPr>
      </w:pPr>
      <w:r w:rsidRPr="00F61CCA">
        <w:rPr>
          <w:rtl/>
        </w:rPr>
        <w:t>בתוקף החל מיום</w:t>
      </w:r>
      <w:r>
        <w:rPr>
          <w:rFonts w:hint="cs"/>
          <w:rtl/>
        </w:rPr>
        <w:t xml:space="preserve"> </w:t>
      </w:r>
      <w:sdt>
        <w:sdtPr>
          <w:rPr>
            <w:rFonts w:hint="cs"/>
            <w:rtl/>
            <w:lang w:eastAsia="he-IL"/>
          </w:rPr>
          <w:alias w:val="תאריך"/>
          <w:tag w:val="תאריך"/>
          <w:id w:val="-733004468"/>
          <w:lock w:val="sdtLocked"/>
          <w:placeholder>
            <w:docPart w:val="6C7170A69A2147F8B1186B7E15148411"/>
          </w:placeholder>
          <w:showingPlcHdr/>
          <w:date>
            <w:dateFormat w:val="dd/MM/yyyy"/>
            <w:lid w:val="en-IL"/>
            <w:storeMappedDataAs w:val="dateTime"/>
            <w:calendar w:val="gregorian"/>
          </w:date>
        </w:sdtPr>
        <w:sdtEndPr/>
        <w:sdtContent>
          <w:permStart w:id="1656713816" w:edGrp="everyone"/>
          <w:r w:rsidRPr="00036216"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תאריך</w:t>
          </w:r>
          <w:permEnd w:id="1656713816"/>
        </w:sdtContent>
      </w:sdt>
    </w:p>
    <w:p w14:paraId="6C9A5405" w14:textId="77777777" w:rsidR="00F61CCA" w:rsidRPr="00B05EE0" w:rsidRDefault="00F61CCA" w:rsidP="00F61CCA">
      <w:pPr>
        <w:rPr>
          <w:sz w:val="12"/>
          <w:szCs w:val="12"/>
          <w:rtl/>
        </w:rPr>
      </w:pPr>
    </w:p>
    <w:p w14:paraId="3BA9A5B5" w14:textId="1F419317" w:rsidR="00F61CCA" w:rsidRPr="00F61CCA" w:rsidRDefault="00F61CCA" w:rsidP="00F61CCA">
      <w:pPr>
        <w:spacing w:line="276" w:lineRule="auto"/>
        <w:jc w:val="both"/>
        <w:rPr>
          <w:b/>
          <w:bCs/>
          <w:color w:val="000000" w:themeColor="text1"/>
          <w:sz w:val="24"/>
          <w:szCs w:val="24"/>
          <w:rtl/>
          <w:lang w:eastAsia="he-IL"/>
        </w:rPr>
      </w:pPr>
      <w:r w:rsidRPr="00F61CCA">
        <w:rPr>
          <w:b/>
          <w:bCs/>
          <w:color w:val="000000" w:themeColor="text1"/>
          <w:sz w:val="24"/>
          <w:szCs w:val="24"/>
          <w:rtl/>
          <w:lang w:eastAsia="he-IL"/>
        </w:rPr>
        <w:t xml:space="preserve">אנו מתחייבים בזה לקיים ולמלא אחר: (1) הוראות החוק לעידוד מחקר, פיתוח וחדשנות טכנולוגית בתעשייה, התשמ"ד-1984 (להלן: "חוק החדשנות"); (2) הוראות מועצת רשות החדשנות; (3) הוראות מסלולי ההטבה של הרשות, שבמסגרתם נדונו התיקים  המועברים (להלן: "המסלולים"); (4) </w:t>
      </w:r>
      <w:r w:rsidRPr="00F61CCA">
        <w:rPr>
          <w:color w:val="000000" w:themeColor="text1"/>
          <w:sz w:val="24"/>
          <w:szCs w:val="24"/>
          <w:rtl/>
          <w:lang w:eastAsia="he-IL"/>
        </w:rPr>
        <w:t>הכללים והנהלים שנקבעו מכוח חוק החדשנות והוראות המסלולים</w:t>
      </w:r>
      <w:r w:rsidRPr="00F61CCA">
        <w:rPr>
          <w:b/>
          <w:bCs/>
          <w:color w:val="000000" w:themeColor="text1"/>
          <w:sz w:val="24"/>
          <w:szCs w:val="24"/>
          <w:rtl/>
          <w:lang w:eastAsia="he-IL"/>
        </w:rPr>
        <w:t xml:space="preserve">, לרבות החובה שלא להעביר את הידע לאחר, אלא בהסכמת ועדת המחקר, ולרבות החובה לשלם תמלוגים; (5) תנאי כתבי האישור שניתנו לתאגיד/ליזם/ים </w:t>
      </w:r>
      <w:r w:rsidRPr="00F61CCA">
        <w:rPr>
          <w:color w:val="000000" w:themeColor="text1"/>
          <w:sz w:val="24"/>
          <w:szCs w:val="24"/>
          <w:rtl/>
          <w:lang w:eastAsia="he-IL"/>
        </w:rPr>
        <w:t xml:space="preserve"> </w:t>
      </w:r>
      <w:permStart w:id="1553993931" w:edGrp="everyone"/>
      <w:r w:rsidRPr="00F61CCA">
        <w:rPr>
          <w:rFonts w:hint="cs"/>
          <w:color w:val="000000" w:themeColor="text1"/>
          <w:sz w:val="24"/>
          <w:szCs w:val="24"/>
          <w:rtl/>
          <w:lang w:eastAsia="he-IL"/>
        </w:rPr>
        <w:t>________</w:t>
      </w:r>
      <w:r w:rsidRPr="00F61CCA">
        <w:rPr>
          <w:b/>
          <w:bCs/>
          <w:color w:val="000000" w:themeColor="text1"/>
          <w:sz w:val="24"/>
          <w:szCs w:val="24"/>
          <w:rtl/>
          <w:lang w:eastAsia="he-IL"/>
        </w:rPr>
        <w:t xml:space="preserve"> </w:t>
      </w:r>
      <w:permEnd w:id="1553993931"/>
      <w:r w:rsidRPr="00F61CCA">
        <w:rPr>
          <w:color w:val="000000" w:themeColor="text1"/>
          <w:sz w:val="24"/>
          <w:szCs w:val="24"/>
          <w:rtl/>
          <w:lang w:eastAsia="he-IL"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  <w:lang w:eastAsia="he-IL"/>
        </w:rPr>
        <w:t xml:space="preserve"> </w:t>
      </w:r>
      <w:r w:rsidRPr="00F61CCA">
        <w:rPr>
          <w:b/>
          <w:bCs/>
          <w:color w:val="000000" w:themeColor="text1"/>
          <w:sz w:val="24"/>
          <w:szCs w:val="24"/>
          <w:rtl/>
          <w:lang w:eastAsia="he-IL"/>
        </w:rPr>
        <w:t>ביחס לת</w:t>
      </w:r>
      <w:r w:rsidRPr="00F61CCA">
        <w:rPr>
          <w:rFonts w:hint="cs"/>
          <w:b/>
          <w:bCs/>
          <w:color w:val="000000" w:themeColor="text1"/>
          <w:sz w:val="24"/>
          <w:szCs w:val="24"/>
          <w:rtl/>
          <w:lang w:eastAsia="he-IL"/>
        </w:rPr>
        <w:t>ו</w:t>
      </w:r>
      <w:r w:rsidRPr="00F61CCA">
        <w:rPr>
          <w:b/>
          <w:bCs/>
          <w:color w:val="000000" w:themeColor="text1"/>
          <w:sz w:val="24"/>
          <w:szCs w:val="24"/>
          <w:rtl/>
          <w:lang w:eastAsia="he-IL"/>
        </w:rPr>
        <w:t>כניות והתיקים המועברים.</w:t>
      </w:r>
    </w:p>
    <w:p w14:paraId="2B9A923B" w14:textId="788B5F41" w:rsidR="00F61CCA" w:rsidRPr="00B1645B" w:rsidRDefault="00F61CCA" w:rsidP="00B05EE0">
      <w:pPr>
        <w:pStyle w:val="Norm"/>
        <w:rPr>
          <w:sz w:val="12"/>
          <w:szCs w:val="12"/>
          <w:rtl/>
        </w:rPr>
      </w:pPr>
    </w:p>
    <w:p w14:paraId="15D22B17" w14:textId="3C26903C" w:rsidR="000730C7" w:rsidRPr="00F61CCA" w:rsidRDefault="000730C7" w:rsidP="000730C7">
      <w:pPr>
        <w:pStyle w:val="Heading2"/>
        <w:framePr w:wrap="notBeside"/>
        <w:rPr>
          <w:rtl/>
        </w:rPr>
      </w:pPr>
      <w:r>
        <w:rPr>
          <w:rFonts w:hint="cs"/>
          <w:rtl/>
        </w:rPr>
        <w:t>רשימת המסמכים</w:t>
      </w:r>
    </w:p>
    <w:p w14:paraId="50BB1F3A" w14:textId="77777777" w:rsidR="000730C7" w:rsidRPr="00FF3ACA" w:rsidRDefault="000730C7" w:rsidP="00FF3ACA">
      <w:pPr>
        <w:pStyle w:val="Norm"/>
        <w:rPr>
          <w:sz w:val="6"/>
          <w:szCs w:val="6"/>
          <w:rtl/>
        </w:rPr>
      </w:pPr>
    </w:p>
    <w:p w14:paraId="639BAB82" w14:textId="0AEDE019" w:rsidR="00F61CCA" w:rsidRDefault="000730C7" w:rsidP="000730C7">
      <w:pPr>
        <w:pStyle w:val="Field12"/>
        <w:rPr>
          <w:b/>
          <w:bCs/>
          <w:rtl/>
        </w:rPr>
      </w:pPr>
      <w:r w:rsidRPr="000730C7">
        <w:rPr>
          <w:b/>
          <w:bCs/>
          <w:rtl/>
        </w:rPr>
        <w:t>חובה לצרף את המסמכים הר"מ (</w:t>
      </w:r>
      <w:r w:rsidRPr="000730C7">
        <w:rPr>
          <w:b/>
          <w:bCs/>
          <w:color w:val="C00000"/>
          <w:rtl/>
        </w:rPr>
        <w:t>ללא מסמכים אלו הבקשה לא תטופל</w:t>
      </w:r>
      <w:r w:rsidRPr="000730C7">
        <w:rPr>
          <w:b/>
          <w:bCs/>
          <w:rtl/>
        </w:rPr>
        <w:t>):</w:t>
      </w:r>
    </w:p>
    <w:p w14:paraId="62BAE523" w14:textId="36F5698D" w:rsidR="000730C7" w:rsidRPr="00FF3ACA" w:rsidRDefault="000730C7" w:rsidP="00FF3ACA">
      <w:pPr>
        <w:pStyle w:val="Norm"/>
        <w:rPr>
          <w:sz w:val="6"/>
          <w:szCs w:val="6"/>
          <w:rtl/>
        </w:rPr>
      </w:pPr>
    </w:p>
    <w:permStart w:id="392131612" w:edGrp="everyone"/>
    <w:p w14:paraId="7FDF0708" w14:textId="54501C9F" w:rsidR="000730C7" w:rsidRPr="000730C7" w:rsidRDefault="00546389" w:rsidP="000730C7">
      <w:pPr>
        <w:pStyle w:val="Numer"/>
      </w:pPr>
      <w:sdt>
        <w:sdtPr>
          <w:rPr>
            <w:rFonts w:hint="cs"/>
            <w:rtl/>
          </w:rPr>
          <w:id w:val="163482597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0C7">
            <w:rPr>
              <w:rFonts w:ascii="MS Gothic" w:eastAsia="MS Gothic" w:hAnsi="MS Gothic" w:hint="eastAsia"/>
              <w:rtl/>
            </w:rPr>
            <w:t>☐</w:t>
          </w:r>
        </w:sdtContent>
      </w:sdt>
      <w:permEnd w:id="392131612"/>
      <w:r w:rsidR="000730C7" w:rsidRPr="000730C7">
        <w:rPr>
          <w:rFonts w:hint="cs"/>
          <w:rtl/>
        </w:rPr>
        <w:t xml:space="preserve">  </w:t>
      </w:r>
      <w:r w:rsidR="000730C7">
        <w:rPr>
          <w:rtl/>
        </w:rPr>
        <w:tab/>
      </w:r>
      <w:r w:rsidR="000730C7" w:rsidRPr="000730C7">
        <w:rPr>
          <w:rtl/>
        </w:rPr>
        <w:t>צילום של אישור רישום התאגיד ברשות התאגידים.</w:t>
      </w:r>
    </w:p>
    <w:permStart w:id="820129272" w:edGrp="everyone"/>
    <w:p w14:paraId="1986EAE4" w14:textId="757E8D4E" w:rsidR="000730C7" w:rsidRDefault="00546389" w:rsidP="000730C7">
      <w:pPr>
        <w:pStyle w:val="Numer"/>
      </w:pPr>
      <w:sdt>
        <w:sdtPr>
          <w:rPr>
            <w:rFonts w:ascii="MS Gothic" w:eastAsia="MS Gothic" w:hAnsi="MS Gothic" w:hint="cs"/>
            <w:rtl/>
          </w:rPr>
          <w:id w:val="-17969742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0C7" w:rsidRPr="000730C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permEnd w:id="820129272"/>
      <w:r w:rsidR="000730C7">
        <w:rPr>
          <w:rFonts w:hint="cs"/>
          <w:rtl/>
        </w:rPr>
        <w:t xml:space="preserve">  </w:t>
      </w:r>
      <w:r w:rsidR="000730C7">
        <w:rPr>
          <w:rtl/>
        </w:rPr>
        <w:tab/>
        <w:t xml:space="preserve">אם התאגיד בבעלות מלאה או חלקית של תאגיד זר - יש לצרף גם את התחייבות התאגיד הזר לקיום </w:t>
      </w:r>
      <w:r w:rsidR="000730C7">
        <w:rPr>
          <w:rtl/>
        </w:rPr>
        <w:tab/>
        <w:t>הוראות חוק החדשנות ויתר הדינים, הכללים והנהלים המפורטים לעיל.</w:t>
      </w:r>
    </w:p>
    <w:permStart w:id="1433478738" w:edGrp="everyone"/>
    <w:p w14:paraId="67EDF2E2" w14:textId="123D1875" w:rsidR="000730C7" w:rsidRDefault="00546389" w:rsidP="000730C7">
      <w:pPr>
        <w:pStyle w:val="Numer"/>
      </w:pPr>
      <w:sdt>
        <w:sdtPr>
          <w:rPr>
            <w:rFonts w:hint="cs"/>
            <w:rtl/>
          </w:rPr>
          <w:id w:val="-12844175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0C7" w:rsidRPr="000730C7">
            <w:rPr>
              <w:rFonts w:ascii="Segoe UI Symbol" w:hAnsi="Segoe UI Symbol" w:cs="Segoe UI Symbol" w:hint="cs"/>
              <w:rtl/>
            </w:rPr>
            <w:t>☐</w:t>
          </w:r>
        </w:sdtContent>
      </w:sdt>
      <w:permEnd w:id="1433478738"/>
      <w:r w:rsidR="000730C7" w:rsidRPr="000730C7">
        <w:rPr>
          <w:rFonts w:hint="cs"/>
          <w:rtl/>
        </w:rPr>
        <w:t xml:space="preserve">  </w:t>
      </w:r>
      <w:r w:rsidR="000730C7">
        <w:rPr>
          <w:rtl/>
        </w:rPr>
        <w:tab/>
      </w:r>
      <w:r w:rsidR="000730C7" w:rsidRPr="000730C7">
        <w:rPr>
          <w:rtl/>
        </w:rPr>
        <w:t xml:space="preserve">צילום </w:t>
      </w:r>
      <w:r w:rsidR="000730C7">
        <w:rPr>
          <w:rtl/>
        </w:rPr>
        <w:t xml:space="preserve">רשימת בעלי המניות בתאגיד ואחוזי הבעלות שלהם (לפרט רק החזקות של 10% </w:t>
      </w:r>
      <w:r w:rsidR="000730C7">
        <w:rPr>
          <w:rtl/>
        </w:rPr>
        <w:tab/>
        <w:t>ומעלה).</w:t>
      </w:r>
    </w:p>
    <w:permStart w:id="897799231" w:edGrp="everyone"/>
    <w:p w14:paraId="2E8BC1F0" w14:textId="4A5F97FF" w:rsidR="000730C7" w:rsidRDefault="00546389" w:rsidP="003D2D78">
      <w:pPr>
        <w:pStyle w:val="Numer"/>
      </w:pPr>
      <w:sdt>
        <w:sdtPr>
          <w:rPr>
            <w:rFonts w:ascii="MS Gothic" w:eastAsia="MS Gothic" w:hAnsi="MS Gothic" w:hint="cs"/>
            <w:rtl/>
          </w:rPr>
          <w:id w:val="-11569925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0C7" w:rsidRPr="000730C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permEnd w:id="897799231"/>
      <w:r w:rsidR="000730C7" w:rsidRPr="000730C7">
        <w:rPr>
          <w:rFonts w:hint="cs"/>
          <w:rtl/>
        </w:rPr>
        <w:t xml:space="preserve">  </w:t>
      </w:r>
      <w:r w:rsidR="000730C7">
        <w:rPr>
          <w:rtl/>
        </w:rPr>
        <w:tab/>
      </w:r>
      <w:r w:rsidR="000730C7" w:rsidRPr="000730C7">
        <w:rPr>
          <w:rtl/>
        </w:rPr>
        <w:t xml:space="preserve">צילום </w:t>
      </w:r>
      <w:r w:rsidR="000730C7">
        <w:rPr>
          <w:rtl/>
        </w:rPr>
        <w:t>אישור מהבנק על פרטי חשבון התאגיד</w:t>
      </w:r>
      <w:r w:rsidR="000730C7">
        <w:rPr>
          <w:rFonts w:hint="cs"/>
          <w:rtl/>
        </w:rPr>
        <w:t>.</w:t>
      </w:r>
    </w:p>
    <w:permStart w:id="1999914371" w:edGrp="everyone"/>
    <w:p w14:paraId="429BD500" w14:textId="6B1A5F5C" w:rsidR="000730C7" w:rsidRDefault="00546389" w:rsidP="000730C7">
      <w:pPr>
        <w:pStyle w:val="Numer"/>
      </w:pPr>
      <w:sdt>
        <w:sdtPr>
          <w:rPr>
            <w:rFonts w:ascii="MS Gothic" w:eastAsia="MS Gothic" w:hAnsi="MS Gothic" w:hint="cs"/>
            <w:rtl/>
          </w:rPr>
          <w:id w:val="15493456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0C7" w:rsidRPr="000730C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permEnd w:id="1999914371"/>
      <w:r w:rsidR="000730C7" w:rsidRPr="000730C7">
        <w:rPr>
          <w:rFonts w:hint="cs"/>
          <w:rtl/>
        </w:rPr>
        <w:t xml:space="preserve">  </w:t>
      </w:r>
      <w:r w:rsidR="000730C7">
        <w:rPr>
          <w:rtl/>
        </w:rPr>
        <w:tab/>
        <w:t>אישור מעודכן על ניהול פנקסים ממס הכנסה</w:t>
      </w:r>
      <w:r w:rsidR="000730C7">
        <w:rPr>
          <w:rFonts w:hint="cs"/>
          <w:rtl/>
        </w:rPr>
        <w:t>.</w:t>
      </w:r>
    </w:p>
    <w:permStart w:id="2132740582" w:edGrp="everyone"/>
    <w:p w14:paraId="5A5DEC10" w14:textId="1349B132" w:rsidR="000730C7" w:rsidRDefault="00546389" w:rsidP="000730C7">
      <w:pPr>
        <w:pStyle w:val="Numer"/>
      </w:pPr>
      <w:sdt>
        <w:sdtPr>
          <w:rPr>
            <w:rFonts w:ascii="MS Gothic" w:eastAsia="MS Gothic" w:hAnsi="MS Gothic" w:hint="cs"/>
            <w:rtl/>
          </w:rPr>
          <w:id w:val="-11162960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0C7" w:rsidRPr="000730C7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permEnd w:id="2132740582"/>
      <w:r w:rsidR="000730C7" w:rsidRPr="000730C7">
        <w:rPr>
          <w:rFonts w:hint="cs"/>
          <w:rtl/>
        </w:rPr>
        <w:t xml:space="preserve">  </w:t>
      </w:r>
      <w:r w:rsidR="000730C7">
        <w:rPr>
          <w:rtl/>
        </w:rPr>
        <w:tab/>
        <w:t>בקשה לפתיחת/עדכון זכאי בארץ.</w:t>
      </w:r>
    </w:p>
    <w:p w14:paraId="0D1F8F5A" w14:textId="77777777" w:rsidR="00B05EE0" w:rsidRPr="00B1645B" w:rsidRDefault="00B05EE0" w:rsidP="00B05EE0">
      <w:pPr>
        <w:pStyle w:val="Numer"/>
        <w:numPr>
          <w:ilvl w:val="0"/>
          <w:numId w:val="0"/>
        </w:numPr>
        <w:rPr>
          <w:sz w:val="12"/>
          <w:szCs w:val="12"/>
        </w:rPr>
      </w:pPr>
    </w:p>
    <w:p w14:paraId="6F2447DD" w14:textId="05F397CA" w:rsidR="00B05EE0" w:rsidRDefault="00B05EE0" w:rsidP="00B05EE0">
      <w:pPr>
        <w:pStyle w:val="Heading2"/>
        <w:framePr w:wrap="notBeside"/>
        <w:rPr>
          <w:rtl/>
        </w:rPr>
      </w:pPr>
      <w:r w:rsidRPr="00B05EE0">
        <w:rPr>
          <w:rtl/>
        </w:rPr>
        <w:t>אנשי הקשר עם הרשות:</w:t>
      </w:r>
    </w:p>
    <w:tbl>
      <w:tblPr>
        <w:tblStyle w:val="TableGrid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225"/>
        <w:gridCol w:w="1481"/>
        <w:gridCol w:w="3590"/>
      </w:tblGrid>
      <w:tr w:rsidR="00FC4A9B" w:rsidRPr="00AE019E" w14:paraId="596BD1B3" w14:textId="77777777" w:rsidTr="00FC4A9B">
        <w:trPr>
          <w:trHeight w:hRule="exact" w:val="283"/>
          <w:jc w:val="center"/>
        </w:trPr>
        <w:tc>
          <w:tcPr>
            <w:tcW w:w="1211" w:type="pct"/>
            <w:shd w:val="clear" w:color="auto" w:fill="BFBFBF" w:themeFill="background1" w:themeFillShade="BF"/>
            <w:vAlign w:val="center"/>
          </w:tcPr>
          <w:p w14:paraId="11010DEE" w14:textId="1A815E05" w:rsidR="00FC4A9B" w:rsidRPr="00B05EE0" w:rsidRDefault="00FC4A9B" w:rsidP="00B05EE0">
            <w:pPr>
              <w:pStyle w:val="Field12"/>
              <w:jc w:val="center"/>
              <w:rPr>
                <w:b/>
                <w:bCs/>
                <w:rtl/>
              </w:rPr>
            </w:pPr>
            <w:r w:rsidRPr="00B05EE0">
              <w:rPr>
                <w:b/>
                <w:bCs/>
                <w:rtl/>
              </w:rPr>
              <w:t>שם</w:t>
            </w:r>
          </w:p>
        </w:tc>
        <w:tc>
          <w:tcPr>
            <w:tcW w:w="1155" w:type="pct"/>
            <w:shd w:val="clear" w:color="auto" w:fill="BFBFBF" w:themeFill="background1" w:themeFillShade="BF"/>
            <w:vAlign w:val="center"/>
          </w:tcPr>
          <w:p w14:paraId="79AAFA9B" w14:textId="77777777" w:rsidR="00FC4A9B" w:rsidRPr="00B05EE0" w:rsidRDefault="00FC4A9B" w:rsidP="00B05EE0">
            <w:pPr>
              <w:pStyle w:val="Field12"/>
              <w:jc w:val="center"/>
              <w:rPr>
                <w:b/>
                <w:bCs/>
                <w:rtl/>
              </w:rPr>
            </w:pPr>
            <w:r w:rsidRPr="00B05EE0">
              <w:rPr>
                <w:rFonts w:hint="cs"/>
                <w:b/>
                <w:bCs/>
                <w:rtl/>
              </w:rPr>
              <w:t>תפקיד</w:t>
            </w:r>
          </w:p>
        </w:tc>
        <w:tc>
          <w:tcPr>
            <w:tcW w:w="769" w:type="pct"/>
            <w:shd w:val="clear" w:color="auto" w:fill="BFBFBF" w:themeFill="background1" w:themeFillShade="BF"/>
            <w:vAlign w:val="center"/>
          </w:tcPr>
          <w:p w14:paraId="70800E78" w14:textId="13A1DE98" w:rsidR="00FC4A9B" w:rsidRPr="00B05EE0" w:rsidRDefault="00FC4A9B" w:rsidP="00B05EE0">
            <w:pPr>
              <w:pStyle w:val="Field12"/>
              <w:jc w:val="center"/>
              <w:rPr>
                <w:b/>
                <w:bCs/>
                <w:rtl/>
              </w:rPr>
            </w:pPr>
            <w:r w:rsidRPr="00B05EE0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1864" w:type="pct"/>
            <w:shd w:val="clear" w:color="auto" w:fill="BFBFBF" w:themeFill="background1" w:themeFillShade="BF"/>
            <w:vAlign w:val="center"/>
          </w:tcPr>
          <w:p w14:paraId="7BB7F578" w14:textId="3ACFCC3F" w:rsidR="00FC4A9B" w:rsidRPr="00B05EE0" w:rsidRDefault="00FC4A9B" w:rsidP="00B05EE0">
            <w:pPr>
              <w:pStyle w:val="Field12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דוא"ל</w:t>
            </w:r>
          </w:p>
        </w:tc>
      </w:tr>
      <w:tr w:rsidR="00FC4A9B" w:rsidRPr="00AE019E" w14:paraId="5B34CC4D" w14:textId="77777777" w:rsidTr="00FC4A9B">
        <w:trPr>
          <w:trHeight w:hRule="exact" w:val="283"/>
          <w:jc w:val="center"/>
        </w:trPr>
        <w:tc>
          <w:tcPr>
            <w:tcW w:w="1211" w:type="pct"/>
            <w:vAlign w:val="center"/>
          </w:tcPr>
          <w:p w14:paraId="1858A2DC" w14:textId="1BA52990" w:rsidR="00FC4A9B" w:rsidRPr="00FC4A9B" w:rsidRDefault="00FC4A9B" w:rsidP="00FC4A9B">
            <w:pPr>
              <w:pStyle w:val="Field12"/>
              <w:jc w:val="center"/>
              <w:rPr>
                <w:rStyle w:val="Field11"/>
                <w:rtl/>
              </w:rPr>
            </w:pPr>
            <w:permStart w:id="1660629227" w:edGrp="everyone" w:colFirst="0" w:colLast="0"/>
            <w:permStart w:id="1962769252" w:edGrp="everyone" w:colFirst="1" w:colLast="1"/>
            <w:permStart w:id="1062032944" w:edGrp="everyone" w:colFirst="3" w:colLast="3"/>
            <w:permStart w:id="1884506419" w:edGrp="everyone" w:colFirst="2" w:colLast="2"/>
          </w:p>
        </w:tc>
        <w:tc>
          <w:tcPr>
            <w:tcW w:w="1155" w:type="pct"/>
            <w:vAlign w:val="center"/>
          </w:tcPr>
          <w:p w14:paraId="586581DF" w14:textId="023DE5CA" w:rsidR="00FC4A9B" w:rsidRPr="00FC4A9B" w:rsidRDefault="00FC4A9B" w:rsidP="00FC4A9B">
            <w:pPr>
              <w:pStyle w:val="Field12"/>
              <w:jc w:val="center"/>
              <w:rPr>
                <w:rStyle w:val="Field11"/>
                <w:rtl/>
              </w:rPr>
            </w:pPr>
          </w:p>
        </w:tc>
        <w:tc>
          <w:tcPr>
            <w:tcW w:w="769" w:type="pct"/>
            <w:vAlign w:val="center"/>
          </w:tcPr>
          <w:p w14:paraId="1B6C9BCE" w14:textId="7B262A9E" w:rsidR="00FC4A9B" w:rsidRPr="00FC4A9B" w:rsidRDefault="00FC4A9B" w:rsidP="00FC4A9B">
            <w:pPr>
              <w:pStyle w:val="Field12"/>
              <w:jc w:val="center"/>
              <w:rPr>
                <w:rStyle w:val="Field11"/>
                <w:rtl/>
              </w:rPr>
            </w:pPr>
          </w:p>
        </w:tc>
        <w:tc>
          <w:tcPr>
            <w:tcW w:w="1864" w:type="pct"/>
            <w:vAlign w:val="center"/>
          </w:tcPr>
          <w:p w14:paraId="30A1E50F" w14:textId="77777777" w:rsidR="00FC4A9B" w:rsidRPr="00FC4A9B" w:rsidRDefault="00FC4A9B" w:rsidP="00FC4A9B">
            <w:pPr>
              <w:pStyle w:val="Field12"/>
              <w:jc w:val="center"/>
              <w:rPr>
                <w:rStyle w:val="Field11"/>
                <w:rtl/>
              </w:rPr>
            </w:pPr>
          </w:p>
        </w:tc>
      </w:tr>
      <w:tr w:rsidR="00FC4A9B" w:rsidRPr="00AE019E" w14:paraId="064EC896" w14:textId="77777777" w:rsidTr="00FC4A9B">
        <w:trPr>
          <w:trHeight w:hRule="exact" w:val="283"/>
          <w:jc w:val="center"/>
        </w:trPr>
        <w:tc>
          <w:tcPr>
            <w:tcW w:w="1211" w:type="pct"/>
            <w:vAlign w:val="center"/>
          </w:tcPr>
          <w:p w14:paraId="138E8177" w14:textId="77777777" w:rsidR="00FC4A9B" w:rsidRPr="00FC4A9B" w:rsidRDefault="00FC4A9B" w:rsidP="00FC4A9B">
            <w:pPr>
              <w:pStyle w:val="Field12"/>
              <w:jc w:val="center"/>
              <w:rPr>
                <w:rStyle w:val="Field11"/>
                <w:rtl/>
              </w:rPr>
            </w:pPr>
            <w:permStart w:id="1434459730" w:edGrp="everyone" w:colFirst="0" w:colLast="0"/>
            <w:permStart w:id="1204636094" w:edGrp="everyone" w:colFirst="1" w:colLast="1"/>
            <w:permStart w:id="791367906" w:edGrp="everyone" w:colFirst="3" w:colLast="3"/>
            <w:permStart w:id="924975595" w:edGrp="everyone" w:colFirst="2" w:colLast="2"/>
            <w:permEnd w:id="1660629227"/>
            <w:permEnd w:id="1962769252"/>
            <w:permEnd w:id="1062032944"/>
            <w:permEnd w:id="1884506419"/>
          </w:p>
        </w:tc>
        <w:tc>
          <w:tcPr>
            <w:tcW w:w="1155" w:type="pct"/>
            <w:vAlign w:val="center"/>
          </w:tcPr>
          <w:p w14:paraId="345A2932" w14:textId="77777777" w:rsidR="00FC4A9B" w:rsidRPr="00FC4A9B" w:rsidRDefault="00FC4A9B" w:rsidP="00FC4A9B">
            <w:pPr>
              <w:pStyle w:val="Field12"/>
              <w:jc w:val="center"/>
              <w:rPr>
                <w:rStyle w:val="Field11"/>
                <w:rtl/>
              </w:rPr>
            </w:pPr>
          </w:p>
        </w:tc>
        <w:tc>
          <w:tcPr>
            <w:tcW w:w="769" w:type="pct"/>
            <w:vAlign w:val="center"/>
          </w:tcPr>
          <w:p w14:paraId="5D095D63" w14:textId="3B86904A" w:rsidR="00FC4A9B" w:rsidRPr="00FC4A9B" w:rsidRDefault="00FC4A9B" w:rsidP="00FC4A9B">
            <w:pPr>
              <w:pStyle w:val="Field12"/>
              <w:jc w:val="center"/>
              <w:rPr>
                <w:rStyle w:val="Field11"/>
                <w:rtl/>
              </w:rPr>
            </w:pPr>
          </w:p>
        </w:tc>
        <w:tc>
          <w:tcPr>
            <w:tcW w:w="1864" w:type="pct"/>
            <w:vAlign w:val="center"/>
          </w:tcPr>
          <w:p w14:paraId="4B5090C8" w14:textId="77777777" w:rsidR="00FC4A9B" w:rsidRPr="00FC4A9B" w:rsidRDefault="00FC4A9B" w:rsidP="00FC4A9B">
            <w:pPr>
              <w:pStyle w:val="Field12"/>
              <w:jc w:val="center"/>
              <w:rPr>
                <w:rStyle w:val="Field11"/>
                <w:rtl/>
              </w:rPr>
            </w:pPr>
          </w:p>
        </w:tc>
      </w:tr>
      <w:permEnd w:id="1434459730"/>
      <w:permEnd w:id="1204636094"/>
      <w:permEnd w:id="791367906"/>
      <w:permEnd w:id="924975595"/>
    </w:tbl>
    <w:p w14:paraId="7D3DE7CD" w14:textId="77777777" w:rsidR="00B05EE0" w:rsidRDefault="00B05EE0" w:rsidP="00B05EE0">
      <w:pPr>
        <w:pStyle w:val="Norm"/>
      </w:pPr>
    </w:p>
    <w:p w14:paraId="417B3783" w14:textId="2CD1873D" w:rsidR="00B05EE0" w:rsidRPr="0036250D" w:rsidRDefault="00B05EE0" w:rsidP="00B05EE0">
      <w:pPr>
        <w:pStyle w:val="Heading2"/>
        <w:framePr w:wrap="notBeside"/>
        <w:rPr>
          <w:rtl/>
        </w:rPr>
      </w:pPr>
      <w:r w:rsidRPr="0036250D">
        <w:rPr>
          <w:rFonts w:hint="cs"/>
          <w:rtl/>
        </w:rPr>
        <w:t>חתימות</w:t>
      </w: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2049"/>
        <w:gridCol w:w="2197"/>
        <w:gridCol w:w="2198"/>
        <w:gridCol w:w="1136"/>
      </w:tblGrid>
      <w:tr w:rsidR="00B05EE0" w:rsidRPr="00AE019E" w14:paraId="632ADEF4" w14:textId="77777777" w:rsidTr="005073AD">
        <w:trPr>
          <w:trHeight w:hRule="exact" w:val="567"/>
          <w:jc w:val="center"/>
        </w:trPr>
        <w:tc>
          <w:tcPr>
            <w:tcW w:w="2049" w:type="dxa"/>
            <w:shd w:val="clear" w:color="auto" w:fill="BFBFBF" w:themeFill="background1" w:themeFillShade="BF"/>
            <w:vAlign w:val="center"/>
          </w:tcPr>
          <w:p w14:paraId="33348F36" w14:textId="77777777" w:rsidR="00B05EE0" w:rsidRPr="00400894" w:rsidRDefault="00B05EE0" w:rsidP="005073AD">
            <w:pPr>
              <w:pStyle w:val="Field12"/>
              <w:jc w:val="center"/>
              <w:rPr>
                <w:b/>
                <w:bCs/>
                <w:rtl/>
                <w:lang w:eastAsia="he-IL"/>
              </w:rPr>
            </w:pPr>
            <w:bookmarkStart w:id="2" w:name="_Hlk42262171"/>
            <w:r w:rsidRPr="00400894">
              <w:rPr>
                <w:b/>
                <w:bCs/>
                <w:rtl/>
                <w:lang w:eastAsia="he-IL"/>
              </w:rPr>
              <w:t>שם/שמות מלא/ים של החותם/מים</w:t>
            </w:r>
          </w:p>
          <w:p w14:paraId="0266C6CA" w14:textId="77777777" w:rsidR="00B05EE0" w:rsidRPr="00400894" w:rsidRDefault="00B05EE0" w:rsidP="005073AD">
            <w:pPr>
              <w:pStyle w:val="Field12"/>
              <w:jc w:val="center"/>
              <w:rPr>
                <w:b/>
                <w:bCs/>
                <w:rtl/>
              </w:rPr>
            </w:pPr>
          </w:p>
        </w:tc>
        <w:tc>
          <w:tcPr>
            <w:tcW w:w="2049" w:type="dxa"/>
            <w:shd w:val="clear" w:color="auto" w:fill="BFBFBF" w:themeFill="background1" w:themeFillShade="BF"/>
            <w:vAlign w:val="center"/>
          </w:tcPr>
          <w:p w14:paraId="3BE4E164" w14:textId="77777777" w:rsidR="00B05EE0" w:rsidRPr="00400894" w:rsidRDefault="00B05EE0" w:rsidP="005073AD">
            <w:pPr>
              <w:pStyle w:val="Field12"/>
              <w:jc w:val="center"/>
              <w:rPr>
                <w:b/>
                <w:bCs/>
                <w:rtl/>
              </w:rPr>
            </w:pPr>
            <w:r w:rsidRPr="00400894">
              <w:rPr>
                <w:rFonts w:hint="cs"/>
                <w:b/>
                <w:bCs/>
                <w:rtl/>
              </w:rPr>
              <w:t>תפקיד</w:t>
            </w:r>
          </w:p>
        </w:tc>
        <w:tc>
          <w:tcPr>
            <w:tcW w:w="2197" w:type="dxa"/>
            <w:shd w:val="clear" w:color="auto" w:fill="BFBFBF" w:themeFill="background1" w:themeFillShade="BF"/>
            <w:vAlign w:val="center"/>
          </w:tcPr>
          <w:p w14:paraId="56A78109" w14:textId="77777777" w:rsidR="00B05EE0" w:rsidRPr="00400894" w:rsidRDefault="00B05EE0" w:rsidP="005073AD">
            <w:pPr>
              <w:pStyle w:val="Field12"/>
              <w:jc w:val="center"/>
              <w:rPr>
                <w:b/>
                <w:bCs/>
                <w:rtl/>
              </w:rPr>
            </w:pPr>
            <w:r w:rsidRPr="00400894">
              <w:rPr>
                <w:rFonts w:hint="cs"/>
                <w:b/>
                <w:bCs/>
                <w:rtl/>
              </w:rPr>
              <w:t>חתימה</w:t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14:paraId="730E2097" w14:textId="77777777" w:rsidR="00B05EE0" w:rsidRPr="00400894" w:rsidRDefault="00B05EE0" w:rsidP="005073AD">
            <w:pPr>
              <w:pStyle w:val="Field12"/>
              <w:jc w:val="center"/>
              <w:rPr>
                <w:b/>
                <w:bCs/>
                <w:rtl/>
              </w:rPr>
            </w:pPr>
            <w:r w:rsidRPr="00400894">
              <w:rPr>
                <w:rFonts w:hint="cs"/>
                <w:b/>
                <w:bCs/>
                <w:rtl/>
              </w:rPr>
              <w:t xml:space="preserve">חותמת </w:t>
            </w:r>
            <w:r>
              <w:rPr>
                <w:rFonts w:hint="cs"/>
                <w:b/>
                <w:bCs/>
                <w:rtl/>
              </w:rPr>
              <w:t>(*)</w:t>
            </w:r>
          </w:p>
        </w:tc>
        <w:tc>
          <w:tcPr>
            <w:tcW w:w="1136" w:type="dxa"/>
            <w:shd w:val="clear" w:color="auto" w:fill="BFBFBF" w:themeFill="background1" w:themeFillShade="BF"/>
            <w:vAlign w:val="center"/>
          </w:tcPr>
          <w:p w14:paraId="00053765" w14:textId="77777777" w:rsidR="00B05EE0" w:rsidRPr="00400894" w:rsidRDefault="00B05EE0" w:rsidP="005073AD">
            <w:pPr>
              <w:pStyle w:val="Field12"/>
              <w:jc w:val="center"/>
              <w:rPr>
                <w:b/>
                <w:bCs/>
                <w:rtl/>
              </w:rPr>
            </w:pPr>
            <w:r w:rsidRPr="00400894">
              <w:rPr>
                <w:rFonts w:hint="cs"/>
                <w:b/>
                <w:bCs/>
                <w:rtl/>
              </w:rPr>
              <w:t>תאריך</w:t>
            </w:r>
          </w:p>
        </w:tc>
      </w:tr>
      <w:tr w:rsidR="00B05EE0" w:rsidRPr="00AE019E" w14:paraId="4A502F6D" w14:textId="77777777" w:rsidTr="005073AD">
        <w:trPr>
          <w:trHeight w:hRule="exact" w:val="510"/>
          <w:jc w:val="center"/>
        </w:trPr>
        <w:tc>
          <w:tcPr>
            <w:tcW w:w="2049" w:type="dxa"/>
            <w:vAlign w:val="center"/>
          </w:tcPr>
          <w:p w14:paraId="7EB8187F" w14:textId="517DA45D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  <w:permStart w:id="330903675" w:edGrp="everyone" w:colFirst="0" w:colLast="0"/>
            <w:permStart w:id="262163534" w:edGrp="everyone" w:colFirst="1" w:colLast="1"/>
            <w:permStart w:id="1512511698" w:edGrp="everyone" w:colFirst="2" w:colLast="2"/>
            <w:permStart w:id="233263005" w:edGrp="everyone" w:colFirst="3" w:colLast="3"/>
            <w:permStart w:id="1101887951" w:edGrp="everyone" w:colFirst="4" w:colLast="4"/>
          </w:p>
        </w:tc>
        <w:tc>
          <w:tcPr>
            <w:tcW w:w="2049" w:type="dxa"/>
            <w:vAlign w:val="center"/>
          </w:tcPr>
          <w:p w14:paraId="7790B060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97" w:type="dxa"/>
            <w:vAlign w:val="center"/>
          </w:tcPr>
          <w:p w14:paraId="04CB56FA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98" w:type="dxa"/>
            <w:vAlign w:val="center"/>
          </w:tcPr>
          <w:p w14:paraId="07D4714B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36" w:type="dxa"/>
            <w:vAlign w:val="center"/>
          </w:tcPr>
          <w:p w14:paraId="7C0AEDC2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B05EE0" w:rsidRPr="00AE019E" w14:paraId="2513C04A" w14:textId="77777777" w:rsidTr="005073AD">
        <w:trPr>
          <w:trHeight w:hRule="exact" w:val="510"/>
          <w:jc w:val="center"/>
        </w:trPr>
        <w:tc>
          <w:tcPr>
            <w:tcW w:w="2049" w:type="dxa"/>
            <w:vAlign w:val="center"/>
          </w:tcPr>
          <w:p w14:paraId="01383D7F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  <w:permStart w:id="1963867766" w:edGrp="everyone" w:colFirst="0" w:colLast="0"/>
            <w:permStart w:id="2068019547" w:edGrp="everyone" w:colFirst="1" w:colLast="1"/>
            <w:permStart w:id="1552055806" w:edGrp="everyone" w:colFirst="2" w:colLast="2"/>
            <w:permStart w:id="948513081" w:edGrp="everyone" w:colFirst="3" w:colLast="3"/>
            <w:permStart w:id="1496456339" w:edGrp="everyone" w:colFirst="4" w:colLast="4"/>
            <w:permEnd w:id="330903675"/>
            <w:permEnd w:id="262163534"/>
            <w:permEnd w:id="1512511698"/>
            <w:permEnd w:id="233263005"/>
            <w:permEnd w:id="1101887951"/>
          </w:p>
        </w:tc>
        <w:tc>
          <w:tcPr>
            <w:tcW w:w="2049" w:type="dxa"/>
            <w:vAlign w:val="center"/>
          </w:tcPr>
          <w:p w14:paraId="659BDCE5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97" w:type="dxa"/>
            <w:vAlign w:val="center"/>
          </w:tcPr>
          <w:p w14:paraId="27761A08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98" w:type="dxa"/>
            <w:vAlign w:val="center"/>
          </w:tcPr>
          <w:p w14:paraId="78D165DE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36" w:type="dxa"/>
            <w:vAlign w:val="center"/>
          </w:tcPr>
          <w:p w14:paraId="143DE1FF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B05EE0" w:rsidRPr="00AE019E" w14:paraId="688A844C" w14:textId="77777777" w:rsidTr="005073AD">
        <w:trPr>
          <w:trHeight w:hRule="exact" w:val="510"/>
          <w:jc w:val="center"/>
        </w:trPr>
        <w:tc>
          <w:tcPr>
            <w:tcW w:w="2049" w:type="dxa"/>
            <w:vAlign w:val="center"/>
          </w:tcPr>
          <w:p w14:paraId="01C4A9C2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  <w:permStart w:id="1509299877" w:edGrp="everyone" w:colFirst="0" w:colLast="0"/>
            <w:permStart w:id="1253408070" w:edGrp="everyone" w:colFirst="1" w:colLast="1"/>
            <w:permStart w:id="514604880" w:edGrp="everyone" w:colFirst="2" w:colLast="2"/>
            <w:permStart w:id="406417559" w:edGrp="everyone" w:colFirst="3" w:colLast="3"/>
            <w:permStart w:id="541619969" w:edGrp="everyone" w:colFirst="4" w:colLast="4"/>
            <w:permEnd w:id="1963867766"/>
            <w:permEnd w:id="2068019547"/>
            <w:permEnd w:id="1552055806"/>
            <w:permEnd w:id="948513081"/>
            <w:permEnd w:id="1496456339"/>
          </w:p>
        </w:tc>
        <w:tc>
          <w:tcPr>
            <w:tcW w:w="2049" w:type="dxa"/>
            <w:vAlign w:val="center"/>
          </w:tcPr>
          <w:p w14:paraId="70B126E7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97" w:type="dxa"/>
            <w:vAlign w:val="center"/>
          </w:tcPr>
          <w:p w14:paraId="572E6B4C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98" w:type="dxa"/>
            <w:vAlign w:val="center"/>
          </w:tcPr>
          <w:p w14:paraId="2AD72B70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36" w:type="dxa"/>
            <w:vAlign w:val="center"/>
          </w:tcPr>
          <w:p w14:paraId="1BAA1F96" w14:textId="77777777" w:rsidR="00B05EE0" w:rsidRPr="00B05EE0" w:rsidRDefault="00B05EE0" w:rsidP="005073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</w:tbl>
    <w:bookmarkEnd w:id="2"/>
    <w:permEnd w:id="1509299877"/>
    <w:permEnd w:id="1253408070"/>
    <w:permEnd w:id="514604880"/>
    <w:permEnd w:id="406417559"/>
    <w:permEnd w:id="541619969"/>
    <w:p w14:paraId="187404C3" w14:textId="3776E15B" w:rsidR="00B05EE0" w:rsidRDefault="00B05EE0" w:rsidP="005E6B89">
      <w:pPr>
        <w:pStyle w:val="notesbullet"/>
      </w:pPr>
      <w:r>
        <w:rPr>
          <w:rFonts w:hint="cs"/>
          <w:rtl/>
        </w:rPr>
        <w:t xml:space="preserve">(*) </w:t>
      </w:r>
      <w:r w:rsidRPr="00AE019E">
        <w:rPr>
          <w:rtl/>
        </w:rPr>
        <w:t>חותמת (במקרה שהמצהיר הוא תאגיד)</w:t>
      </w:r>
    </w:p>
    <w:p w14:paraId="66B02D9B" w14:textId="77777777" w:rsidR="00B05EE0" w:rsidRDefault="00B05EE0" w:rsidP="00B05EE0">
      <w:pPr>
        <w:pStyle w:val="Norm"/>
        <w:rPr>
          <w:rtl/>
        </w:rPr>
      </w:pPr>
    </w:p>
    <w:p w14:paraId="35E75E5E" w14:textId="77777777" w:rsidR="00B05EE0" w:rsidRPr="00FC4A9B" w:rsidRDefault="00B05EE0" w:rsidP="00613437">
      <w:pPr>
        <w:pStyle w:val="Norm"/>
        <w:spacing w:line="360" w:lineRule="auto"/>
        <w:rPr>
          <w:rStyle w:val="Field11"/>
          <w:rtl/>
        </w:rPr>
      </w:pPr>
      <w:r w:rsidRPr="00FC4A9B">
        <w:rPr>
          <w:rStyle w:val="Field11"/>
          <w:rtl/>
        </w:rPr>
        <w:t xml:space="preserve">אני הח"מ </w:t>
      </w:r>
      <w:permStart w:id="646719334" w:edGrp="everyone"/>
      <w:r w:rsidRPr="00FC4A9B">
        <w:rPr>
          <w:rStyle w:val="Field11"/>
          <w:rtl/>
        </w:rPr>
        <w:t>_____________</w:t>
      </w:r>
      <w:permEnd w:id="646719334"/>
      <w:r w:rsidRPr="00FC4A9B">
        <w:rPr>
          <w:rStyle w:val="Field11"/>
          <w:rtl/>
        </w:rPr>
        <w:t xml:space="preserve">, עו"ד/רו"ח, מס' רישיון </w:t>
      </w:r>
      <w:permStart w:id="1463514128" w:edGrp="everyone"/>
      <w:r w:rsidRPr="00FC4A9B">
        <w:rPr>
          <w:rStyle w:val="Field11"/>
          <w:rtl/>
        </w:rPr>
        <w:t>__________</w:t>
      </w:r>
      <w:permEnd w:id="1463514128"/>
      <w:r w:rsidRPr="00FC4A9B">
        <w:rPr>
          <w:rStyle w:val="Field11"/>
          <w:rtl/>
        </w:rPr>
        <w:t>,</w:t>
      </w:r>
    </w:p>
    <w:p w14:paraId="081C1877" w14:textId="77777777" w:rsidR="00B05EE0" w:rsidRPr="00FC4A9B" w:rsidRDefault="00B05EE0" w:rsidP="00613437">
      <w:pPr>
        <w:pStyle w:val="Norm"/>
        <w:spacing w:line="360" w:lineRule="auto"/>
        <w:rPr>
          <w:rStyle w:val="Field11"/>
          <w:rtl/>
        </w:rPr>
      </w:pPr>
      <w:r w:rsidRPr="00FC4A9B">
        <w:rPr>
          <w:rStyle w:val="Field11"/>
          <w:rtl/>
        </w:rPr>
        <w:t xml:space="preserve">מאשר/ת בזאת כי ביום </w:t>
      </w:r>
      <w:permStart w:id="1753238295" w:edGrp="everyone"/>
      <w:r w:rsidRPr="00FC4A9B">
        <w:rPr>
          <w:rStyle w:val="Field11"/>
          <w:rtl/>
        </w:rPr>
        <w:t>_____________</w:t>
      </w:r>
      <w:permEnd w:id="1753238295"/>
      <w:r w:rsidRPr="00FC4A9B">
        <w:rPr>
          <w:rStyle w:val="Field11"/>
          <w:rtl/>
        </w:rPr>
        <w:t>, הופיע/ה בפניי:</w:t>
      </w:r>
    </w:p>
    <w:p w14:paraId="38E33851" w14:textId="77777777" w:rsidR="00B05EE0" w:rsidRPr="00FC4A9B" w:rsidRDefault="00B05EE0" w:rsidP="00613437">
      <w:pPr>
        <w:pStyle w:val="Norm"/>
        <w:spacing w:line="360" w:lineRule="auto"/>
        <w:rPr>
          <w:rStyle w:val="Field11"/>
          <w:rtl/>
        </w:rPr>
      </w:pPr>
      <w:r w:rsidRPr="00FC4A9B">
        <w:rPr>
          <w:rStyle w:val="Field11"/>
          <w:rtl/>
        </w:rPr>
        <w:t xml:space="preserve">ה"ה </w:t>
      </w:r>
      <w:permStart w:id="1277710813" w:edGrp="everyone"/>
      <w:r w:rsidRPr="00FC4A9B">
        <w:rPr>
          <w:rStyle w:val="Field11"/>
          <w:rtl/>
        </w:rPr>
        <w:t>__________</w:t>
      </w:r>
      <w:permEnd w:id="1277710813"/>
      <w:r w:rsidRPr="00FC4A9B">
        <w:rPr>
          <w:rStyle w:val="Field11"/>
          <w:rtl/>
        </w:rPr>
        <w:t xml:space="preserve">, המוכר/ת לי אישית / שזיהה/תה את עצמו/ה לפניי בתעודת זהות שמספרה </w:t>
      </w:r>
      <w:permStart w:id="1784370974" w:edGrp="everyone"/>
      <w:r w:rsidRPr="00FC4A9B">
        <w:rPr>
          <w:rStyle w:val="Field11"/>
          <w:rtl/>
        </w:rPr>
        <w:t>__________</w:t>
      </w:r>
      <w:permEnd w:id="1784370974"/>
      <w:r w:rsidRPr="00FC4A9B">
        <w:rPr>
          <w:rStyle w:val="Field11"/>
          <w:rFonts w:hint="cs"/>
          <w:rtl/>
        </w:rPr>
        <w:t xml:space="preserve"> </w:t>
      </w:r>
      <w:permStart w:id="1531799554" w:edGrp="everyone"/>
      <w:r w:rsidRPr="00FC4A9B">
        <w:rPr>
          <w:rStyle w:val="Field11"/>
          <w:rFonts w:hint="cs"/>
          <w:rtl/>
        </w:rPr>
        <w:t>,</w:t>
      </w:r>
      <w:permEnd w:id="1531799554"/>
    </w:p>
    <w:p w14:paraId="7FF43FE8" w14:textId="77777777" w:rsidR="00B05EE0" w:rsidRPr="00FC4A9B" w:rsidRDefault="00B05EE0" w:rsidP="00613437">
      <w:pPr>
        <w:pStyle w:val="Norm"/>
        <w:spacing w:line="360" w:lineRule="auto"/>
        <w:rPr>
          <w:rStyle w:val="Field11"/>
          <w:rtl/>
        </w:rPr>
      </w:pPr>
      <w:permStart w:id="545604943" w:edGrp="everyone"/>
      <w:r w:rsidRPr="00FC4A9B">
        <w:rPr>
          <w:rStyle w:val="Field11"/>
          <w:rFonts w:hint="cs"/>
          <w:rtl/>
        </w:rPr>
        <w:t>ו</w:t>
      </w:r>
      <w:r w:rsidRPr="00FC4A9B">
        <w:rPr>
          <w:rStyle w:val="Field11"/>
          <w:rtl/>
        </w:rPr>
        <w:t>ה"ה __________, המוכר/ת לי אישית / שזיהה/תה את עצמו/ה לפניי בתעודת זהות שמספרה __________</w:t>
      </w:r>
      <w:r w:rsidRPr="00FC4A9B">
        <w:rPr>
          <w:rStyle w:val="Field11"/>
          <w:rFonts w:hint="cs"/>
          <w:rtl/>
        </w:rPr>
        <w:t xml:space="preserve"> ,</w:t>
      </w:r>
    </w:p>
    <w:permEnd w:id="545604943"/>
    <w:p w14:paraId="5CF6D080" w14:textId="18AFEB8B" w:rsidR="00B05EE0" w:rsidRPr="00FC4A9B" w:rsidRDefault="00B05EE0" w:rsidP="00613437">
      <w:pPr>
        <w:pStyle w:val="Norm"/>
        <w:spacing w:line="360" w:lineRule="auto"/>
        <w:rPr>
          <w:rStyle w:val="Field11"/>
          <w:rtl/>
        </w:rPr>
      </w:pPr>
      <w:r w:rsidRPr="00FC4A9B">
        <w:rPr>
          <w:rStyle w:val="Field11"/>
          <w:rtl/>
        </w:rPr>
        <w:t xml:space="preserve">המוסמכים לחתום על הצהרה והתחייבות זו בשם התאגיד </w:t>
      </w:r>
      <w:permStart w:id="705237644" w:edGrp="everyone"/>
      <w:r w:rsidRPr="00FC4A9B">
        <w:rPr>
          <w:rStyle w:val="Field11"/>
          <w:rtl/>
        </w:rPr>
        <w:t xml:space="preserve">__________, </w:t>
      </w:r>
      <w:permEnd w:id="705237644"/>
      <w:r w:rsidRPr="00FC4A9B">
        <w:rPr>
          <w:rStyle w:val="Field11"/>
          <w:rtl/>
        </w:rPr>
        <w:t>מס'</w:t>
      </w:r>
      <w:r w:rsidR="00FC4A9B" w:rsidRPr="00FC4A9B">
        <w:rPr>
          <w:rStyle w:val="Field11"/>
          <w:rFonts w:hint="cs"/>
          <w:rtl/>
        </w:rPr>
        <w:t xml:space="preserve"> ח.פ.</w:t>
      </w:r>
      <w:r w:rsidRPr="00FC4A9B">
        <w:rPr>
          <w:rStyle w:val="Field11"/>
          <w:rtl/>
        </w:rPr>
        <w:t xml:space="preserve"> </w:t>
      </w:r>
      <w:permStart w:id="1444432055" w:edGrp="everyone"/>
      <w:r w:rsidRPr="00FC4A9B">
        <w:rPr>
          <w:rStyle w:val="Field11"/>
          <w:rtl/>
        </w:rPr>
        <w:t>______________</w:t>
      </w:r>
      <w:r w:rsidRPr="00FC4A9B">
        <w:rPr>
          <w:rStyle w:val="Field11"/>
          <w:rFonts w:hint="cs"/>
          <w:rtl/>
        </w:rPr>
        <w:t xml:space="preserve">  </w:t>
      </w:r>
      <w:permEnd w:id="1444432055"/>
      <w:r w:rsidRPr="00FC4A9B">
        <w:rPr>
          <w:rStyle w:val="Field11"/>
          <w:rFonts w:hint="cs"/>
          <w:rtl/>
        </w:rPr>
        <w:t>,</w:t>
      </w:r>
    </w:p>
    <w:p w14:paraId="11ACAE3D" w14:textId="01A30E59" w:rsidR="00B1645B" w:rsidRPr="00FC4A9B" w:rsidRDefault="00B05EE0" w:rsidP="00B1645B">
      <w:pPr>
        <w:pStyle w:val="Norm"/>
        <w:spacing w:line="360" w:lineRule="auto"/>
        <w:rPr>
          <w:rStyle w:val="Field11"/>
          <w:rtl/>
        </w:rPr>
      </w:pPr>
      <w:r w:rsidRPr="00FC4A9B">
        <w:rPr>
          <w:rStyle w:val="Field11"/>
          <w:rtl/>
        </w:rPr>
        <w:t>וחת</w:t>
      </w:r>
      <w:r w:rsidRPr="00FC4A9B">
        <w:rPr>
          <w:rStyle w:val="Field11"/>
          <w:rFonts w:hint="cs"/>
          <w:rtl/>
        </w:rPr>
        <w:t>מו</w:t>
      </w:r>
      <w:r w:rsidRPr="00FC4A9B">
        <w:rPr>
          <w:rStyle w:val="Field11"/>
          <w:rtl/>
        </w:rPr>
        <w:t xml:space="preserve"> על מסמך זה בפניי.</w:t>
      </w:r>
    </w:p>
    <w:p w14:paraId="599E87E2" w14:textId="7A7847F4" w:rsidR="00B05EE0" w:rsidRDefault="00B05EE0" w:rsidP="00B1645B">
      <w:pPr>
        <w:pStyle w:val="Norm"/>
        <w:spacing w:line="360" w:lineRule="auto"/>
        <w:jc w:val="center"/>
        <w:rPr>
          <w:rtl/>
        </w:rPr>
      </w:pPr>
      <w:r w:rsidRPr="00FC4A9B">
        <w:rPr>
          <w:rStyle w:val="Field11"/>
          <w:rtl/>
        </w:rPr>
        <w:t>תארי</w:t>
      </w:r>
      <w:r w:rsidRPr="00FC4A9B">
        <w:rPr>
          <w:rStyle w:val="Field11"/>
          <w:rFonts w:hint="cs"/>
          <w:rtl/>
        </w:rPr>
        <w:t xml:space="preserve">ך </w:t>
      </w:r>
      <w:permStart w:id="1980244816" w:edGrp="everyone"/>
      <w:r w:rsidRPr="00FC4A9B">
        <w:rPr>
          <w:rStyle w:val="Field11"/>
          <w:rtl/>
        </w:rPr>
        <w:t xml:space="preserve">__________ </w:t>
      </w:r>
      <w:permEnd w:id="1980244816"/>
      <w:r w:rsidRPr="00FC4A9B">
        <w:rPr>
          <w:rStyle w:val="Field11"/>
          <w:rFonts w:hint="cs"/>
          <w:rtl/>
        </w:rPr>
        <w:t xml:space="preserve">  ח</w:t>
      </w:r>
      <w:r w:rsidRPr="00FC4A9B">
        <w:rPr>
          <w:rStyle w:val="Field11"/>
          <w:rtl/>
        </w:rPr>
        <w:t xml:space="preserve">תימה וחותמת </w:t>
      </w:r>
      <w:permStart w:id="614551831" w:edGrp="everyone"/>
      <w:r w:rsidRPr="00FC4A9B">
        <w:rPr>
          <w:rStyle w:val="Field11"/>
          <w:rtl/>
        </w:rPr>
        <w:t>___________</w:t>
      </w:r>
      <w:permEnd w:id="614551831"/>
    </w:p>
    <w:p w14:paraId="0D0E6B5A" w14:textId="5103C9D7" w:rsidR="00B05EE0" w:rsidRDefault="00092FCA" w:rsidP="00B1645B">
      <w:pPr>
        <w:pStyle w:val="Heading1"/>
        <w:pageBreakBefore/>
        <w:framePr w:wrap="notBeside"/>
        <w:rPr>
          <w:rtl/>
        </w:rPr>
      </w:pPr>
      <w:bookmarkStart w:id="3" w:name="_Ref42262755"/>
      <w:r w:rsidRPr="00092FCA">
        <w:rPr>
          <w:rtl/>
        </w:rPr>
        <w:lastRenderedPageBreak/>
        <w:t>רשימת הת</w:t>
      </w:r>
      <w:r>
        <w:rPr>
          <w:rFonts w:hint="cs"/>
          <w:rtl/>
        </w:rPr>
        <w:t>ו</w:t>
      </w:r>
      <w:r w:rsidRPr="00092FCA">
        <w:rPr>
          <w:rtl/>
        </w:rPr>
        <w:t>כניות  והתיקים המועברים</w:t>
      </w:r>
      <w:bookmarkEnd w:id="3"/>
    </w:p>
    <w:p w14:paraId="19631A2B" w14:textId="09EFAE07" w:rsidR="00092FCA" w:rsidRPr="00092FCA" w:rsidRDefault="00092FCA" w:rsidP="00092FC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8025"/>
      </w:tblGrid>
      <w:tr w:rsidR="00092FCA" w:rsidRPr="00092FCA" w14:paraId="10C15A46" w14:textId="77777777" w:rsidTr="00092FCA">
        <w:trPr>
          <w:trHeight w:val="283"/>
          <w:jc w:val="center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72D100" w14:textId="726B0ED0" w:rsidR="00092FCA" w:rsidRPr="00092FCA" w:rsidRDefault="00092FCA" w:rsidP="00092FC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מס' התוכנית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2B64A7" w14:textId="5F12B2C8" w:rsidR="00092FCA" w:rsidRPr="00092FCA" w:rsidRDefault="00092FCA" w:rsidP="00092FC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רשימת התיקים בתוכנית</w:t>
            </w:r>
          </w:p>
        </w:tc>
      </w:tr>
    </w:tbl>
    <w:p w14:paraId="3E1EB1DD" w14:textId="77777777" w:rsidR="00092FCA" w:rsidRPr="00092FCA" w:rsidRDefault="00092FCA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92FCA" w:rsidRPr="00092FCA" w14:paraId="306BC396" w14:textId="77777777" w:rsidTr="00092FCA">
        <w:trPr>
          <w:trHeight w:val="283"/>
          <w:jc w:val="center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0EFCB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832255644" w:edGrp="everyone" w:colFirst="0" w:colLast="0"/>
            <w:permStart w:id="740311532" w:edGrp="everyone" w:colFirst="1" w:colLast="1"/>
            <w:permStart w:id="1505821174" w:edGrp="everyone" w:colFirst="2" w:colLast="2"/>
            <w:permStart w:id="184188799" w:edGrp="everyone" w:colFirst="3" w:colLast="3"/>
            <w:permStart w:id="467488736" w:edGrp="everyone" w:colFirst="4" w:colLast="4"/>
            <w:permStart w:id="2137400438" w:edGrp="everyone" w:colFirst="5" w:colLast="5"/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A587239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22DBBC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548BD9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85C16C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C7972" w14:textId="4FB8A9D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92FCA" w:rsidRPr="00092FCA" w14:paraId="523EDF40" w14:textId="77777777" w:rsidTr="00092FCA">
        <w:trPr>
          <w:trHeight w:val="283"/>
          <w:jc w:val="center"/>
        </w:trPr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B1BAC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891237570" w:edGrp="everyone" w:colFirst="0" w:colLast="0"/>
            <w:permStart w:id="253440857" w:edGrp="everyone" w:colFirst="1" w:colLast="1"/>
            <w:permStart w:id="1855924939" w:edGrp="everyone" w:colFirst="2" w:colLast="2"/>
            <w:permStart w:id="1126441483" w:edGrp="everyone" w:colFirst="3" w:colLast="3"/>
            <w:permStart w:id="644222733" w:edGrp="everyone" w:colFirst="4" w:colLast="4"/>
            <w:permStart w:id="930106574" w:edGrp="everyone" w:colFirst="5" w:colLast="5"/>
            <w:permEnd w:id="832255644"/>
            <w:permEnd w:id="740311532"/>
            <w:permEnd w:id="1505821174"/>
            <w:permEnd w:id="184188799"/>
            <w:permEnd w:id="467488736"/>
            <w:permEnd w:id="2137400438"/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C77F5A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636D7BEE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A384A4D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C875AF1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E20DF9" w14:textId="16BF3100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92FCA" w:rsidRPr="00092FCA" w14:paraId="7CC07253" w14:textId="77777777" w:rsidTr="00092FCA">
        <w:trPr>
          <w:trHeight w:val="283"/>
          <w:jc w:val="center"/>
        </w:trPr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77344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1710783855" w:edGrp="everyone" w:colFirst="0" w:colLast="0"/>
            <w:permStart w:id="1852321764" w:edGrp="everyone" w:colFirst="1" w:colLast="1"/>
            <w:permStart w:id="1283022996" w:edGrp="everyone" w:colFirst="2" w:colLast="2"/>
            <w:permStart w:id="1664184523" w:edGrp="everyone" w:colFirst="3" w:colLast="3"/>
            <w:permStart w:id="352589351" w:edGrp="everyone" w:colFirst="4" w:colLast="4"/>
            <w:permStart w:id="909663919" w:edGrp="everyone" w:colFirst="5" w:colLast="5"/>
            <w:permEnd w:id="891237570"/>
            <w:permEnd w:id="253440857"/>
            <w:permEnd w:id="1855924939"/>
            <w:permEnd w:id="1126441483"/>
            <w:permEnd w:id="644222733"/>
            <w:permEnd w:id="930106574"/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97680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9540EE0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8CB8351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2796908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96156B" w14:textId="26469186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92FCA" w:rsidRPr="00092FCA" w14:paraId="2039561E" w14:textId="77777777" w:rsidTr="00092FCA">
        <w:trPr>
          <w:trHeight w:val="283"/>
          <w:jc w:val="center"/>
        </w:trPr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49BB2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346444005" w:edGrp="everyone" w:colFirst="0" w:colLast="0"/>
            <w:permStart w:id="409094312" w:edGrp="everyone" w:colFirst="1" w:colLast="1"/>
            <w:permStart w:id="1453001346" w:edGrp="everyone" w:colFirst="2" w:colLast="2"/>
            <w:permStart w:id="1697331853" w:edGrp="everyone" w:colFirst="3" w:colLast="3"/>
            <w:permStart w:id="1671916189" w:edGrp="everyone" w:colFirst="4" w:colLast="4"/>
            <w:permStart w:id="102911858" w:edGrp="everyone" w:colFirst="5" w:colLast="5"/>
            <w:permEnd w:id="1710783855"/>
            <w:permEnd w:id="1852321764"/>
            <w:permEnd w:id="1283022996"/>
            <w:permEnd w:id="1664184523"/>
            <w:permEnd w:id="352589351"/>
            <w:permEnd w:id="909663919"/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5E0F7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77453BF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4BDB56F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CE61E25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1F3B78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92FCA" w:rsidRPr="00092FCA" w14:paraId="4BB58C28" w14:textId="77777777" w:rsidTr="00092FCA">
        <w:trPr>
          <w:trHeight w:val="283"/>
          <w:jc w:val="center"/>
        </w:trPr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4755D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1940324951" w:edGrp="everyone" w:colFirst="0" w:colLast="0"/>
            <w:permStart w:id="133050047" w:edGrp="everyone" w:colFirst="1" w:colLast="1"/>
            <w:permStart w:id="15620415" w:edGrp="everyone" w:colFirst="2" w:colLast="2"/>
            <w:permStart w:id="1989168656" w:edGrp="everyone" w:colFirst="3" w:colLast="3"/>
            <w:permStart w:id="584333276" w:edGrp="everyone" w:colFirst="4" w:colLast="4"/>
            <w:permStart w:id="1301497448" w:edGrp="everyone" w:colFirst="5" w:colLast="5"/>
            <w:permEnd w:id="346444005"/>
            <w:permEnd w:id="409094312"/>
            <w:permEnd w:id="1453001346"/>
            <w:permEnd w:id="1697331853"/>
            <w:permEnd w:id="1671916189"/>
            <w:permEnd w:id="102911858"/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074E85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45C2712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E53C6D1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3EFEFB58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FD3A61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92FCA" w:rsidRPr="00092FCA" w14:paraId="0D13D14E" w14:textId="77777777" w:rsidTr="00092FCA">
        <w:trPr>
          <w:trHeight w:val="283"/>
          <w:jc w:val="center"/>
        </w:trPr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94A34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1462190206" w:edGrp="everyone" w:colFirst="0" w:colLast="0"/>
            <w:permStart w:id="56179438" w:edGrp="everyone" w:colFirst="1" w:colLast="1"/>
            <w:permStart w:id="1465520861" w:edGrp="everyone" w:colFirst="2" w:colLast="2"/>
            <w:permStart w:id="77027530" w:edGrp="everyone" w:colFirst="3" w:colLast="3"/>
            <w:permStart w:id="1369200517" w:edGrp="everyone" w:colFirst="4" w:colLast="4"/>
            <w:permStart w:id="1157171872" w:edGrp="everyone" w:colFirst="5" w:colLast="5"/>
            <w:permEnd w:id="1940324951"/>
            <w:permEnd w:id="133050047"/>
            <w:permEnd w:id="15620415"/>
            <w:permEnd w:id="1989168656"/>
            <w:permEnd w:id="584333276"/>
            <w:permEnd w:id="1301497448"/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059B4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ABDF354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42CCC68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5AAAB63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7DEDAD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92FCA" w:rsidRPr="00092FCA" w14:paraId="2B8BB46C" w14:textId="77777777" w:rsidTr="00092FCA">
        <w:trPr>
          <w:trHeight w:val="283"/>
          <w:jc w:val="center"/>
        </w:trPr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725AF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470177604" w:edGrp="everyone" w:colFirst="0" w:colLast="0"/>
            <w:permStart w:id="676151244" w:edGrp="everyone" w:colFirst="1" w:colLast="1"/>
            <w:permStart w:id="656558499" w:edGrp="everyone" w:colFirst="2" w:colLast="2"/>
            <w:permStart w:id="1207831253" w:edGrp="everyone" w:colFirst="3" w:colLast="3"/>
            <w:permStart w:id="1470242919" w:edGrp="everyone" w:colFirst="4" w:colLast="4"/>
            <w:permStart w:id="918105642" w:edGrp="everyone" w:colFirst="5" w:colLast="5"/>
            <w:permEnd w:id="1462190206"/>
            <w:permEnd w:id="56179438"/>
            <w:permEnd w:id="1465520861"/>
            <w:permEnd w:id="77027530"/>
            <w:permEnd w:id="1369200517"/>
            <w:permEnd w:id="1157171872"/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CD78CD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7A01C39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5467A90C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7CD1265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4768CA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92FCA" w:rsidRPr="00092FCA" w14:paraId="337E5278" w14:textId="77777777" w:rsidTr="00092FCA">
        <w:trPr>
          <w:trHeight w:val="283"/>
          <w:jc w:val="center"/>
        </w:trPr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E308E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1018171363" w:edGrp="everyone" w:colFirst="0" w:colLast="0"/>
            <w:permStart w:id="284188808" w:edGrp="everyone" w:colFirst="1" w:colLast="1"/>
            <w:permStart w:id="561934183" w:edGrp="everyone" w:colFirst="2" w:colLast="2"/>
            <w:permStart w:id="1933386493" w:edGrp="everyone" w:colFirst="3" w:colLast="3"/>
            <w:permStart w:id="1327376688" w:edGrp="everyone" w:colFirst="4" w:colLast="4"/>
            <w:permStart w:id="172063658" w:edGrp="everyone" w:colFirst="5" w:colLast="5"/>
            <w:permEnd w:id="470177604"/>
            <w:permEnd w:id="676151244"/>
            <w:permEnd w:id="656558499"/>
            <w:permEnd w:id="1207831253"/>
            <w:permEnd w:id="1470242919"/>
            <w:permEnd w:id="918105642"/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F974F4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808856A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69F30600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2B3A2DAE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F73377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92FCA" w:rsidRPr="00092FCA" w14:paraId="384B035A" w14:textId="77777777" w:rsidTr="00092FCA">
        <w:trPr>
          <w:trHeight w:val="283"/>
          <w:jc w:val="center"/>
        </w:trPr>
        <w:tc>
          <w:tcPr>
            <w:tcW w:w="16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8AD0D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1208622290" w:edGrp="everyone" w:colFirst="0" w:colLast="0"/>
            <w:permStart w:id="2061465387" w:edGrp="everyone" w:colFirst="1" w:colLast="1"/>
            <w:permStart w:id="443031167" w:edGrp="everyone" w:colFirst="2" w:colLast="2"/>
            <w:permStart w:id="694502912" w:edGrp="everyone" w:colFirst="3" w:colLast="3"/>
            <w:permStart w:id="1372994445" w:edGrp="everyone" w:colFirst="4" w:colLast="4"/>
            <w:permStart w:id="399331753" w:edGrp="everyone" w:colFirst="5" w:colLast="5"/>
            <w:permEnd w:id="1018171363"/>
            <w:permEnd w:id="284188808"/>
            <w:permEnd w:id="561934183"/>
            <w:permEnd w:id="1933386493"/>
            <w:permEnd w:id="1327376688"/>
            <w:permEnd w:id="172063658"/>
          </w:p>
        </w:tc>
        <w:tc>
          <w:tcPr>
            <w:tcW w:w="16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F3850A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6C43CF1C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06D5665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D97FF7C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312AFD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092FCA" w:rsidRPr="00092FCA" w14:paraId="0BFBFCB7" w14:textId="77777777" w:rsidTr="00092FCA">
        <w:trPr>
          <w:trHeight w:val="283"/>
          <w:jc w:val="center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8489D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  <w:permStart w:id="762531492" w:edGrp="everyone" w:colFirst="0" w:colLast="0"/>
            <w:permStart w:id="2062959536" w:edGrp="everyone" w:colFirst="1" w:colLast="1"/>
            <w:permStart w:id="392823150" w:edGrp="everyone" w:colFirst="2" w:colLast="2"/>
            <w:permStart w:id="1408393304" w:edGrp="everyone" w:colFirst="3" w:colLast="3"/>
            <w:permStart w:id="1301163412" w:edGrp="everyone" w:colFirst="4" w:colLast="4"/>
            <w:permStart w:id="1901229707" w:edGrp="everyone" w:colFirst="5" w:colLast="5"/>
            <w:permEnd w:id="1208622290"/>
            <w:permEnd w:id="2061465387"/>
            <w:permEnd w:id="443031167"/>
            <w:permEnd w:id="694502912"/>
            <w:permEnd w:id="1372994445"/>
            <w:permEnd w:id="399331753"/>
          </w:p>
        </w:tc>
        <w:tc>
          <w:tcPr>
            <w:tcW w:w="16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6A8A5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F09437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72C663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31BDF2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0E206" w14:textId="77777777" w:rsidR="00092FCA" w:rsidRPr="00FC4A9B" w:rsidRDefault="00092FCA" w:rsidP="00092FCA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762531492"/>
      <w:permEnd w:id="2062959536"/>
      <w:permEnd w:id="392823150"/>
      <w:permEnd w:id="1408393304"/>
      <w:permEnd w:id="1301163412"/>
      <w:permEnd w:id="1901229707"/>
    </w:tbl>
    <w:p w14:paraId="4AF4042E" w14:textId="77777777" w:rsidR="00092FCA" w:rsidRPr="00092FCA" w:rsidRDefault="00092FCA" w:rsidP="00092FCA">
      <w:pPr>
        <w:pStyle w:val="Norm"/>
        <w:rPr>
          <w:rtl/>
          <w:lang w:eastAsia="he-IL"/>
        </w:rPr>
      </w:pPr>
    </w:p>
    <w:sectPr w:rsidR="00092FCA" w:rsidRPr="00092FCA" w:rsidSect="00EC0438">
      <w:pgSz w:w="11907" w:h="16840" w:code="9"/>
      <w:pgMar w:top="567" w:right="1134" w:bottom="567" w:left="1134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7F66F" w14:textId="77777777" w:rsidR="00546389" w:rsidRDefault="00546389" w:rsidP="00BF2C64">
      <w:r>
        <w:separator/>
      </w:r>
    </w:p>
    <w:p w14:paraId="3285AFAE" w14:textId="77777777" w:rsidR="00546389" w:rsidRDefault="00546389"/>
  </w:endnote>
  <w:endnote w:type="continuationSeparator" w:id="0">
    <w:p w14:paraId="2C5F51D9" w14:textId="77777777" w:rsidR="00546389" w:rsidRDefault="00546389" w:rsidP="00BF2C64">
      <w:r>
        <w:continuationSeparator/>
      </w:r>
    </w:p>
    <w:p w14:paraId="5FD3AB73" w14:textId="77777777" w:rsidR="00546389" w:rsidRDefault="00546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6BC23" w14:textId="77777777" w:rsidR="00546389" w:rsidRDefault="00546389" w:rsidP="00BF2C64">
      <w:r>
        <w:separator/>
      </w:r>
    </w:p>
    <w:p w14:paraId="5DDC6ED1" w14:textId="77777777" w:rsidR="00546389" w:rsidRDefault="00546389"/>
  </w:footnote>
  <w:footnote w:type="continuationSeparator" w:id="0">
    <w:p w14:paraId="0DBD0164" w14:textId="77777777" w:rsidR="00546389" w:rsidRDefault="00546389" w:rsidP="00BF2C64">
      <w:r>
        <w:continuationSeparator/>
      </w:r>
    </w:p>
    <w:p w14:paraId="26EB0E4E" w14:textId="77777777" w:rsidR="00546389" w:rsidRDefault="005463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B12E5"/>
    <w:multiLevelType w:val="hybridMultilevel"/>
    <w:tmpl w:val="F8D23FAE"/>
    <w:lvl w:ilvl="0" w:tplc="83DE804A">
      <w:start w:val="1"/>
      <w:numFmt w:val="decimal"/>
      <w:pStyle w:val="Numer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D5F"/>
    <w:multiLevelType w:val="multilevel"/>
    <w:tmpl w:val="995854A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806FF6"/>
    <w:multiLevelType w:val="hybridMultilevel"/>
    <w:tmpl w:val="FB081194"/>
    <w:lvl w:ilvl="0" w:tplc="B170922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9F366840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82F2EF6"/>
    <w:multiLevelType w:val="multilevel"/>
    <w:tmpl w:val="8C309BA0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8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18"/>
  </w:num>
  <w:num w:numId="16">
    <w:abstractNumId w:val="10"/>
  </w:num>
  <w:num w:numId="17">
    <w:abstractNumId w:val="13"/>
  </w:num>
  <w:num w:numId="18">
    <w:abstractNumId w:val="16"/>
  </w:num>
  <w:num w:numId="19">
    <w:abstractNumId w:val="14"/>
  </w:num>
  <w:num w:numId="20">
    <w:abstractNumId w:val="18"/>
  </w:num>
  <w:num w:numId="21">
    <w:abstractNumId w:val="12"/>
  </w:num>
  <w:num w:numId="2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removePersonalInformation/>
  <w:removeDateAndTime/>
  <w:displayBackgroundShape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Q9bFL+NoTo2kmlJ4Od5c3du5FNT1s5E2o0T4rXj20tIYUXpZiCY5GZvGcYqxxD4OHxcNSAnEV1RC/LXDPUxruQ==" w:salt="sNTnfZSZsLRnnfaVhPQtqA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49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210"/>
    <w:rsid w:val="00003F89"/>
    <w:rsid w:val="000052BC"/>
    <w:rsid w:val="000053EB"/>
    <w:rsid w:val="0000548E"/>
    <w:rsid w:val="0000553E"/>
    <w:rsid w:val="00006B4F"/>
    <w:rsid w:val="00010529"/>
    <w:rsid w:val="00011AC7"/>
    <w:rsid w:val="000124AA"/>
    <w:rsid w:val="00014C5B"/>
    <w:rsid w:val="000150A3"/>
    <w:rsid w:val="00015E10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621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1ABA"/>
    <w:rsid w:val="00062123"/>
    <w:rsid w:val="00062A03"/>
    <w:rsid w:val="00063FE3"/>
    <w:rsid w:val="00064C46"/>
    <w:rsid w:val="00065524"/>
    <w:rsid w:val="00065F24"/>
    <w:rsid w:val="00071468"/>
    <w:rsid w:val="00072CD7"/>
    <w:rsid w:val="000730C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A90"/>
    <w:rsid w:val="00090F83"/>
    <w:rsid w:val="00091AE5"/>
    <w:rsid w:val="000925E0"/>
    <w:rsid w:val="000928AD"/>
    <w:rsid w:val="00092B26"/>
    <w:rsid w:val="00092FCA"/>
    <w:rsid w:val="00093FB0"/>
    <w:rsid w:val="00094130"/>
    <w:rsid w:val="00094ED2"/>
    <w:rsid w:val="0009555C"/>
    <w:rsid w:val="00095CD9"/>
    <w:rsid w:val="00096636"/>
    <w:rsid w:val="000A03AF"/>
    <w:rsid w:val="000A408C"/>
    <w:rsid w:val="000A4DB4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088"/>
    <w:rsid w:val="000B79D4"/>
    <w:rsid w:val="000B7F67"/>
    <w:rsid w:val="000C0019"/>
    <w:rsid w:val="000C062F"/>
    <w:rsid w:val="000C0A12"/>
    <w:rsid w:val="000C31DC"/>
    <w:rsid w:val="000C345B"/>
    <w:rsid w:val="000C49B9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12D"/>
    <w:rsid w:val="001353A5"/>
    <w:rsid w:val="00137D62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1F0"/>
    <w:rsid w:val="0015621B"/>
    <w:rsid w:val="00156F3E"/>
    <w:rsid w:val="001571AB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0A9E"/>
    <w:rsid w:val="001717CD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A0B"/>
    <w:rsid w:val="00184B3A"/>
    <w:rsid w:val="00184B42"/>
    <w:rsid w:val="001903FB"/>
    <w:rsid w:val="001909EE"/>
    <w:rsid w:val="00191139"/>
    <w:rsid w:val="00191508"/>
    <w:rsid w:val="001916C4"/>
    <w:rsid w:val="00192F68"/>
    <w:rsid w:val="00193C87"/>
    <w:rsid w:val="00194088"/>
    <w:rsid w:val="0019523E"/>
    <w:rsid w:val="001958FB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24F2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388"/>
    <w:rsid w:val="001E1D2C"/>
    <w:rsid w:val="001E42AA"/>
    <w:rsid w:val="001E4C3A"/>
    <w:rsid w:val="001E7DA4"/>
    <w:rsid w:val="001F2098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2BA2"/>
    <w:rsid w:val="002132A0"/>
    <w:rsid w:val="00215C7D"/>
    <w:rsid w:val="00220776"/>
    <w:rsid w:val="00221850"/>
    <w:rsid w:val="00223E43"/>
    <w:rsid w:val="00224188"/>
    <w:rsid w:val="00224D45"/>
    <w:rsid w:val="00225F42"/>
    <w:rsid w:val="00226884"/>
    <w:rsid w:val="00226DD8"/>
    <w:rsid w:val="0022776F"/>
    <w:rsid w:val="00227AE8"/>
    <w:rsid w:val="00227F1A"/>
    <w:rsid w:val="00230258"/>
    <w:rsid w:val="00231A6B"/>
    <w:rsid w:val="00231CAC"/>
    <w:rsid w:val="00231CB1"/>
    <w:rsid w:val="00232C4D"/>
    <w:rsid w:val="002356BE"/>
    <w:rsid w:val="00235DD7"/>
    <w:rsid w:val="002366DE"/>
    <w:rsid w:val="002430CF"/>
    <w:rsid w:val="00243105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62EB1"/>
    <w:rsid w:val="00263162"/>
    <w:rsid w:val="00264FF0"/>
    <w:rsid w:val="0026574C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08C5"/>
    <w:rsid w:val="002A11AB"/>
    <w:rsid w:val="002A12D8"/>
    <w:rsid w:val="002A33B3"/>
    <w:rsid w:val="002A3DDD"/>
    <w:rsid w:val="002A7ED1"/>
    <w:rsid w:val="002B055D"/>
    <w:rsid w:val="002B1C44"/>
    <w:rsid w:val="002B293F"/>
    <w:rsid w:val="002B36A2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610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59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53CF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250D"/>
    <w:rsid w:val="00363B69"/>
    <w:rsid w:val="00363CD4"/>
    <w:rsid w:val="00366773"/>
    <w:rsid w:val="00366E45"/>
    <w:rsid w:val="0037236B"/>
    <w:rsid w:val="003736A3"/>
    <w:rsid w:val="0037415D"/>
    <w:rsid w:val="00375D0E"/>
    <w:rsid w:val="00376516"/>
    <w:rsid w:val="00377447"/>
    <w:rsid w:val="00380FE2"/>
    <w:rsid w:val="00381027"/>
    <w:rsid w:val="00382E1C"/>
    <w:rsid w:val="00385D5D"/>
    <w:rsid w:val="00386049"/>
    <w:rsid w:val="00390DEF"/>
    <w:rsid w:val="0039156D"/>
    <w:rsid w:val="00392350"/>
    <w:rsid w:val="00392CD2"/>
    <w:rsid w:val="003940D1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643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0EF2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E1833"/>
    <w:rsid w:val="003E2A16"/>
    <w:rsid w:val="003E33DB"/>
    <w:rsid w:val="003E39F4"/>
    <w:rsid w:val="003E52D0"/>
    <w:rsid w:val="003E65C6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894"/>
    <w:rsid w:val="00400DF5"/>
    <w:rsid w:val="004014F2"/>
    <w:rsid w:val="00402436"/>
    <w:rsid w:val="00402603"/>
    <w:rsid w:val="004027B7"/>
    <w:rsid w:val="004031B3"/>
    <w:rsid w:val="00403FF0"/>
    <w:rsid w:val="0040447A"/>
    <w:rsid w:val="00404CDC"/>
    <w:rsid w:val="004053D2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27D56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7833"/>
    <w:rsid w:val="00447BCB"/>
    <w:rsid w:val="00447DAC"/>
    <w:rsid w:val="0045024C"/>
    <w:rsid w:val="00451483"/>
    <w:rsid w:val="00452024"/>
    <w:rsid w:val="0045413E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59D0"/>
    <w:rsid w:val="00475A64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5F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3879"/>
    <w:rsid w:val="004E4293"/>
    <w:rsid w:val="004E4320"/>
    <w:rsid w:val="004E4E62"/>
    <w:rsid w:val="004E52A2"/>
    <w:rsid w:val="004E653D"/>
    <w:rsid w:val="004E6E84"/>
    <w:rsid w:val="004F0EBE"/>
    <w:rsid w:val="004F2F10"/>
    <w:rsid w:val="004F454E"/>
    <w:rsid w:val="004F4EB4"/>
    <w:rsid w:val="004F52FB"/>
    <w:rsid w:val="004F5C84"/>
    <w:rsid w:val="0050267F"/>
    <w:rsid w:val="00503092"/>
    <w:rsid w:val="005060CD"/>
    <w:rsid w:val="00506EBC"/>
    <w:rsid w:val="005076F0"/>
    <w:rsid w:val="0051009A"/>
    <w:rsid w:val="00510FA4"/>
    <w:rsid w:val="00512386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6389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65261"/>
    <w:rsid w:val="00571747"/>
    <w:rsid w:val="00572F8C"/>
    <w:rsid w:val="0057351E"/>
    <w:rsid w:val="00573A25"/>
    <w:rsid w:val="00573C3C"/>
    <w:rsid w:val="00573FF1"/>
    <w:rsid w:val="00576002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3D5F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1793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C7CE6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15BC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3437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B5A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6937"/>
    <w:rsid w:val="006972E4"/>
    <w:rsid w:val="006979BB"/>
    <w:rsid w:val="006A08FA"/>
    <w:rsid w:val="006A122D"/>
    <w:rsid w:val="006A12C1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0FC3"/>
    <w:rsid w:val="006B4A90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BD9"/>
    <w:rsid w:val="00721EB2"/>
    <w:rsid w:val="007224AE"/>
    <w:rsid w:val="00723CEC"/>
    <w:rsid w:val="007242F4"/>
    <w:rsid w:val="007250D2"/>
    <w:rsid w:val="007317A5"/>
    <w:rsid w:val="00732081"/>
    <w:rsid w:val="0073520D"/>
    <w:rsid w:val="007359A4"/>
    <w:rsid w:val="00735BA4"/>
    <w:rsid w:val="0073626B"/>
    <w:rsid w:val="0073687E"/>
    <w:rsid w:val="00737802"/>
    <w:rsid w:val="00740342"/>
    <w:rsid w:val="00745F67"/>
    <w:rsid w:val="00745F81"/>
    <w:rsid w:val="007462B6"/>
    <w:rsid w:val="00747E13"/>
    <w:rsid w:val="00751755"/>
    <w:rsid w:val="00751FE9"/>
    <w:rsid w:val="00752F84"/>
    <w:rsid w:val="00753F86"/>
    <w:rsid w:val="00755B89"/>
    <w:rsid w:val="007575B4"/>
    <w:rsid w:val="00760F2F"/>
    <w:rsid w:val="0076243A"/>
    <w:rsid w:val="007625D2"/>
    <w:rsid w:val="007634F6"/>
    <w:rsid w:val="00763B47"/>
    <w:rsid w:val="007656AE"/>
    <w:rsid w:val="00765BA2"/>
    <w:rsid w:val="00766ADD"/>
    <w:rsid w:val="00767A87"/>
    <w:rsid w:val="007706C8"/>
    <w:rsid w:val="00771E65"/>
    <w:rsid w:val="00772E48"/>
    <w:rsid w:val="00772FBF"/>
    <w:rsid w:val="00773EE1"/>
    <w:rsid w:val="00775649"/>
    <w:rsid w:val="007760A7"/>
    <w:rsid w:val="007765E1"/>
    <w:rsid w:val="00776ED9"/>
    <w:rsid w:val="00777108"/>
    <w:rsid w:val="0077784F"/>
    <w:rsid w:val="00777DB6"/>
    <w:rsid w:val="00777EF6"/>
    <w:rsid w:val="00780A9B"/>
    <w:rsid w:val="00781EC4"/>
    <w:rsid w:val="00784231"/>
    <w:rsid w:val="00785F9D"/>
    <w:rsid w:val="00786C0A"/>
    <w:rsid w:val="007901EA"/>
    <w:rsid w:val="00790D86"/>
    <w:rsid w:val="00793754"/>
    <w:rsid w:val="00793C8B"/>
    <w:rsid w:val="00794F2E"/>
    <w:rsid w:val="0079573A"/>
    <w:rsid w:val="00796A30"/>
    <w:rsid w:val="007A03B5"/>
    <w:rsid w:val="007A15D1"/>
    <w:rsid w:val="007A5351"/>
    <w:rsid w:val="007A6580"/>
    <w:rsid w:val="007A6C14"/>
    <w:rsid w:val="007A7B2E"/>
    <w:rsid w:val="007B0292"/>
    <w:rsid w:val="007B2459"/>
    <w:rsid w:val="007B2507"/>
    <w:rsid w:val="007C045A"/>
    <w:rsid w:val="007C3616"/>
    <w:rsid w:val="007C580D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5B9"/>
    <w:rsid w:val="00817805"/>
    <w:rsid w:val="0081791D"/>
    <w:rsid w:val="00817BD0"/>
    <w:rsid w:val="00820A3D"/>
    <w:rsid w:val="008211DA"/>
    <w:rsid w:val="00822B20"/>
    <w:rsid w:val="008243A1"/>
    <w:rsid w:val="00825470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2F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5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1D94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14E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301F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48B"/>
    <w:rsid w:val="00944E51"/>
    <w:rsid w:val="00945279"/>
    <w:rsid w:val="009457DC"/>
    <w:rsid w:val="00947844"/>
    <w:rsid w:val="00947AC3"/>
    <w:rsid w:val="0095208F"/>
    <w:rsid w:val="00953A21"/>
    <w:rsid w:val="00954825"/>
    <w:rsid w:val="0095595D"/>
    <w:rsid w:val="00955CF6"/>
    <w:rsid w:val="0095789F"/>
    <w:rsid w:val="00960396"/>
    <w:rsid w:val="00961673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927"/>
    <w:rsid w:val="00993BFA"/>
    <w:rsid w:val="00995293"/>
    <w:rsid w:val="009959C5"/>
    <w:rsid w:val="00995F2A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62B1"/>
    <w:rsid w:val="009C79E8"/>
    <w:rsid w:val="009C7BAF"/>
    <w:rsid w:val="009D0E91"/>
    <w:rsid w:val="009D1032"/>
    <w:rsid w:val="009D1703"/>
    <w:rsid w:val="009D19CA"/>
    <w:rsid w:val="009D1A03"/>
    <w:rsid w:val="009D20A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341D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50AC"/>
    <w:rsid w:val="00A451CC"/>
    <w:rsid w:val="00A5001D"/>
    <w:rsid w:val="00A5030F"/>
    <w:rsid w:val="00A51471"/>
    <w:rsid w:val="00A51F50"/>
    <w:rsid w:val="00A54B92"/>
    <w:rsid w:val="00A54BF0"/>
    <w:rsid w:val="00A552A4"/>
    <w:rsid w:val="00A5544C"/>
    <w:rsid w:val="00A5695E"/>
    <w:rsid w:val="00A56DF1"/>
    <w:rsid w:val="00A575FA"/>
    <w:rsid w:val="00A57FAD"/>
    <w:rsid w:val="00A604D2"/>
    <w:rsid w:val="00A607DE"/>
    <w:rsid w:val="00A60C2D"/>
    <w:rsid w:val="00A623BF"/>
    <w:rsid w:val="00A624BC"/>
    <w:rsid w:val="00A62636"/>
    <w:rsid w:val="00A62871"/>
    <w:rsid w:val="00A62E9C"/>
    <w:rsid w:val="00A647E2"/>
    <w:rsid w:val="00A64B56"/>
    <w:rsid w:val="00A65F96"/>
    <w:rsid w:val="00A66A16"/>
    <w:rsid w:val="00A66FD4"/>
    <w:rsid w:val="00A67E46"/>
    <w:rsid w:val="00A70A66"/>
    <w:rsid w:val="00A70AD8"/>
    <w:rsid w:val="00A71804"/>
    <w:rsid w:val="00A722C6"/>
    <w:rsid w:val="00A726C0"/>
    <w:rsid w:val="00A73498"/>
    <w:rsid w:val="00A7372B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1A63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A4AE2"/>
    <w:rsid w:val="00AA4B1A"/>
    <w:rsid w:val="00AB0CC4"/>
    <w:rsid w:val="00AB1C8A"/>
    <w:rsid w:val="00AB204E"/>
    <w:rsid w:val="00AB5316"/>
    <w:rsid w:val="00AB5749"/>
    <w:rsid w:val="00AB5D67"/>
    <w:rsid w:val="00AB770A"/>
    <w:rsid w:val="00AC2FA2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19E"/>
    <w:rsid w:val="00AE0BED"/>
    <w:rsid w:val="00AE0EA0"/>
    <w:rsid w:val="00AE25F0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EE0"/>
    <w:rsid w:val="00B06337"/>
    <w:rsid w:val="00B07597"/>
    <w:rsid w:val="00B10DB4"/>
    <w:rsid w:val="00B113AC"/>
    <w:rsid w:val="00B15AE2"/>
    <w:rsid w:val="00B1645B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1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4C14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40B1"/>
    <w:rsid w:val="00B85374"/>
    <w:rsid w:val="00B85AAE"/>
    <w:rsid w:val="00B86178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8EA"/>
    <w:rsid w:val="00B94EAB"/>
    <w:rsid w:val="00B961C7"/>
    <w:rsid w:val="00BA0399"/>
    <w:rsid w:val="00BA15C9"/>
    <w:rsid w:val="00BA2141"/>
    <w:rsid w:val="00BA2482"/>
    <w:rsid w:val="00BA4193"/>
    <w:rsid w:val="00BA470A"/>
    <w:rsid w:val="00BA4847"/>
    <w:rsid w:val="00BA4885"/>
    <w:rsid w:val="00BB055A"/>
    <w:rsid w:val="00BB109A"/>
    <w:rsid w:val="00BB2134"/>
    <w:rsid w:val="00BB2957"/>
    <w:rsid w:val="00BB3BE3"/>
    <w:rsid w:val="00BB3CC1"/>
    <w:rsid w:val="00BB4342"/>
    <w:rsid w:val="00BB4462"/>
    <w:rsid w:val="00BB5223"/>
    <w:rsid w:val="00BB58FB"/>
    <w:rsid w:val="00BC0BB0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886"/>
    <w:rsid w:val="00BE49A0"/>
    <w:rsid w:val="00BE5416"/>
    <w:rsid w:val="00BE544B"/>
    <w:rsid w:val="00BE6377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617B"/>
    <w:rsid w:val="00C265EA"/>
    <w:rsid w:val="00C32D41"/>
    <w:rsid w:val="00C33CD7"/>
    <w:rsid w:val="00C3411C"/>
    <w:rsid w:val="00C34D76"/>
    <w:rsid w:val="00C34F1F"/>
    <w:rsid w:val="00C35072"/>
    <w:rsid w:val="00C37D83"/>
    <w:rsid w:val="00C40457"/>
    <w:rsid w:val="00C40B65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7FE0"/>
    <w:rsid w:val="00C731DC"/>
    <w:rsid w:val="00C7348E"/>
    <w:rsid w:val="00C7454C"/>
    <w:rsid w:val="00C75D87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59E7"/>
    <w:rsid w:val="00C96F56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1AA4"/>
    <w:rsid w:val="00CB22DC"/>
    <w:rsid w:val="00CB2686"/>
    <w:rsid w:val="00CB4A0A"/>
    <w:rsid w:val="00CB542D"/>
    <w:rsid w:val="00CC0D99"/>
    <w:rsid w:val="00CC3484"/>
    <w:rsid w:val="00CC3B75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34A9"/>
    <w:rsid w:val="00CF4D23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6F1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025"/>
    <w:rsid w:val="00D2714C"/>
    <w:rsid w:val="00D274C1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5B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1FA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1362"/>
    <w:rsid w:val="00DA2467"/>
    <w:rsid w:val="00DA340F"/>
    <w:rsid w:val="00DA592B"/>
    <w:rsid w:val="00DA6069"/>
    <w:rsid w:val="00DA60AF"/>
    <w:rsid w:val="00DA6313"/>
    <w:rsid w:val="00DA6505"/>
    <w:rsid w:val="00DA7BA4"/>
    <w:rsid w:val="00DB1F57"/>
    <w:rsid w:val="00DB4981"/>
    <w:rsid w:val="00DB4F27"/>
    <w:rsid w:val="00DB6C92"/>
    <w:rsid w:val="00DC01BE"/>
    <w:rsid w:val="00DC1079"/>
    <w:rsid w:val="00DC190C"/>
    <w:rsid w:val="00DC1D92"/>
    <w:rsid w:val="00DC29AB"/>
    <w:rsid w:val="00DC46AA"/>
    <w:rsid w:val="00DC6048"/>
    <w:rsid w:val="00DD0597"/>
    <w:rsid w:val="00DD069F"/>
    <w:rsid w:val="00DD0A11"/>
    <w:rsid w:val="00DD0BAB"/>
    <w:rsid w:val="00DD48E2"/>
    <w:rsid w:val="00DD4BD4"/>
    <w:rsid w:val="00DD616B"/>
    <w:rsid w:val="00DD6D08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F0639"/>
    <w:rsid w:val="00DF0C78"/>
    <w:rsid w:val="00DF2074"/>
    <w:rsid w:val="00DF2FC0"/>
    <w:rsid w:val="00DF54B2"/>
    <w:rsid w:val="00DF734E"/>
    <w:rsid w:val="00DF7668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5661"/>
    <w:rsid w:val="00E1601D"/>
    <w:rsid w:val="00E1749D"/>
    <w:rsid w:val="00E17BC0"/>
    <w:rsid w:val="00E212AC"/>
    <w:rsid w:val="00E22202"/>
    <w:rsid w:val="00E241C6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308"/>
    <w:rsid w:val="00E53EDD"/>
    <w:rsid w:val="00E557D9"/>
    <w:rsid w:val="00E56548"/>
    <w:rsid w:val="00E57785"/>
    <w:rsid w:val="00E6031F"/>
    <w:rsid w:val="00E60F6E"/>
    <w:rsid w:val="00E62B94"/>
    <w:rsid w:val="00E62E9C"/>
    <w:rsid w:val="00E6618A"/>
    <w:rsid w:val="00E71211"/>
    <w:rsid w:val="00E720D9"/>
    <w:rsid w:val="00E7285C"/>
    <w:rsid w:val="00E747F2"/>
    <w:rsid w:val="00E757EE"/>
    <w:rsid w:val="00E75A68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700"/>
    <w:rsid w:val="00E92A7F"/>
    <w:rsid w:val="00E93C22"/>
    <w:rsid w:val="00E93F13"/>
    <w:rsid w:val="00E94E79"/>
    <w:rsid w:val="00E951C1"/>
    <w:rsid w:val="00E95F17"/>
    <w:rsid w:val="00E96F13"/>
    <w:rsid w:val="00E97E8C"/>
    <w:rsid w:val="00EA04C5"/>
    <w:rsid w:val="00EA16C1"/>
    <w:rsid w:val="00EA1832"/>
    <w:rsid w:val="00EA19F6"/>
    <w:rsid w:val="00EA25AC"/>
    <w:rsid w:val="00EA2C37"/>
    <w:rsid w:val="00EA3FEC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438"/>
    <w:rsid w:val="00EC0DD7"/>
    <w:rsid w:val="00EC12FA"/>
    <w:rsid w:val="00EC25FF"/>
    <w:rsid w:val="00EC2B12"/>
    <w:rsid w:val="00EC3AFC"/>
    <w:rsid w:val="00EC4176"/>
    <w:rsid w:val="00EC65AE"/>
    <w:rsid w:val="00ED0CA5"/>
    <w:rsid w:val="00ED1035"/>
    <w:rsid w:val="00ED19B6"/>
    <w:rsid w:val="00ED28D4"/>
    <w:rsid w:val="00ED548A"/>
    <w:rsid w:val="00ED5BC4"/>
    <w:rsid w:val="00ED5C7F"/>
    <w:rsid w:val="00ED5F4D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397"/>
    <w:rsid w:val="00EF4C5B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3083"/>
    <w:rsid w:val="00F13DB3"/>
    <w:rsid w:val="00F1444F"/>
    <w:rsid w:val="00F172D2"/>
    <w:rsid w:val="00F17DD7"/>
    <w:rsid w:val="00F207C4"/>
    <w:rsid w:val="00F21C94"/>
    <w:rsid w:val="00F22C6F"/>
    <w:rsid w:val="00F22E49"/>
    <w:rsid w:val="00F22EB6"/>
    <w:rsid w:val="00F2616C"/>
    <w:rsid w:val="00F2617D"/>
    <w:rsid w:val="00F27362"/>
    <w:rsid w:val="00F31069"/>
    <w:rsid w:val="00F31E86"/>
    <w:rsid w:val="00F34119"/>
    <w:rsid w:val="00F34F9A"/>
    <w:rsid w:val="00F36FCE"/>
    <w:rsid w:val="00F37220"/>
    <w:rsid w:val="00F37D18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8B4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1CCA"/>
    <w:rsid w:val="00F621B0"/>
    <w:rsid w:val="00F64051"/>
    <w:rsid w:val="00F645BB"/>
    <w:rsid w:val="00F64788"/>
    <w:rsid w:val="00F64D4B"/>
    <w:rsid w:val="00F6651F"/>
    <w:rsid w:val="00F70103"/>
    <w:rsid w:val="00F70563"/>
    <w:rsid w:val="00F70952"/>
    <w:rsid w:val="00F72398"/>
    <w:rsid w:val="00F726AD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1928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4A9B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787"/>
    <w:rsid w:val="00FD6833"/>
    <w:rsid w:val="00FD730E"/>
    <w:rsid w:val="00FE1608"/>
    <w:rsid w:val="00FE2CE9"/>
    <w:rsid w:val="00FE3981"/>
    <w:rsid w:val="00FE492A"/>
    <w:rsid w:val="00FE4A2C"/>
    <w:rsid w:val="00FE62F4"/>
    <w:rsid w:val="00FE62F9"/>
    <w:rsid w:val="00FE6C6B"/>
    <w:rsid w:val="00FF2246"/>
    <w:rsid w:val="00FF3ACA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semiHidden="1" w:uiPriority="31" w:qFormat="1"/>
    <w:lsdException w:name="Emphasis" w:locked="0" w:semiHidden="1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31"/>
    <w:lsdException w:name="Intense Emphasis" w:locked="0" w:uiPriority="21" w:qFormat="1"/>
    <w:lsdException w:name="Subtle Reference" w:locked="0" w:uiPriority="31" w:qFormat="1"/>
    <w:lsdException w:name="Intense Reference" w:locked="0" w:semiHidden="1" w:uiPriority="32" w:qFormat="1"/>
    <w:lsdException w:name="Book Title" w:locked="0" w:semiHidden="1" w:uiPriority="4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9"/>
    <w:rsid w:val="00E53308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E53308"/>
    <w:pPr>
      <w:framePr w:w="9639" w:wrap="notBeside" w:vAnchor="text" w:hAnchor="text" w:xAlign="center" w:y="1"/>
      <w:widowControl w:val="0"/>
      <w:numPr>
        <w:numId w:val="14"/>
      </w:numPr>
      <w:shd w:val="clear" w:color="CCECFF" w:fill="231E50"/>
      <w:outlineLvl w:val="0"/>
    </w:pPr>
    <w:rPr>
      <w:rFonts w:asciiTheme="minorBidi" w:eastAsia="Arial" w:hAnsiTheme="minorBidi"/>
      <w:b/>
      <w:bCs/>
      <w:color w:val="FFFFFF" w:themeColor="background1"/>
      <w:sz w:val="28"/>
      <w:szCs w:val="28"/>
      <w:lang w:eastAsia="he-IL"/>
    </w:rPr>
  </w:style>
  <w:style w:type="paragraph" w:styleId="Heading2">
    <w:name w:val="heading 2"/>
    <w:basedOn w:val="Heading1"/>
    <w:next w:val="Norm"/>
    <w:link w:val="Heading2Char"/>
    <w:uiPriority w:val="5"/>
    <w:locked/>
    <w:rsid w:val="00E53308"/>
    <w:pPr>
      <w:framePr w:wrap="notBeside"/>
      <w:numPr>
        <w:ilvl w:val="1"/>
      </w:numPr>
      <w:shd w:val="clear" w:color="FFFFFF" w:themeColor="background1" w:fill="5743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Heading2"/>
    <w:next w:val="Norm"/>
    <w:link w:val="Heading3Char"/>
    <w:uiPriority w:val="6"/>
    <w:locked/>
    <w:rsid w:val="00E53308"/>
    <w:pPr>
      <w:framePr w:wrap="notBeside"/>
      <w:numPr>
        <w:ilvl w:val="2"/>
      </w:numPr>
      <w:shd w:val="clear" w:color="FFFFFF" w:themeColor="background1" w:fill="AD006C"/>
      <w:outlineLvl w:val="2"/>
    </w:pPr>
    <w:rPr>
      <w:b w:val="0"/>
      <w:bCs w:val="0"/>
    </w:rPr>
  </w:style>
  <w:style w:type="paragraph" w:styleId="Heading4">
    <w:name w:val="heading 4"/>
    <w:basedOn w:val="Norm"/>
    <w:next w:val="Normal"/>
    <w:link w:val="Heading4Char"/>
    <w:uiPriority w:val="29"/>
    <w:semiHidden/>
    <w:locked/>
    <w:rsid w:val="00E53308"/>
    <w:pPr>
      <w:jc w:val="center"/>
      <w:outlineLvl w:val="3"/>
    </w:pPr>
    <w:rPr>
      <w:rFonts w:asciiTheme="minorBidi" w:hAnsiTheme="minorBidi" w:cstheme="minorBidi"/>
      <w:b/>
      <w:bCs/>
      <w:color w:val="FFFFFF" w:themeColor="background1"/>
      <w:sz w:val="36"/>
      <w:szCs w:val="36"/>
    </w:rPr>
  </w:style>
  <w:style w:type="paragraph" w:styleId="Heading5">
    <w:name w:val="heading 5"/>
    <w:basedOn w:val="Heading4"/>
    <w:next w:val="Normal"/>
    <w:link w:val="Heading5Char"/>
    <w:uiPriority w:val="29"/>
    <w:semiHidden/>
    <w:locked/>
    <w:rsid w:val="00E53308"/>
    <w:pPr>
      <w:outlineLvl w:val="4"/>
    </w:pPr>
    <w:rPr>
      <w:color w:val="002060"/>
    </w:rPr>
  </w:style>
  <w:style w:type="paragraph" w:styleId="Heading6">
    <w:name w:val="heading 6"/>
    <w:basedOn w:val="Normal"/>
    <w:next w:val="Normal"/>
    <w:link w:val="Heading6Char"/>
    <w:uiPriority w:val="29"/>
    <w:semiHidden/>
    <w:locked/>
    <w:rsid w:val="00E53308"/>
    <w:pPr>
      <w:keepNext/>
      <w:keepLines/>
      <w:numPr>
        <w:ilvl w:val="5"/>
        <w:numId w:val="14"/>
      </w:numPr>
      <w:bidi w:val="0"/>
      <w:spacing w:before="40"/>
      <w:outlineLvl w:val="5"/>
    </w:pPr>
    <w:rPr>
      <w:rFonts w:asciiTheme="majorHAnsi" w:eastAsiaTheme="majorEastAsia" w:hAnsiTheme="majorHAnsi" w:cstheme="majorBidi"/>
      <w:color w:val="375623" w:themeColor="accent1" w:themeShade="7F"/>
    </w:rPr>
  </w:style>
  <w:style w:type="paragraph" w:styleId="Heading7">
    <w:name w:val="heading 7"/>
    <w:basedOn w:val="Normal"/>
    <w:next w:val="Normal"/>
    <w:link w:val="Heading7Char"/>
    <w:uiPriority w:val="29"/>
    <w:semiHidden/>
    <w:unhideWhenUsed/>
    <w:qFormat/>
    <w:locked/>
    <w:rsid w:val="00E53308"/>
    <w:pPr>
      <w:keepNext/>
      <w:keepLines/>
      <w:numPr>
        <w:ilvl w:val="6"/>
        <w:numId w:val="14"/>
      </w:numPr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al"/>
    <w:next w:val="Normal"/>
    <w:link w:val="Heading8Char"/>
    <w:uiPriority w:val="29"/>
    <w:semiHidden/>
    <w:unhideWhenUsed/>
    <w:qFormat/>
    <w:locked/>
    <w:rsid w:val="00E53308"/>
    <w:pPr>
      <w:keepNext/>
      <w:keepLines/>
      <w:numPr>
        <w:ilvl w:val="7"/>
        <w:numId w:val="14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9"/>
    <w:semiHidden/>
    <w:unhideWhenUsed/>
    <w:qFormat/>
    <w:locked/>
    <w:rsid w:val="00E53308"/>
    <w:pPr>
      <w:keepNext/>
      <w:keepLines/>
      <w:numPr>
        <w:ilvl w:val="8"/>
        <w:numId w:val="14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E5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E53308"/>
    <w:rPr>
      <w:rFonts w:asciiTheme="minorBidi" w:eastAsia="Arial" w:hAnsiTheme="minorBidi"/>
      <w:b/>
      <w:bCs/>
      <w:color w:val="FFFFFF" w:themeColor="background1"/>
      <w:sz w:val="28"/>
      <w:szCs w:val="28"/>
      <w:shd w:val="clear" w:color="CCECFF" w:fill="231E50"/>
      <w:lang w:eastAsia="he-IL"/>
    </w:rPr>
  </w:style>
  <w:style w:type="character" w:customStyle="1" w:styleId="Heading2Char">
    <w:name w:val="Heading 2 Char"/>
    <w:basedOn w:val="DefaultParagraphFont"/>
    <w:link w:val="Heading2"/>
    <w:uiPriority w:val="5"/>
    <w:rsid w:val="00E53308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574388"/>
      <w:lang w:eastAsia="he-IL"/>
    </w:rPr>
  </w:style>
  <w:style w:type="character" w:customStyle="1" w:styleId="Heading3Char">
    <w:name w:val="Heading 3 Char"/>
    <w:basedOn w:val="DefaultParagraphFont"/>
    <w:link w:val="Heading3"/>
    <w:uiPriority w:val="6"/>
    <w:rsid w:val="00E53308"/>
    <w:rPr>
      <w:rFonts w:asciiTheme="minorBidi" w:eastAsiaTheme="majorEastAsia" w:hAnsiTheme="minorBidi"/>
      <w:color w:val="FFFFFF" w:themeColor="background1"/>
      <w:sz w:val="24"/>
      <w:szCs w:val="24"/>
      <w:shd w:val="clear" w:color="FFFFFF" w:themeColor="background1" w:fill="AD006C"/>
      <w:lang w:eastAsia="he-IL"/>
    </w:rPr>
  </w:style>
  <w:style w:type="character" w:customStyle="1" w:styleId="Heading4Char">
    <w:name w:val="Heading 4 Char"/>
    <w:basedOn w:val="DefaultParagraphFont"/>
    <w:link w:val="Heading4"/>
    <w:uiPriority w:val="29"/>
    <w:semiHidden/>
    <w:rsid w:val="00E53308"/>
    <w:rPr>
      <w:rFonts w:asciiTheme="minorBidi" w:hAnsiTheme="minorBidi"/>
      <w:b/>
      <w:bCs/>
      <w:color w:val="FFFFFF" w:themeColor="background1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29"/>
    <w:semiHidden/>
    <w:rsid w:val="00E53308"/>
    <w:rPr>
      <w:rFonts w:asciiTheme="minorBidi" w:hAnsiTheme="minorBidi"/>
      <w:b/>
      <w:bCs/>
      <w:color w:val="002060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E53308"/>
    <w:rPr>
      <w:rFonts w:asciiTheme="majorHAnsi" w:eastAsiaTheme="majorEastAsia" w:hAnsiTheme="majorHAnsi" w:cstheme="majorBidi"/>
      <w:color w:val="37562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E53308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E533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E533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53308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"/>
    <w:next w:val="Normal"/>
    <w:link w:val="TitleChar"/>
    <w:uiPriority w:val="18"/>
    <w:locked/>
    <w:rsid w:val="00E53308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8"/>
    <w:rsid w:val="00E53308"/>
    <w:rPr>
      <w:rFonts w:ascii="Arial" w:hAnsi="Arial" w:cs="Arial"/>
      <w:b/>
      <w:bCs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27"/>
    <w:semiHidden/>
    <w:locked/>
    <w:rsid w:val="00E53308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7"/>
    <w:semiHidden/>
    <w:rsid w:val="00E53308"/>
    <w:rPr>
      <w:rFonts w:ascii="Arial" w:eastAsiaTheme="minorEastAsia" w:hAnsi="Arial" w:cs="Arial"/>
      <w:color w:val="5A5A5A" w:themeColor="text1" w:themeTint="A5"/>
      <w:spacing w:val="15"/>
    </w:rPr>
  </w:style>
  <w:style w:type="paragraph" w:styleId="NoSpacing">
    <w:name w:val="No Spacing"/>
    <w:uiPriority w:val="30"/>
    <w:semiHidden/>
    <w:locked/>
    <w:rsid w:val="00E53308"/>
  </w:style>
  <w:style w:type="paragraph" w:styleId="Quote">
    <w:name w:val="Quote"/>
    <w:basedOn w:val="Normal"/>
    <w:next w:val="Normal"/>
    <w:link w:val="QuoteChar"/>
    <w:uiPriority w:val="37"/>
    <w:semiHidden/>
    <w:locked/>
    <w:rsid w:val="00E53308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7"/>
    <w:semiHidden/>
    <w:rsid w:val="00E53308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E53308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53308"/>
    <w:rPr>
      <w:rFonts w:ascii="Arial" w:hAnsi="Arial" w:cs="Arial"/>
      <w:i/>
      <w:iCs/>
      <w:color w:val="70AD47" w:themeColor="accent1"/>
    </w:rPr>
  </w:style>
  <w:style w:type="character" w:styleId="IntenseEmphasis">
    <w:name w:val="Intense Emphasis"/>
    <w:basedOn w:val="DefaultParagraphFont"/>
    <w:uiPriority w:val="30"/>
    <w:semiHidden/>
    <w:locked/>
    <w:rsid w:val="00E53308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E5330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E53308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E53308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styleId="ListParagraph">
    <w:name w:val="List Paragraph"/>
    <w:basedOn w:val="Normal"/>
    <w:uiPriority w:val="42"/>
    <w:semiHidden/>
    <w:locked/>
    <w:rsid w:val="00E53308"/>
    <w:pPr>
      <w:ind w:left="794"/>
    </w:pPr>
  </w:style>
  <w:style w:type="paragraph" w:styleId="TOC1">
    <w:name w:val="toc 1"/>
    <w:basedOn w:val="Norm"/>
    <w:next w:val="Norm"/>
    <w:uiPriority w:val="24"/>
    <w:semiHidden/>
    <w:locked/>
    <w:rsid w:val="00E53308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  <w:tab w:val="left" w:pos="284"/>
        <w:tab w:val="left" w:pos="1077"/>
      </w:tabs>
      <w:spacing w:after="60"/>
      <w:ind w:left="397"/>
      <w:contextualSpacing w:val="0"/>
    </w:pPr>
    <w:rPr>
      <w:rFonts w:eastAsiaTheme="minorEastAsia"/>
      <w:b/>
      <w:bCs/>
      <w:noProof/>
      <w:color w:val="002060"/>
      <w:sz w:val="28"/>
      <w:szCs w:val="28"/>
    </w:rPr>
  </w:style>
  <w:style w:type="paragraph" w:styleId="TOC2">
    <w:name w:val="toc 2"/>
    <w:basedOn w:val="TOC3"/>
    <w:next w:val="Norm"/>
    <w:uiPriority w:val="24"/>
    <w:semiHidden/>
    <w:locked/>
    <w:rsid w:val="00E53308"/>
    <w:rPr>
      <w:rFonts w:asciiTheme="minorBidi" w:hAnsiTheme="minorBidi" w:cstheme="minorBidi"/>
      <w:color w:val="002060"/>
      <w:sz w:val="22"/>
      <w:szCs w:val="22"/>
    </w:rPr>
  </w:style>
  <w:style w:type="character" w:styleId="Hyperlink">
    <w:name w:val="Hyperlink"/>
    <w:uiPriority w:val="99"/>
    <w:semiHidden/>
    <w:locked/>
    <w:rsid w:val="00E53308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basedOn w:val="Normal"/>
    <w:next w:val="Norm"/>
    <w:uiPriority w:val="24"/>
    <w:semiHidden/>
    <w:locked/>
    <w:rsid w:val="00E53308"/>
    <w:pPr>
      <w:tabs>
        <w:tab w:val="left" w:pos="397"/>
        <w:tab w:val="left" w:pos="1191"/>
      </w:tabs>
      <w:ind w:left="397"/>
      <w:contextualSpacing/>
    </w:pPr>
    <w:rPr>
      <w:rFonts w:eastAsiaTheme="minorEastAsia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E53308"/>
    <w:rPr>
      <w:color w:val="808080"/>
    </w:rPr>
  </w:style>
  <w:style w:type="paragraph" w:styleId="List">
    <w:name w:val="List"/>
    <w:basedOn w:val="Normal"/>
    <w:uiPriority w:val="99"/>
    <w:semiHidden/>
    <w:unhideWhenUsed/>
    <w:locked/>
    <w:rsid w:val="00E53308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3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308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E53308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E53308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E533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308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E53308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E53308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E53308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E53308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E53308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E53308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E53308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E53308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E53308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E53308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E53308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E53308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E53308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E53308"/>
    <w:pPr>
      <w:numPr>
        <w:numId w:val="12"/>
      </w:numPr>
      <w:ind w:left="1985" w:hanging="397"/>
    </w:pPr>
  </w:style>
  <w:style w:type="paragraph" w:customStyle="1" w:styleId="notesbullet">
    <w:name w:val="notes_bullet"/>
    <w:basedOn w:val="Bullet"/>
    <w:rsid w:val="00E53308"/>
    <w:pPr>
      <w:numPr>
        <w:numId w:val="15"/>
      </w:numPr>
      <w:ind w:right="57"/>
      <w:jc w:val="both"/>
    </w:pPr>
    <w:rPr>
      <w:color w:val="002060"/>
      <w:sz w:val="20"/>
      <w:szCs w:val="20"/>
    </w:rPr>
  </w:style>
  <w:style w:type="character" w:customStyle="1" w:styleId="Field11">
    <w:name w:val="Field11"/>
    <w:basedOn w:val="DefaultParagraphFont"/>
    <w:uiPriority w:val="8"/>
    <w:rsid w:val="00FC4A9B"/>
    <w:rPr>
      <w:rFonts w:asciiTheme="minorBidi" w:hAnsiTheme="minorBidi"/>
      <w:color w:val="auto"/>
      <w:sz w:val="22"/>
    </w:rPr>
  </w:style>
  <w:style w:type="character" w:customStyle="1" w:styleId="NormChar">
    <w:name w:val="Norm Char"/>
    <w:basedOn w:val="DefaultParagraphFont"/>
    <w:link w:val="Norm"/>
    <w:rsid w:val="00E53308"/>
    <w:rPr>
      <w:rFonts w:ascii="Arial" w:hAnsi="Arial" w:cs="Arial"/>
    </w:rPr>
  </w:style>
  <w:style w:type="paragraph" w:styleId="Header">
    <w:name w:val="header"/>
    <w:basedOn w:val="Normal"/>
    <w:link w:val="HeaderChar"/>
    <w:uiPriority w:val="16"/>
    <w:semiHidden/>
    <w:rsid w:val="00E53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6"/>
    <w:semiHidden/>
    <w:rsid w:val="00E5330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E53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308"/>
    <w:rPr>
      <w:rFonts w:ascii="Arial" w:hAnsi="Arial" w:cs="Arial"/>
    </w:rPr>
  </w:style>
  <w:style w:type="paragraph" w:customStyle="1" w:styleId="Field12">
    <w:name w:val="Field12"/>
    <w:link w:val="Field12Char"/>
    <w:uiPriority w:val="8"/>
    <w:rsid w:val="00E53308"/>
    <w:rPr>
      <w:rFonts w:ascii="Arial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uiPriority w:val="8"/>
    <w:rsid w:val="00E53308"/>
    <w:rPr>
      <w:rFonts w:ascii="Arial" w:hAnsi="Arial" w:cs="Arial"/>
      <w:color w:val="000000" w:themeColor="text1"/>
      <w:sz w:val="24"/>
      <w:szCs w:val="24"/>
    </w:rPr>
  </w:style>
  <w:style w:type="paragraph" w:customStyle="1" w:styleId="Bullet">
    <w:name w:val="Bullet"/>
    <w:basedOn w:val="Norm"/>
    <w:next w:val="Norm"/>
    <w:uiPriority w:val="14"/>
    <w:qFormat/>
    <w:locked/>
    <w:rsid w:val="00E53308"/>
    <w:pPr>
      <w:numPr>
        <w:numId w:val="1"/>
      </w:numPr>
    </w:pPr>
    <w:rPr>
      <w:lang w:eastAsia="he-IL"/>
    </w:rPr>
  </w:style>
  <w:style w:type="paragraph" w:customStyle="1" w:styleId="notesnumer">
    <w:name w:val="notes_numer"/>
    <w:basedOn w:val="Norm"/>
    <w:uiPriority w:val="1"/>
    <w:rsid w:val="00E53308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1"/>
    <w:rsid w:val="00E53308"/>
    <w:rPr>
      <w:b/>
      <w:bCs/>
      <w:sz w:val="22"/>
      <w:szCs w:val="22"/>
    </w:rPr>
  </w:style>
  <w:style w:type="paragraph" w:customStyle="1" w:styleId="Numer">
    <w:name w:val="Numer"/>
    <w:basedOn w:val="Field12"/>
    <w:uiPriority w:val="14"/>
    <w:qFormat/>
    <w:rsid w:val="00B1645B"/>
    <w:pPr>
      <w:numPr>
        <w:numId w:val="22"/>
      </w:numPr>
      <w:spacing w:line="264" w:lineRule="auto"/>
      <w:ind w:left="397" w:hanging="397"/>
      <w:jc w:val="both"/>
    </w:pPr>
  </w:style>
  <w:style w:type="character" w:customStyle="1" w:styleId="Field12U">
    <w:name w:val="Field12U"/>
    <w:uiPriority w:val="9"/>
    <w:rsid w:val="00E60F6E"/>
    <w:rPr>
      <w:rFonts w:ascii="Arial" w:hAnsi="Arial"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3B2DA80D194082B35FC2631BEC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50BB-F58F-4001-980F-9C95FA9B92E6}"/>
      </w:docPartPr>
      <w:docPartBody>
        <w:p w:rsidR="00385E25" w:rsidRDefault="00385E25" w:rsidP="00385E25">
          <w:pPr>
            <w:pStyle w:val="FF3B2DA80D194082B35FC2631BEC12C0"/>
          </w:pPr>
          <w:r>
            <w:rPr>
              <w:rStyle w:val="PlaceholderText"/>
              <w:rFonts w:ascii="David" w:hAnsi="David" w:cs="David"/>
              <w:sz w:val="18"/>
              <w:szCs w:val="18"/>
              <w:rtl/>
            </w:rPr>
            <w:t>תאריך הטופס</w:t>
          </w:r>
        </w:p>
      </w:docPartBody>
    </w:docPart>
    <w:docPart>
      <w:docPartPr>
        <w:name w:val="0C68D942CEB1421DBF14E426E304D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2866-14D1-4858-A8F4-F5D8D4C11CFC}"/>
      </w:docPartPr>
      <w:docPartBody>
        <w:p w:rsidR="002E4146" w:rsidRDefault="006C4235"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היזם/מים</w:t>
          </w:r>
        </w:p>
      </w:docPartBody>
    </w:docPart>
    <w:docPart>
      <w:docPartPr>
        <w:name w:val="1E516284EF6148F3A1F41EED5854B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45F9-F155-433A-83B9-CCFDCE9AB9D4}"/>
      </w:docPartPr>
      <w:docPartBody>
        <w:p w:rsidR="002E4146" w:rsidRDefault="006C4235"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התאגיד</w:t>
          </w:r>
        </w:p>
      </w:docPartBody>
    </w:docPart>
    <w:docPart>
      <w:docPartPr>
        <w:name w:val="BB7D3F02F15F44A997913BD268583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F93BD-BE61-4158-97FB-2884F1B55D12}"/>
      </w:docPartPr>
      <w:docPartBody>
        <w:p w:rsidR="002E4146" w:rsidRDefault="006C4235"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מס' מזהה</w:t>
          </w:r>
        </w:p>
      </w:docPartBody>
    </w:docPart>
    <w:docPart>
      <w:docPartPr>
        <w:name w:val="82E9682229EC4D8589593CF04726C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6C4F-ED06-49F7-B769-2C51209111E6}"/>
      </w:docPartPr>
      <w:docPartBody>
        <w:p w:rsidR="002E4146" w:rsidRDefault="006C4235"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התאגיד</w:t>
          </w:r>
        </w:p>
      </w:docPartBody>
    </w:docPart>
    <w:docPart>
      <w:docPartPr>
        <w:name w:val="BFD8594748054EE39A89654C490F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A6108-74DA-4F07-A9EA-F702B45C2296}"/>
      </w:docPartPr>
      <w:docPartBody>
        <w:p w:rsidR="002E4146" w:rsidRDefault="006C4235"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ח.פ.</w:t>
          </w:r>
        </w:p>
      </w:docPartBody>
    </w:docPart>
    <w:docPart>
      <w:docPartPr>
        <w:name w:val="AF0F9BC5BA994A9581CC09A5F380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6CA5C-85BD-4B61-9287-83F6D989116A}"/>
      </w:docPartPr>
      <w:docPartBody>
        <w:p w:rsidR="002E4146" w:rsidRDefault="006C4235">
          <w:r w:rsidRPr="00036216"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תאריך</w:t>
          </w:r>
        </w:p>
      </w:docPartBody>
    </w:docPart>
    <w:docPart>
      <w:docPartPr>
        <w:name w:val="D59ECD8E7C1842289A6AB306CF4AF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58DB-AAE8-4524-B0D1-FCBE84173982}"/>
      </w:docPartPr>
      <w:docPartBody>
        <w:p w:rsidR="003B0088" w:rsidRDefault="00EF6205"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התאגיד</w:t>
          </w:r>
        </w:p>
      </w:docPartBody>
    </w:docPart>
    <w:docPart>
      <w:docPartPr>
        <w:name w:val="8F19FA1DDD6B47BBAC59EF77D40F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31AE-2499-4AF9-82DC-6752AAB1BBBE}"/>
      </w:docPartPr>
      <w:docPartBody>
        <w:p w:rsidR="003B0088" w:rsidRDefault="00EF6205"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מס' מזהה</w:t>
          </w:r>
        </w:p>
      </w:docPartBody>
    </w:docPart>
    <w:docPart>
      <w:docPartPr>
        <w:name w:val="5B5A55137A8C4E79B8F0EABD4A29B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67D36-705B-4998-A297-0E035AFA0F90}"/>
      </w:docPartPr>
      <w:docPartBody>
        <w:p w:rsidR="003B0088" w:rsidRDefault="00EF6205">
          <w:r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התאגיד</w:t>
          </w:r>
        </w:p>
      </w:docPartBody>
    </w:docPart>
    <w:docPart>
      <w:docPartPr>
        <w:name w:val="6C7170A69A2147F8B1186B7E15148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53324-BD9C-485A-BAA0-969C95F83EE0}"/>
      </w:docPartPr>
      <w:docPartBody>
        <w:p w:rsidR="003B0088" w:rsidRDefault="00EF6205">
          <w:r w:rsidRPr="00036216">
            <w:rPr>
              <w:rStyle w:val="PlaceholderText"/>
              <w:rFonts w:hint="cs"/>
              <w:color w:val="A00000"/>
              <w:sz w:val="16"/>
              <w:szCs w:val="16"/>
              <w:rtl/>
            </w:rPr>
            <w:t>תאריך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C5"/>
    <w:rsid w:val="0003455C"/>
    <w:rsid w:val="00080320"/>
    <w:rsid w:val="00083D0D"/>
    <w:rsid w:val="000858AD"/>
    <w:rsid w:val="00092BDF"/>
    <w:rsid w:val="000A0511"/>
    <w:rsid w:val="000A667F"/>
    <w:rsid w:val="000C630E"/>
    <w:rsid w:val="000C77BB"/>
    <w:rsid w:val="000D34D0"/>
    <w:rsid w:val="000E1DA7"/>
    <w:rsid w:val="000F098F"/>
    <w:rsid w:val="00112059"/>
    <w:rsid w:val="00120DC9"/>
    <w:rsid w:val="00121D2A"/>
    <w:rsid w:val="001263D6"/>
    <w:rsid w:val="00127034"/>
    <w:rsid w:val="00133147"/>
    <w:rsid w:val="001526DD"/>
    <w:rsid w:val="0015604F"/>
    <w:rsid w:val="00160635"/>
    <w:rsid w:val="001726FF"/>
    <w:rsid w:val="00180534"/>
    <w:rsid w:val="001A5043"/>
    <w:rsid w:val="001B67A5"/>
    <w:rsid w:val="001B6CEF"/>
    <w:rsid w:val="001B754E"/>
    <w:rsid w:val="001C1644"/>
    <w:rsid w:val="001C1824"/>
    <w:rsid w:val="001D17A1"/>
    <w:rsid w:val="001D65ED"/>
    <w:rsid w:val="001F5A9C"/>
    <w:rsid w:val="002012F3"/>
    <w:rsid w:val="002238F3"/>
    <w:rsid w:val="00237912"/>
    <w:rsid w:val="00240AE5"/>
    <w:rsid w:val="002451DD"/>
    <w:rsid w:val="002848D1"/>
    <w:rsid w:val="00291A26"/>
    <w:rsid w:val="002A19AF"/>
    <w:rsid w:val="002A3DE6"/>
    <w:rsid w:val="002A426B"/>
    <w:rsid w:val="002B0B8E"/>
    <w:rsid w:val="002B1C56"/>
    <w:rsid w:val="002B6343"/>
    <w:rsid w:val="002E2515"/>
    <w:rsid w:val="002E2ACD"/>
    <w:rsid w:val="002E4146"/>
    <w:rsid w:val="002E6F47"/>
    <w:rsid w:val="002F52A2"/>
    <w:rsid w:val="00306684"/>
    <w:rsid w:val="00307729"/>
    <w:rsid w:val="00311756"/>
    <w:rsid w:val="00315563"/>
    <w:rsid w:val="003235FF"/>
    <w:rsid w:val="00327D41"/>
    <w:rsid w:val="00331C55"/>
    <w:rsid w:val="00334042"/>
    <w:rsid w:val="0033775F"/>
    <w:rsid w:val="003550BC"/>
    <w:rsid w:val="00361611"/>
    <w:rsid w:val="00364A3E"/>
    <w:rsid w:val="003804EA"/>
    <w:rsid w:val="003815F7"/>
    <w:rsid w:val="00385E25"/>
    <w:rsid w:val="00392E25"/>
    <w:rsid w:val="003A5B04"/>
    <w:rsid w:val="003B0088"/>
    <w:rsid w:val="003C4885"/>
    <w:rsid w:val="003D262F"/>
    <w:rsid w:val="003F5916"/>
    <w:rsid w:val="00415732"/>
    <w:rsid w:val="004303BB"/>
    <w:rsid w:val="00430BFF"/>
    <w:rsid w:val="00434F19"/>
    <w:rsid w:val="004507C8"/>
    <w:rsid w:val="004512AB"/>
    <w:rsid w:val="00471E79"/>
    <w:rsid w:val="00472778"/>
    <w:rsid w:val="0048490A"/>
    <w:rsid w:val="00495755"/>
    <w:rsid w:val="004B2747"/>
    <w:rsid w:val="004C1E7A"/>
    <w:rsid w:val="004E5D46"/>
    <w:rsid w:val="004F37A9"/>
    <w:rsid w:val="004F5A0A"/>
    <w:rsid w:val="004F5BFD"/>
    <w:rsid w:val="00515398"/>
    <w:rsid w:val="005373BB"/>
    <w:rsid w:val="00540401"/>
    <w:rsid w:val="00543148"/>
    <w:rsid w:val="00551A73"/>
    <w:rsid w:val="00553B8E"/>
    <w:rsid w:val="00566D05"/>
    <w:rsid w:val="00572E47"/>
    <w:rsid w:val="005B1A61"/>
    <w:rsid w:val="005B5DC5"/>
    <w:rsid w:val="005B6BA9"/>
    <w:rsid w:val="005C4558"/>
    <w:rsid w:val="005D27EE"/>
    <w:rsid w:val="005F4ECA"/>
    <w:rsid w:val="005F5B28"/>
    <w:rsid w:val="00605245"/>
    <w:rsid w:val="00613029"/>
    <w:rsid w:val="00633A34"/>
    <w:rsid w:val="00646D44"/>
    <w:rsid w:val="0066389C"/>
    <w:rsid w:val="00663E40"/>
    <w:rsid w:val="00665C94"/>
    <w:rsid w:val="006750A9"/>
    <w:rsid w:val="006854A4"/>
    <w:rsid w:val="00690BBD"/>
    <w:rsid w:val="00694620"/>
    <w:rsid w:val="006C4235"/>
    <w:rsid w:val="006D0D1B"/>
    <w:rsid w:val="006D0D95"/>
    <w:rsid w:val="006D5577"/>
    <w:rsid w:val="006E1923"/>
    <w:rsid w:val="006F26CA"/>
    <w:rsid w:val="0070390F"/>
    <w:rsid w:val="00705A8F"/>
    <w:rsid w:val="007341D5"/>
    <w:rsid w:val="00736200"/>
    <w:rsid w:val="0073741D"/>
    <w:rsid w:val="00737451"/>
    <w:rsid w:val="007543E7"/>
    <w:rsid w:val="00763048"/>
    <w:rsid w:val="007652EC"/>
    <w:rsid w:val="0079246C"/>
    <w:rsid w:val="007968B4"/>
    <w:rsid w:val="00797139"/>
    <w:rsid w:val="007A1332"/>
    <w:rsid w:val="007D30C1"/>
    <w:rsid w:val="007D4D6F"/>
    <w:rsid w:val="007E6624"/>
    <w:rsid w:val="00845809"/>
    <w:rsid w:val="00846443"/>
    <w:rsid w:val="008516D5"/>
    <w:rsid w:val="008609A5"/>
    <w:rsid w:val="00863FD7"/>
    <w:rsid w:val="00884614"/>
    <w:rsid w:val="00884E37"/>
    <w:rsid w:val="008B0710"/>
    <w:rsid w:val="008B1103"/>
    <w:rsid w:val="008B1933"/>
    <w:rsid w:val="008B45CF"/>
    <w:rsid w:val="008D5ECF"/>
    <w:rsid w:val="008E07E6"/>
    <w:rsid w:val="008E68C8"/>
    <w:rsid w:val="008F003A"/>
    <w:rsid w:val="008F6622"/>
    <w:rsid w:val="008F6B99"/>
    <w:rsid w:val="009106A5"/>
    <w:rsid w:val="00933803"/>
    <w:rsid w:val="00943338"/>
    <w:rsid w:val="00943CED"/>
    <w:rsid w:val="00945EEE"/>
    <w:rsid w:val="00950BE2"/>
    <w:rsid w:val="0096179F"/>
    <w:rsid w:val="00983027"/>
    <w:rsid w:val="009854A8"/>
    <w:rsid w:val="00990F7B"/>
    <w:rsid w:val="009A360A"/>
    <w:rsid w:val="009A6F18"/>
    <w:rsid w:val="009A7D3B"/>
    <w:rsid w:val="009E499D"/>
    <w:rsid w:val="00A04F9A"/>
    <w:rsid w:val="00A05DDC"/>
    <w:rsid w:val="00A21697"/>
    <w:rsid w:val="00A330D1"/>
    <w:rsid w:val="00A5264F"/>
    <w:rsid w:val="00A54A15"/>
    <w:rsid w:val="00A63296"/>
    <w:rsid w:val="00A655DB"/>
    <w:rsid w:val="00A92846"/>
    <w:rsid w:val="00AA0E1D"/>
    <w:rsid w:val="00AC7A85"/>
    <w:rsid w:val="00AD4F0F"/>
    <w:rsid w:val="00B12B32"/>
    <w:rsid w:val="00B12FCE"/>
    <w:rsid w:val="00B46539"/>
    <w:rsid w:val="00B468BE"/>
    <w:rsid w:val="00B81B29"/>
    <w:rsid w:val="00B90303"/>
    <w:rsid w:val="00B945C6"/>
    <w:rsid w:val="00B9509F"/>
    <w:rsid w:val="00B97058"/>
    <w:rsid w:val="00B97DEE"/>
    <w:rsid w:val="00BA2E1D"/>
    <w:rsid w:val="00BB38EB"/>
    <w:rsid w:val="00BD0548"/>
    <w:rsid w:val="00BE06BB"/>
    <w:rsid w:val="00BE6D75"/>
    <w:rsid w:val="00BF30B9"/>
    <w:rsid w:val="00C029AF"/>
    <w:rsid w:val="00C0614B"/>
    <w:rsid w:val="00C1236C"/>
    <w:rsid w:val="00C21735"/>
    <w:rsid w:val="00C23C69"/>
    <w:rsid w:val="00C24EE4"/>
    <w:rsid w:val="00C2779E"/>
    <w:rsid w:val="00C279A0"/>
    <w:rsid w:val="00C34932"/>
    <w:rsid w:val="00C54570"/>
    <w:rsid w:val="00C618D4"/>
    <w:rsid w:val="00C62372"/>
    <w:rsid w:val="00C901F0"/>
    <w:rsid w:val="00C91C66"/>
    <w:rsid w:val="00C936F8"/>
    <w:rsid w:val="00CC3287"/>
    <w:rsid w:val="00CC4A77"/>
    <w:rsid w:val="00CD5BDF"/>
    <w:rsid w:val="00CF0942"/>
    <w:rsid w:val="00D25472"/>
    <w:rsid w:val="00D30891"/>
    <w:rsid w:val="00D465F9"/>
    <w:rsid w:val="00D54857"/>
    <w:rsid w:val="00D63439"/>
    <w:rsid w:val="00D73CDE"/>
    <w:rsid w:val="00D7623E"/>
    <w:rsid w:val="00D76C4E"/>
    <w:rsid w:val="00D81FEC"/>
    <w:rsid w:val="00D83CF6"/>
    <w:rsid w:val="00D84482"/>
    <w:rsid w:val="00D92B7A"/>
    <w:rsid w:val="00DA0F6C"/>
    <w:rsid w:val="00DA74BF"/>
    <w:rsid w:val="00DC16B9"/>
    <w:rsid w:val="00DC3522"/>
    <w:rsid w:val="00DC7C4A"/>
    <w:rsid w:val="00DD0204"/>
    <w:rsid w:val="00DD341D"/>
    <w:rsid w:val="00DD52E8"/>
    <w:rsid w:val="00DD7B08"/>
    <w:rsid w:val="00DE5256"/>
    <w:rsid w:val="00DF5D26"/>
    <w:rsid w:val="00E031F0"/>
    <w:rsid w:val="00E21185"/>
    <w:rsid w:val="00E33343"/>
    <w:rsid w:val="00E40115"/>
    <w:rsid w:val="00E45EB3"/>
    <w:rsid w:val="00E5122D"/>
    <w:rsid w:val="00E51F5D"/>
    <w:rsid w:val="00E54EC6"/>
    <w:rsid w:val="00E60B0F"/>
    <w:rsid w:val="00E814B2"/>
    <w:rsid w:val="00E8538D"/>
    <w:rsid w:val="00E913FE"/>
    <w:rsid w:val="00EA4AC1"/>
    <w:rsid w:val="00EB3D8A"/>
    <w:rsid w:val="00EC2956"/>
    <w:rsid w:val="00ED06FF"/>
    <w:rsid w:val="00EF2A80"/>
    <w:rsid w:val="00EF6205"/>
    <w:rsid w:val="00F2374D"/>
    <w:rsid w:val="00F237EB"/>
    <w:rsid w:val="00F34F59"/>
    <w:rsid w:val="00F36159"/>
    <w:rsid w:val="00F40560"/>
    <w:rsid w:val="00F4318F"/>
    <w:rsid w:val="00F678F7"/>
    <w:rsid w:val="00FA2C8D"/>
    <w:rsid w:val="00FC13BE"/>
    <w:rsid w:val="00FC6404"/>
    <w:rsid w:val="00FD7934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205"/>
    <w:rPr>
      <w:color w:val="808080"/>
    </w:rPr>
  </w:style>
  <w:style w:type="paragraph" w:customStyle="1" w:styleId="35DF02F006CC465FA34734533577C58C">
    <w:name w:val="35DF02F006CC465FA34734533577C58C"/>
    <w:rsid w:val="005B5DC5"/>
    <w:pPr>
      <w:bidi/>
    </w:pPr>
  </w:style>
  <w:style w:type="paragraph" w:customStyle="1" w:styleId="32F7ED4599284D0EAA3D85EA5C36090D">
    <w:name w:val="32F7ED4599284D0EAA3D85EA5C36090D"/>
    <w:rsid w:val="005B5DC5"/>
    <w:pPr>
      <w:bidi/>
    </w:pPr>
  </w:style>
  <w:style w:type="paragraph" w:customStyle="1" w:styleId="49E51D3FCDA94CA9A57D8B9875015917">
    <w:name w:val="49E51D3FCDA94CA9A57D8B9875015917"/>
    <w:rsid w:val="005B5DC5"/>
    <w:pPr>
      <w:bidi/>
    </w:pPr>
  </w:style>
  <w:style w:type="paragraph" w:customStyle="1" w:styleId="CF2494A590344B3D945F377D4CF90B69">
    <w:name w:val="CF2494A590344B3D945F377D4CF90B69"/>
    <w:rsid w:val="005B5DC5"/>
    <w:pPr>
      <w:bidi/>
    </w:pPr>
  </w:style>
  <w:style w:type="paragraph" w:customStyle="1" w:styleId="FC430AF6EED946179372AF4597C62A7C">
    <w:name w:val="FC430AF6EED946179372AF4597C62A7C"/>
    <w:rsid w:val="005B5DC5"/>
    <w:pPr>
      <w:bidi/>
    </w:pPr>
  </w:style>
  <w:style w:type="paragraph" w:customStyle="1" w:styleId="5441BDC44F6F40619BE72784EAFB4CAF">
    <w:name w:val="5441BDC44F6F40619BE72784EAFB4CAF"/>
    <w:rsid w:val="005B5DC5"/>
    <w:pPr>
      <w:bidi/>
    </w:pPr>
  </w:style>
  <w:style w:type="paragraph" w:customStyle="1" w:styleId="8ADA79E5E9454E24A4F7187706086B3F">
    <w:name w:val="8ADA79E5E9454E24A4F7187706086B3F"/>
    <w:rsid w:val="005B5DC5"/>
    <w:pPr>
      <w:bidi/>
    </w:pPr>
  </w:style>
  <w:style w:type="paragraph" w:customStyle="1" w:styleId="AF4E626BAA6A4E9ABD170D7CF506A569">
    <w:name w:val="AF4E626BAA6A4E9ABD170D7CF506A569"/>
    <w:rsid w:val="005B5DC5"/>
    <w:pPr>
      <w:bidi/>
    </w:pPr>
  </w:style>
  <w:style w:type="paragraph" w:customStyle="1" w:styleId="5B7C4CC0966C46E4878D32E618B2F565">
    <w:name w:val="5B7C4CC0966C46E4878D32E618B2F565"/>
    <w:rsid w:val="005B5DC5"/>
    <w:pPr>
      <w:bidi/>
    </w:pPr>
  </w:style>
  <w:style w:type="paragraph" w:customStyle="1" w:styleId="6D25C22BE870440BAF887B3ACFD03178">
    <w:name w:val="6D25C22BE870440BAF887B3ACFD03178"/>
    <w:rsid w:val="005B5DC5"/>
    <w:pPr>
      <w:bidi/>
    </w:pPr>
  </w:style>
  <w:style w:type="paragraph" w:customStyle="1" w:styleId="DCDE68FE70954F149BEFA2F7285E24C2">
    <w:name w:val="DCDE68FE70954F149BEFA2F7285E24C2"/>
    <w:rsid w:val="005B5DC5"/>
    <w:pPr>
      <w:bidi/>
    </w:pPr>
  </w:style>
  <w:style w:type="paragraph" w:customStyle="1" w:styleId="57CEC7B88D9B47738559738A12FD5E27">
    <w:name w:val="57CEC7B88D9B47738559738A12FD5E27"/>
    <w:rsid w:val="005B5DC5"/>
    <w:pPr>
      <w:bidi/>
    </w:pPr>
  </w:style>
  <w:style w:type="paragraph" w:customStyle="1" w:styleId="64D82616E1364B5B85D7D5DCB81A1D9C">
    <w:name w:val="64D82616E1364B5B85D7D5DCB81A1D9C"/>
    <w:rsid w:val="005B5DC5"/>
    <w:pPr>
      <w:bidi/>
    </w:pPr>
  </w:style>
  <w:style w:type="paragraph" w:customStyle="1" w:styleId="9175DC588643425EB23561F711E1AD0E">
    <w:name w:val="9175DC588643425EB23561F711E1AD0E"/>
    <w:rsid w:val="005B5DC5"/>
    <w:pPr>
      <w:bidi/>
    </w:pPr>
  </w:style>
  <w:style w:type="paragraph" w:customStyle="1" w:styleId="5C438BA7FBD446B9BDE43F6F12650875">
    <w:name w:val="5C438BA7FBD446B9BDE43F6F12650875"/>
    <w:rsid w:val="005B5DC5"/>
    <w:pPr>
      <w:bidi/>
    </w:pPr>
  </w:style>
  <w:style w:type="paragraph" w:customStyle="1" w:styleId="E1F3CCBF6F1B4A5294239C74CDCE9E3F">
    <w:name w:val="E1F3CCBF6F1B4A5294239C74CDCE9E3F"/>
    <w:rsid w:val="005B5DC5"/>
    <w:pPr>
      <w:bidi/>
    </w:pPr>
  </w:style>
  <w:style w:type="paragraph" w:customStyle="1" w:styleId="8F379C5811F04C389E54E09C4C32C53D">
    <w:name w:val="8F379C5811F04C389E54E09C4C32C53D"/>
    <w:rsid w:val="005B5DC5"/>
    <w:pPr>
      <w:bidi/>
    </w:pPr>
  </w:style>
  <w:style w:type="paragraph" w:customStyle="1" w:styleId="56F011589CB94579BE21CECF7C375D61">
    <w:name w:val="56F011589CB94579BE21CECF7C375D61"/>
    <w:rsid w:val="005B5DC5"/>
    <w:pPr>
      <w:bidi/>
    </w:pPr>
  </w:style>
  <w:style w:type="paragraph" w:customStyle="1" w:styleId="08D2941F347A4D3C93199F52D7DD4178">
    <w:name w:val="08D2941F347A4D3C93199F52D7DD4178"/>
    <w:rsid w:val="005B5DC5"/>
    <w:pPr>
      <w:bidi/>
    </w:pPr>
  </w:style>
  <w:style w:type="paragraph" w:customStyle="1" w:styleId="35DF02F006CC465FA34734533577C58C1">
    <w:name w:val="35DF02F006CC465FA34734533577C58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1">
    <w:name w:val="32F7ED4599284D0EAA3D85EA5C36090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9E51D3FCDA94CA9A57D8B98750159171">
    <w:name w:val="49E51D3FCDA94CA9A57D8B987501591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F2494A590344B3D945F377D4CF90B691">
    <w:name w:val="CF2494A590344B3D945F377D4CF90B69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1">
    <w:name w:val="FC430AF6EED946179372AF4597C62A7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F011589CB94579BE21CECF7C375D611">
    <w:name w:val="56F011589CB94579BE21CECF7C375D6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F379C5811F04C389E54E09C4C32C53D1">
    <w:name w:val="8F379C5811F04C389E54E09C4C32C53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1">
    <w:name w:val="6D25C22BE870440BAF887B3ACFD0317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1">
    <w:name w:val="9175DC588643425EB23561F711E1AD0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8D2941F347A4D3C93199F52D7DD41781">
    <w:name w:val="08D2941F347A4D3C93199F52D7DD417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1">
    <w:name w:val="64D82616E1364B5B85D7D5DCB81A1D9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6679BC03C4E3280EE64F282FE27BB">
    <w:name w:val="C016679BC03C4E3280EE64F282FE27BB"/>
    <w:rsid w:val="005B5DC5"/>
    <w:pPr>
      <w:bidi/>
    </w:pPr>
  </w:style>
  <w:style w:type="paragraph" w:customStyle="1" w:styleId="ECDA249B34734C35898310D05D04C94A">
    <w:name w:val="ECDA249B34734C35898310D05D04C94A"/>
    <w:rsid w:val="005B5DC5"/>
    <w:pPr>
      <w:bidi/>
    </w:pPr>
  </w:style>
  <w:style w:type="paragraph" w:customStyle="1" w:styleId="608C630951654EB68EED60E196A8C1D4">
    <w:name w:val="608C630951654EB68EED60E196A8C1D4"/>
    <w:rsid w:val="005B5DC5"/>
    <w:pPr>
      <w:bidi/>
    </w:pPr>
  </w:style>
  <w:style w:type="paragraph" w:customStyle="1" w:styleId="8AA20790B65944A88F849E5280522164">
    <w:name w:val="8AA20790B65944A88F849E5280522164"/>
    <w:rsid w:val="005B5DC5"/>
    <w:pPr>
      <w:bidi/>
    </w:pPr>
  </w:style>
  <w:style w:type="paragraph" w:customStyle="1" w:styleId="35DF02F006CC465FA34734533577C58C2">
    <w:name w:val="35DF02F006CC465FA34734533577C58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2">
    <w:name w:val="32F7ED4599284D0EAA3D85EA5C36090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9E51D3FCDA94CA9A57D8B98750159172">
    <w:name w:val="49E51D3FCDA94CA9A57D8B987501591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AA20790B65944A88F849E52805221641">
    <w:name w:val="8AA20790B65944A88F849E528052216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2">
    <w:name w:val="FC430AF6EED946179372AF4597C62A7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1">
    <w:name w:val="ECDA249B34734C35898310D05D04C94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F011589CB94579BE21CECF7C375D612">
    <w:name w:val="56F011589CB94579BE21CECF7C375D6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F379C5811F04C389E54E09C4C32C53D2">
    <w:name w:val="8F379C5811F04C389E54E09C4C32C53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2">
    <w:name w:val="6D25C22BE870440BAF887B3ACFD0317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2">
    <w:name w:val="9175DC588643425EB23561F711E1AD0E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2">
    <w:name w:val="64D82616E1364B5B85D7D5DCB81A1D9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">
    <w:name w:val="E1ADF991C847486A9198CC09DF9B6907"/>
    <w:rsid w:val="005B5DC5"/>
    <w:pPr>
      <w:bidi/>
    </w:pPr>
  </w:style>
  <w:style w:type="paragraph" w:customStyle="1" w:styleId="C01AAC2FCAAC430F88AA9C1185044C75">
    <w:name w:val="C01AAC2FCAAC430F88AA9C1185044C75"/>
    <w:rsid w:val="005B5DC5"/>
    <w:pPr>
      <w:bidi/>
    </w:pPr>
  </w:style>
  <w:style w:type="paragraph" w:customStyle="1" w:styleId="439B69A4E62F44E5B4EA88F58DA33CDD">
    <w:name w:val="439B69A4E62F44E5B4EA88F58DA33CDD"/>
    <w:rsid w:val="005B5DC5"/>
    <w:pPr>
      <w:bidi/>
    </w:pPr>
  </w:style>
  <w:style w:type="paragraph" w:customStyle="1" w:styleId="E754E7D5203147639D1FACE1301C34CA">
    <w:name w:val="E754E7D5203147639D1FACE1301C34CA"/>
    <w:rsid w:val="005B5DC5"/>
    <w:pPr>
      <w:bidi/>
    </w:pPr>
  </w:style>
  <w:style w:type="paragraph" w:customStyle="1" w:styleId="E5DFBD57F3CE4B9CAD324259B202E6C8">
    <w:name w:val="E5DFBD57F3CE4B9CAD324259B202E6C8"/>
    <w:rsid w:val="005B5DC5"/>
    <w:pPr>
      <w:bidi/>
    </w:pPr>
  </w:style>
  <w:style w:type="paragraph" w:customStyle="1" w:styleId="00C7CDAD448E43CDA97C8E225C22C25C">
    <w:name w:val="00C7CDAD448E43CDA97C8E225C22C25C"/>
    <w:rsid w:val="005B5DC5"/>
    <w:pPr>
      <w:bidi/>
    </w:pPr>
  </w:style>
  <w:style w:type="paragraph" w:customStyle="1" w:styleId="35FF8AA386614BFF8744C1FE4E8D8E25">
    <w:name w:val="35FF8AA386614BFF8744C1FE4E8D8E25"/>
    <w:rsid w:val="005B5DC5"/>
    <w:pPr>
      <w:bidi/>
    </w:pPr>
  </w:style>
  <w:style w:type="paragraph" w:customStyle="1" w:styleId="A168EA21F5C54521BC9888E13717B735">
    <w:name w:val="A168EA21F5C54521BC9888E13717B735"/>
    <w:rsid w:val="005B5DC5"/>
    <w:pPr>
      <w:bidi/>
    </w:pPr>
  </w:style>
  <w:style w:type="paragraph" w:customStyle="1" w:styleId="C51EF6085C314E088B997C397D8B9F0B">
    <w:name w:val="C51EF6085C314E088B997C397D8B9F0B"/>
    <w:rsid w:val="005B5DC5"/>
    <w:pPr>
      <w:bidi/>
    </w:pPr>
  </w:style>
  <w:style w:type="paragraph" w:customStyle="1" w:styleId="E4D5E376D74F468FBE26F08DCDDFE0BF">
    <w:name w:val="E4D5E376D74F468FBE26F08DCDDFE0BF"/>
    <w:rsid w:val="005B5DC5"/>
    <w:pPr>
      <w:bidi/>
    </w:pPr>
  </w:style>
  <w:style w:type="paragraph" w:customStyle="1" w:styleId="0BA09210363C4D879A5CEBF4E87A8234">
    <w:name w:val="0BA09210363C4D879A5CEBF4E87A8234"/>
    <w:rsid w:val="005B5DC5"/>
    <w:pPr>
      <w:bidi/>
    </w:pPr>
  </w:style>
  <w:style w:type="paragraph" w:customStyle="1" w:styleId="EB818D341ABF43A8986C700D3D5EEB36">
    <w:name w:val="EB818D341ABF43A8986C700D3D5EEB36"/>
    <w:rsid w:val="005B5DC5"/>
    <w:pPr>
      <w:bidi/>
    </w:pPr>
  </w:style>
  <w:style w:type="paragraph" w:customStyle="1" w:styleId="35DF02F006CC465FA34734533577C58C3">
    <w:name w:val="35DF02F006CC465FA34734533577C58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3">
    <w:name w:val="32F7ED4599284D0EAA3D85EA5C36090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1">
    <w:name w:val="E1ADF991C847486A9198CC09DF9B690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1">
    <w:name w:val="439B69A4E62F44E5B4EA88F58DA33CD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3">
    <w:name w:val="FC430AF6EED946179372AF4597C62A7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2">
    <w:name w:val="ECDA249B34734C35898310D05D04C94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1">
    <w:name w:val="C01AAC2FCAAC430F88AA9C1185044C7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1">
    <w:name w:val="E754E7D5203147639D1FACE1301C34C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3">
    <w:name w:val="6D25C22BE870440BAF887B3ACFD0317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3">
    <w:name w:val="9175DC588643425EB23561F711E1AD0E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1">
    <w:name w:val="E5DFBD57F3CE4B9CAD324259B202E6C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1">
    <w:name w:val="00C7CDAD448E43CDA97C8E225C22C25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FF8AA386614BFF8744C1FE4E8D8E251">
    <w:name w:val="35FF8AA386614BFF8744C1FE4E8D8E2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1">
    <w:name w:val="A168EA21F5C54521BC9888E13717B73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1">
    <w:name w:val="C51EF6085C314E088B997C397D8B9F0B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1">
    <w:name w:val="E4D5E376D74F468FBE26F08DCDDFE0B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818D341ABF43A8986C700D3D5EEB361">
    <w:name w:val="EB818D341ABF43A8986C700D3D5EEB3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3">
    <w:name w:val="64D82616E1364B5B85D7D5DCB81A1D9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02F006CC465FA34734533577C58C4">
    <w:name w:val="35DF02F006CC465FA34734533577C58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4">
    <w:name w:val="32F7ED4599284D0EAA3D85EA5C36090D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2">
    <w:name w:val="E1ADF991C847486A9198CC09DF9B690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2">
    <w:name w:val="439B69A4E62F44E5B4EA88F58DA33CD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4">
    <w:name w:val="FC430AF6EED946179372AF4597C62A7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3">
    <w:name w:val="ECDA249B34734C35898310D05D04C94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2">
    <w:name w:val="C01AAC2FCAAC430F88AA9C1185044C7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2">
    <w:name w:val="E754E7D5203147639D1FACE1301C34C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4">
    <w:name w:val="6D25C22BE870440BAF887B3ACFD03178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4">
    <w:name w:val="9175DC588643425EB23561F711E1AD0E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2">
    <w:name w:val="E5DFBD57F3CE4B9CAD324259B202E6C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2">
    <w:name w:val="00C7CDAD448E43CDA97C8E225C22C25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FF8AA386614BFF8744C1FE4E8D8E252">
    <w:name w:val="35FF8AA386614BFF8744C1FE4E8D8E2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2">
    <w:name w:val="A168EA21F5C54521BC9888E13717B73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2">
    <w:name w:val="C51EF6085C314E088B997C397D8B9F0B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2">
    <w:name w:val="E4D5E376D74F468FBE26F08DCDDFE0B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818D341ABF43A8986C700D3D5EEB362">
    <w:name w:val="EB818D341ABF43A8986C700D3D5EEB3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4">
    <w:name w:val="64D82616E1364B5B85D7D5DCB81A1D9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02F006CC465FA34734533577C58C5">
    <w:name w:val="35DF02F006CC465FA34734533577C58C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5">
    <w:name w:val="32F7ED4599284D0EAA3D85EA5C36090D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3">
    <w:name w:val="E1ADF991C847486A9198CC09DF9B690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3">
    <w:name w:val="439B69A4E62F44E5B4EA88F58DA33CD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5">
    <w:name w:val="FC430AF6EED946179372AF4597C62A7C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4">
    <w:name w:val="ECDA249B34734C35898310D05D04C94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3">
    <w:name w:val="C01AAC2FCAAC430F88AA9C1185044C7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3">
    <w:name w:val="E754E7D5203147639D1FACE1301C34C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5">
    <w:name w:val="6D25C22BE870440BAF887B3ACFD03178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5">
    <w:name w:val="9175DC588643425EB23561F711E1AD0E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3">
    <w:name w:val="E5DFBD57F3CE4B9CAD324259B202E6C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3">
    <w:name w:val="00C7CDAD448E43CDA97C8E225C22C25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FF8AA386614BFF8744C1FE4E8D8E253">
    <w:name w:val="35FF8AA386614BFF8744C1FE4E8D8E2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3">
    <w:name w:val="A168EA21F5C54521BC9888E13717B73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3">
    <w:name w:val="C51EF6085C314E088B997C397D8B9F0B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3">
    <w:name w:val="E4D5E376D74F468FBE26F08DCDDFE0B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818D341ABF43A8986C700D3D5EEB363">
    <w:name w:val="EB818D341ABF43A8986C700D3D5EEB3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5">
    <w:name w:val="64D82616E1364B5B85D7D5DCB81A1D9C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C8FFBA5CFA47A8BEC6AAF832A11024">
    <w:name w:val="54C8FFBA5CFA47A8BEC6AAF832A11024"/>
    <w:rsid w:val="005B5DC5"/>
    <w:pPr>
      <w:bidi/>
    </w:pPr>
  </w:style>
  <w:style w:type="paragraph" w:customStyle="1" w:styleId="34F755CA70FA4446A92BF22D645BAF97">
    <w:name w:val="34F755CA70FA4446A92BF22D645BAF97"/>
    <w:rsid w:val="005B5DC5"/>
    <w:pPr>
      <w:bidi/>
    </w:pPr>
  </w:style>
  <w:style w:type="paragraph" w:customStyle="1" w:styleId="F62A6CC1C3C94F49BA8A453FC51CD504">
    <w:name w:val="F62A6CC1C3C94F49BA8A453FC51CD504"/>
    <w:rsid w:val="005B5DC5"/>
    <w:pPr>
      <w:bidi/>
    </w:pPr>
  </w:style>
  <w:style w:type="paragraph" w:customStyle="1" w:styleId="35DF02F006CC465FA34734533577C58C6">
    <w:name w:val="35DF02F006CC465FA34734533577C58C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2F7ED4599284D0EAA3D85EA5C36090D6">
    <w:name w:val="32F7ED4599284D0EAA3D85EA5C36090D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4">
    <w:name w:val="E1ADF991C847486A9198CC09DF9B690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4">
    <w:name w:val="439B69A4E62F44E5B4EA88F58DA33CDD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430AF6EED946179372AF4597C62A7C6">
    <w:name w:val="FC430AF6EED946179372AF4597C62A7C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CDA249B34734C35898310D05D04C94A5">
    <w:name w:val="ECDA249B34734C35898310D05D04C94A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4">
    <w:name w:val="C01AAC2FCAAC430F88AA9C1185044C75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4">
    <w:name w:val="E754E7D5203147639D1FACE1301C34C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25C22BE870440BAF887B3ACFD031786">
    <w:name w:val="6D25C22BE870440BAF887B3ACFD03178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6">
    <w:name w:val="9175DC588643425EB23561F711E1AD0E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4">
    <w:name w:val="E5DFBD57F3CE4B9CAD324259B202E6C8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0C7CDAD448E43CDA97C8E225C22C25C4">
    <w:name w:val="00C7CDAD448E43CDA97C8E225C22C25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F755CA70FA4446A92BF22D645BAF971">
    <w:name w:val="34F755CA70FA4446A92BF22D645BAF9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168EA21F5C54521BC9888E13717B7354">
    <w:name w:val="A168EA21F5C54521BC9888E13717B735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4">
    <w:name w:val="C51EF6085C314E088B997C397D8B9F0B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4">
    <w:name w:val="E4D5E376D74F468FBE26F08DCDDFE0BF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2A6CC1C3C94F49BA8A453FC51CD5041">
    <w:name w:val="F62A6CC1C3C94F49BA8A453FC51CD50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4D82616E1364B5B85D7D5DCB81A1D9C6">
    <w:name w:val="64D82616E1364B5B85D7D5DCB81A1D9C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3F2DFE01C964BBFBEE29A4077E5726E">
    <w:name w:val="73F2DFE01C964BBFBEE29A4077E5726E"/>
    <w:rsid w:val="005B5DC5"/>
    <w:pPr>
      <w:bidi/>
    </w:pPr>
  </w:style>
  <w:style w:type="paragraph" w:customStyle="1" w:styleId="A60DB9B951E94F898BC6A4AED87E94F5">
    <w:name w:val="A60DB9B951E94F898BC6A4AED87E94F5"/>
    <w:rsid w:val="005B5DC5"/>
    <w:pPr>
      <w:bidi/>
    </w:pPr>
  </w:style>
  <w:style w:type="paragraph" w:customStyle="1" w:styleId="3B7D5F92B3024DD6ADDEA9CC8E0A0FF0">
    <w:name w:val="3B7D5F92B3024DD6ADDEA9CC8E0A0FF0"/>
    <w:rsid w:val="005B5DC5"/>
    <w:pPr>
      <w:bidi/>
    </w:pPr>
  </w:style>
  <w:style w:type="paragraph" w:customStyle="1" w:styleId="B801CE2087F042A792F44BCCCA5BCB97">
    <w:name w:val="B801CE2087F042A792F44BCCCA5BCB97"/>
    <w:rsid w:val="005B5DC5"/>
    <w:pPr>
      <w:bidi/>
    </w:pPr>
  </w:style>
  <w:style w:type="paragraph" w:customStyle="1" w:styleId="09125CCAD8AE42658587F2D540F6CBDA">
    <w:name w:val="09125CCAD8AE42658587F2D540F6CBDA"/>
    <w:rsid w:val="005B5DC5"/>
    <w:pPr>
      <w:bidi/>
    </w:pPr>
  </w:style>
  <w:style w:type="paragraph" w:customStyle="1" w:styleId="0BEFA39ED3FB41CAB28C92E2877260D1">
    <w:name w:val="0BEFA39ED3FB41CAB28C92E2877260D1"/>
    <w:rsid w:val="005B5DC5"/>
    <w:pPr>
      <w:bidi/>
    </w:pPr>
  </w:style>
  <w:style w:type="paragraph" w:customStyle="1" w:styleId="AB38388A05D64AE39D4E905E12178B37">
    <w:name w:val="AB38388A05D64AE39D4E905E12178B37"/>
    <w:rsid w:val="005B5DC5"/>
    <w:pPr>
      <w:bidi/>
    </w:pPr>
  </w:style>
  <w:style w:type="paragraph" w:customStyle="1" w:styleId="A0E610AF1B184DD080DACCDF1A2BAB12">
    <w:name w:val="A0E610AF1B184DD080DACCDF1A2BAB12"/>
    <w:rsid w:val="005B5DC5"/>
    <w:pPr>
      <w:bidi/>
    </w:pPr>
  </w:style>
  <w:style w:type="paragraph" w:customStyle="1" w:styleId="0BEFA39ED3FB41CAB28C92E2877260D11">
    <w:name w:val="0BEFA39ED3FB41CAB28C92E2877260D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1">
    <w:name w:val="AB38388A05D64AE39D4E905E12178B3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5">
    <w:name w:val="E1ADF991C847486A9198CC09DF9B6907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5">
    <w:name w:val="439B69A4E62F44E5B4EA88F58DA33CDD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1">
    <w:name w:val="09125CCAD8AE42658587F2D540F6CBD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5">
    <w:name w:val="C01AAC2FCAAC430F88AA9C1185044C75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5">
    <w:name w:val="E754E7D5203147639D1FACE1301C34CA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1">
    <w:name w:val="B801CE2087F042A792F44BCCCA5BCB9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75DC588643425EB23561F711E1AD0E7">
    <w:name w:val="9175DC588643425EB23561F711E1AD0E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DFBD57F3CE4B9CAD324259B202E6C85">
    <w:name w:val="E5DFBD57F3CE4B9CAD324259B202E6C8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1">
    <w:name w:val="3B7D5F92B3024DD6ADDEA9CC8E0A0FF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F755CA70FA4446A92BF22D645BAF972">
    <w:name w:val="34F755CA70FA4446A92BF22D645BAF9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0DB9B951E94F898BC6A4AED87E94F51">
    <w:name w:val="A60DB9B951E94F898BC6A4AED87E94F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1EF6085C314E088B997C397D8B9F0B5">
    <w:name w:val="C51EF6085C314E088B997C397D8B9F0B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D5E376D74F468FBE26F08DCDDFE0BF5">
    <w:name w:val="E4D5E376D74F468FBE26F08DCDDFE0BF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2A6CC1C3C94F49BA8A453FC51CD5042">
    <w:name w:val="F62A6CC1C3C94F49BA8A453FC51CD504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3F2DFE01C964BBFBEE29A4077E5726E1">
    <w:name w:val="73F2DFE01C964BBFBEE29A4077E5726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">
    <w:name w:val="C6B969D0A21D4B3CAC04930A09D0EE2F"/>
    <w:rsid w:val="005B5DC5"/>
    <w:pPr>
      <w:bidi/>
    </w:pPr>
  </w:style>
  <w:style w:type="paragraph" w:customStyle="1" w:styleId="C5B841142AE740669FCE701C7E3F27F7">
    <w:name w:val="C5B841142AE740669FCE701C7E3F27F7"/>
    <w:rsid w:val="005B5DC5"/>
    <w:pPr>
      <w:bidi/>
    </w:pPr>
  </w:style>
  <w:style w:type="paragraph" w:customStyle="1" w:styleId="C5D3E7139E0545EC9B43442602AE5248">
    <w:name w:val="C5D3E7139E0545EC9B43442602AE5248"/>
    <w:rsid w:val="005B5DC5"/>
    <w:pPr>
      <w:bidi/>
    </w:pPr>
  </w:style>
  <w:style w:type="paragraph" w:customStyle="1" w:styleId="E51EAC50318849558F05188747EF8137">
    <w:name w:val="E51EAC50318849558F05188747EF8137"/>
    <w:rsid w:val="005B5DC5"/>
    <w:pPr>
      <w:bidi/>
    </w:pPr>
  </w:style>
  <w:style w:type="paragraph" w:customStyle="1" w:styleId="281C939CDBC8444C8AD944811930ABB7">
    <w:name w:val="281C939CDBC8444C8AD944811930ABB7"/>
    <w:rsid w:val="005B5DC5"/>
    <w:pPr>
      <w:bidi/>
    </w:pPr>
  </w:style>
  <w:style w:type="paragraph" w:customStyle="1" w:styleId="2FA39F4D3EFA48589DB1D31A86B4EA00">
    <w:name w:val="2FA39F4D3EFA48589DB1D31A86B4EA00"/>
    <w:rsid w:val="005B5DC5"/>
    <w:pPr>
      <w:bidi/>
    </w:pPr>
  </w:style>
  <w:style w:type="paragraph" w:customStyle="1" w:styleId="F61F49F0E1C54DCA8D25A4D2C303CD0C">
    <w:name w:val="F61F49F0E1C54DCA8D25A4D2C303CD0C"/>
    <w:rsid w:val="005B5DC5"/>
    <w:pPr>
      <w:bidi/>
    </w:pPr>
  </w:style>
  <w:style w:type="paragraph" w:customStyle="1" w:styleId="46D5DB25B9224B59887F4C4074BB3C8A">
    <w:name w:val="46D5DB25B9224B59887F4C4074BB3C8A"/>
    <w:rsid w:val="005B5DC5"/>
    <w:pPr>
      <w:bidi/>
    </w:pPr>
  </w:style>
  <w:style w:type="paragraph" w:customStyle="1" w:styleId="EDEB7847EED94C4EA45F918628B8C1B6">
    <w:name w:val="EDEB7847EED94C4EA45F918628B8C1B6"/>
    <w:rsid w:val="005B5DC5"/>
    <w:pPr>
      <w:bidi/>
    </w:pPr>
  </w:style>
  <w:style w:type="paragraph" w:customStyle="1" w:styleId="CDBBA038A7F1426CBEC64FAA69657674">
    <w:name w:val="CDBBA038A7F1426CBEC64FAA69657674"/>
    <w:rsid w:val="005B5DC5"/>
    <w:pPr>
      <w:bidi/>
    </w:pPr>
  </w:style>
  <w:style w:type="paragraph" w:customStyle="1" w:styleId="0BEFA39ED3FB41CAB28C92E2877260D12">
    <w:name w:val="0BEFA39ED3FB41CAB28C92E2877260D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2">
    <w:name w:val="AB38388A05D64AE39D4E905E12178B3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6">
    <w:name w:val="E1ADF991C847486A9198CC09DF9B6907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6">
    <w:name w:val="439B69A4E62F44E5B4EA88F58DA33CDD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2">
    <w:name w:val="09125CCAD8AE42658587F2D540F6CBD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1">
    <w:name w:val="C6B969D0A21D4B3CAC04930A09D0EE2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6">
    <w:name w:val="C01AAC2FCAAC430F88AA9C1185044C75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6">
    <w:name w:val="E754E7D5203147639D1FACE1301C34CA6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2">
    <w:name w:val="B801CE2087F042A792F44BCCCA5BCB9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1">
    <w:name w:val="C5B841142AE740669FCE701C7E3F27F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1">
    <w:name w:val="F61F49F0E1C54DCA8D25A4D2C303CD0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2">
    <w:name w:val="3B7D5F92B3024DD6ADDEA9CC8E0A0FF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1">
    <w:name w:val="2FA39F4D3EFA48589DB1D31A86B4EA0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1">
    <w:name w:val="46D5DB25B9224B59887F4C4074BB3C8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1">
    <w:name w:val="EDEB7847EED94C4EA45F918628B8C1B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1">
    <w:name w:val="281C939CDBC8444C8AD944811930ABB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1">
    <w:name w:val="E51EAC50318849558F05188747EF8137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">
    <w:name w:val="4F75265D493A4D94AF329D2E38122F4F"/>
    <w:rsid w:val="005B5DC5"/>
    <w:pPr>
      <w:bidi/>
    </w:pPr>
  </w:style>
  <w:style w:type="paragraph" w:customStyle="1" w:styleId="87FDF7789E8F45389F9954F0D97881DC">
    <w:name w:val="87FDF7789E8F45389F9954F0D97881DC"/>
    <w:rsid w:val="005B5DC5"/>
    <w:pPr>
      <w:bidi/>
    </w:pPr>
  </w:style>
  <w:style w:type="paragraph" w:customStyle="1" w:styleId="9A4268F841DF4B7A8F378C8EA01CCABB">
    <w:name w:val="9A4268F841DF4B7A8F378C8EA01CCABB"/>
    <w:rsid w:val="005B5DC5"/>
    <w:pPr>
      <w:bidi/>
    </w:pPr>
  </w:style>
  <w:style w:type="paragraph" w:customStyle="1" w:styleId="C4BDCA3D0C884B5BB184F4AC91AABFCE">
    <w:name w:val="C4BDCA3D0C884B5BB184F4AC91AABFCE"/>
    <w:rsid w:val="005B5DC5"/>
    <w:pPr>
      <w:bidi/>
    </w:pPr>
  </w:style>
  <w:style w:type="paragraph" w:customStyle="1" w:styleId="A670C888786B49BABF7DC418BBE5A3DF">
    <w:name w:val="A670C888786B49BABF7DC418BBE5A3DF"/>
    <w:rsid w:val="005B5DC5"/>
    <w:pPr>
      <w:bidi/>
    </w:pPr>
  </w:style>
  <w:style w:type="paragraph" w:customStyle="1" w:styleId="8929600AC95E4148939C2AB663BBE2BB">
    <w:name w:val="8929600AC95E4148939C2AB663BBE2BB"/>
    <w:rsid w:val="005B5DC5"/>
    <w:pPr>
      <w:bidi/>
    </w:pPr>
  </w:style>
  <w:style w:type="paragraph" w:customStyle="1" w:styleId="71413B663D5748489CAE6C405152FA0E">
    <w:name w:val="71413B663D5748489CAE6C405152FA0E"/>
    <w:rsid w:val="005B5DC5"/>
    <w:pPr>
      <w:bidi/>
    </w:pPr>
  </w:style>
  <w:style w:type="paragraph" w:customStyle="1" w:styleId="E2089BFA4976405586E17899F3DBDFC3">
    <w:name w:val="E2089BFA4976405586E17899F3DBDFC3"/>
    <w:rsid w:val="005B5DC5"/>
    <w:pPr>
      <w:bidi/>
    </w:pPr>
  </w:style>
  <w:style w:type="paragraph" w:customStyle="1" w:styleId="5A3F645CE0E7443F83AC5305A08F4C38">
    <w:name w:val="5A3F645CE0E7443F83AC5305A08F4C38"/>
    <w:rsid w:val="005B5DC5"/>
    <w:pPr>
      <w:bidi/>
    </w:pPr>
  </w:style>
  <w:style w:type="paragraph" w:customStyle="1" w:styleId="092FFDC9A51541499FF53A2D1CEC81D8">
    <w:name w:val="092FFDC9A51541499FF53A2D1CEC81D8"/>
    <w:rsid w:val="005B5DC5"/>
    <w:pPr>
      <w:bidi/>
    </w:pPr>
  </w:style>
  <w:style w:type="paragraph" w:customStyle="1" w:styleId="7603780EC986465C9A183C3B7C38D761">
    <w:name w:val="7603780EC986465C9A183C3B7C38D761"/>
    <w:rsid w:val="005B5DC5"/>
    <w:pPr>
      <w:bidi/>
    </w:pPr>
  </w:style>
  <w:style w:type="paragraph" w:customStyle="1" w:styleId="1ED72FABCA9F4F67B680289BBF128856">
    <w:name w:val="1ED72FABCA9F4F67B680289BBF128856"/>
    <w:rsid w:val="005B5DC5"/>
    <w:pPr>
      <w:bidi/>
    </w:pPr>
  </w:style>
  <w:style w:type="paragraph" w:customStyle="1" w:styleId="4B07BEC7C53E49528CA8B21F5670DE7E">
    <w:name w:val="4B07BEC7C53E49528CA8B21F5670DE7E"/>
    <w:rsid w:val="005B5DC5"/>
    <w:pPr>
      <w:bidi/>
    </w:pPr>
  </w:style>
  <w:style w:type="paragraph" w:customStyle="1" w:styleId="39CF6DFE5D374EE3A9440A11EA858240">
    <w:name w:val="39CF6DFE5D374EE3A9440A11EA858240"/>
    <w:rsid w:val="005B5DC5"/>
    <w:pPr>
      <w:bidi/>
    </w:pPr>
  </w:style>
  <w:style w:type="paragraph" w:customStyle="1" w:styleId="736C4FF739B748DE8267F0DB9BBF2A90">
    <w:name w:val="736C4FF739B748DE8267F0DB9BBF2A90"/>
    <w:rsid w:val="005B5DC5"/>
    <w:pPr>
      <w:bidi/>
    </w:pPr>
  </w:style>
  <w:style w:type="paragraph" w:customStyle="1" w:styleId="88A0D8AB55CA40158CE9324DFCBC8CC5">
    <w:name w:val="88A0D8AB55CA40158CE9324DFCBC8CC5"/>
    <w:rsid w:val="005B5DC5"/>
    <w:pPr>
      <w:bidi/>
    </w:pPr>
  </w:style>
  <w:style w:type="paragraph" w:customStyle="1" w:styleId="CD7EAB1E4A4440BF91CCC087BB554A3D">
    <w:name w:val="CD7EAB1E4A4440BF91CCC087BB554A3D"/>
    <w:rsid w:val="005B5DC5"/>
    <w:pPr>
      <w:bidi/>
    </w:pPr>
  </w:style>
  <w:style w:type="paragraph" w:customStyle="1" w:styleId="3198B12BEB0144BDBB441A30A7624D79">
    <w:name w:val="3198B12BEB0144BDBB441A30A7624D79"/>
    <w:rsid w:val="005B5DC5"/>
    <w:pPr>
      <w:bidi/>
    </w:pPr>
  </w:style>
  <w:style w:type="paragraph" w:customStyle="1" w:styleId="18506D3BEBE743E48EA68A6124E5819A">
    <w:name w:val="18506D3BEBE743E48EA68A6124E5819A"/>
    <w:rsid w:val="005B5DC5"/>
    <w:pPr>
      <w:bidi/>
    </w:pPr>
  </w:style>
  <w:style w:type="paragraph" w:customStyle="1" w:styleId="C86D3AB75D4B414887ED3BBB6E4959A1">
    <w:name w:val="C86D3AB75D4B414887ED3BBB6E4959A1"/>
    <w:rsid w:val="005B5DC5"/>
    <w:pPr>
      <w:bidi/>
    </w:pPr>
  </w:style>
  <w:style w:type="paragraph" w:customStyle="1" w:styleId="BB3452640AC1467DB1951678476C3DF0">
    <w:name w:val="BB3452640AC1467DB1951678476C3DF0"/>
    <w:rsid w:val="005B5DC5"/>
    <w:pPr>
      <w:bidi/>
    </w:pPr>
  </w:style>
  <w:style w:type="paragraph" w:customStyle="1" w:styleId="5206923C8C394EA1B980EA6F3E18EFFB">
    <w:name w:val="5206923C8C394EA1B980EA6F3E18EFFB"/>
    <w:rsid w:val="005B5DC5"/>
    <w:pPr>
      <w:bidi/>
    </w:pPr>
  </w:style>
  <w:style w:type="paragraph" w:customStyle="1" w:styleId="6F943E026E6E45A1ABF4226EFDDD364C">
    <w:name w:val="6F943E026E6E45A1ABF4226EFDDD364C"/>
    <w:rsid w:val="005B5DC5"/>
    <w:pPr>
      <w:bidi/>
    </w:pPr>
  </w:style>
  <w:style w:type="paragraph" w:customStyle="1" w:styleId="56C802B0CC29460CAD2DE2810EA142B2">
    <w:name w:val="56C802B0CC29460CAD2DE2810EA142B2"/>
    <w:rsid w:val="005B5DC5"/>
    <w:pPr>
      <w:bidi/>
    </w:pPr>
  </w:style>
  <w:style w:type="paragraph" w:customStyle="1" w:styleId="19684F66777E4A5DBFA5060023C0473A">
    <w:name w:val="19684F66777E4A5DBFA5060023C0473A"/>
    <w:rsid w:val="005B5DC5"/>
    <w:pPr>
      <w:bidi/>
    </w:pPr>
  </w:style>
  <w:style w:type="paragraph" w:customStyle="1" w:styleId="0A9132C294C147C9A84FA943E5BF66B4">
    <w:name w:val="0A9132C294C147C9A84FA943E5BF66B4"/>
    <w:rsid w:val="005B5DC5"/>
    <w:pPr>
      <w:bidi/>
    </w:pPr>
  </w:style>
  <w:style w:type="paragraph" w:customStyle="1" w:styleId="BFF5789981CF46CA9CA8025D5D412BA1">
    <w:name w:val="BFF5789981CF46CA9CA8025D5D412BA1"/>
    <w:rsid w:val="005B5DC5"/>
    <w:pPr>
      <w:bidi/>
    </w:pPr>
  </w:style>
  <w:style w:type="paragraph" w:customStyle="1" w:styleId="342A9B8ECD05448DB2AF2BDFA93D48C8">
    <w:name w:val="342A9B8ECD05448DB2AF2BDFA93D48C8"/>
    <w:rsid w:val="005B5DC5"/>
    <w:pPr>
      <w:bidi/>
    </w:pPr>
  </w:style>
  <w:style w:type="paragraph" w:customStyle="1" w:styleId="9692C8FF5EA644D1A32209C73BA77890">
    <w:name w:val="9692C8FF5EA644D1A32209C73BA77890"/>
    <w:rsid w:val="005B5DC5"/>
    <w:pPr>
      <w:bidi/>
    </w:pPr>
  </w:style>
  <w:style w:type="paragraph" w:customStyle="1" w:styleId="8EBC65425B294F76BF02C47A24CF1BA6">
    <w:name w:val="8EBC65425B294F76BF02C47A24CF1BA6"/>
    <w:rsid w:val="005B5DC5"/>
    <w:pPr>
      <w:bidi/>
    </w:pPr>
  </w:style>
  <w:style w:type="paragraph" w:customStyle="1" w:styleId="D0557681639C45A58639D83AA08E89E2">
    <w:name w:val="D0557681639C45A58639D83AA08E89E2"/>
    <w:rsid w:val="005B5DC5"/>
    <w:pPr>
      <w:bidi/>
    </w:pPr>
  </w:style>
  <w:style w:type="paragraph" w:customStyle="1" w:styleId="2355EB92C2B841C7A57E33CCB3AC5956">
    <w:name w:val="2355EB92C2B841C7A57E33CCB3AC5956"/>
    <w:rsid w:val="005B5DC5"/>
    <w:pPr>
      <w:bidi/>
    </w:pPr>
  </w:style>
  <w:style w:type="paragraph" w:customStyle="1" w:styleId="BCD8A628C1A64CB982E7CDED6BA81AEA">
    <w:name w:val="BCD8A628C1A64CB982E7CDED6BA81AEA"/>
    <w:rsid w:val="005B5DC5"/>
    <w:pPr>
      <w:bidi/>
    </w:pPr>
  </w:style>
  <w:style w:type="paragraph" w:customStyle="1" w:styleId="A95296083BEC4D62A24D70190551A553">
    <w:name w:val="A95296083BEC4D62A24D70190551A553"/>
    <w:rsid w:val="005B5DC5"/>
    <w:pPr>
      <w:bidi/>
    </w:pPr>
  </w:style>
  <w:style w:type="paragraph" w:customStyle="1" w:styleId="02D072A0773341778B4A4B9014F0F676">
    <w:name w:val="02D072A0773341778B4A4B9014F0F676"/>
    <w:rsid w:val="005B5DC5"/>
    <w:pPr>
      <w:bidi/>
    </w:pPr>
  </w:style>
  <w:style w:type="paragraph" w:customStyle="1" w:styleId="46114B96188B440E967B415D6D15D865">
    <w:name w:val="46114B96188B440E967B415D6D15D865"/>
    <w:rsid w:val="005B5DC5"/>
    <w:pPr>
      <w:bidi/>
    </w:pPr>
  </w:style>
  <w:style w:type="paragraph" w:customStyle="1" w:styleId="1B3ECB95FEDC49E690917D52DC9A8820">
    <w:name w:val="1B3ECB95FEDC49E690917D52DC9A8820"/>
    <w:rsid w:val="005B5DC5"/>
    <w:pPr>
      <w:bidi/>
    </w:pPr>
  </w:style>
  <w:style w:type="paragraph" w:customStyle="1" w:styleId="9713D9358690483D8AAF7631065400EC">
    <w:name w:val="9713D9358690483D8AAF7631065400EC"/>
    <w:rsid w:val="005B5DC5"/>
    <w:pPr>
      <w:bidi/>
    </w:pPr>
  </w:style>
  <w:style w:type="paragraph" w:customStyle="1" w:styleId="D9B19799001546579BEE63EFEB5760E8">
    <w:name w:val="D9B19799001546579BEE63EFEB5760E8"/>
    <w:rsid w:val="005B5DC5"/>
    <w:pPr>
      <w:bidi/>
    </w:pPr>
  </w:style>
  <w:style w:type="paragraph" w:customStyle="1" w:styleId="7D5EE65755054C31908993E014C89FD4">
    <w:name w:val="7D5EE65755054C31908993E014C89FD4"/>
    <w:rsid w:val="005B5DC5"/>
    <w:pPr>
      <w:bidi/>
    </w:pPr>
  </w:style>
  <w:style w:type="paragraph" w:customStyle="1" w:styleId="18E38D0EA104484BB1E5D61CA3680375">
    <w:name w:val="18E38D0EA104484BB1E5D61CA3680375"/>
    <w:rsid w:val="005B5DC5"/>
    <w:pPr>
      <w:bidi/>
    </w:pPr>
  </w:style>
  <w:style w:type="paragraph" w:customStyle="1" w:styleId="C705963DB4584DDD8CFA3FB494D29051">
    <w:name w:val="C705963DB4584DDD8CFA3FB494D29051"/>
    <w:rsid w:val="005B5DC5"/>
    <w:pPr>
      <w:bidi/>
    </w:pPr>
  </w:style>
  <w:style w:type="paragraph" w:customStyle="1" w:styleId="5878A157BB1B4CCB9465F2AECC60E117">
    <w:name w:val="5878A157BB1B4CCB9465F2AECC60E117"/>
    <w:rsid w:val="005B5DC5"/>
    <w:pPr>
      <w:bidi/>
    </w:pPr>
  </w:style>
  <w:style w:type="paragraph" w:customStyle="1" w:styleId="850E493A007245209F74BEE871F1F7A3">
    <w:name w:val="850E493A007245209F74BEE871F1F7A3"/>
    <w:rsid w:val="005B5DC5"/>
    <w:pPr>
      <w:bidi/>
    </w:pPr>
  </w:style>
  <w:style w:type="paragraph" w:customStyle="1" w:styleId="E36034778EE643C280BBA99E03863C0A">
    <w:name w:val="E36034778EE643C280BBA99E03863C0A"/>
    <w:rsid w:val="005B5DC5"/>
    <w:pPr>
      <w:bidi/>
    </w:pPr>
  </w:style>
  <w:style w:type="paragraph" w:customStyle="1" w:styleId="756E37C93C16417FA04D99735CCCD5F2">
    <w:name w:val="756E37C93C16417FA04D99735CCCD5F2"/>
    <w:rsid w:val="005B5DC5"/>
    <w:pPr>
      <w:bidi/>
    </w:pPr>
  </w:style>
  <w:style w:type="paragraph" w:customStyle="1" w:styleId="1C95FCC5E6D5403090F344B7CA344DD9">
    <w:name w:val="1C95FCC5E6D5403090F344B7CA344DD9"/>
    <w:rsid w:val="005B5DC5"/>
    <w:pPr>
      <w:bidi/>
    </w:pPr>
  </w:style>
  <w:style w:type="paragraph" w:customStyle="1" w:styleId="4167537EB79F49DE98D08EBF58DDE8AF">
    <w:name w:val="4167537EB79F49DE98D08EBF58DDE8AF"/>
    <w:rsid w:val="005B5DC5"/>
    <w:pPr>
      <w:bidi/>
    </w:pPr>
  </w:style>
  <w:style w:type="paragraph" w:customStyle="1" w:styleId="D90C39A389E64531A1EA8B235B50ED51">
    <w:name w:val="D90C39A389E64531A1EA8B235B50ED51"/>
    <w:rsid w:val="005B5DC5"/>
    <w:pPr>
      <w:bidi/>
    </w:pPr>
  </w:style>
  <w:style w:type="paragraph" w:customStyle="1" w:styleId="FC69C8B24ED74820888C19F57C75CCB5">
    <w:name w:val="FC69C8B24ED74820888C19F57C75CCB5"/>
    <w:rsid w:val="005B5DC5"/>
    <w:pPr>
      <w:bidi/>
    </w:pPr>
  </w:style>
  <w:style w:type="paragraph" w:customStyle="1" w:styleId="B3E8FB61ACEB4E278D59611B7902DC7D">
    <w:name w:val="B3E8FB61ACEB4E278D59611B7902DC7D"/>
    <w:rsid w:val="005B5DC5"/>
    <w:pPr>
      <w:bidi/>
    </w:pPr>
  </w:style>
  <w:style w:type="paragraph" w:customStyle="1" w:styleId="3A66AB9B2F1F43268029E9DC9FB995C8">
    <w:name w:val="3A66AB9B2F1F43268029E9DC9FB995C8"/>
    <w:rsid w:val="005B5DC5"/>
    <w:pPr>
      <w:bidi/>
    </w:pPr>
  </w:style>
  <w:style w:type="paragraph" w:customStyle="1" w:styleId="0BEFA39ED3FB41CAB28C92E2877260D13">
    <w:name w:val="0BEFA39ED3FB41CAB28C92E2877260D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3">
    <w:name w:val="AB38388A05D64AE39D4E905E12178B3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7">
    <w:name w:val="E1ADF991C847486A9198CC09DF9B6907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7">
    <w:name w:val="439B69A4E62F44E5B4EA88F58DA33CDD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3">
    <w:name w:val="09125CCAD8AE42658587F2D540F6CBD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2">
    <w:name w:val="C6B969D0A21D4B3CAC04930A09D0EE2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7">
    <w:name w:val="C01AAC2FCAAC430F88AA9C1185044C75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7">
    <w:name w:val="E754E7D5203147639D1FACE1301C34CA7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3">
    <w:name w:val="B801CE2087F042A792F44BCCCA5BCB9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2">
    <w:name w:val="C5B841142AE740669FCE701C7E3F27F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2">
    <w:name w:val="F61F49F0E1C54DCA8D25A4D2C303CD0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3">
    <w:name w:val="3B7D5F92B3024DD6ADDEA9CC8E0A0FF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2">
    <w:name w:val="2FA39F4D3EFA48589DB1D31A86B4EA0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1">
    <w:name w:val="4F75265D493A4D94AF329D2E38122F4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2">
    <w:name w:val="46D5DB25B9224B59887F4C4074BB3C8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2">
    <w:name w:val="EDEB7847EED94C4EA45F918628B8C1B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2">
    <w:name w:val="281C939CDBC8444C8AD944811930ABB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2">
    <w:name w:val="E51EAC50318849558F05188747EF8137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7FDF7789E8F45389F9954F0D97881DC1">
    <w:name w:val="87FDF7789E8F45389F9954F0D97881DC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4268F841DF4B7A8F378C8EA01CCABB1">
    <w:name w:val="9A4268F841DF4B7A8F378C8EA01CCABB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4BDCA3D0C884B5BB184F4AC91AABFCE1">
    <w:name w:val="C4BDCA3D0C884B5BB184F4AC91AABFC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70C888786B49BABF7DC418BBE5A3DF1">
    <w:name w:val="A670C888786B49BABF7DC418BBE5A3D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929600AC95E4148939C2AB663BBE2BB1">
    <w:name w:val="8929600AC95E4148939C2AB663BBE2BB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1413B663D5748489CAE6C405152FA0E1">
    <w:name w:val="71413B663D5748489CAE6C405152FA0E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089BFA4976405586E17899F3DBDFC31">
    <w:name w:val="E2089BFA4976405586E17899F3DBDFC3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A3F645CE0E7443F83AC5305A08F4C381">
    <w:name w:val="5A3F645CE0E7443F83AC5305A08F4C3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2FFDC9A51541499FF53A2D1CEC81D81">
    <w:name w:val="092FFDC9A51541499FF53A2D1CEC81D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603780EC986465C9A183C3B7C38D7611">
    <w:name w:val="7603780EC986465C9A183C3B7C38D76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C802B0CC29460CAD2DE2810EA142B21">
    <w:name w:val="56C802B0CC29460CAD2DE2810EA142B2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684F66777E4A5DBFA5060023C0473A1">
    <w:name w:val="19684F66777E4A5DBFA5060023C0473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9132C294C147C9A84FA943E5BF66B41">
    <w:name w:val="0A9132C294C147C9A84FA943E5BF66B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FF5789981CF46CA9CA8025D5D412BA11">
    <w:name w:val="BFF5789981CF46CA9CA8025D5D412BA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8A0D8AB55CA40158CE9324DFCBC8CC51">
    <w:name w:val="88A0D8AB55CA40158CE9324DFCBC8CC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7EAB1E4A4440BF91CCC087BB554A3D1">
    <w:name w:val="CD7EAB1E4A4440BF91CCC087BB554A3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198B12BEB0144BDBB441A30A7624D791">
    <w:name w:val="3198B12BEB0144BDBB441A30A7624D79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506D3BEBE743E48EA68A6124E5819A1">
    <w:name w:val="18506D3BEBE743E48EA68A6124E5819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2A9B8ECD05448DB2AF2BDFA93D48C81">
    <w:name w:val="342A9B8ECD05448DB2AF2BDFA93D48C8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92C8FF5EA644D1A32209C73BA778901">
    <w:name w:val="9692C8FF5EA644D1A32209C73BA7789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BC65425B294F76BF02C47A24CF1BA61">
    <w:name w:val="8EBC65425B294F76BF02C47A24CF1BA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0557681639C45A58639D83AA08E89E21">
    <w:name w:val="D0557681639C45A58639D83AA08E89E2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355EB92C2B841C7A57E33CCB3AC59561">
    <w:name w:val="2355EB92C2B841C7A57E33CCB3AC5956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D8A628C1A64CB982E7CDED6BA81AEA1">
    <w:name w:val="BCD8A628C1A64CB982E7CDED6BA81AE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6E37C93C16417FA04D99735CCCD5F21">
    <w:name w:val="756E37C93C16417FA04D99735CCCD5F2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C95FCC5E6D5403090F344B7CA344DD91">
    <w:name w:val="1C95FCC5E6D5403090F344B7CA344DD9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114B96188B440E967B415D6D15D8651">
    <w:name w:val="46114B96188B440E967B415D6D15D86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B3ECB95FEDC49E690917D52DC9A88201">
    <w:name w:val="1B3ECB95FEDC49E690917D52DC9A8820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167537EB79F49DE98D08EBF58DDE8AF1">
    <w:name w:val="4167537EB79F49DE98D08EBF58DDE8AF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90C39A389E64531A1EA8B235B50ED511">
    <w:name w:val="D90C39A389E64531A1EA8B235B50ED51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D5EE65755054C31908993E014C89FD41">
    <w:name w:val="7D5EE65755054C31908993E014C89FD4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E38D0EA104484BB1E5D61CA36803751">
    <w:name w:val="18E38D0EA104484BB1E5D61CA368037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69C8B24ED74820888C19F57C75CCB51">
    <w:name w:val="FC69C8B24ED74820888C19F57C75CCB5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E8FB61ACEB4E278D59611B7902DC7D1">
    <w:name w:val="B3E8FB61ACEB4E278D59611B7902DC7D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0E493A007245209F74BEE871F1F7A31">
    <w:name w:val="850E493A007245209F74BEE871F1F7A3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36034778EE643C280BBA99E03863C0A1">
    <w:name w:val="E36034778EE643C280BBA99E03863C0A1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BEFA39ED3FB41CAB28C92E2877260D14">
    <w:name w:val="0BEFA39ED3FB41CAB28C92E2877260D1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4">
    <w:name w:val="AB38388A05D64AE39D4E905E12178B3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8">
    <w:name w:val="E1ADF991C847486A9198CC09DF9B6907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8">
    <w:name w:val="439B69A4E62F44E5B4EA88F58DA33CDD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4">
    <w:name w:val="09125CCAD8AE42658587F2D540F6CBD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3">
    <w:name w:val="C6B969D0A21D4B3CAC04930A09D0EE2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8">
    <w:name w:val="C01AAC2FCAAC430F88AA9C1185044C75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8">
    <w:name w:val="E754E7D5203147639D1FACE1301C34CA8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4">
    <w:name w:val="B801CE2087F042A792F44BCCCA5BCB9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3">
    <w:name w:val="C5B841142AE740669FCE701C7E3F27F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3">
    <w:name w:val="F61F49F0E1C54DCA8D25A4D2C303CD0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4">
    <w:name w:val="3B7D5F92B3024DD6ADDEA9CC8E0A0FF0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3">
    <w:name w:val="2FA39F4D3EFA48589DB1D31A86B4EA0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2">
    <w:name w:val="4F75265D493A4D94AF329D2E38122F4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3">
    <w:name w:val="46D5DB25B9224B59887F4C4074BB3C8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3">
    <w:name w:val="EDEB7847EED94C4EA45F918628B8C1B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3">
    <w:name w:val="281C939CDBC8444C8AD944811930ABB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3">
    <w:name w:val="E51EAC50318849558F05188747EF8137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7FDF7789E8F45389F9954F0D97881DC2">
    <w:name w:val="87FDF7789E8F45389F9954F0D97881DC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4268F841DF4B7A8F378C8EA01CCABB2">
    <w:name w:val="9A4268F841DF4B7A8F378C8EA01CCABB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4BDCA3D0C884B5BB184F4AC91AABFCE2">
    <w:name w:val="C4BDCA3D0C884B5BB184F4AC91AABFCE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70C888786B49BABF7DC418BBE5A3DF2">
    <w:name w:val="A670C888786B49BABF7DC418BBE5A3D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929600AC95E4148939C2AB663BBE2BB2">
    <w:name w:val="8929600AC95E4148939C2AB663BBE2BB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1413B663D5748489CAE6C405152FA0E2">
    <w:name w:val="71413B663D5748489CAE6C405152FA0E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089BFA4976405586E17899F3DBDFC32">
    <w:name w:val="E2089BFA4976405586E17899F3DBDFC3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A3F645CE0E7443F83AC5305A08F4C382">
    <w:name w:val="5A3F645CE0E7443F83AC5305A08F4C3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2FFDC9A51541499FF53A2D1CEC81D82">
    <w:name w:val="092FFDC9A51541499FF53A2D1CEC81D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603780EC986465C9A183C3B7C38D7612">
    <w:name w:val="7603780EC986465C9A183C3B7C38D76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C802B0CC29460CAD2DE2810EA142B22">
    <w:name w:val="56C802B0CC29460CAD2DE2810EA142B2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684F66777E4A5DBFA5060023C0473A2">
    <w:name w:val="19684F66777E4A5DBFA5060023C0473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9132C294C147C9A84FA943E5BF66B42">
    <w:name w:val="0A9132C294C147C9A84FA943E5BF66B4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FF5789981CF46CA9CA8025D5D412BA12">
    <w:name w:val="BFF5789981CF46CA9CA8025D5D412BA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8A0D8AB55CA40158CE9324DFCBC8CC52">
    <w:name w:val="88A0D8AB55CA40158CE9324DFCBC8CC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7EAB1E4A4440BF91CCC087BB554A3D2">
    <w:name w:val="CD7EAB1E4A4440BF91CCC087BB554A3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198B12BEB0144BDBB441A30A7624D792">
    <w:name w:val="3198B12BEB0144BDBB441A30A7624D79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506D3BEBE743E48EA68A6124E5819A2">
    <w:name w:val="18506D3BEBE743E48EA68A6124E5819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2A9B8ECD05448DB2AF2BDFA93D48C82">
    <w:name w:val="342A9B8ECD05448DB2AF2BDFA93D48C8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92C8FF5EA644D1A32209C73BA778902">
    <w:name w:val="9692C8FF5EA644D1A32209C73BA7789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BC65425B294F76BF02C47A24CF1BA62">
    <w:name w:val="8EBC65425B294F76BF02C47A24CF1BA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0557681639C45A58639D83AA08E89E22">
    <w:name w:val="D0557681639C45A58639D83AA08E89E2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355EB92C2B841C7A57E33CCB3AC59562">
    <w:name w:val="2355EB92C2B841C7A57E33CCB3AC5956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D8A628C1A64CB982E7CDED6BA81AEA2">
    <w:name w:val="BCD8A628C1A64CB982E7CDED6BA81AE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6E37C93C16417FA04D99735CCCD5F22">
    <w:name w:val="756E37C93C16417FA04D99735CCCD5F2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C95FCC5E6D5403090F344B7CA344DD92">
    <w:name w:val="1C95FCC5E6D5403090F344B7CA344DD9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114B96188B440E967B415D6D15D8652">
    <w:name w:val="46114B96188B440E967B415D6D15D86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B3ECB95FEDC49E690917D52DC9A88202">
    <w:name w:val="1B3ECB95FEDC49E690917D52DC9A8820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167537EB79F49DE98D08EBF58DDE8AF2">
    <w:name w:val="4167537EB79F49DE98D08EBF58DDE8AF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90C39A389E64531A1EA8B235B50ED512">
    <w:name w:val="D90C39A389E64531A1EA8B235B50ED51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D5EE65755054C31908993E014C89FD42">
    <w:name w:val="7D5EE65755054C31908993E014C89FD4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E38D0EA104484BB1E5D61CA36803752">
    <w:name w:val="18E38D0EA104484BB1E5D61CA368037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69C8B24ED74820888C19F57C75CCB52">
    <w:name w:val="FC69C8B24ED74820888C19F57C75CCB5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E8FB61ACEB4E278D59611B7902DC7D2">
    <w:name w:val="B3E8FB61ACEB4E278D59611B7902DC7D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0E493A007245209F74BEE871F1F7A32">
    <w:name w:val="850E493A007245209F74BEE871F1F7A3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36034778EE643C280BBA99E03863C0A2">
    <w:name w:val="E36034778EE643C280BBA99E03863C0A2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BEFA39ED3FB41CAB28C92E2877260D15">
    <w:name w:val="0BEFA39ED3FB41CAB28C92E2877260D1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38388A05D64AE39D4E905E12178B375">
    <w:name w:val="AB38388A05D64AE39D4E905E12178B37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1ADF991C847486A9198CC09DF9B69079">
    <w:name w:val="E1ADF991C847486A9198CC09DF9B6907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9B69A4E62F44E5B4EA88F58DA33CDD9">
    <w:name w:val="439B69A4E62F44E5B4EA88F58DA33CDD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125CCAD8AE42658587F2D540F6CBDA5">
    <w:name w:val="09125CCAD8AE42658587F2D540F6CBDA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6B969D0A21D4B3CAC04930A09D0EE2F4">
    <w:name w:val="C6B969D0A21D4B3CAC04930A09D0EE2F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01AAC2FCAAC430F88AA9C1185044C759">
    <w:name w:val="C01AAC2FCAAC430F88AA9C1185044C75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754E7D5203147639D1FACE1301C34CA9">
    <w:name w:val="E754E7D5203147639D1FACE1301C34CA9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01CE2087F042A792F44BCCCA5BCB975">
    <w:name w:val="B801CE2087F042A792F44BCCCA5BCB97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5B841142AE740669FCE701C7E3F27F74">
    <w:name w:val="C5B841142AE740669FCE701C7E3F27F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61F49F0E1C54DCA8D25A4D2C303CD0C4">
    <w:name w:val="F61F49F0E1C54DCA8D25A4D2C303CD0C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B7D5F92B3024DD6ADDEA9CC8E0A0FF05">
    <w:name w:val="3B7D5F92B3024DD6ADDEA9CC8E0A0FF05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FA39F4D3EFA48589DB1D31A86B4EA004">
    <w:name w:val="2FA39F4D3EFA48589DB1D31A86B4EA00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F75265D493A4D94AF329D2E38122F4F3">
    <w:name w:val="4F75265D493A4D94AF329D2E38122F4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D5DB25B9224B59887F4C4074BB3C8A4">
    <w:name w:val="46D5DB25B9224B59887F4C4074BB3C8A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DEB7847EED94C4EA45F918628B8C1B64">
    <w:name w:val="EDEB7847EED94C4EA45F918628B8C1B6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81C939CDBC8444C8AD944811930ABB74">
    <w:name w:val="281C939CDBC8444C8AD944811930ABB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1EAC50318849558F05188747EF81374">
    <w:name w:val="E51EAC50318849558F05188747EF81374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7FDF7789E8F45389F9954F0D97881DC3">
    <w:name w:val="87FDF7789E8F45389F9954F0D97881DC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4268F841DF4B7A8F378C8EA01CCABB3">
    <w:name w:val="9A4268F841DF4B7A8F378C8EA01CCABB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4BDCA3D0C884B5BB184F4AC91AABFCE3">
    <w:name w:val="C4BDCA3D0C884B5BB184F4AC91AABFCE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670C888786B49BABF7DC418BBE5A3DF3">
    <w:name w:val="A670C888786B49BABF7DC418BBE5A3D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929600AC95E4148939C2AB663BBE2BB3">
    <w:name w:val="8929600AC95E4148939C2AB663BBE2BB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1413B663D5748489CAE6C405152FA0E3">
    <w:name w:val="71413B663D5748489CAE6C405152FA0E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089BFA4976405586E17899F3DBDFC33">
    <w:name w:val="E2089BFA4976405586E17899F3DBDFC3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A3F645CE0E7443F83AC5305A08F4C383">
    <w:name w:val="5A3F645CE0E7443F83AC5305A08F4C3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92FFDC9A51541499FF53A2D1CEC81D83">
    <w:name w:val="092FFDC9A51541499FF53A2D1CEC81D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603780EC986465C9A183C3B7C38D7613">
    <w:name w:val="7603780EC986465C9A183C3B7C38D76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6C802B0CC29460CAD2DE2810EA142B23">
    <w:name w:val="56C802B0CC29460CAD2DE2810EA142B2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684F66777E4A5DBFA5060023C0473A3">
    <w:name w:val="19684F66777E4A5DBFA5060023C0473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9132C294C147C9A84FA943E5BF66B43">
    <w:name w:val="0A9132C294C147C9A84FA943E5BF66B4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FF5789981CF46CA9CA8025D5D412BA13">
    <w:name w:val="BFF5789981CF46CA9CA8025D5D412BA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8A0D8AB55CA40158CE9324DFCBC8CC53">
    <w:name w:val="88A0D8AB55CA40158CE9324DFCBC8CC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7EAB1E4A4440BF91CCC087BB554A3D3">
    <w:name w:val="CD7EAB1E4A4440BF91CCC087BB554A3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198B12BEB0144BDBB441A30A7624D793">
    <w:name w:val="3198B12BEB0144BDBB441A30A7624D79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506D3BEBE743E48EA68A6124E5819A3">
    <w:name w:val="18506D3BEBE743E48EA68A6124E5819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42A9B8ECD05448DB2AF2BDFA93D48C83">
    <w:name w:val="342A9B8ECD05448DB2AF2BDFA93D48C8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92C8FF5EA644D1A32209C73BA778903">
    <w:name w:val="9692C8FF5EA644D1A32209C73BA7789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BC65425B294F76BF02C47A24CF1BA63">
    <w:name w:val="8EBC65425B294F76BF02C47A24CF1BA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0557681639C45A58639D83AA08E89E23">
    <w:name w:val="D0557681639C45A58639D83AA08E89E2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355EB92C2B841C7A57E33CCB3AC59563">
    <w:name w:val="2355EB92C2B841C7A57E33CCB3AC5956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D8A628C1A64CB982E7CDED6BA81AEA3">
    <w:name w:val="BCD8A628C1A64CB982E7CDED6BA81AE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6E37C93C16417FA04D99735CCCD5F23">
    <w:name w:val="756E37C93C16417FA04D99735CCCD5F2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C95FCC5E6D5403090F344B7CA344DD93">
    <w:name w:val="1C95FCC5E6D5403090F344B7CA344DD9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6114B96188B440E967B415D6D15D8653">
    <w:name w:val="46114B96188B440E967B415D6D15D86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B3ECB95FEDC49E690917D52DC9A88203">
    <w:name w:val="1B3ECB95FEDC49E690917D52DC9A8820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167537EB79F49DE98D08EBF58DDE8AF3">
    <w:name w:val="4167537EB79F49DE98D08EBF58DDE8AF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90C39A389E64531A1EA8B235B50ED513">
    <w:name w:val="D90C39A389E64531A1EA8B235B50ED51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D5EE65755054C31908993E014C89FD43">
    <w:name w:val="7D5EE65755054C31908993E014C89FD4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8E38D0EA104484BB1E5D61CA36803753">
    <w:name w:val="18E38D0EA104484BB1E5D61CA368037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C69C8B24ED74820888C19F57C75CCB53">
    <w:name w:val="FC69C8B24ED74820888C19F57C75CCB5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E8FB61ACEB4E278D59611B7902DC7D3">
    <w:name w:val="B3E8FB61ACEB4E278D59611B7902DC7D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0E493A007245209F74BEE871F1F7A33">
    <w:name w:val="850E493A007245209F74BEE871F1F7A3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36034778EE643C280BBA99E03863C0A3">
    <w:name w:val="E36034778EE643C280BBA99E03863C0A3"/>
    <w:rsid w:val="005B5DC5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E250EB161FE42479CC62D97162C61B5">
    <w:name w:val="9E250EB161FE42479CC62D97162C61B5"/>
    <w:rsid w:val="005B5DC5"/>
    <w:pPr>
      <w:bidi/>
    </w:pPr>
  </w:style>
  <w:style w:type="paragraph" w:customStyle="1" w:styleId="ECF4D323EFF8470C85EF23CC12882C5E">
    <w:name w:val="ECF4D323EFF8470C85EF23CC12882C5E"/>
    <w:rsid w:val="005B5DC5"/>
    <w:pPr>
      <w:bidi/>
    </w:pPr>
  </w:style>
  <w:style w:type="paragraph" w:customStyle="1" w:styleId="52770A1F83FB497FB87BA1AF7608C5D6">
    <w:name w:val="52770A1F83FB497FB87BA1AF7608C5D6"/>
    <w:rsid w:val="005B5DC5"/>
    <w:pPr>
      <w:bidi/>
    </w:pPr>
  </w:style>
  <w:style w:type="paragraph" w:customStyle="1" w:styleId="E307C3D81C6D4F6A8A8FE20104A482FC">
    <w:name w:val="E307C3D81C6D4F6A8A8FE20104A482FC"/>
    <w:rsid w:val="005B5DC5"/>
    <w:pPr>
      <w:bidi/>
    </w:pPr>
  </w:style>
  <w:style w:type="paragraph" w:customStyle="1" w:styleId="0125076887024B0392227A731BC1CF82">
    <w:name w:val="0125076887024B0392227A731BC1CF82"/>
    <w:rsid w:val="005B5DC5"/>
    <w:pPr>
      <w:bidi/>
    </w:pPr>
  </w:style>
  <w:style w:type="paragraph" w:customStyle="1" w:styleId="D5E8A89769BA4C8BBBAF75177137F7F0">
    <w:name w:val="D5E8A89769BA4C8BBBAF75177137F7F0"/>
    <w:rsid w:val="005B5DC5"/>
    <w:pPr>
      <w:bidi/>
    </w:pPr>
  </w:style>
  <w:style w:type="paragraph" w:customStyle="1" w:styleId="80F5E21E73D4447EACFD1A9C8CBF5932">
    <w:name w:val="80F5E21E73D4447EACFD1A9C8CBF5932"/>
    <w:rsid w:val="005B5DC5"/>
    <w:pPr>
      <w:bidi/>
    </w:pPr>
  </w:style>
  <w:style w:type="paragraph" w:customStyle="1" w:styleId="F58B11C5984F4E91A1114F62D763E8F3">
    <w:name w:val="F58B11C5984F4E91A1114F62D763E8F3"/>
    <w:rsid w:val="005B5DC5"/>
    <w:pPr>
      <w:bidi/>
    </w:pPr>
  </w:style>
  <w:style w:type="paragraph" w:customStyle="1" w:styleId="1A29F84C064A4F77A402215D74AC17C3">
    <w:name w:val="1A29F84C064A4F77A402215D74AC17C3"/>
    <w:rsid w:val="005B5DC5"/>
    <w:pPr>
      <w:bidi/>
    </w:pPr>
  </w:style>
  <w:style w:type="paragraph" w:customStyle="1" w:styleId="BE50937F862C4F158D9C17215E6392ED">
    <w:name w:val="BE50937F862C4F158D9C17215E6392ED"/>
    <w:rsid w:val="002E2ACD"/>
    <w:pPr>
      <w:bidi/>
    </w:pPr>
  </w:style>
  <w:style w:type="paragraph" w:customStyle="1" w:styleId="DD33BF60F75F41A5B490084CCEFF5AC7">
    <w:name w:val="DD33BF60F75F41A5B490084CCEFF5AC7"/>
    <w:rsid w:val="00BE6D75"/>
    <w:pPr>
      <w:bidi/>
    </w:pPr>
  </w:style>
  <w:style w:type="paragraph" w:customStyle="1" w:styleId="3328E4A65068449895CEED282C4FF1CF">
    <w:name w:val="3328E4A65068449895CEED282C4FF1CF"/>
    <w:rsid w:val="00BE6D75"/>
    <w:pPr>
      <w:bidi/>
    </w:pPr>
  </w:style>
  <w:style w:type="paragraph" w:customStyle="1" w:styleId="806FFF2994C546CCAE75C1E93D989539">
    <w:name w:val="806FFF2994C546CCAE75C1E93D989539"/>
    <w:rsid w:val="00BE6D75"/>
    <w:pPr>
      <w:bidi/>
    </w:pPr>
  </w:style>
  <w:style w:type="paragraph" w:customStyle="1" w:styleId="B90DA9397319450793527CA557BC7B34">
    <w:name w:val="B90DA9397319450793527CA557BC7B34"/>
    <w:rsid w:val="00BE6D75"/>
    <w:pPr>
      <w:bidi/>
    </w:pPr>
  </w:style>
  <w:style w:type="paragraph" w:customStyle="1" w:styleId="0B4061557C114EC7A0A1F090C636B46B">
    <w:name w:val="0B4061557C114EC7A0A1F090C636B46B"/>
    <w:rsid w:val="00BE6D75"/>
    <w:pPr>
      <w:bidi/>
    </w:pPr>
  </w:style>
  <w:style w:type="paragraph" w:customStyle="1" w:styleId="E2A48340D2D84B2C9558AB4017466E0E">
    <w:name w:val="E2A48340D2D84B2C9558AB4017466E0E"/>
    <w:rsid w:val="00BE6D75"/>
    <w:pPr>
      <w:bidi/>
    </w:pPr>
  </w:style>
  <w:style w:type="paragraph" w:customStyle="1" w:styleId="9DE4B7641A054A11BAACE221ECA2AFD7">
    <w:name w:val="9DE4B7641A054A11BAACE221ECA2AFD7"/>
    <w:rsid w:val="00BE6D75"/>
    <w:pPr>
      <w:bidi/>
    </w:pPr>
  </w:style>
  <w:style w:type="paragraph" w:customStyle="1" w:styleId="B8FED0CE11804CAE8524907236470E4B">
    <w:name w:val="B8FED0CE11804CAE8524907236470E4B"/>
    <w:rsid w:val="00BE6D75"/>
    <w:pPr>
      <w:bidi/>
    </w:pPr>
  </w:style>
  <w:style w:type="paragraph" w:customStyle="1" w:styleId="29C8F09925AD468C81179A2658508827">
    <w:name w:val="29C8F09925AD468C81179A2658508827"/>
    <w:rsid w:val="00D54857"/>
    <w:pPr>
      <w:bidi/>
    </w:pPr>
  </w:style>
  <w:style w:type="paragraph" w:customStyle="1" w:styleId="E1871DE6C265460291C84D68ECF9CAC9">
    <w:name w:val="E1871DE6C265460291C84D68ECF9CAC9"/>
    <w:rsid w:val="00D54857"/>
    <w:pPr>
      <w:bidi/>
    </w:pPr>
  </w:style>
  <w:style w:type="paragraph" w:customStyle="1" w:styleId="B2383C8E0FC347C88BC8B5D1F07DF1B3">
    <w:name w:val="B2383C8E0FC347C88BC8B5D1F07DF1B3"/>
    <w:rsid w:val="00D54857"/>
    <w:pPr>
      <w:bidi/>
    </w:pPr>
  </w:style>
  <w:style w:type="paragraph" w:customStyle="1" w:styleId="4D0A7832C5854D2EB72E12982CB3E881">
    <w:name w:val="4D0A7832C5854D2EB72E12982CB3E881"/>
    <w:rsid w:val="00D54857"/>
    <w:pPr>
      <w:bidi/>
    </w:pPr>
  </w:style>
  <w:style w:type="paragraph" w:customStyle="1" w:styleId="04678BD46E864DB98A2D5076B352CF6D">
    <w:name w:val="04678BD46E864DB98A2D5076B352CF6D"/>
    <w:rsid w:val="005C4558"/>
  </w:style>
  <w:style w:type="paragraph" w:customStyle="1" w:styleId="21AD5685530D49059B29E24F1E8A199B">
    <w:name w:val="21AD5685530D49059B29E24F1E8A199B"/>
    <w:rsid w:val="00551A73"/>
    <w:pPr>
      <w:bidi/>
    </w:pPr>
  </w:style>
  <w:style w:type="paragraph" w:customStyle="1" w:styleId="9DE4B7641A054A11BAACE221ECA2AFD71">
    <w:name w:val="9DE4B7641A054A11BAACE221ECA2AFD71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FED0CE11804CAE8524907236470E4B1">
    <w:name w:val="B8FED0CE11804CAE8524907236470E4B1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DE4B7641A054A11BAACE221ECA2AFD72">
    <w:name w:val="9DE4B7641A054A11BAACE221ECA2AFD72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8FED0CE11804CAE8524907236470E4B2">
    <w:name w:val="B8FED0CE11804CAE8524907236470E4B2"/>
    <w:rsid w:val="000858AD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31CB68882FC4104B68D7AF5DCFE7A17">
    <w:name w:val="431CB68882FC4104B68D7AF5DCFE7A17"/>
    <w:rsid w:val="00EA4AC1"/>
    <w:pPr>
      <w:bidi/>
    </w:pPr>
  </w:style>
  <w:style w:type="paragraph" w:customStyle="1" w:styleId="1588E12936EC4BECAA951FCFD6B7FE98">
    <w:name w:val="1588E12936EC4BECAA951FCFD6B7FE98"/>
    <w:rsid w:val="008609A5"/>
    <w:pPr>
      <w:bidi/>
    </w:pPr>
  </w:style>
  <w:style w:type="paragraph" w:customStyle="1" w:styleId="27169226D35D4B9092D23090886E00FA">
    <w:name w:val="27169226D35D4B9092D23090886E00FA"/>
    <w:rsid w:val="008609A5"/>
    <w:pPr>
      <w:bidi/>
    </w:pPr>
  </w:style>
  <w:style w:type="paragraph" w:customStyle="1" w:styleId="38DA83101F7C412CB509B0E464B5944E">
    <w:name w:val="38DA83101F7C412CB509B0E464B5944E"/>
    <w:rsid w:val="008609A5"/>
    <w:pPr>
      <w:bidi/>
    </w:pPr>
  </w:style>
  <w:style w:type="paragraph" w:customStyle="1" w:styleId="EBF7A4E55E3843AC8D071F6F4F0B32D1">
    <w:name w:val="EBF7A4E55E3843AC8D071F6F4F0B32D1"/>
    <w:rsid w:val="008609A5"/>
    <w:pPr>
      <w:bidi/>
    </w:pPr>
  </w:style>
  <w:style w:type="paragraph" w:customStyle="1" w:styleId="EE9F1126E32D47BAADAE5572369BA373">
    <w:name w:val="EE9F1126E32D47BAADAE5572369BA373"/>
    <w:rsid w:val="008609A5"/>
    <w:pPr>
      <w:bidi/>
    </w:pPr>
  </w:style>
  <w:style w:type="paragraph" w:customStyle="1" w:styleId="72D4D3FE16AD453AA957EEF13B0693DD">
    <w:name w:val="72D4D3FE16AD453AA957EEF13B0693DD"/>
    <w:rsid w:val="008609A5"/>
    <w:pPr>
      <w:bidi/>
    </w:pPr>
  </w:style>
  <w:style w:type="paragraph" w:customStyle="1" w:styleId="8EDD6185ED1548A9B4F2A20887398FDD">
    <w:name w:val="8EDD6185ED1548A9B4F2A20887398FDD"/>
    <w:rsid w:val="008609A5"/>
    <w:pPr>
      <w:bidi/>
    </w:pPr>
  </w:style>
  <w:style w:type="paragraph" w:customStyle="1" w:styleId="912D6E97519C4352AE4A27F0678971E5">
    <w:name w:val="912D6E97519C4352AE4A27F0678971E5"/>
    <w:rsid w:val="008609A5"/>
    <w:pPr>
      <w:bidi/>
    </w:pPr>
  </w:style>
  <w:style w:type="paragraph" w:customStyle="1" w:styleId="780F2405291D45678C7F545B27A2CD14">
    <w:name w:val="780F2405291D45678C7F545B27A2CD14"/>
    <w:rsid w:val="008609A5"/>
    <w:pPr>
      <w:bidi/>
    </w:pPr>
  </w:style>
  <w:style w:type="paragraph" w:customStyle="1" w:styleId="BC4DA33B2C7A4FF1AAE073438CB8520A">
    <w:name w:val="BC4DA33B2C7A4FF1AAE073438CB8520A"/>
    <w:rsid w:val="008609A5"/>
    <w:pPr>
      <w:bidi/>
    </w:pPr>
  </w:style>
  <w:style w:type="paragraph" w:customStyle="1" w:styleId="3D3811EDD93542CD95B276FA5BA4F589">
    <w:name w:val="3D3811EDD93542CD95B276FA5BA4F589"/>
    <w:rsid w:val="008609A5"/>
    <w:pPr>
      <w:bidi/>
    </w:pPr>
  </w:style>
  <w:style w:type="paragraph" w:customStyle="1" w:styleId="16208D45DB254C0BB16D0EC6F288701D">
    <w:name w:val="16208D45DB254C0BB16D0EC6F288701D"/>
    <w:rsid w:val="008609A5"/>
    <w:pPr>
      <w:bidi/>
    </w:pPr>
  </w:style>
  <w:style w:type="paragraph" w:customStyle="1" w:styleId="AB9EB419350D40429E643F3305620F4F">
    <w:name w:val="AB9EB419350D40429E643F3305620F4F"/>
    <w:rsid w:val="008609A5"/>
    <w:pPr>
      <w:bidi/>
    </w:pPr>
  </w:style>
  <w:style w:type="paragraph" w:customStyle="1" w:styleId="199D572117D1433680580D3D56FAA81D">
    <w:name w:val="199D572117D1433680580D3D56FAA81D"/>
    <w:rsid w:val="008609A5"/>
    <w:pPr>
      <w:bidi/>
    </w:pPr>
  </w:style>
  <w:style w:type="paragraph" w:customStyle="1" w:styleId="9AF82D5F901947FCA7031125CBCACF98">
    <w:name w:val="9AF82D5F901947FCA7031125CBCACF98"/>
    <w:rsid w:val="008609A5"/>
    <w:pPr>
      <w:bidi/>
    </w:pPr>
  </w:style>
  <w:style w:type="paragraph" w:customStyle="1" w:styleId="B326F4CC8C514551BEEF1A74565EC9B9">
    <w:name w:val="B326F4CC8C514551BEEF1A74565EC9B9"/>
    <w:rsid w:val="008609A5"/>
    <w:pPr>
      <w:bidi/>
    </w:pPr>
  </w:style>
  <w:style w:type="paragraph" w:customStyle="1" w:styleId="AAB3ED199A3941628ED469C6BC5D14D0">
    <w:name w:val="AAB3ED199A3941628ED469C6BC5D14D0"/>
    <w:rsid w:val="008609A5"/>
    <w:pPr>
      <w:bidi/>
    </w:pPr>
  </w:style>
  <w:style w:type="paragraph" w:customStyle="1" w:styleId="C153F463C33E44A29D27A29F4E2AA7F1">
    <w:name w:val="C153F463C33E44A29D27A29F4E2AA7F1"/>
    <w:rsid w:val="008609A5"/>
    <w:pPr>
      <w:bidi/>
    </w:pPr>
  </w:style>
  <w:style w:type="paragraph" w:customStyle="1" w:styleId="96383BE903A6473BA224097B2B159685">
    <w:name w:val="96383BE903A6473BA224097B2B159685"/>
    <w:rsid w:val="008609A5"/>
    <w:pPr>
      <w:bidi/>
    </w:pPr>
  </w:style>
  <w:style w:type="paragraph" w:customStyle="1" w:styleId="7082BBDF98ED457A9047F8CFF3DD9FA4">
    <w:name w:val="7082BBDF98ED457A9047F8CFF3DD9FA4"/>
    <w:rsid w:val="008609A5"/>
    <w:pPr>
      <w:bidi/>
    </w:pPr>
  </w:style>
  <w:style w:type="paragraph" w:customStyle="1" w:styleId="4EBCB50BA06545A6B10D38D18686C721">
    <w:name w:val="4EBCB50BA06545A6B10D38D18686C721"/>
    <w:rsid w:val="008609A5"/>
    <w:pPr>
      <w:bidi/>
    </w:pPr>
  </w:style>
  <w:style w:type="paragraph" w:customStyle="1" w:styleId="CA749C4CD0A24B5B93F22395629E69AA">
    <w:name w:val="CA749C4CD0A24B5B93F22395629E69AA"/>
    <w:rsid w:val="008609A5"/>
    <w:pPr>
      <w:bidi/>
    </w:pPr>
  </w:style>
  <w:style w:type="paragraph" w:customStyle="1" w:styleId="9E675A2778E24DB2BE3937838CF98F33">
    <w:name w:val="9E675A2778E24DB2BE3937838CF98F33"/>
    <w:rsid w:val="008609A5"/>
    <w:pPr>
      <w:bidi/>
    </w:pPr>
  </w:style>
  <w:style w:type="paragraph" w:customStyle="1" w:styleId="EB5AB55E8329496C81F62E0A89AF1031">
    <w:name w:val="EB5AB55E8329496C81F62E0A89AF1031"/>
    <w:rsid w:val="008609A5"/>
    <w:pPr>
      <w:bidi/>
    </w:pPr>
  </w:style>
  <w:style w:type="paragraph" w:customStyle="1" w:styleId="3D31077AB7A340988864355810949054">
    <w:name w:val="3D31077AB7A340988864355810949054"/>
    <w:rsid w:val="008609A5"/>
    <w:pPr>
      <w:bidi/>
    </w:pPr>
  </w:style>
  <w:style w:type="paragraph" w:customStyle="1" w:styleId="89F74A52BF014C688552B234610DA22D">
    <w:name w:val="89F74A52BF014C688552B234610DA22D"/>
    <w:rsid w:val="008609A5"/>
    <w:pPr>
      <w:bidi/>
    </w:pPr>
  </w:style>
  <w:style w:type="paragraph" w:customStyle="1" w:styleId="AE50A36CDCD144E38191EB6973F4BF2E">
    <w:name w:val="AE50A36CDCD144E38191EB6973F4BF2E"/>
    <w:rsid w:val="008609A5"/>
    <w:pPr>
      <w:bidi/>
    </w:pPr>
  </w:style>
  <w:style w:type="paragraph" w:customStyle="1" w:styleId="D4BC40088983421DBCFC8ADD93CDE037">
    <w:name w:val="D4BC40088983421DBCFC8ADD93CDE037"/>
    <w:rsid w:val="008609A5"/>
    <w:pPr>
      <w:bidi/>
    </w:pPr>
  </w:style>
  <w:style w:type="paragraph" w:customStyle="1" w:styleId="DD29D83D8D834D2B99623A94830053CB">
    <w:name w:val="DD29D83D8D834D2B99623A94830053CB"/>
    <w:rsid w:val="008609A5"/>
    <w:pPr>
      <w:bidi/>
    </w:pPr>
  </w:style>
  <w:style w:type="paragraph" w:customStyle="1" w:styleId="3A16C49F53D046A185CD6B0F92E1C5FE">
    <w:name w:val="3A16C49F53D046A185CD6B0F92E1C5FE"/>
    <w:rsid w:val="008609A5"/>
    <w:pPr>
      <w:bidi/>
    </w:pPr>
  </w:style>
  <w:style w:type="paragraph" w:customStyle="1" w:styleId="25B2BDE9913448BCA44247026EB707DF">
    <w:name w:val="25B2BDE9913448BCA44247026EB707DF"/>
    <w:rsid w:val="008609A5"/>
    <w:pPr>
      <w:bidi/>
    </w:pPr>
  </w:style>
  <w:style w:type="paragraph" w:customStyle="1" w:styleId="0AE98E0350DC47A78D938E80570396B0">
    <w:name w:val="0AE98E0350DC47A78D938E80570396B0"/>
    <w:rsid w:val="008609A5"/>
    <w:pPr>
      <w:bidi/>
    </w:pPr>
  </w:style>
  <w:style w:type="paragraph" w:customStyle="1" w:styleId="85EB6FBB5CC04D658E003A21F48A9B17">
    <w:name w:val="85EB6FBB5CC04D658E003A21F48A9B17"/>
    <w:rsid w:val="008609A5"/>
    <w:pPr>
      <w:bidi/>
    </w:pPr>
  </w:style>
  <w:style w:type="paragraph" w:customStyle="1" w:styleId="038437B385BE4F0F99537721D6F31036">
    <w:name w:val="038437B385BE4F0F99537721D6F31036"/>
    <w:rsid w:val="008609A5"/>
    <w:pPr>
      <w:bidi/>
    </w:pPr>
  </w:style>
  <w:style w:type="paragraph" w:customStyle="1" w:styleId="3C442F8233404192A8F63D3493B2F0AD">
    <w:name w:val="3C442F8233404192A8F63D3493B2F0AD"/>
    <w:rsid w:val="008609A5"/>
    <w:pPr>
      <w:bidi/>
    </w:pPr>
  </w:style>
  <w:style w:type="paragraph" w:customStyle="1" w:styleId="54B3E97220CB4E6CAE22C2D3E609929C">
    <w:name w:val="54B3E97220CB4E6CAE22C2D3E609929C"/>
    <w:rsid w:val="008609A5"/>
    <w:pPr>
      <w:bidi/>
    </w:pPr>
  </w:style>
  <w:style w:type="paragraph" w:customStyle="1" w:styleId="F9923F7350924F93A17F453C361D207B">
    <w:name w:val="F9923F7350924F93A17F453C361D207B"/>
    <w:rsid w:val="008609A5"/>
    <w:pPr>
      <w:bidi/>
    </w:pPr>
  </w:style>
  <w:style w:type="paragraph" w:customStyle="1" w:styleId="7BD18C857FEF4A8EB274EDBB2A128F84">
    <w:name w:val="7BD18C857FEF4A8EB274EDBB2A128F84"/>
    <w:rsid w:val="008609A5"/>
    <w:pPr>
      <w:bidi/>
    </w:pPr>
  </w:style>
  <w:style w:type="paragraph" w:customStyle="1" w:styleId="69BD9E376CCE4071AAFEC8496D87C3BB">
    <w:name w:val="69BD9E376CCE4071AAFEC8496D87C3BB"/>
    <w:rsid w:val="008609A5"/>
    <w:pPr>
      <w:bidi/>
    </w:pPr>
  </w:style>
  <w:style w:type="paragraph" w:customStyle="1" w:styleId="750414F775474B9C9D1BD12986B90C13">
    <w:name w:val="750414F775474B9C9D1BD12986B90C13"/>
    <w:rsid w:val="008609A5"/>
    <w:pPr>
      <w:bidi/>
    </w:pPr>
  </w:style>
  <w:style w:type="paragraph" w:customStyle="1" w:styleId="AE3A9F67938E42C189ACD54A933A1A6F">
    <w:name w:val="AE3A9F67938E42C189ACD54A933A1A6F"/>
    <w:rsid w:val="008609A5"/>
    <w:pPr>
      <w:bidi/>
    </w:pPr>
  </w:style>
  <w:style w:type="paragraph" w:customStyle="1" w:styleId="84266902B643460BA9AC1ABA469C6ECF">
    <w:name w:val="84266902B643460BA9AC1ABA469C6ECF"/>
    <w:rsid w:val="008609A5"/>
    <w:pPr>
      <w:bidi/>
    </w:pPr>
  </w:style>
  <w:style w:type="paragraph" w:customStyle="1" w:styleId="44CA38A3D7014F5BB86F344CF46AE586">
    <w:name w:val="44CA38A3D7014F5BB86F344CF46AE586"/>
    <w:rsid w:val="008609A5"/>
    <w:pPr>
      <w:bidi/>
    </w:pPr>
  </w:style>
  <w:style w:type="paragraph" w:customStyle="1" w:styleId="DC5B8032E5D04F4387F8FF1497E56725">
    <w:name w:val="DC5B8032E5D04F4387F8FF1497E56725"/>
    <w:rsid w:val="008609A5"/>
    <w:pPr>
      <w:bidi/>
    </w:pPr>
  </w:style>
  <w:style w:type="paragraph" w:customStyle="1" w:styleId="9899CDCB1690446782389832CE841DA3">
    <w:name w:val="9899CDCB1690446782389832CE841DA3"/>
    <w:rsid w:val="008609A5"/>
    <w:pPr>
      <w:bidi/>
    </w:pPr>
  </w:style>
  <w:style w:type="paragraph" w:customStyle="1" w:styleId="35A53C2B83C4455B8EEBDFC6D6E140D4">
    <w:name w:val="35A53C2B83C4455B8EEBDFC6D6E140D4"/>
    <w:rsid w:val="008609A5"/>
    <w:pPr>
      <w:bidi/>
    </w:pPr>
  </w:style>
  <w:style w:type="paragraph" w:customStyle="1" w:styleId="EE6927EB20004E80A0055F6F2998658B">
    <w:name w:val="EE6927EB20004E80A0055F6F2998658B"/>
    <w:rsid w:val="008609A5"/>
    <w:pPr>
      <w:bidi/>
    </w:pPr>
  </w:style>
  <w:style w:type="paragraph" w:customStyle="1" w:styleId="AB564E6CA82840D190E0E06246EBBC42">
    <w:name w:val="AB564E6CA82840D190E0E06246EBBC42"/>
    <w:rsid w:val="008609A5"/>
    <w:pPr>
      <w:bidi/>
    </w:pPr>
  </w:style>
  <w:style w:type="paragraph" w:customStyle="1" w:styleId="C7E714F8B6A54F28B32E95C0E66ECB62">
    <w:name w:val="C7E714F8B6A54F28B32E95C0E66ECB62"/>
    <w:rsid w:val="008609A5"/>
    <w:pPr>
      <w:bidi/>
    </w:pPr>
  </w:style>
  <w:style w:type="paragraph" w:customStyle="1" w:styleId="B3A8A726FC194E4B8AB0D1BB4976F638">
    <w:name w:val="B3A8A726FC194E4B8AB0D1BB4976F638"/>
    <w:rsid w:val="008609A5"/>
    <w:pPr>
      <w:bidi/>
    </w:pPr>
  </w:style>
  <w:style w:type="paragraph" w:customStyle="1" w:styleId="8ACC66A1BF944A2280631D8EC5260A35">
    <w:name w:val="8ACC66A1BF944A2280631D8EC5260A35"/>
    <w:rsid w:val="008609A5"/>
    <w:pPr>
      <w:bidi/>
    </w:pPr>
  </w:style>
  <w:style w:type="paragraph" w:customStyle="1" w:styleId="A9A40BC6CF204476833468BA273B52DD">
    <w:name w:val="A9A40BC6CF204476833468BA273B52DD"/>
    <w:rsid w:val="008609A5"/>
    <w:pPr>
      <w:bidi/>
    </w:pPr>
  </w:style>
  <w:style w:type="paragraph" w:customStyle="1" w:styleId="C96216B8BF864696B8D7F4EEC5749592">
    <w:name w:val="C96216B8BF864696B8D7F4EEC5749592"/>
    <w:rsid w:val="008609A5"/>
    <w:pPr>
      <w:bidi/>
    </w:pPr>
  </w:style>
  <w:style w:type="paragraph" w:customStyle="1" w:styleId="6391A1B338B343F7938D386D52B80ADA">
    <w:name w:val="6391A1B338B343F7938D386D52B80ADA"/>
    <w:rsid w:val="008609A5"/>
    <w:pPr>
      <w:bidi/>
    </w:pPr>
  </w:style>
  <w:style w:type="paragraph" w:customStyle="1" w:styleId="075C311BCF0A4E89AA3CE2B19C1E26D8">
    <w:name w:val="075C311BCF0A4E89AA3CE2B19C1E26D8"/>
    <w:rsid w:val="008609A5"/>
    <w:pPr>
      <w:bidi/>
    </w:pPr>
  </w:style>
  <w:style w:type="paragraph" w:customStyle="1" w:styleId="5548FCA5B74341AB907BFC974A70B315">
    <w:name w:val="5548FCA5B74341AB907BFC974A70B315"/>
    <w:rsid w:val="008609A5"/>
    <w:pPr>
      <w:bidi/>
    </w:pPr>
  </w:style>
  <w:style w:type="paragraph" w:customStyle="1" w:styleId="D7F2E28190004A9EA413EA3D9B290E59">
    <w:name w:val="D7F2E28190004A9EA413EA3D9B290E59"/>
    <w:rsid w:val="000E1DA7"/>
    <w:pPr>
      <w:bidi/>
    </w:pPr>
  </w:style>
  <w:style w:type="paragraph" w:customStyle="1" w:styleId="D62B8689D582498B91E7D4746DE9BCAA">
    <w:name w:val="D62B8689D582498B91E7D4746DE9BCAA"/>
    <w:rsid w:val="000E1DA7"/>
    <w:pPr>
      <w:bidi/>
    </w:pPr>
  </w:style>
  <w:style w:type="paragraph" w:customStyle="1" w:styleId="9324BBA2866C4630A45BEE409FE8DBDE">
    <w:name w:val="9324BBA2866C4630A45BEE409FE8DBDE"/>
    <w:rsid w:val="000E1DA7"/>
    <w:pPr>
      <w:bidi/>
    </w:pPr>
  </w:style>
  <w:style w:type="paragraph" w:customStyle="1" w:styleId="8C2C998A6CAC4BA0B5FB40E59EB7C274">
    <w:name w:val="8C2C998A6CAC4BA0B5FB40E59EB7C274"/>
    <w:rsid w:val="000E1DA7"/>
    <w:pPr>
      <w:bidi/>
    </w:pPr>
  </w:style>
  <w:style w:type="paragraph" w:customStyle="1" w:styleId="200FC11BC10D47D7BD65AEAD37007F17">
    <w:name w:val="200FC11BC10D47D7BD65AEAD37007F17"/>
    <w:rsid w:val="000E1DA7"/>
    <w:pPr>
      <w:bidi/>
    </w:pPr>
  </w:style>
  <w:style w:type="paragraph" w:customStyle="1" w:styleId="7488CBE756F14116872E9B0A1EBCFA06">
    <w:name w:val="7488CBE756F14116872E9B0A1EBCFA06"/>
    <w:rsid w:val="000E1DA7"/>
    <w:pPr>
      <w:bidi/>
    </w:pPr>
  </w:style>
  <w:style w:type="paragraph" w:customStyle="1" w:styleId="B3DCD3CC3E5140D6914DE57DABE0D8D6">
    <w:name w:val="B3DCD3CC3E5140D6914DE57DABE0D8D6"/>
    <w:rsid w:val="000E1DA7"/>
    <w:pPr>
      <w:bidi/>
    </w:pPr>
  </w:style>
  <w:style w:type="paragraph" w:customStyle="1" w:styleId="737C0CAC1E77456985C07B25C2999339">
    <w:name w:val="737C0CAC1E77456985C07B25C2999339"/>
    <w:rsid w:val="000E1DA7"/>
    <w:pPr>
      <w:bidi/>
    </w:pPr>
  </w:style>
  <w:style w:type="paragraph" w:customStyle="1" w:styleId="FF87569D8EB740CFBE0B5BDFA7957A83">
    <w:name w:val="FF87569D8EB740CFBE0B5BDFA7957A83"/>
    <w:rsid w:val="000E1DA7"/>
    <w:pPr>
      <w:bidi/>
    </w:pPr>
  </w:style>
  <w:style w:type="paragraph" w:customStyle="1" w:styleId="FCA6D6E4664347478547C89D458E09EE">
    <w:name w:val="FCA6D6E4664347478547C89D458E09EE"/>
    <w:rsid w:val="000E1DA7"/>
    <w:pPr>
      <w:bidi/>
    </w:pPr>
  </w:style>
  <w:style w:type="paragraph" w:customStyle="1" w:styleId="B425B84AE4D048BE9940F83A324B7168">
    <w:name w:val="B425B84AE4D048BE9940F83A324B7168"/>
    <w:rsid w:val="000E1DA7"/>
    <w:pPr>
      <w:bidi/>
    </w:pPr>
  </w:style>
  <w:style w:type="paragraph" w:customStyle="1" w:styleId="7C609667B92942B5991DEA2CC5B6BB86">
    <w:name w:val="7C609667B92942B5991DEA2CC5B6BB86"/>
    <w:rsid w:val="000E1DA7"/>
    <w:pPr>
      <w:bidi/>
    </w:pPr>
  </w:style>
  <w:style w:type="paragraph" w:customStyle="1" w:styleId="5C24BB0C12EA43659584C23EB2FC51D0">
    <w:name w:val="5C24BB0C12EA43659584C23EB2FC51D0"/>
    <w:rsid w:val="000E1DA7"/>
    <w:pPr>
      <w:bidi/>
    </w:pPr>
  </w:style>
  <w:style w:type="paragraph" w:customStyle="1" w:styleId="0D296054802945989FD85C8AC6A1B8B8">
    <w:name w:val="0D296054802945989FD85C8AC6A1B8B8"/>
    <w:rsid w:val="000E1DA7"/>
    <w:pPr>
      <w:bidi/>
    </w:pPr>
  </w:style>
  <w:style w:type="paragraph" w:customStyle="1" w:styleId="BAE24F5663854359BA564B1D1D140106">
    <w:name w:val="BAE24F5663854359BA564B1D1D140106"/>
    <w:rsid w:val="000E1DA7"/>
    <w:pPr>
      <w:bidi/>
    </w:pPr>
  </w:style>
  <w:style w:type="paragraph" w:customStyle="1" w:styleId="5BC29473A5824321B73B5CFD64BA5502">
    <w:name w:val="5BC29473A5824321B73B5CFD64BA5502"/>
    <w:rsid w:val="000E1DA7"/>
    <w:pPr>
      <w:bidi/>
    </w:pPr>
  </w:style>
  <w:style w:type="paragraph" w:customStyle="1" w:styleId="F7C50AF0EE86479BA65B0924EB298A08">
    <w:name w:val="F7C50AF0EE86479BA65B0924EB298A08"/>
    <w:rsid w:val="000E1DA7"/>
    <w:pPr>
      <w:bidi/>
    </w:pPr>
  </w:style>
  <w:style w:type="paragraph" w:customStyle="1" w:styleId="2C78EDB30B654E65A65BCBFC2AEEB7C7">
    <w:name w:val="2C78EDB30B654E65A65BCBFC2AEEB7C7"/>
    <w:rsid w:val="000E1DA7"/>
    <w:pPr>
      <w:bidi/>
    </w:pPr>
  </w:style>
  <w:style w:type="paragraph" w:customStyle="1" w:styleId="45C0D8C4B735411990743792FAE5C816">
    <w:name w:val="45C0D8C4B735411990743792FAE5C816"/>
    <w:rsid w:val="00D83CF6"/>
    <w:pPr>
      <w:bidi/>
    </w:pPr>
  </w:style>
  <w:style w:type="paragraph" w:customStyle="1" w:styleId="C8CDFF76F6C240358A81E25806458374">
    <w:name w:val="C8CDFF76F6C240358A81E25806458374"/>
    <w:rsid w:val="00D83CF6"/>
    <w:pPr>
      <w:bidi/>
    </w:pPr>
  </w:style>
  <w:style w:type="paragraph" w:customStyle="1" w:styleId="9FDBD5C4EC964D22BC1EAD79E687BEC9">
    <w:name w:val="9FDBD5C4EC964D22BC1EAD79E687BEC9"/>
    <w:rsid w:val="00D83CF6"/>
    <w:pPr>
      <w:bidi/>
    </w:pPr>
  </w:style>
  <w:style w:type="paragraph" w:customStyle="1" w:styleId="94197533A46347859CBAAA36AAD154B7">
    <w:name w:val="94197533A46347859CBAAA36AAD154B7"/>
    <w:rsid w:val="00D83CF6"/>
    <w:pPr>
      <w:bidi/>
    </w:pPr>
  </w:style>
  <w:style w:type="paragraph" w:customStyle="1" w:styleId="D25E9E5B29DC44A1990207A78E36B0E0">
    <w:name w:val="D25E9E5B29DC44A1990207A78E36B0E0"/>
    <w:rsid w:val="00D83CF6"/>
    <w:pPr>
      <w:bidi/>
    </w:pPr>
  </w:style>
  <w:style w:type="paragraph" w:customStyle="1" w:styleId="F9EEFEE7EA2E47A2A45C4CE3DAB69F89">
    <w:name w:val="F9EEFEE7EA2E47A2A45C4CE3DAB69F89"/>
    <w:rsid w:val="00D83CF6"/>
    <w:pPr>
      <w:bidi/>
    </w:pPr>
  </w:style>
  <w:style w:type="paragraph" w:customStyle="1" w:styleId="FABC8EE87FA04F4582DBAFD1579F19C1">
    <w:name w:val="FABC8EE87FA04F4582DBAFD1579F19C1"/>
    <w:rsid w:val="00D83CF6"/>
    <w:pPr>
      <w:bidi/>
    </w:pPr>
  </w:style>
  <w:style w:type="paragraph" w:customStyle="1" w:styleId="0F235512C9794DCA8267A2209858C38D">
    <w:name w:val="0F235512C9794DCA8267A2209858C38D"/>
    <w:rsid w:val="00D83CF6"/>
    <w:pPr>
      <w:bidi/>
    </w:pPr>
  </w:style>
  <w:style w:type="paragraph" w:customStyle="1" w:styleId="9A5AFE2B691846FDB404E06E9B722C36">
    <w:name w:val="9A5AFE2B691846FDB404E06E9B722C36"/>
    <w:rsid w:val="00D83CF6"/>
    <w:pPr>
      <w:bidi/>
    </w:pPr>
  </w:style>
  <w:style w:type="paragraph" w:customStyle="1" w:styleId="87EDBD3B7F3F40BD8ED8232237889EE2">
    <w:name w:val="87EDBD3B7F3F40BD8ED8232237889EE2"/>
    <w:rsid w:val="00D83CF6"/>
    <w:pPr>
      <w:bidi/>
    </w:pPr>
  </w:style>
  <w:style w:type="paragraph" w:customStyle="1" w:styleId="75E48A5FB502428FA77F91504F8C65AF">
    <w:name w:val="75E48A5FB502428FA77F91504F8C65AF"/>
    <w:rsid w:val="00D83CF6"/>
    <w:pPr>
      <w:bidi/>
    </w:pPr>
  </w:style>
  <w:style w:type="paragraph" w:customStyle="1" w:styleId="403DD61AE7F5443D87A4B96D30E7B36F">
    <w:name w:val="403DD61AE7F5443D87A4B96D30E7B36F"/>
    <w:rsid w:val="00D83CF6"/>
    <w:pPr>
      <w:bidi/>
    </w:pPr>
  </w:style>
  <w:style w:type="paragraph" w:customStyle="1" w:styleId="8279BC86361647B1B4B9EC0793E558DF">
    <w:name w:val="8279BC86361647B1B4B9EC0793E558DF"/>
    <w:rsid w:val="00D83CF6"/>
    <w:pPr>
      <w:bidi/>
    </w:pPr>
  </w:style>
  <w:style w:type="paragraph" w:customStyle="1" w:styleId="DBC9C8018954487FB578AAD04C4B0851">
    <w:name w:val="DBC9C8018954487FB578AAD04C4B0851"/>
    <w:rsid w:val="00D83CF6"/>
    <w:pPr>
      <w:bidi/>
    </w:pPr>
  </w:style>
  <w:style w:type="paragraph" w:customStyle="1" w:styleId="903EAA6CE8134EA1AC7D99EE79BAFE1F">
    <w:name w:val="903EAA6CE8134EA1AC7D99EE79BAFE1F"/>
    <w:rsid w:val="00D83CF6"/>
    <w:pPr>
      <w:bidi/>
    </w:pPr>
  </w:style>
  <w:style w:type="paragraph" w:customStyle="1" w:styleId="2FDA77C9F2A1419896EC6B92035F54CF">
    <w:name w:val="2FDA77C9F2A1419896EC6B92035F54CF"/>
    <w:rsid w:val="00D83CF6"/>
    <w:pPr>
      <w:bidi/>
    </w:pPr>
  </w:style>
  <w:style w:type="paragraph" w:customStyle="1" w:styleId="2917FC6C92C342C0830F9E0F65EC4ADD">
    <w:name w:val="2917FC6C92C342C0830F9E0F65EC4ADD"/>
    <w:rsid w:val="00D83CF6"/>
    <w:pPr>
      <w:bidi/>
    </w:pPr>
  </w:style>
  <w:style w:type="paragraph" w:customStyle="1" w:styleId="478D0055767341839F4C91F8AFEF1E8E">
    <w:name w:val="478D0055767341839F4C91F8AFEF1E8E"/>
    <w:rsid w:val="00D83CF6"/>
    <w:pPr>
      <w:bidi/>
    </w:pPr>
  </w:style>
  <w:style w:type="paragraph" w:customStyle="1" w:styleId="3FA23040A0A040FD9647C3ECC5EE0A6C">
    <w:name w:val="3FA23040A0A040FD9647C3ECC5EE0A6C"/>
    <w:rsid w:val="00D83CF6"/>
    <w:pPr>
      <w:bidi/>
    </w:pPr>
  </w:style>
  <w:style w:type="paragraph" w:customStyle="1" w:styleId="F6BDDB194DF04292B63A34CF45311EBC">
    <w:name w:val="F6BDDB194DF04292B63A34CF45311EBC"/>
    <w:rsid w:val="00D83CF6"/>
    <w:pPr>
      <w:bidi/>
    </w:pPr>
  </w:style>
  <w:style w:type="paragraph" w:customStyle="1" w:styleId="4466CB715FC04BB1937347FF849F699D">
    <w:name w:val="4466CB715FC04BB1937347FF849F699D"/>
    <w:rsid w:val="00D83CF6"/>
    <w:pPr>
      <w:bidi/>
    </w:pPr>
  </w:style>
  <w:style w:type="paragraph" w:customStyle="1" w:styleId="FC8AC91CC04E4DCEB6E0B62A1AE0658B">
    <w:name w:val="FC8AC91CC04E4DCEB6E0B62A1AE0658B"/>
    <w:rsid w:val="00D83CF6"/>
    <w:pPr>
      <w:bidi/>
    </w:pPr>
  </w:style>
  <w:style w:type="paragraph" w:customStyle="1" w:styleId="5E0BBF3D9BE148218F3CA0420269D903">
    <w:name w:val="5E0BBF3D9BE148218F3CA0420269D903"/>
    <w:rsid w:val="00D83CF6"/>
    <w:pPr>
      <w:bidi/>
    </w:pPr>
  </w:style>
  <w:style w:type="paragraph" w:customStyle="1" w:styleId="C6478456940F43B8A02FB7A5E58060AB">
    <w:name w:val="C6478456940F43B8A02FB7A5E58060AB"/>
    <w:rsid w:val="00D83CF6"/>
    <w:pPr>
      <w:bidi/>
    </w:pPr>
  </w:style>
  <w:style w:type="paragraph" w:customStyle="1" w:styleId="636721030EC541A488C8AC4D02FBCA9D">
    <w:name w:val="636721030EC541A488C8AC4D02FBCA9D"/>
    <w:rsid w:val="00D83CF6"/>
    <w:pPr>
      <w:bidi/>
    </w:pPr>
  </w:style>
  <w:style w:type="paragraph" w:customStyle="1" w:styleId="96079BDCC8904A208D91D222C13C0957">
    <w:name w:val="96079BDCC8904A208D91D222C13C0957"/>
    <w:rsid w:val="00D83CF6"/>
    <w:pPr>
      <w:bidi/>
    </w:pPr>
  </w:style>
  <w:style w:type="paragraph" w:customStyle="1" w:styleId="E4332988F33B405CBCFBAE8F5F446ABC">
    <w:name w:val="E4332988F33B405CBCFBAE8F5F446ABC"/>
    <w:rsid w:val="00D83CF6"/>
    <w:pPr>
      <w:bidi/>
    </w:pPr>
  </w:style>
  <w:style w:type="paragraph" w:customStyle="1" w:styleId="1588E12936EC4BECAA951FCFD6B7FE981">
    <w:name w:val="1588E12936EC4BECAA951FCFD6B7FE9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7169226D35D4B9092D23090886E00FA1">
    <w:name w:val="27169226D35D4B9092D23090886E00FA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8DA83101F7C412CB509B0E464B5944E1">
    <w:name w:val="38DA83101F7C412CB509B0E464B5944E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F7A4E55E3843AC8D071F6F4F0B32D11">
    <w:name w:val="EBF7A4E55E3843AC8D071F6F4F0B32D1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E9F1126E32D47BAADAE5572369BA3731">
    <w:name w:val="EE9F1126E32D47BAADAE5572369BA37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2D4D3FE16AD453AA957EEF13B0693DD1">
    <w:name w:val="72D4D3FE16AD453AA957EEF13B0693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DD6185ED1548A9B4F2A20887398FDD1">
    <w:name w:val="8EDD6185ED1548A9B4F2A20887398F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2D6E97519C4352AE4A27F0678971E51">
    <w:name w:val="912D6E97519C4352AE4A27F0678971E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80F2405291D45678C7F545B27A2CD141">
    <w:name w:val="780F2405291D45678C7F545B27A2CD1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4DA33B2C7A4FF1AAE073438CB8520A1">
    <w:name w:val="BC4DA33B2C7A4FF1AAE073438CB8520A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D3811EDD93542CD95B276FA5BA4F5891">
    <w:name w:val="3D3811EDD93542CD95B276FA5BA4F589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6208D45DB254C0BB16D0EC6F288701D1">
    <w:name w:val="16208D45DB254C0BB16D0EC6F288701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9EB419350D40429E643F3305620F4F1">
    <w:name w:val="AB9EB419350D40429E643F3305620F4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9D572117D1433680580D3D56FAA81D1">
    <w:name w:val="199D572117D1433680580D3D56FAA81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F82D5F901947FCA7031125CBCACF981">
    <w:name w:val="9AF82D5F901947FCA7031125CBCACF9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AB3ED199A3941628ED469C6BC5D14D01">
    <w:name w:val="AAB3ED199A3941628ED469C6BC5D14D0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53F463C33E44A29D27A29F4E2AA7F11">
    <w:name w:val="C153F463C33E44A29D27A29F4E2AA7F1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383BE903A6473BA224097B2B1596851">
    <w:name w:val="96383BE903A6473BA224097B2B15968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082BBDF98ED457A9047F8CFF3DD9FA41">
    <w:name w:val="7082BBDF98ED457A9047F8CFF3DD9FA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50A36CDCD144E38191EB6973F4BF2E1">
    <w:name w:val="AE50A36CDCD144E38191EB6973F4BF2E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4BC40088983421DBCFC8ADD93CDE0371">
    <w:name w:val="D4BC40088983421DBCFC8ADD93CDE037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D29D83D8D834D2B99623A94830053CB1">
    <w:name w:val="DD29D83D8D834D2B99623A94830053C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A16C49F53D046A185CD6B0F92E1C5FE1">
    <w:name w:val="3A16C49F53D046A185CD6B0F92E1C5FE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1">
    <w:name w:val="25B2BDE9913448BCA44247026EB707D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1">
    <w:name w:val="0AE98E0350DC47A78D938E80570396B0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1">
    <w:name w:val="85EB6FBB5CC04D658E003A21F48A9B17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1">
    <w:name w:val="038437B385BE4F0F99537721D6F3103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1">
    <w:name w:val="3C442F8233404192A8F63D3493B2F0A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1">
    <w:name w:val="54B3E97220CB4E6CAE22C2D3E609929C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1">
    <w:name w:val="F9923F7350924F93A17F453C361D207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1">
    <w:name w:val="7BD18C857FEF4A8EB274EDBB2A128F8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1">
    <w:name w:val="69BD9E376CCE4071AAFEC8496D87C3B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1">
    <w:name w:val="750414F775474B9C9D1BD12986B90C1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1">
    <w:name w:val="AE3A9F67938E42C189ACD54A933A1A6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1">
    <w:name w:val="84266902B643460BA9AC1ABA469C6EC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CA38A3D7014F5BB86F344CF46AE5861">
    <w:name w:val="44CA38A3D7014F5BB86F344CF46AE58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1">
    <w:name w:val="DC5B8032E5D04F4387F8FF1497E5672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899CDCB1690446782389832CE841DA31">
    <w:name w:val="9899CDCB1690446782389832CE841DA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A53C2B83C4455B8EEBDFC6D6E140D41">
    <w:name w:val="35A53C2B83C4455B8EEBDFC6D6E140D4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E6927EB20004E80A0055F6F2998658B1">
    <w:name w:val="EE6927EB20004E80A0055F6F2998658B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564E6CA82840D190E0E06246EBBC421">
    <w:name w:val="AB564E6CA82840D190E0E06246EBBC4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E714F8B6A54F28B32E95C0E66ECB621">
    <w:name w:val="C7E714F8B6A54F28B32E95C0E66ECB6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A8A726FC194E4B8AB0D1BB4976F6381">
    <w:name w:val="B3A8A726FC194E4B8AB0D1BB4976F63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ACC66A1BF944A2280631D8EC5260A351">
    <w:name w:val="8ACC66A1BF944A2280631D8EC5260A3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9A40BC6CF204476833468BA273B52DD1">
    <w:name w:val="A9A40BC6CF204476833468BA273B52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96216B8BF864696B8D7F4EEC57495921">
    <w:name w:val="C96216B8BF864696B8D7F4EEC574959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91A1B338B343F7938D386D52B80ADA1">
    <w:name w:val="6391A1B338B343F7938D386D52B80ADA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75C311BCF0A4E89AA3CE2B19C1E26D81">
    <w:name w:val="075C311BCF0A4E89AA3CE2B19C1E26D8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548FCA5B74341AB907BFC974A70B3151">
    <w:name w:val="5548FCA5B74341AB907BFC974A70B315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C0D8C4B735411990743792FAE5C8161">
    <w:name w:val="45C0D8C4B735411990743792FAE5C81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FDBD5C4EC964D22BC1EAD79E687BEC91">
    <w:name w:val="9FDBD5C4EC964D22BC1EAD79E687BEC9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4197533A46347859CBAAA36AAD154B71">
    <w:name w:val="94197533A46347859CBAAA36AAD154B7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EEFEE7EA2E47A2A45C4CE3DAB69F891">
    <w:name w:val="F9EEFEE7EA2E47A2A45C4CE3DAB69F89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F235512C9794DCA8267A2209858C38D1">
    <w:name w:val="0F235512C9794DCA8267A2209858C38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1">
    <w:name w:val="8279BC86361647B1B4B9EC0793E558D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03EAA6CE8134EA1AC7D99EE79BAFE1F1">
    <w:name w:val="903EAA6CE8134EA1AC7D99EE79BAFE1F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917FC6C92C342C0830F9E0F65EC4ADD1">
    <w:name w:val="2917FC6C92C342C0830F9E0F65EC4AD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FA23040A0A040FD9647C3ECC5EE0A6C1">
    <w:name w:val="3FA23040A0A040FD9647C3ECC5EE0A6C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66CB715FC04BB1937347FF849F699D1">
    <w:name w:val="4466CB715FC04BB1937347FF849F699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E0BBF3D9BE148218F3CA0420269D9031">
    <w:name w:val="5E0BBF3D9BE148218F3CA0420269D903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6721030EC541A488C8AC4D02FBCA9D1">
    <w:name w:val="636721030EC541A488C8AC4D02FBCA9D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4332988F33B405CBCFBAE8F5F446ABC1">
    <w:name w:val="E4332988F33B405CBCFBAE8F5F446ABC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1">
    <w:name w:val="BAE24F5663854359BA564B1D1D140106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1">
    <w:name w:val="5BC29473A5824321B73B5CFD64BA55021"/>
    <w:rsid w:val="00D83CF6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E4090B4EFB1458899AEEA1BBECAD093">
    <w:name w:val="7E4090B4EFB1458899AEEA1BBECAD093"/>
    <w:rsid w:val="00D83CF6"/>
    <w:pPr>
      <w:bidi/>
    </w:pPr>
  </w:style>
  <w:style w:type="paragraph" w:customStyle="1" w:styleId="E09C42B216654E94A4EEA541C030BA4C">
    <w:name w:val="E09C42B216654E94A4EEA541C030BA4C"/>
    <w:rsid w:val="00D83CF6"/>
    <w:pPr>
      <w:bidi/>
    </w:pPr>
  </w:style>
  <w:style w:type="paragraph" w:customStyle="1" w:styleId="0ECBAE0230234125975C23026A6839CE">
    <w:name w:val="0ECBAE0230234125975C23026A6839CE"/>
    <w:rsid w:val="00D83CF6"/>
    <w:pPr>
      <w:bidi/>
    </w:pPr>
  </w:style>
  <w:style w:type="paragraph" w:customStyle="1" w:styleId="5C2C8C4A004049308B1A544D8BDBE28D">
    <w:name w:val="5C2C8C4A004049308B1A544D8BDBE28D"/>
    <w:rsid w:val="002B1C56"/>
  </w:style>
  <w:style w:type="paragraph" w:customStyle="1" w:styleId="6E5939DED67242DA8EF20FB14EB0AF5E">
    <w:name w:val="6E5939DED67242DA8EF20FB14EB0AF5E"/>
    <w:rsid w:val="002B1C56"/>
  </w:style>
  <w:style w:type="paragraph" w:customStyle="1" w:styleId="C17592C235084DA9BE49EAFD0E7A7CBB">
    <w:name w:val="C17592C235084DA9BE49EAFD0E7A7CBB"/>
    <w:rsid w:val="00C936F8"/>
    <w:pPr>
      <w:bidi/>
    </w:pPr>
  </w:style>
  <w:style w:type="paragraph" w:customStyle="1" w:styleId="2152B195839E4359B0178B600E6E2DC4">
    <w:name w:val="2152B195839E4359B0178B600E6E2DC4"/>
    <w:rsid w:val="00943CED"/>
    <w:pPr>
      <w:bidi/>
    </w:pPr>
  </w:style>
  <w:style w:type="paragraph" w:customStyle="1" w:styleId="18A9196F57674C06958CE99BC11C6FE2">
    <w:name w:val="18A9196F57674C06958CE99BC11C6FE2"/>
    <w:rsid w:val="00943CED"/>
    <w:pPr>
      <w:bidi/>
    </w:pPr>
  </w:style>
  <w:style w:type="paragraph" w:customStyle="1" w:styleId="7F12B31DC1004EC8B7715E6D790BBEC0">
    <w:name w:val="7F12B31DC1004EC8B7715E6D790BBEC0"/>
    <w:rsid w:val="00943CED"/>
    <w:pPr>
      <w:bidi/>
    </w:pPr>
  </w:style>
  <w:style w:type="paragraph" w:customStyle="1" w:styleId="BBC1535F875E487CBDA7B135A7EC1DE1">
    <w:name w:val="BBC1535F875E487CBDA7B135A7EC1DE1"/>
    <w:rsid w:val="00943CED"/>
    <w:pPr>
      <w:bidi/>
    </w:pPr>
  </w:style>
  <w:style w:type="paragraph" w:customStyle="1" w:styleId="5F4F67CE10FA4826BE74699D453943E4">
    <w:name w:val="5F4F67CE10FA4826BE74699D453943E4"/>
    <w:rsid w:val="00943CED"/>
    <w:pPr>
      <w:bidi/>
    </w:pPr>
  </w:style>
  <w:style w:type="paragraph" w:customStyle="1" w:styleId="1960E7781CED406CB014206373407358">
    <w:name w:val="1960E7781CED406CB014206373407358"/>
    <w:rsid w:val="00943CED"/>
    <w:pPr>
      <w:bidi/>
    </w:pPr>
  </w:style>
  <w:style w:type="paragraph" w:customStyle="1" w:styleId="748C95325B47482DBE69CC4C56CA5369">
    <w:name w:val="748C95325B47482DBE69CC4C56CA5369"/>
    <w:rsid w:val="00943CED"/>
    <w:pPr>
      <w:bidi/>
    </w:pPr>
  </w:style>
  <w:style w:type="paragraph" w:customStyle="1" w:styleId="E8408799BB064D2591920826704C757A">
    <w:name w:val="E8408799BB064D2591920826704C757A"/>
    <w:rsid w:val="00943CED"/>
    <w:pPr>
      <w:bidi/>
    </w:pPr>
  </w:style>
  <w:style w:type="paragraph" w:customStyle="1" w:styleId="7E1F0A157A014CCEB0EA361525784363">
    <w:name w:val="7E1F0A157A014CCEB0EA361525784363"/>
    <w:rsid w:val="00943CED"/>
    <w:pPr>
      <w:bidi/>
    </w:pPr>
  </w:style>
  <w:style w:type="paragraph" w:customStyle="1" w:styleId="C3810F9C75B84B7B9866D196688AC7A2">
    <w:name w:val="C3810F9C75B84B7B9866D196688AC7A2"/>
    <w:rsid w:val="00943CED"/>
    <w:pPr>
      <w:bidi/>
    </w:pPr>
  </w:style>
  <w:style w:type="paragraph" w:customStyle="1" w:styleId="6E11AC01311D45EA87D6373C823DBB95">
    <w:name w:val="6E11AC01311D45EA87D6373C823DBB95"/>
    <w:rsid w:val="00943CED"/>
    <w:pPr>
      <w:bidi/>
    </w:pPr>
  </w:style>
  <w:style w:type="paragraph" w:customStyle="1" w:styleId="BCBAC68FD4074DC3BDB0D32906EFB520">
    <w:name w:val="BCBAC68FD4074DC3BDB0D32906EFB520"/>
    <w:rsid w:val="00943CED"/>
    <w:pPr>
      <w:bidi/>
    </w:pPr>
  </w:style>
  <w:style w:type="paragraph" w:customStyle="1" w:styleId="76D75ABD9CC0402F95F079D4E48575CD">
    <w:name w:val="76D75ABD9CC0402F95F079D4E48575CD"/>
    <w:rsid w:val="00943CED"/>
    <w:pPr>
      <w:bidi/>
    </w:pPr>
  </w:style>
  <w:style w:type="paragraph" w:customStyle="1" w:styleId="914AED695D474E10978A058E53C039DE">
    <w:name w:val="914AED695D474E10978A058E53C039DE"/>
    <w:rsid w:val="00943CED"/>
    <w:pPr>
      <w:bidi/>
    </w:pPr>
  </w:style>
  <w:style w:type="paragraph" w:customStyle="1" w:styleId="CA0C63E8E12F447292D971E4FD62FD9F">
    <w:name w:val="CA0C63E8E12F447292D971E4FD62FD9F"/>
    <w:rsid w:val="00943CED"/>
    <w:pPr>
      <w:bidi/>
    </w:pPr>
  </w:style>
  <w:style w:type="paragraph" w:customStyle="1" w:styleId="E8CF7825D6834DE2930CF1E2E38FDF52">
    <w:name w:val="E8CF7825D6834DE2930CF1E2E38FDF52"/>
    <w:rsid w:val="00943CED"/>
    <w:pPr>
      <w:bidi/>
    </w:pPr>
  </w:style>
  <w:style w:type="paragraph" w:customStyle="1" w:styleId="359A99765DF849FD97E61C2A210A165A">
    <w:name w:val="359A99765DF849FD97E61C2A210A165A"/>
    <w:rsid w:val="00943CED"/>
    <w:pPr>
      <w:bidi/>
    </w:pPr>
  </w:style>
  <w:style w:type="paragraph" w:customStyle="1" w:styleId="48328FE1805F410D878444AC31A49952">
    <w:name w:val="48328FE1805F410D878444AC31A49952"/>
    <w:rsid w:val="00943CED"/>
    <w:pPr>
      <w:bidi/>
    </w:pPr>
  </w:style>
  <w:style w:type="paragraph" w:customStyle="1" w:styleId="0B63DD89720A4B788F9D35677B4BF66A">
    <w:name w:val="0B63DD89720A4B788F9D35677B4BF66A"/>
    <w:rsid w:val="00943CED"/>
    <w:pPr>
      <w:bidi/>
    </w:pPr>
  </w:style>
  <w:style w:type="paragraph" w:customStyle="1" w:styleId="88596410EAA74AF3BF86ED30D1CA2B4A">
    <w:name w:val="88596410EAA74AF3BF86ED30D1CA2B4A"/>
    <w:rsid w:val="00943CED"/>
    <w:pPr>
      <w:bidi/>
    </w:pPr>
  </w:style>
  <w:style w:type="paragraph" w:customStyle="1" w:styleId="0D88A1A98C6E46A4855873B1E126B93E">
    <w:name w:val="0D88A1A98C6E46A4855873B1E126B93E"/>
    <w:rsid w:val="00943CED"/>
    <w:pPr>
      <w:bidi/>
    </w:pPr>
  </w:style>
  <w:style w:type="paragraph" w:customStyle="1" w:styleId="9CB548A9FE9E46CC8383716D2880CCC8">
    <w:name w:val="9CB548A9FE9E46CC8383716D2880CCC8"/>
    <w:rsid w:val="00943CED"/>
    <w:pPr>
      <w:bidi/>
    </w:pPr>
  </w:style>
  <w:style w:type="paragraph" w:customStyle="1" w:styleId="2E5B5A96870D402DA8426476A4D9102D">
    <w:name w:val="2E5B5A96870D402DA8426476A4D9102D"/>
    <w:rsid w:val="00943CED"/>
    <w:pPr>
      <w:bidi/>
    </w:pPr>
  </w:style>
  <w:style w:type="paragraph" w:customStyle="1" w:styleId="8E310A474CE244E6A92EB3B76F78102F">
    <w:name w:val="8E310A474CE244E6A92EB3B76F78102F"/>
    <w:rsid w:val="00943CED"/>
    <w:pPr>
      <w:bidi/>
    </w:pPr>
  </w:style>
  <w:style w:type="paragraph" w:customStyle="1" w:styleId="C1FF5CFB5E634A9EA21BF0BEAEA9D49C">
    <w:name w:val="C1FF5CFB5E634A9EA21BF0BEAEA9D49C"/>
    <w:rsid w:val="00943CED"/>
    <w:pPr>
      <w:bidi/>
    </w:pPr>
  </w:style>
  <w:style w:type="paragraph" w:customStyle="1" w:styleId="06A3956ED7E84861B91E4227A171CD2A">
    <w:name w:val="06A3956ED7E84861B91E4227A171CD2A"/>
    <w:rsid w:val="00943CED"/>
    <w:pPr>
      <w:bidi/>
    </w:pPr>
  </w:style>
  <w:style w:type="paragraph" w:customStyle="1" w:styleId="C14371E418D14204940059D39F28706D">
    <w:name w:val="C14371E418D14204940059D39F28706D"/>
    <w:rsid w:val="00943CED"/>
    <w:pPr>
      <w:bidi/>
    </w:pPr>
  </w:style>
  <w:style w:type="paragraph" w:customStyle="1" w:styleId="CF2106B695DB416A9E12F1A9B89AE7CE">
    <w:name w:val="CF2106B695DB416A9E12F1A9B89AE7CE"/>
    <w:rsid w:val="00943CED"/>
    <w:pPr>
      <w:bidi/>
    </w:pPr>
  </w:style>
  <w:style w:type="paragraph" w:customStyle="1" w:styleId="982C47B7300F4883941B9188890F2B1D">
    <w:name w:val="982C47B7300F4883941B9188890F2B1D"/>
    <w:rsid w:val="00943CED"/>
    <w:pPr>
      <w:bidi/>
    </w:pPr>
  </w:style>
  <w:style w:type="paragraph" w:customStyle="1" w:styleId="6D3E1074E1B548E3AA9425E0F5D5C296">
    <w:name w:val="6D3E1074E1B548E3AA9425E0F5D5C296"/>
    <w:rsid w:val="00943CED"/>
    <w:pPr>
      <w:bidi/>
    </w:pPr>
  </w:style>
  <w:style w:type="paragraph" w:customStyle="1" w:styleId="54BC2CE3DCAA4E3D875B6B405DAD1B07">
    <w:name w:val="54BC2CE3DCAA4E3D875B6B405DAD1B07"/>
    <w:rsid w:val="00943CED"/>
    <w:pPr>
      <w:bidi/>
    </w:pPr>
  </w:style>
  <w:style w:type="paragraph" w:customStyle="1" w:styleId="3750DC7E9F194C20A13261363ED7A4FA">
    <w:name w:val="3750DC7E9F194C20A13261363ED7A4FA"/>
    <w:rsid w:val="00943CED"/>
    <w:pPr>
      <w:bidi/>
    </w:pPr>
  </w:style>
  <w:style w:type="paragraph" w:customStyle="1" w:styleId="F166565E113F49C28EC9B81437A924A0">
    <w:name w:val="F166565E113F49C28EC9B81437A924A0"/>
    <w:rsid w:val="00943CED"/>
    <w:pPr>
      <w:bidi/>
    </w:pPr>
  </w:style>
  <w:style w:type="paragraph" w:customStyle="1" w:styleId="40F57EEE2D0B46759D906727B6241E90">
    <w:name w:val="40F57EEE2D0B46759D906727B6241E90"/>
    <w:rsid w:val="00943CED"/>
    <w:pPr>
      <w:bidi/>
    </w:pPr>
  </w:style>
  <w:style w:type="paragraph" w:customStyle="1" w:styleId="2A017DB7E7A04F5BBD0731C23DF456AC">
    <w:name w:val="2A017DB7E7A04F5BBD0731C23DF456AC"/>
    <w:rsid w:val="00943CED"/>
    <w:pPr>
      <w:bidi/>
    </w:pPr>
  </w:style>
  <w:style w:type="paragraph" w:customStyle="1" w:styleId="F5ED6E5335634A4D94277225E427B24A">
    <w:name w:val="F5ED6E5335634A4D94277225E427B24A"/>
    <w:rsid w:val="00943CED"/>
    <w:pPr>
      <w:bidi/>
    </w:pPr>
  </w:style>
  <w:style w:type="paragraph" w:customStyle="1" w:styleId="7E72B0D5EC4D4B12AA7530CCEE779E10">
    <w:name w:val="7E72B0D5EC4D4B12AA7530CCEE779E10"/>
    <w:rsid w:val="00943CED"/>
    <w:pPr>
      <w:bidi/>
    </w:pPr>
  </w:style>
  <w:style w:type="paragraph" w:customStyle="1" w:styleId="3FDD87B7B4374F8BA51F5D6DB7E77EF9">
    <w:name w:val="3FDD87B7B4374F8BA51F5D6DB7E77EF9"/>
    <w:rsid w:val="00943CED"/>
    <w:pPr>
      <w:bidi/>
    </w:pPr>
  </w:style>
  <w:style w:type="paragraph" w:customStyle="1" w:styleId="7763C077734745138F8D0218FB7B5471">
    <w:name w:val="7763C077734745138F8D0218FB7B5471"/>
    <w:rsid w:val="00943CED"/>
    <w:pPr>
      <w:bidi/>
    </w:pPr>
  </w:style>
  <w:style w:type="paragraph" w:customStyle="1" w:styleId="D6374748A57B4B13815532D9EBA2DB65">
    <w:name w:val="D6374748A57B4B13815532D9EBA2DB65"/>
    <w:rsid w:val="00943CED"/>
    <w:pPr>
      <w:bidi/>
    </w:pPr>
  </w:style>
  <w:style w:type="paragraph" w:customStyle="1" w:styleId="6A3551FCB9804211B2442550A4F2FEE4">
    <w:name w:val="6A3551FCB9804211B2442550A4F2FEE4"/>
    <w:rsid w:val="00943CED"/>
    <w:pPr>
      <w:bidi/>
    </w:pPr>
  </w:style>
  <w:style w:type="paragraph" w:customStyle="1" w:styleId="C65E2EC4B2E94F78A2359E521AF597FA">
    <w:name w:val="C65E2EC4B2E94F78A2359E521AF597FA"/>
    <w:rsid w:val="00943CED"/>
    <w:pPr>
      <w:bidi/>
    </w:pPr>
  </w:style>
  <w:style w:type="paragraph" w:customStyle="1" w:styleId="8E79C9ADA9C1475FADBEA0E34CA4BDE5">
    <w:name w:val="8E79C9ADA9C1475FADBEA0E34CA4BDE5"/>
    <w:rsid w:val="00943CED"/>
    <w:pPr>
      <w:bidi/>
    </w:pPr>
  </w:style>
  <w:style w:type="paragraph" w:customStyle="1" w:styleId="C8A22E383D1A489089E7EE116E7A7800">
    <w:name w:val="C8A22E383D1A489089E7EE116E7A7800"/>
    <w:rsid w:val="00943CED"/>
    <w:pPr>
      <w:bidi/>
    </w:pPr>
  </w:style>
  <w:style w:type="paragraph" w:customStyle="1" w:styleId="5F7488A9759C40CABAC337616152E7E8">
    <w:name w:val="5F7488A9759C40CABAC337616152E7E8"/>
    <w:rsid w:val="00943CED"/>
    <w:pPr>
      <w:bidi/>
    </w:pPr>
  </w:style>
  <w:style w:type="paragraph" w:customStyle="1" w:styleId="1066FD4DDE344E389610A9FEC1030C47">
    <w:name w:val="1066FD4DDE344E389610A9FEC1030C47"/>
    <w:rsid w:val="00943CED"/>
    <w:pPr>
      <w:bidi/>
    </w:pPr>
  </w:style>
  <w:style w:type="paragraph" w:customStyle="1" w:styleId="8B17B9D3260F4F51A738D4C3599213B4">
    <w:name w:val="8B17B9D3260F4F51A738D4C3599213B4"/>
    <w:rsid w:val="00943CED"/>
    <w:pPr>
      <w:bidi/>
    </w:pPr>
  </w:style>
  <w:style w:type="paragraph" w:customStyle="1" w:styleId="83A405EA6F20455AB41C5EF33BD66D96">
    <w:name w:val="83A405EA6F20455AB41C5EF33BD66D96"/>
    <w:rsid w:val="00943CED"/>
    <w:pPr>
      <w:bidi/>
    </w:pPr>
  </w:style>
  <w:style w:type="paragraph" w:customStyle="1" w:styleId="45955D93B69A43B8963E9A07FE86A289">
    <w:name w:val="45955D93B69A43B8963E9A07FE86A289"/>
    <w:rsid w:val="00943CED"/>
    <w:pPr>
      <w:bidi/>
    </w:pPr>
  </w:style>
  <w:style w:type="paragraph" w:customStyle="1" w:styleId="C5AABA9E40F740618C0438AAA92A5695">
    <w:name w:val="C5AABA9E40F740618C0438AAA92A5695"/>
    <w:rsid w:val="005B1A61"/>
  </w:style>
  <w:style w:type="paragraph" w:customStyle="1" w:styleId="A2C8731D1A924352A605CB0D6B7B0AAA">
    <w:name w:val="A2C8731D1A924352A605CB0D6B7B0AAA"/>
    <w:rsid w:val="005B1A61"/>
  </w:style>
  <w:style w:type="paragraph" w:customStyle="1" w:styleId="1588E12936EC4BECAA951FCFD6B7FE982">
    <w:name w:val="1588E12936EC4BECAA951FCFD6B7FE9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7169226D35D4B9092D23090886E00FA2">
    <w:name w:val="27169226D35D4B9092D23090886E00FA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8DA83101F7C412CB509B0E464B5944E2">
    <w:name w:val="38DA83101F7C412CB509B0E464B5944E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F7A4E55E3843AC8D071F6F4F0B32D12">
    <w:name w:val="EBF7A4E55E3843AC8D071F6F4F0B32D1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2C8731D1A924352A605CB0D6B7B0AAA1">
    <w:name w:val="A2C8731D1A924352A605CB0D6B7B0AAA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2D4D3FE16AD453AA957EEF13B0693DD2">
    <w:name w:val="72D4D3FE16AD453AA957EEF13B0693D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EDD6185ED1548A9B4F2A20887398FDD2">
    <w:name w:val="8EDD6185ED1548A9B4F2A20887398FD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12D6E97519C4352AE4A27F0678971E52">
    <w:name w:val="912D6E97519C4352AE4A27F0678971E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80F2405291D45678C7F545B27A2CD142">
    <w:name w:val="780F2405291D45678C7F545B27A2CD1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C4DA33B2C7A4FF1AAE073438CB8520A2">
    <w:name w:val="BC4DA33B2C7A4FF1AAE073438CB8520A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D3811EDD93542CD95B276FA5BA4F5892">
    <w:name w:val="3D3811EDD93542CD95B276FA5BA4F589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6208D45DB254C0BB16D0EC6F288701D2">
    <w:name w:val="16208D45DB254C0BB16D0EC6F288701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9EB419350D40429E643F3305620F4F2">
    <w:name w:val="AB9EB419350D40429E643F3305620F4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99D572117D1433680580D3D56FAA81D2">
    <w:name w:val="199D572117D1433680580D3D56FAA81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AF82D5F901947FCA7031125CBCACF982">
    <w:name w:val="9AF82D5F901947FCA7031125CBCACF9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AB3ED199A3941628ED469C6BC5D14D02">
    <w:name w:val="AAB3ED199A3941628ED469C6BC5D14D0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53F463C33E44A29D27A29F4E2AA7F12">
    <w:name w:val="C153F463C33E44A29D27A29F4E2AA7F1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6383BE903A6473BA224097B2B1596852">
    <w:name w:val="96383BE903A6473BA224097B2B15968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082BBDF98ED457A9047F8CFF3DD9FA42">
    <w:name w:val="7082BBDF98ED457A9047F8CFF3DD9FA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6FD4DDE344E389610A9FEC1030C471">
    <w:name w:val="1066FD4DDE344E389610A9FEC1030C47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B17B9D3260F4F51A738D4C3599213B41">
    <w:name w:val="8B17B9D3260F4F51A738D4C3599213B4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3A405EA6F20455AB41C5EF33BD66D961">
    <w:name w:val="83A405EA6F20455AB41C5EF33BD66D96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955D93B69A43B8963E9A07FE86A2891">
    <w:name w:val="45955D93B69A43B8963E9A07FE86A289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2">
    <w:name w:val="25B2BDE9913448BCA44247026EB707D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2">
    <w:name w:val="0AE98E0350DC47A78D938E80570396B0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2">
    <w:name w:val="85EB6FBB5CC04D658E003A21F48A9B17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2">
    <w:name w:val="038437B385BE4F0F99537721D6F31036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2">
    <w:name w:val="3C442F8233404192A8F63D3493B2F0A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2">
    <w:name w:val="54B3E97220CB4E6CAE22C2D3E609929C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2">
    <w:name w:val="F9923F7350924F93A17F453C361D207B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2">
    <w:name w:val="7BD18C857FEF4A8EB274EDBB2A128F8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2">
    <w:name w:val="69BD9E376CCE4071AAFEC8496D87C3BB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2">
    <w:name w:val="750414F775474B9C9D1BD12986B90C13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2">
    <w:name w:val="AE3A9F67938E42C189ACD54A933A1A6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2">
    <w:name w:val="84266902B643460BA9AC1ABA469C6EC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7592C235084DA9BE49EAFD0E7A7CBB1">
    <w:name w:val="C17592C235084DA9BE49EAFD0E7A7CBB1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2">
    <w:name w:val="DC5B8032E5D04F4387F8FF1497E5672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899CDCB1690446782389832CE841DA32">
    <w:name w:val="9899CDCB1690446782389832CE841DA3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A53C2B83C4455B8EEBDFC6D6E140D42">
    <w:name w:val="35A53C2B83C4455B8EEBDFC6D6E140D4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E6927EB20004E80A0055F6F2998658B2">
    <w:name w:val="EE6927EB20004E80A0055F6F2998658B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B564E6CA82840D190E0E06246EBBC422">
    <w:name w:val="AB564E6CA82840D190E0E06246EBBC4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E714F8B6A54F28B32E95C0E66ECB622">
    <w:name w:val="C7E714F8B6A54F28B32E95C0E66ECB6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A8A726FC194E4B8AB0D1BB4976F6382">
    <w:name w:val="B3A8A726FC194E4B8AB0D1BB4976F63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ACC66A1BF944A2280631D8EC5260A352">
    <w:name w:val="8ACC66A1BF944A2280631D8EC5260A3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9A40BC6CF204476833468BA273B52DD2">
    <w:name w:val="A9A40BC6CF204476833468BA273B52DD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96216B8BF864696B8D7F4EEC57495922">
    <w:name w:val="C96216B8BF864696B8D7F4EEC574959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91A1B338B343F7938D386D52B80ADA2">
    <w:name w:val="6391A1B338B343F7938D386D52B80ADA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75C311BCF0A4E89AA3CE2B19C1E26D82">
    <w:name w:val="075C311BCF0A4E89AA3CE2B19C1E26D8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548FCA5B74341AB907BFC974A70B3152">
    <w:name w:val="5548FCA5B74341AB907BFC974A70B315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2">
    <w:name w:val="8279BC86361647B1B4B9EC0793E558DF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2">
    <w:name w:val="BAE24F5663854359BA564B1D1D140106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2">
    <w:name w:val="5BC29473A5824321B73B5CFD64BA55022"/>
    <w:rsid w:val="005B1A61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56DE9E4EED4980BC6EED88335B5E60">
    <w:name w:val="E256DE9E4EED4980BC6EED88335B5E60"/>
    <w:rsid w:val="009A7D3B"/>
    <w:pPr>
      <w:bidi/>
    </w:pPr>
  </w:style>
  <w:style w:type="paragraph" w:customStyle="1" w:styleId="2ED89D44429044B59DB3AD8C5E281412">
    <w:name w:val="2ED89D44429044B59DB3AD8C5E281412"/>
    <w:rsid w:val="009A7D3B"/>
    <w:pPr>
      <w:bidi/>
    </w:pPr>
  </w:style>
  <w:style w:type="paragraph" w:customStyle="1" w:styleId="67D6C1C50D7F423B93B10044536ADBDC">
    <w:name w:val="67D6C1C50D7F423B93B10044536ADBDC"/>
    <w:rsid w:val="009A7D3B"/>
    <w:pPr>
      <w:bidi/>
    </w:pPr>
  </w:style>
  <w:style w:type="paragraph" w:customStyle="1" w:styleId="048B909D19A74348A7FCBEAB896786F4">
    <w:name w:val="048B909D19A74348A7FCBEAB896786F4"/>
    <w:rsid w:val="009A7D3B"/>
    <w:pPr>
      <w:bidi/>
    </w:pPr>
  </w:style>
  <w:style w:type="paragraph" w:customStyle="1" w:styleId="60A2BD0DEA544FDF8B858D53E062AEDF">
    <w:name w:val="60A2BD0DEA544FDF8B858D53E062AEDF"/>
    <w:rsid w:val="009A7D3B"/>
    <w:pPr>
      <w:bidi/>
    </w:pPr>
  </w:style>
  <w:style w:type="paragraph" w:customStyle="1" w:styleId="6DFD7A9814D94D7DB6C9D85204B8728F">
    <w:name w:val="6DFD7A9814D94D7DB6C9D85204B8728F"/>
    <w:rsid w:val="009A7D3B"/>
    <w:pPr>
      <w:bidi/>
    </w:pPr>
  </w:style>
  <w:style w:type="paragraph" w:customStyle="1" w:styleId="A3F7EDBABC4F4913A588C01A80D72B6C">
    <w:name w:val="A3F7EDBABC4F4913A588C01A80D72B6C"/>
    <w:rsid w:val="009A7D3B"/>
    <w:pPr>
      <w:bidi/>
    </w:pPr>
  </w:style>
  <w:style w:type="paragraph" w:customStyle="1" w:styleId="019105D98CE0400590CBCF1FB2E16D83">
    <w:name w:val="019105D98CE0400590CBCF1FB2E16D83"/>
    <w:rsid w:val="009A7D3B"/>
    <w:pPr>
      <w:bidi/>
    </w:pPr>
  </w:style>
  <w:style w:type="paragraph" w:customStyle="1" w:styleId="0824FB5B828F4CD9BC56E164B60A05E7">
    <w:name w:val="0824FB5B828F4CD9BC56E164B60A05E7"/>
    <w:rsid w:val="009A7D3B"/>
    <w:pPr>
      <w:bidi/>
    </w:pPr>
  </w:style>
  <w:style w:type="paragraph" w:customStyle="1" w:styleId="4202378391904BC5BBB2A6BEF6D5BF3F">
    <w:name w:val="4202378391904BC5BBB2A6BEF6D5BF3F"/>
    <w:rsid w:val="009A7D3B"/>
    <w:pPr>
      <w:bidi/>
    </w:pPr>
  </w:style>
  <w:style w:type="paragraph" w:customStyle="1" w:styleId="D528E81C79AE4D5AA27A80E6C5BAA3A1">
    <w:name w:val="D528E81C79AE4D5AA27A80E6C5BAA3A1"/>
    <w:rsid w:val="009A7D3B"/>
    <w:pPr>
      <w:bidi/>
    </w:pPr>
  </w:style>
  <w:style w:type="paragraph" w:customStyle="1" w:styleId="2DC98F373CE740AEA3B81FABC91E08A2">
    <w:name w:val="2DC98F373CE740AEA3B81FABC91E08A2"/>
    <w:rsid w:val="009A7D3B"/>
    <w:pPr>
      <w:bidi/>
    </w:pPr>
  </w:style>
  <w:style w:type="paragraph" w:customStyle="1" w:styleId="E36A8E41B90741058E810CD1223C9A78">
    <w:name w:val="E36A8E41B90741058E810CD1223C9A78"/>
    <w:rsid w:val="0073741D"/>
    <w:pPr>
      <w:bidi/>
    </w:pPr>
  </w:style>
  <w:style w:type="paragraph" w:customStyle="1" w:styleId="B2316C624C5E4858849C615B3C4A1855">
    <w:name w:val="B2316C624C5E4858849C615B3C4A1855"/>
    <w:rsid w:val="0073741D"/>
    <w:pPr>
      <w:bidi/>
    </w:pPr>
  </w:style>
  <w:style w:type="paragraph" w:customStyle="1" w:styleId="189B1956DE1548B3828E4C7CFF392A29">
    <w:name w:val="189B1956DE1548B3828E4C7CFF392A29"/>
    <w:rsid w:val="0073741D"/>
    <w:pPr>
      <w:bidi/>
    </w:pPr>
  </w:style>
  <w:style w:type="paragraph" w:customStyle="1" w:styleId="88BD1CB8BEC24FCFAF407BAEB186A409">
    <w:name w:val="88BD1CB8BEC24FCFAF407BAEB186A409"/>
    <w:rsid w:val="0073741D"/>
    <w:pPr>
      <w:bidi/>
    </w:pPr>
  </w:style>
  <w:style w:type="paragraph" w:customStyle="1" w:styleId="B2508A27079A48B29EF269B829B9DFC9">
    <w:name w:val="B2508A27079A48B29EF269B829B9DFC9"/>
    <w:rsid w:val="0073741D"/>
    <w:pPr>
      <w:bidi/>
    </w:pPr>
  </w:style>
  <w:style w:type="paragraph" w:customStyle="1" w:styleId="A58E34E63A47415B90BB379FF01A76E9">
    <w:name w:val="A58E34E63A47415B90BB379FF01A76E9"/>
    <w:rsid w:val="0073741D"/>
    <w:pPr>
      <w:bidi/>
    </w:pPr>
  </w:style>
  <w:style w:type="paragraph" w:customStyle="1" w:styleId="44FC54BF8EB14575A24ED5C18CD8BEA1">
    <w:name w:val="44FC54BF8EB14575A24ED5C18CD8BEA1"/>
    <w:rsid w:val="0073741D"/>
    <w:pPr>
      <w:bidi/>
    </w:pPr>
  </w:style>
  <w:style w:type="paragraph" w:customStyle="1" w:styleId="065A472B6B464B3D91841CEE74520B60">
    <w:name w:val="065A472B6B464B3D91841CEE74520B60"/>
    <w:rsid w:val="0073741D"/>
    <w:pPr>
      <w:bidi/>
    </w:pPr>
  </w:style>
  <w:style w:type="paragraph" w:customStyle="1" w:styleId="7F4338C771D6495C9ABD61B9A2875EB7">
    <w:name w:val="7F4338C771D6495C9ABD61B9A2875EB7"/>
    <w:rsid w:val="0073741D"/>
    <w:pPr>
      <w:bidi/>
    </w:pPr>
  </w:style>
  <w:style w:type="paragraph" w:customStyle="1" w:styleId="02EEDAED21714519B7A5EBFB2F8743C8">
    <w:name w:val="02EEDAED21714519B7A5EBFB2F8743C8"/>
    <w:rsid w:val="0073741D"/>
    <w:pPr>
      <w:bidi/>
    </w:pPr>
  </w:style>
  <w:style w:type="paragraph" w:customStyle="1" w:styleId="0143563C56534EE4A2F7431D999DD706">
    <w:name w:val="0143563C56534EE4A2F7431D999DD706"/>
    <w:rsid w:val="0073741D"/>
    <w:pPr>
      <w:bidi/>
    </w:pPr>
  </w:style>
  <w:style w:type="paragraph" w:customStyle="1" w:styleId="05AFF1C818864CCCB2B8DE95A5AA7039">
    <w:name w:val="05AFF1C818864CCCB2B8DE95A5AA7039"/>
    <w:rsid w:val="002F52A2"/>
    <w:pPr>
      <w:bidi/>
    </w:pPr>
  </w:style>
  <w:style w:type="paragraph" w:customStyle="1" w:styleId="5E4DFF8275824DE498627C99C5BAF346">
    <w:name w:val="5E4DFF8275824DE498627C99C5BAF346"/>
    <w:rsid w:val="002F52A2"/>
    <w:pPr>
      <w:bidi/>
    </w:pPr>
  </w:style>
  <w:style w:type="paragraph" w:customStyle="1" w:styleId="8FF4E934135C423AB16C04C1B477AA65">
    <w:name w:val="8FF4E934135C423AB16C04C1B477AA65"/>
    <w:rsid w:val="00334042"/>
    <w:pPr>
      <w:bidi/>
    </w:pPr>
  </w:style>
  <w:style w:type="paragraph" w:customStyle="1" w:styleId="8F47A528F40A4C4D931632747EA8031A">
    <w:name w:val="8F47A528F40A4C4D931632747EA8031A"/>
    <w:rsid w:val="00983027"/>
    <w:pPr>
      <w:bidi/>
    </w:pPr>
  </w:style>
  <w:style w:type="paragraph" w:customStyle="1" w:styleId="D6FD358C5A264599BE5D675076B5CF40">
    <w:name w:val="D6FD358C5A264599BE5D675076B5CF40"/>
    <w:rsid w:val="00983027"/>
    <w:pPr>
      <w:bidi/>
    </w:pPr>
  </w:style>
  <w:style w:type="paragraph" w:customStyle="1" w:styleId="5310A7A3E0BE4433BD10054E8015E178">
    <w:name w:val="5310A7A3E0BE4433BD10054E8015E178"/>
    <w:rsid w:val="008516D5"/>
    <w:pPr>
      <w:bidi/>
    </w:pPr>
  </w:style>
  <w:style w:type="paragraph" w:customStyle="1" w:styleId="E104E3F2A89644E786C49B4BA8508A0C">
    <w:name w:val="E104E3F2A89644E786C49B4BA8508A0C"/>
    <w:rsid w:val="001726FF"/>
  </w:style>
  <w:style w:type="paragraph" w:customStyle="1" w:styleId="9C407814749C4EDF9429C1AC738E6601">
    <w:name w:val="9C407814749C4EDF9429C1AC738E6601"/>
    <w:rsid w:val="001726FF"/>
  </w:style>
  <w:style w:type="paragraph" w:customStyle="1" w:styleId="9A1402876CFB457C8195F6DE316E632C">
    <w:name w:val="9A1402876CFB457C8195F6DE316E632C"/>
    <w:rsid w:val="001726FF"/>
  </w:style>
  <w:style w:type="paragraph" w:customStyle="1" w:styleId="EBAAA6C64AF249FD97337354D60423B6">
    <w:name w:val="EBAAA6C64AF249FD97337354D60423B6"/>
    <w:rsid w:val="001726FF"/>
  </w:style>
  <w:style w:type="paragraph" w:customStyle="1" w:styleId="D9A5D55ADAFE4C599121252CAA2C6F54">
    <w:name w:val="D9A5D55ADAFE4C599121252CAA2C6F54"/>
    <w:rsid w:val="001726FF"/>
  </w:style>
  <w:style w:type="paragraph" w:customStyle="1" w:styleId="D6929B51841F4105A5EAC6BE98CEEE30">
    <w:name w:val="D6929B51841F4105A5EAC6BE98CEEE30"/>
    <w:rsid w:val="001726FF"/>
  </w:style>
  <w:style w:type="paragraph" w:customStyle="1" w:styleId="A525E3EDE82A416A90DFC49121AB4705">
    <w:name w:val="A525E3EDE82A416A90DFC49121AB4705"/>
    <w:rsid w:val="001726FF"/>
  </w:style>
  <w:style w:type="paragraph" w:customStyle="1" w:styleId="5BB8370B5B734C45B4B8B65ED2B14451">
    <w:name w:val="5BB8370B5B734C45B4B8B65ED2B14451"/>
    <w:rsid w:val="001726FF"/>
  </w:style>
  <w:style w:type="paragraph" w:customStyle="1" w:styleId="4DA9C87210E4457F86BA7A6549A4CCF6">
    <w:name w:val="4DA9C87210E4457F86BA7A6549A4CCF6"/>
    <w:rsid w:val="001726FF"/>
  </w:style>
  <w:style w:type="paragraph" w:customStyle="1" w:styleId="9F343D5AE41C4371832BAD3CF28057E5">
    <w:name w:val="9F343D5AE41C4371832BAD3CF28057E5"/>
    <w:rsid w:val="001726FF"/>
  </w:style>
  <w:style w:type="paragraph" w:customStyle="1" w:styleId="1BCEB7702B4848FA915F31988AB8284F">
    <w:name w:val="1BCEB7702B4848FA915F31988AB8284F"/>
    <w:rsid w:val="001726FF"/>
  </w:style>
  <w:style w:type="paragraph" w:customStyle="1" w:styleId="BC0F849AD45A43A880D834F27AC709BA">
    <w:name w:val="BC0F849AD45A43A880D834F27AC709BA"/>
    <w:rsid w:val="001726FF"/>
  </w:style>
  <w:style w:type="paragraph" w:customStyle="1" w:styleId="93C57662AF264684A263B8C0BFA1F003">
    <w:name w:val="93C57662AF264684A263B8C0BFA1F003"/>
    <w:rsid w:val="001726FF"/>
  </w:style>
  <w:style w:type="paragraph" w:customStyle="1" w:styleId="01FD0DC59DB240F6B13443E5066D1EBD">
    <w:name w:val="01FD0DC59DB240F6B13443E5066D1EBD"/>
    <w:rsid w:val="001726FF"/>
  </w:style>
  <w:style w:type="paragraph" w:customStyle="1" w:styleId="76CF423B98124BB19EFDD49D371F7829">
    <w:name w:val="76CF423B98124BB19EFDD49D371F7829"/>
    <w:rsid w:val="001726FF"/>
  </w:style>
  <w:style w:type="paragraph" w:customStyle="1" w:styleId="DFFC65FA8E1643B5A66D36E39B1FB8A5">
    <w:name w:val="DFFC65FA8E1643B5A66D36E39B1FB8A5"/>
    <w:rsid w:val="001726FF"/>
  </w:style>
  <w:style w:type="paragraph" w:customStyle="1" w:styleId="5217FFF4C8034368BC425A78D7062307">
    <w:name w:val="5217FFF4C8034368BC425A78D7062307"/>
    <w:rsid w:val="001726FF"/>
  </w:style>
  <w:style w:type="paragraph" w:customStyle="1" w:styleId="90D95366FC8D4DBCAF27DF38C9B97D95">
    <w:name w:val="90D95366FC8D4DBCAF27DF38C9B97D95"/>
    <w:rsid w:val="001726FF"/>
  </w:style>
  <w:style w:type="paragraph" w:customStyle="1" w:styleId="57DABA91D1A943E88C1B83EEDFF77369">
    <w:name w:val="57DABA91D1A943E88C1B83EEDFF77369"/>
    <w:rsid w:val="001726FF"/>
  </w:style>
  <w:style w:type="paragraph" w:customStyle="1" w:styleId="3D3642E004294BE488436E3A44B190DB">
    <w:name w:val="3D3642E004294BE488436E3A44B190DB"/>
    <w:rsid w:val="001726FF"/>
  </w:style>
  <w:style w:type="paragraph" w:customStyle="1" w:styleId="58EA6B3172DF4A63BFF0A15D501FA980">
    <w:name w:val="58EA6B3172DF4A63BFF0A15D501FA980"/>
    <w:rsid w:val="001726FF"/>
  </w:style>
  <w:style w:type="paragraph" w:customStyle="1" w:styleId="145AAD5CDF334722A0755CDCCD667A8F">
    <w:name w:val="145AAD5CDF334722A0755CDCCD667A8F"/>
    <w:rsid w:val="001726FF"/>
  </w:style>
  <w:style w:type="paragraph" w:customStyle="1" w:styleId="4F08F0A276F941AEACCD8F257CBF6E2B">
    <w:name w:val="4F08F0A276F941AEACCD8F257CBF6E2B"/>
    <w:rsid w:val="001726FF"/>
  </w:style>
  <w:style w:type="paragraph" w:customStyle="1" w:styleId="DA24DFB541BB4971BA806B848FB23F86">
    <w:name w:val="DA24DFB541BB4971BA806B848FB23F86"/>
    <w:rsid w:val="001726FF"/>
  </w:style>
  <w:style w:type="paragraph" w:customStyle="1" w:styleId="516ACF418A834072B96F8724223E631B">
    <w:name w:val="516ACF418A834072B96F8724223E631B"/>
    <w:rsid w:val="001726FF"/>
  </w:style>
  <w:style w:type="paragraph" w:customStyle="1" w:styleId="595869BF8D744EAF9CCB7B4BCE4F1B11">
    <w:name w:val="595869BF8D744EAF9CCB7B4BCE4F1B11"/>
    <w:rsid w:val="001726FF"/>
  </w:style>
  <w:style w:type="paragraph" w:customStyle="1" w:styleId="456246F7306243B2A7F492C11EAC0900">
    <w:name w:val="456246F7306243B2A7F492C11EAC0900"/>
    <w:rsid w:val="001726FF"/>
  </w:style>
  <w:style w:type="paragraph" w:customStyle="1" w:styleId="6EFA0EF6F030413F865AEAE809297106">
    <w:name w:val="6EFA0EF6F030413F865AEAE809297106"/>
    <w:rsid w:val="001726FF"/>
  </w:style>
  <w:style w:type="paragraph" w:customStyle="1" w:styleId="5F0C158E5535439190D6926BE8236398">
    <w:name w:val="5F0C158E5535439190D6926BE8236398"/>
    <w:rsid w:val="001726FF"/>
  </w:style>
  <w:style w:type="paragraph" w:customStyle="1" w:styleId="4E158CB006DC46648FAD8D3031A7B076">
    <w:name w:val="4E158CB006DC46648FAD8D3031A7B076"/>
    <w:rsid w:val="001726FF"/>
  </w:style>
  <w:style w:type="paragraph" w:customStyle="1" w:styleId="7DD255EF32B340F498FCE11D4FF23638">
    <w:name w:val="7DD255EF32B340F498FCE11D4FF23638"/>
    <w:rsid w:val="001726FF"/>
  </w:style>
  <w:style w:type="paragraph" w:customStyle="1" w:styleId="04C1FC57AEED4D469036EAADEEBBD677">
    <w:name w:val="04C1FC57AEED4D469036EAADEEBBD677"/>
    <w:rsid w:val="001726FF"/>
  </w:style>
  <w:style w:type="paragraph" w:customStyle="1" w:styleId="4C5C3EB298E94B428A394EB740B4BDA1">
    <w:name w:val="4C5C3EB298E94B428A394EB740B4BDA1"/>
    <w:rsid w:val="001726FF"/>
  </w:style>
  <w:style w:type="paragraph" w:customStyle="1" w:styleId="73E15366678047FEB5C889F41CC8F54C">
    <w:name w:val="73E15366678047FEB5C889F41CC8F54C"/>
    <w:rsid w:val="001726FF"/>
  </w:style>
  <w:style w:type="paragraph" w:customStyle="1" w:styleId="DFD4AA2B61704AB69D57EBAD21935538">
    <w:name w:val="DFD4AA2B61704AB69D57EBAD21935538"/>
    <w:rsid w:val="001726FF"/>
  </w:style>
  <w:style w:type="paragraph" w:customStyle="1" w:styleId="BCF64DA8E2F149DD985D60503A51DF7B">
    <w:name w:val="BCF64DA8E2F149DD985D60503A51DF7B"/>
    <w:rsid w:val="001726FF"/>
  </w:style>
  <w:style w:type="paragraph" w:customStyle="1" w:styleId="0F7FE4BD0A3A4D2BA7B4F7A37FF1E0B3">
    <w:name w:val="0F7FE4BD0A3A4D2BA7B4F7A37FF1E0B3"/>
    <w:rsid w:val="001726FF"/>
  </w:style>
  <w:style w:type="paragraph" w:customStyle="1" w:styleId="A377843E87044A11B8D8117019B0644C">
    <w:name w:val="A377843E87044A11B8D8117019B0644C"/>
    <w:rsid w:val="001726FF"/>
  </w:style>
  <w:style w:type="paragraph" w:customStyle="1" w:styleId="4FFBF76CC6374D5687FD889A1FC4794D">
    <w:name w:val="4FFBF76CC6374D5687FD889A1FC4794D"/>
    <w:rsid w:val="001726FF"/>
  </w:style>
  <w:style w:type="paragraph" w:customStyle="1" w:styleId="4F390A0C816149E9998E0E5E276B8B3E">
    <w:name w:val="4F390A0C816149E9998E0E5E276B8B3E"/>
    <w:rsid w:val="001726FF"/>
  </w:style>
  <w:style w:type="paragraph" w:customStyle="1" w:styleId="7F003062C80C48CCB959E3427DA7093B">
    <w:name w:val="7F003062C80C48CCB959E3427DA7093B"/>
    <w:rsid w:val="001726FF"/>
  </w:style>
  <w:style w:type="paragraph" w:customStyle="1" w:styleId="43971D093C1E4116941C8461895149FA">
    <w:name w:val="43971D093C1E4116941C8461895149FA"/>
    <w:rsid w:val="001726FF"/>
  </w:style>
  <w:style w:type="paragraph" w:customStyle="1" w:styleId="0F9AE9DA94B94C298E9A86635807C61E">
    <w:name w:val="0F9AE9DA94B94C298E9A86635807C61E"/>
    <w:rsid w:val="001726FF"/>
  </w:style>
  <w:style w:type="paragraph" w:customStyle="1" w:styleId="40C2F03EDCFA4D96BAD56E7AACF6404C">
    <w:name w:val="40C2F03EDCFA4D96BAD56E7AACF6404C"/>
    <w:rsid w:val="001726FF"/>
  </w:style>
  <w:style w:type="paragraph" w:customStyle="1" w:styleId="70307A749484476AB9D221F7E53EAAB2">
    <w:name w:val="70307A749484476AB9D221F7E53EAAB2"/>
    <w:rsid w:val="001726FF"/>
  </w:style>
  <w:style w:type="paragraph" w:customStyle="1" w:styleId="D85889E6E52948F1AE270372E23D1505">
    <w:name w:val="D85889E6E52948F1AE270372E23D1505"/>
    <w:rsid w:val="001726FF"/>
  </w:style>
  <w:style w:type="paragraph" w:customStyle="1" w:styleId="7E362BEC512646D69C7E54642A16026E">
    <w:name w:val="7E362BEC512646D69C7E54642A16026E"/>
    <w:rsid w:val="001726FF"/>
  </w:style>
  <w:style w:type="paragraph" w:customStyle="1" w:styleId="C04FF549974E472586333604181207CE">
    <w:name w:val="C04FF549974E472586333604181207CE"/>
    <w:rsid w:val="001726FF"/>
  </w:style>
  <w:style w:type="paragraph" w:customStyle="1" w:styleId="4717F60E6AEC47B19A5A6BBA9B6AA003">
    <w:name w:val="4717F60E6AEC47B19A5A6BBA9B6AA003"/>
    <w:rsid w:val="001726FF"/>
  </w:style>
  <w:style w:type="paragraph" w:customStyle="1" w:styleId="51F6E38FC73A4A949D1B2057F32F7450">
    <w:name w:val="51F6E38FC73A4A949D1B2057F32F7450"/>
    <w:rsid w:val="001726FF"/>
  </w:style>
  <w:style w:type="paragraph" w:customStyle="1" w:styleId="5D7ED4CAB53048FDB555AFCD3FC3D796">
    <w:name w:val="5D7ED4CAB53048FDB555AFCD3FC3D796"/>
    <w:rsid w:val="001726FF"/>
  </w:style>
  <w:style w:type="paragraph" w:customStyle="1" w:styleId="35BC323295BB42428FC0DEEC5ED2B4FB">
    <w:name w:val="35BC323295BB42428FC0DEEC5ED2B4FB"/>
    <w:rsid w:val="001726FF"/>
  </w:style>
  <w:style w:type="paragraph" w:customStyle="1" w:styleId="16FE08E0BDFB40528397C5D854079514">
    <w:name w:val="16FE08E0BDFB40528397C5D854079514"/>
    <w:rsid w:val="001726FF"/>
  </w:style>
  <w:style w:type="paragraph" w:customStyle="1" w:styleId="2F1F3AC5C94E4D8894A9D029CCFC3333">
    <w:name w:val="2F1F3AC5C94E4D8894A9D029CCFC3333"/>
    <w:rsid w:val="001726FF"/>
  </w:style>
  <w:style w:type="paragraph" w:customStyle="1" w:styleId="6E1183B0C7DA4141A66FD6921331727B">
    <w:name w:val="6E1183B0C7DA4141A66FD6921331727B"/>
    <w:rsid w:val="001726FF"/>
  </w:style>
  <w:style w:type="paragraph" w:customStyle="1" w:styleId="4B82D0BAAF924F4DA0B7D59C52B7E6B3">
    <w:name w:val="4B82D0BAAF924F4DA0B7D59C52B7E6B3"/>
    <w:rsid w:val="001726FF"/>
  </w:style>
  <w:style w:type="paragraph" w:customStyle="1" w:styleId="23B5540CCAAB4570AEAAE0836C98F99B">
    <w:name w:val="23B5540CCAAB4570AEAAE0836C98F99B"/>
    <w:rsid w:val="001726FF"/>
  </w:style>
  <w:style w:type="paragraph" w:customStyle="1" w:styleId="3AEB82EDE23943348F858F3F1D9DF46B">
    <w:name w:val="3AEB82EDE23943348F858F3F1D9DF46B"/>
    <w:rsid w:val="001726FF"/>
  </w:style>
  <w:style w:type="paragraph" w:customStyle="1" w:styleId="094E67E4313545C89E12E48AD3AFA266">
    <w:name w:val="094E67E4313545C89E12E48AD3AFA266"/>
    <w:rsid w:val="001726FF"/>
  </w:style>
  <w:style w:type="paragraph" w:customStyle="1" w:styleId="5BD84E58228841ECABF3D46DE8F63509">
    <w:name w:val="5BD84E58228841ECABF3D46DE8F63509"/>
    <w:rsid w:val="001726FF"/>
  </w:style>
  <w:style w:type="paragraph" w:customStyle="1" w:styleId="9793B218172A4E7EAA7749B5C30C89CF">
    <w:name w:val="9793B218172A4E7EAA7749B5C30C89CF"/>
    <w:rsid w:val="001726FF"/>
  </w:style>
  <w:style w:type="paragraph" w:customStyle="1" w:styleId="0F8D0CE26C764ADBAA7A79AACB2308D0">
    <w:name w:val="0F8D0CE26C764ADBAA7A79AACB2308D0"/>
    <w:rsid w:val="001726FF"/>
  </w:style>
  <w:style w:type="paragraph" w:customStyle="1" w:styleId="16D4EB42BB294158B1228B722EFDBFDE">
    <w:name w:val="16D4EB42BB294158B1228B722EFDBFDE"/>
    <w:rsid w:val="001726FF"/>
  </w:style>
  <w:style w:type="paragraph" w:customStyle="1" w:styleId="704F0D4A7AC647EEB79124031CE3F9CA">
    <w:name w:val="704F0D4A7AC647EEB79124031CE3F9CA"/>
    <w:rsid w:val="001726FF"/>
  </w:style>
  <w:style w:type="paragraph" w:customStyle="1" w:styleId="A22DD9D9F79545ACA9ED0D54D3B6F7F4">
    <w:name w:val="A22DD9D9F79545ACA9ED0D54D3B6F7F4"/>
    <w:rsid w:val="001726FF"/>
  </w:style>
  <w:style w:type="paragraph" w:customStyle="1" w:styleId="232C10E0C2434800911B4FF706FA2B12">
    <w:name w:val="232C10E0C2434800911B4FF706FA2B12"/>
    <w:rsid w:val="001726FF"/>
  </w:style>
  <w:style w:type="paragraph" w:customStyle="1" w:styleId="E3F63C6919D84413806088929CBA7514">
    <w:name w:val="E3F63C6919D84413806088929CBA7514"/>
    <w:rsid w:val="001726FF"/>
  </w:style>
  <w:style w:type="paragraph" w:customStyle="1" w:styleId="FBE0C291D2094A0BB0DC7504CB9038BE">
    <w:name w:val="FBE0C291D2094A0BB0DC7504CB9038BE"/>
    <w:rsid w:val="001726FF"/>
  </w:style>
  <w:style w:type="paragraph" w:customStyle="1" w:styleId="88812A55ED584B739F17A17AE3FDBD67">
    <w:name w:val="88812A55ED584B739F17A17AE3FDBD67"/>
    <w:rsid w:val="001726FF"/>
  </w:style>
  <w:style w:type="paragraph" w:customStyle="1" w:styleId="9E94407B5AEE4ACD99174933649D79DF">
    <w:name w:val="9E94407B5AEE4ACD99174933649D79DF"/>
    <w:rsid w:val="001726FF"/>
  </w:style>
  <w:style w:type="paragraph" w:customStyle="1" w:styleId="BBF3C4F3D60D452D83A082F9E2990888">
    <w:name w:val="BBF3C4F3D60D452D83A082F9E2990888"/>
    <w:rsid w:val="001726FF"/>
  </w:style>
  <w:style w:type="paragraph" w:customStyle="1" w:styleId="2CE785516149410AA44989AC6294750C">
    <w:name w:val="2CE785516149410AA44989AC6294750C"/>
    <w:rsid w:val="001726FF"/>
  </w:style>
  <w:style w:type="paragraph" w:customStyle="1" w:styleId="FD322E2C36224880807D2363BBABC3BC">
    <w:name w:val="FD322E2C36224880807D2363BBABC3BC"/>
    <w:rsid w:val="001726FF"/>
  </w:style>
  <w:style w:type="paragraph" w:customStyle="1" w:styleId="6F07C486A278407F9D23219E2979DB8D">
    <w:name w:val="6F07C486A278407F9D23219E2979DB8D"/>
    <w:rsid w:val="001726FF"/>
  </w:style>
  <w:style w:type="paragraph" w:customStyle="1" w:styleId="C760A02358A242D8A22547DFA77A3BFA">
    <w:name w:val="C760A02358A242D8A22547DFA77A3BFA"/>
    <w:rsid w:val="001726FF"/>
  </w:style>
  <w:style w:type="paragraph" w:customStyle="1" w:styleId="049E823548A24BE699405FAC11092CD2">
    <w:name w:val="049E823548A24BE699405FAC11092CD2"/>
    <w:rsid w:val="001726FF"/>
  </w:style>
  <w:style w:type="paragraph" w:customStyle="1" w:styleId="C4B17BA692BA4F6590467D4C9827BD43">
    <w:name w:val="C4B17BA692BA4F6590467D4C9827BD43"/>
    <w:rsid w:val="001726FF"/>
  </w:style>
  <w:style w:type="paragraph" w:customStyle="1" w:styleId="3D6E8AE3DF744577BCDBEFE8F9DAF5D6">
    <w:name w:val="3D6E8AE3DF744577BCDBEFE8F9DAF5D6"/>
    <w:rsid w:val="001726FF"/>
  </w:style>
  <w:style w:type="paragraph" w:customStyle="1" w:styleId="4483CF1C3E0D47F3AFDD5AF4435EB1EF">
    <w:name w:val="4483CF1C3E0D47F3AFDD5AF4435EB1EF"/>
    <w:rsid w:val="001726FF"/>
  </w:style>
  <w:style w:type="paragraph" w:customStyle="1" w:styleId="5255489CD52E4A32BCF32F070F5E3B2A">
    <w:name w:val="5255489CD52E4A32BCF32F070F5E3B2A"/>
    <w:rsid w:val="001726FF"/>
  </w:style>
  <w:style w:type="paragraph" w:customStyle="1" w:styleId="8FBD44FA2F604E02A23AD7148981132F">
    <w:name w:val="8FBD44FA2F604E02A23AD7148981132F"/>
    <w:rsid w:val="001726FF"/>
  </w:style>
  <w:style w:type="paragraph" w:customStyle="1" w:styleId="5BECF12CE26B4A6AB395C82F55F5765C">
    <w:name w:val="5BECF12CE26B4A6AB395C82F55F5765C"/>
    <w:rsid w:val="001726FF"/>
  </w:style>
  <w:style w:type="paragraph" w:customStyle="1" w:styleId="84A3767AA520478F90557099D7422577">
    <w:name w:val="84A3767AA520478F90557099D7422577"/>
    <w:rsid w:val="001726FF"/>
  </w:style>
  <w:style w:type="paragraph" w:customStyle="1" w:styleId="A43FF978D42448589F48FC97F812C632">
    <w:name w:val="A43FF978D42448589F48FC97F812C632"/>
    <w:rsid w:val="001726FF"/>
  </w:style>
  <w:style w:type="paragraph" w:customStyle="1" w:styleId="445A2AE2F7C3447A8A96611C7754F92A">
    <w:name w:val="445A2AE2F7C3447A8A96611C7754F92A"/>
    <w:rsid w:val="001726FF"/>
  </w:style>
  <w:style w:type="paragraph" w:customStyle="1" w:styleId="F0374609AC14452BAB7E1B45EC5857C1">
    <w:name w:val="F0374609AC14452BAB7E1B45EC5857C1"/>
    <w:rsid w:val="001726FF"/>
  </w:style>
  <w:style w:type="paragraph" w:customStyle="1" w:styleId="DDE972C4B8784C6CB773C751EC9CEA29">
    <w:name w:val="DDE972C4B8784C6CB773C751EC9CEA29"/>
    <w:rsid w:val="001726FF"/>
  </w:style>
  <w:style w:type="paragraph" w:customStyle="1" w:styleId="40A323ADAFC8493A80D63C8C04432CB8">
    <w:name w:val="40A323ADAFC8493A80D63C8C04432CB8"/>
    <w:rsid w:val="001726FF"/>
  </w:style>
  <w:style w:type="paragraph" w:customStyle="1" w:styleId="35DF3BDF14844DD695C589AC076BD063">
    <w:name w:val="35DF3BDF14844DD695C589AC076BD063"/>
    <w:rsid w:val="001726FF"/>
  </w:style>
  <w:style w:type="paragraph" w:customStyle="1" w:styleId="D4C513B39C6C44E7AF983487247299F9">
    <w:name w:val="D4C513B39C6C44E7AF983487247299F9"/>
    <w:rsid w:val="001726FF"/>
  </w:style>
  <w:style w:type="paragraph" w:customStyle="1" w:styleId="617910EA59B94D888DED9E6FC6EF32D4">
    <w:name w:val="617910EA59B94D888DED9E6FC6EF32D4"/>
    <w:rsid w:val="001726FF"/>
  </w:style>
  <w:style w:type="paragraph" w:customStyle="1" w:styleId="0C7E1727C61149DD9C5A8E9FE733120E">
    <w:name w:val="0C7E1727C61149DD9C5A8E9FE733120E"/>
    <w:rsid w:val="001726FF"/>
  </w:style>
  <w:style w:type="paragraph" w:customStyle="1" w:styleId="9DD71076C0F14813B371532AD759143C">
    <w:name w:val="9DD71076C0F14813B371532AD759143C"/>
    <w:rsid w:val="001726FF"/>
  </w:style>
  <w:style w:type="paragraph" w:customStyle="1" w:styleId="443678320D784A38ACF2C976563B6DB3">
    <w:name w:val="443678320D784A38ACF2C976563B6DB3"/>
    <w:rsid w:val="001726FF"/>
  </w:style>
  <w:style w:type="paragraph" w:customStyle="1" w:styleId="63624901F9C44516957374975ED86FBB">
    <w:name w:val="63624901F9C44516957374975ED86FBB"/>
    <w:rsid w:val="001726FF"/>
  </w:style>
  <w:style w:type="paragraph" w:customStyle="1" w:styleId="DFA36628ED834A1C9802FE3FE78A7803">
    <w:name w:val="DFA36628ED834A1C9802FE3FE78A7803"/>
    <w:rsid w:val="001726FF"/>
  </w:style>
  <w:style w:type="paragraph" w:customStyle="1" w:styleId="69C51ECC22DE40C4A4F85B6F4939CA02">
    <w:name w:val="69C51ECC22DE40C4A4F85B6F4939CA02"/>
    <w:rsid w:val="001726FF"/>
  </w:style>
  <w:style w:type="paragraph" w:customStyle="1" w:styleId="5152E01F497643E8B8947BAFA18D2BD3">
    <w:name w:val="5152E01F497643E8B8947BAFA18D2BD3"/>
    <w:rsid w:val="001726FF"/>
  </w:style>
  <w:style w:type="paragraph" w:customStyle="1" w:styleId="EB0EE1BCF8664FB194DC271F31EF38F0">
    <w:name w:val="EB0EE1BCF8664FB194DC271F31EF38F0"/>
    <w:rsid w:val="001726FF"/>
  </w:style>
  <w:style w:type="paragraph" w:customStyle="1" w:styleId="CDF2F947DAC04099AD52B3ECC155A80A">
    <w:name w:val="CDF2F947DAC04099AD52B3ECC155A80A"/>
    <w:rsid w:val="001726FF"/>
  </w:style>
  <w:style w:type="paragraph" w:customStyle="1" w:styleId="789FE9E21EF24D29909E919576B89237">
    <w:name w:val="789FE9E21EF24D29909E919576B89237"/>
    <w:rsid w:val="001726FF"/>
  </w:style>
  <w:style w:type="paragraph" w:customStyle="1" w:styleId="379D13ACDB694CE8BA636F8F2F5F01F1">
    <w:name w:val="379D13ACDB694CE8BA636F8F2F5F01F1"/>
    <w:rsid w:val="001726FF"/>
  </w:style>
  <w:style w:type="paragraph" w:customStyle="1" w:styleId="5F95469E06124581B22D606E7BDB842B">
    <w:name w:val="5F95469E06124581B22D606E7BDB842B"/>
    <w:rsid w:val="001726FF"/>
  </w:style>
  <w:style w:type="paragraph" w:customStyle="1" w:styleId="3334CDEDF8334EB4901BB84F24DA24FB">
    <w:name w:val="3334CDEDF8334EB4901BB84F24DA24FB"/>
    <w:rsid w:val="001726FF"/>
  </w:style>
  <w:style w:type="paragraph" w:customStyle="1" w:styleId="E52FD3717DBA47F6B7F67D5DEFE7671A">
    <w:name w:val="E52FD3717DBA47F6B7F67D5DEFE7671A"/>
    <w:rsid w:val="001726FF"/>
  </w:style>
  <w:style w:type="paragraph" w:customStyle="1" w:styleId="6F07C486A278407F9D23219E2979DB8D1">
    <w:name w:val="6F07C486A278407F9D23219E2979DB8D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60A02358A242D8A22547DFA77A3BFA1">
    <w:name w:val="C760A02358A242D8A22547DFA77A3BFA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0A323ADAFC8493A80D63C8C04432CB81">
    <w:name w:val="40A323ADAFC8493A80D63C8C04432CB8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3BDF14844DD695C589AC076BD0631">
    <w:name w:val="35DF3BDF14844DD695C589AC076BD06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4C513B39C6C44E7AF983487247299F91">
    <w:name w:val="D4C513B39C6C44E7AF983487247299F9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17910EA59B94D888DED9E6FC6EF32D41">
    <w:name w:val="617910EA59B94D888DED9E6FC6EF32D4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C7E1727C61149DD9C5A8E9FE733120E1">
    <w:name w:val="0C7E1727C61149DD9C5A8E9FE733120E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DD71076C0F14813B371532AD759143C1">
    <w:name w:val="9DD71076C0F14813B371532AD759143C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3678320D784A38ACF2C976563B6DB31">
    <w:name w:val="443678320D784A38ACF2C976563B6DB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624901F9C44516957374975ED86FBB1">
    <w:name w:val="63624901F9C44516957374975ED86FBB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FA36628ED834A1C9802FE3FE78A78031">
    <w:name w:val="DFA36628ED834A1C9802FE3FE78A780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C51ECC22DE40C4A4F85B6F4939CA021">
    <w:name w:val="69C51ECC22DE40C4A4F85B6F4939CA02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152E01F497643E8B8947BAFA18D2BD31">
    <w:name w:val="5152E01F497643E8B8947BAFA18D2BD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0EE1BCF8664FB194DC271F31EF38F01">
    <w:name w:val="EB0EE1BCF8664FB194DC271F31EF38F0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F2F947DAC04099AD52B3ECC155A80A1">
    <w:name w:val="CDF2F947DAC04099AD52B3ECC155A80A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79D13ACDB694CE8BA636F8F2F5F01F11">
    <w:name w:val="379D13ACDB694CE8BA636F8F2F5F01F1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F95469E06124581B22D606E7BDB842B1">
    <w:name w:val="5F95469E06124581B22D606E7BDB842B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334CDEDF8334EB4901BB84F24DA24FB1">
    <w:name w:val="3334CDEDF8334EB4901BB84F24DA24FB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52FD3717DBA47F6B7F67D5DEFE7671A1">
    <w:name w:val="E52FD3717DBA47F6B7F67D5DEFE7671A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6FD4DDE344E389610A9FEC1030C472">
    <w:name w:val="1066FD4DDE344E389610A9FEC1030C47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310A7A3E0BE4433BD10054E8015E1781">
    <w:name w:val="5310A7A3E0BE4433BD10054E8015E178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3A405EA6F20455AB41C5EF33BD66D962">
    <w:name w:val="83A405EA6F20455AB41C5EF33BD66D96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955D93B69A43B8963E9A07FE86A2892">
    <w:name w:val="45955D93B69A43B8963E9A07FE86A289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3">
    <w:name w:val="25B2BDE9913448BCA44247026EB707D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3">
    <w:name w:val="0AE98E0350DC47A78D938E80570396B0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3">
    <w:name w:val="85EB6FBB5CC04D658E003A21F48A9B17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3">
    <w:name w:val="038437B385BE4F0F99537721D6F31036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3">
    <w:name w:val="3C442F8233404192A8F63D3493B2F0AD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3">
    <w:name w:val="54B3E97220CB4E6CAE22C2D3E609929C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3">
    <w:name w:val="F9923F7350924F93A17F453C361D207B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3">
    <w:name w:val="7BD18C857FEF4A8EB274EDBB2A128F84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3">
    <w:name w:val="69BD9E376CCE4071AAFEC8496D87C3BB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3">
    <w:name w:val="750414F775474B9C9D1BD12986B90C13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3">
    <w:name w:val="AE3A9F67938E42C189ACD54A933A1A6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3">
    <w:name w:val="84266902B643460BA9AC1ABA469C6EC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7592C235084DA9BE49EAFD0E7A7CBB2">
    <w:name w:val="C17592C235084DA9BE49EAFD0E7A7CBB2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3">
    <w:name w:val="DC5B8032E5D04F4387F8FF1497E56725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56DE9E4EED4980BC6EED88335B5E601">
    <w:name w:val="E256DE9E4EED4980BC6EED88335B5E60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ED89D44429044B59DB3AD8C5E2814121">
    <w:name w:val="2ED89D44429044B59DB3AD8C5E281412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7D6C1C50D7F423B93B10044536ADBDC1">
    <w:name w:val="67D6C1C50D7F423B93B10044536ADBDC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48B909D19A74348A7FCBEAB896786F41">
    <w:name w:val="048B909D19A74348A7FCBEAB896786F4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0A2BD0DEA544FDF8B858D53E062AEDF1">
    <w:name w:val="60A2BD0DEA544FDF8B858D53E062AEDF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FD7A9814D94D7DB6C9D85204B8728F1">
    <w:name w:val="6DFD7A9814D94D7DB6C9D85204B8728F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3F7EDBABC4F4913A588C01A80D72B6C1">
    <w:name w:val="A3F7EDBABC4F4913A588C01A80D72B6C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19105D98CE0400590CBCF1FB2E16D831">
    <w:name w:val="019105D98CE0400590CBCF1FB2E16D83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824FB5B828F4CD9BC56E164B60A05E71">
    <w:name w:val="0824FB5B828F4CD9BC56E164B60A05E7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202378391904BC5BBB2A6BEF6D5BF3F1">
    <w:name w:val="4202378391904BC5BBB2A6BEF6D5BF3F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528E81C79AE4D5AA27A80E6C5BAA3A11">
    <w:name w:val="D528E81C79AE4D5AA27A80E6C5BAA3A1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DC98F373CE740AEA3B81FABC91E08A21">
    <w:name w:val="2DC98F373CE740AEA3B81FABC91E08A21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3">
    <w:name w:val="8279BC86361647B1B4B9EC0793E558DF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3">
    <w:name w:val="BAE24F5663854359BA564B1D1D140106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3">
    <w:name w:val="5BC29473A5824321B73B5CFD64BA55023"/>
    <w:rsid w:val="001726FF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A3FE9F3F9CE47CFB6B2C8D707259D10">
    <w:name w:val="4A3FE9F3F9CE47CFB6B2C8D707259D10"/>
    <w:rsid w:val="00311756"/>
    <w:pPr>
      <w:bidi/>
    </w:pPr>
  </w:style>
  <w:style w:type="paragraph" w:customStyle="1" w:styleId="A23290773F694D7883D03442A5F8AF0F">
    <w:name w:val="A23290773F694D7883D03442A5F8AF0F"/>
    <w:rsid w:val="00311756"/>
    <w:pPr>
      <w:bidi/>
    </w:pPr>
  </w:style>
  <w:style w:type="paragraph" w:customStyle="1" w:styleId="52937F89C09D42D0A897F803262BAA0C">
    <w:name w:val="52937F89C09D42D0A897F803262BAA0C"/>
    <w:rsid w:val="00FE0660"/>
    <w:pPr>
      <w:bidi/>
    </w:pPr>
  </w:style>
  <w:style w:type="paragraph" w:customStyle="1" w:styleId="25B55BC1BE644BA5B665DF32440BB0FE">
    <w:name w:val="25B55BC1BE644BA5B665DF32440BB0FE"/>
    <w:rsid w:val="00FE0660"/>
    <w:pPr>
      <w:bidi/>
    </w:pPr>
  </w:style>
  <w:style w:type="paragraph" w:customStyle="1" w:styleId="706DE0B52E8944B68C41D64F9341C194">
    <w:name w:val="706DE0B52E8944B68C41D64F9341C194"/>
    <w:rsid w:val="00FE0660"/>
    <w:pPr>
      <w:bidi/>
    </w:pPr>
  </w:style>
  <w:style w:type="paragraph" w:customStyle="1" w:styleId="171FA2BF1C6B4EA3BA59703BA9DE3E72">
    <w:name w:val="171FA2BF1C6B4EA3BA59703BA9DE3E72"/>
    <w:rsid w:val="00DA0F6C"/>
  </w:style>
  <w:style w:type="paragraph" w:customStyle="1" w:styleId="58C0B220F48B4D1F8FC9A553A31CA9DD">
    <w:name w:val="58C0B220F48B4D1F8FC9A553A31CA9DD"/>
    <w:rsid w:val="00DA0F6C"/>
  </w:style>
  <w:style w:type="paragraph" w:customStyle="1" w:styleId="3D1EBA220F684D3C9B583FCB15DD29FD">
    <w:name w:val="3D1EBA220F684D3C9B583FCB15DD29FD"/>
    <w:rsid w:val="00DA0F6C"/>
  </w:style>
  <w:style w:type="paragraph" w:customStyle="1" w:styleId="9AAD37B68E18472C8125BE072A534641">
    <w:name w:val="9AAD37B68E18472C8125BE072A534641"/>
    <w:rsid w:val="00DA0F6C"/>
  </w:style>
  <w:style w:type="paragraph" w:customStyle="1" w:styleId="A2E8488DA5894A228AD41B8FA69003E8">
    <w:name w:val="A2E8488DA5894A228AD41B8FA69003E8"/>
    <w:rsid w:val="00DA0F6C"/>
  </w:style>
  <w:style w:type="paragraph" w:customStyle="1" w:styleId="B36ADAD8BA1F482F8033973F71ED1A8E">
    <w:name w:val="B36ADAD8BA1F482F8033973F71ED1A8E"/>
    <w:rsid w:val="00DA0F6C"/>
  </w:style>
  <w:style w:type="paragraph" w:customStyle="1" w:styleId="0F625E7426884D61B1A62E431F99F89D">
    <w:name w:val="0F625E7426884D61B1A62E431F99F89D"/>
    <w:rsid w:val="00DA0F6C"/>
  </w:style>
  <w:style w:type="paragraph" w:customStyle="1" w:styleId="A8A8C2081C2D41D3ABBAC2DA749040D1">
    <w:name w:val="A8A8C2081C2D41D3ABBAC2DA749040D1"/>
    <w:rsid w:val="00DA0F6C"/>
  </w:style>
  <w:style w:type="paragraph" w:customStyle="1" w:styleId="4D1E4406A99D41EE8802B83EC2F27A11">
    <w:name w:val="4D1E4406A99D41EE8802B83EC2F27A11"/>
    <w:rsid w:val="00DA0F6C"/>
  </w:style>
  <w:style w:type="paragraph" w:customStyle="1" w:styleId="19623BE35B844FBBA01E8202F4D2BAD6">
    <w:name w:val="19623BE35B844FBBA01E8202F4D2BAD6"/>
    <w:rsid w:val="00DA0F6C"/>
  </w:style>
  <w:style w:type="paragraph" w:customStyle="1" w:styleId="6646032E8DF04953A30F35C726149B9D">
    <w:name w:val="6646032E8DF04953A30F35C726149B9D"/>
    <w:rsid w:val="00DA0F6C"/>
  </w:style>
  <w:style w:type="paragraph" w:customStyle="1" w:styleId="5C1C0D57115B408A855FBD6206D959B3">
    <w:name w:val="5C1C0D57115B408A855FBD6206D959B3"/>
    <w:rsid w:val="00DA0F6C"/>
  </w:style>
  <w:style w:type="paragraph" w:customStyle="1" w:styleId="1067C2E5F7C74BBB86542CA4BB79A256">
    <w:name w:val="1067C2E5F7C74BBB86542CA4BB79A256"/>
    <w:rsid w:val="00DA0F6C"/>
  </w:style>
  <w:style w:type="paragraph" w:customStyle="1" w:styleId="9F7747C6167B48C7A556C0370EAC8927">
    <w:name w:val="9F7747C6167B48C7A556C0370EAC8927"/>
    <w:rsid w:val="00DA0F6C"/>
  </w:style>
  <w:style w:type="paragraph" w:customStyle="1" w:styleId="B3BFA3FD66AE45EA90D487D20EB21412">
    <w:name w:val="B3BFA3FD66AE45EA90D487D20EB21412"/>
    <w:rsid w:val="00DA0F6C"/>
  </w:style>
  <w:style w:type="paragraph" w:customStyle="1" w:styleId="B2D7ADFBF681471C9B98F3542B710E90">
    <w:name w:val="B2D7ADFBF681471C9B98F3542B710E90"/>
    <w:rsid w:val="00306684"/>
    <w:pPr>
      <w:bidi/>
    </w:pPr>
  </w:style>
  <w:style w:type="paragraph" w:customStyle="1" w:styleId="6FC5F699AF634E40A50E726B6A191E4D">
    <w:name w:val="6FC5F699AF634E40A50E726B6A191E4D"/>
    <w:rsid w:val="00306684"/>
    <w:pPr>
      <w:bidi/>
    </w:pPr>
  </w:style>
  <w:style w:type="paragraph" w:customStyle="1" w:styleId="787E881FA5154BC3B192E8E8837B793E">
    <w:name w:val="787E881FA5154BC3B192E8E8837B793E"/>
    <w:rsid w:val="00306684"/>
    <w:pPr>
      <w:bidi/>
    </w:pPr>
  </w:style>
  <w:style w:type="paragraph" w:customStyle="1" w:styleId="72E69FF80E9F488689693728AD887CD6">
    <w:name w:val="72E69FF80E9F488689693728AD887CD6"/>
    <w:rsid w:val="00306684"/>
    <w:pPr>
      <w:bidi/>
    </w:pPr>
  </w:style>
  <w:style w:type="paragraph" w:customStyle="1" w:styleId="42500A0C099C422C83988A3F548D8777">
    <w:name w:val="42500A0C099C422C83988A3F548D8777"/>
    <w:rsid w:val="00306684"/>
    <w:pPr>
      <w:bidi/>
    </w:pPr>
  </w:style>
  <w:style w:type="paragraph" w:customStyle="1" w:styleId="64F4AFC47F6E4732AC8AB5087B3B0962">
    <w:name w:val="64F4AFC47F6E4732AC8AB5087B3B0962"/>
    <w:rsid w:val="00306684"/>
    <w:pPr>
      <w:bidi/>
    </w:pPr>
  </w:style>
  <w:style w:type="paragraph" w:customStyle="1" w:styleId="D908A86F22754E43A359DF9248C198D5">
    <w:name w:val="D908A86F22754E43A359DF9248C198D5"/>
    <w:rsid w:val="00306684"/>
    <w:pPr>
      <w:bidi/>
    </w:pPr>
  </w:style>
  <w:style w:type="paragraph" w:customStyle="1" w:styleId="4E6EBDCE78844E3CACC4A30A6FB2FEDF">
    <w:name w:val="4E6EBDCE78844E3CACC4A30A6FB2FEDF"/>
    <w:rsid w:val="00306684"/>
    <w:pPr>
      <w:bidi/>
    </w:pPr>
  </w:style>
  <w:style w:type="paragraph" w:customStyle="1" w:styleId="C8955014A2324CBF89CB4FC1FBADD487">
    <w:name w:val="C8955014A2324CBF89CB4FC1FBADD487"/>
    <w:rsid w:val="00306684"/>
    <w:pPr>
      <w:bidi/>
    </w:pPr>
  </w:style>
  <w:style w:type="paragraph" w:customStyle="1" w:styleId="238B65F45BFA4CBC94BBB8BC69A27A8D">
    <w:name w:val="238B65F45BFA4CBC94BBB8BC69A27A8D"/>
    <w:rsid w:val="00306684"/>
    <w:pPr>
      <w:bidi/>
    </w:pPr>
  </w:style>
  <w:style w:type="paragraph" w:customStyle="1" w:styleId="7B82A6C6BA61428D837A5EC56105B0C6">
    <w:name w:val="7B82A6C6BA61428D837A5EC56105B0C6"/>
    <w:rsid w:val="00306684"/>
    <w:pPr>
      <w:bidi/>
    </w:pPr>
  </w:style>
  <w:style w:type="paragraph" w:customStyle="1" w:styleId="425F31DB2E584589AF4700E346F77DB4">
    <w:name w:val="425F31DB2E584589AF4700E346F77DB4"/>
    <w:rsid w:val="00306684"/>
    <w:pPr>
      <w:bidi/>
    </w:pPr>
  </w:style>
  <w:style w:type="paragraph" w:customStyle="1" w:styleId="115FEF21A620467DBEC2A3E4E04DFD49">
    <w:name w:val="115FEF21A620467DBEC2A3E4E04DFD49"/>
    <w:rsid w:val="00306684"/>
    <w:pPr>
      <w:bidi/>
    </w:pPr>
  </w:style>
  <w:style w:type="paragraph" w:customStyle="1" w:styleId="653D66185AF3468597238DFD486DB87F">
    <w:name w:val="653D66185AF3468597238DFD486DB87F"/>
    <w:rsid w:val="00306684"/>
    <w:pPr>
      <w:bidi/>
    </w:pPr>
  </w:style>
  <w:style w:type="paragraph" w:customStyle="1" w:styleId="DEEA5362099D4A35BCB679244879DD2C">
    <w:name w:val="DEEA5362099D4A35BCB679244879DD2C"/>
    <w:rsid w:val="00306684"/>
    <w:pPr>
      <w:bidi/>
    </w:pPr>
  </w:style>
  <w:style w:type="paragraph" w:customStyle="1" w:styleId="874D716C5C06450ABA2A4BDD256E02C8">
    <w:name w:val="874D716C5C06450ABA2A4BDD256E02C8"/>
    <w:rsid w:val="00306684"/>
    <w:pPr>
      <w:bidi/>
    </w:pPr>
  </w:style>
  <w:style w:type="paragraph" w:customStyle="1" w:styleId="451C371DD57E48468E3BB7057E3CEC6F">
    <w:name w:val="451C371DD57E48468E3BB7057E3CEC6F"/>
    <w:rsid w:val="00306684"/>
    <w:pPr>
      <w:bidi/>
    </w:pPr>
  </w:style>
  <w:style w:type="paragraph" w:customStyle="1" w:styleId="4F6B26762AF64A6DA19025F87F3099C4">
    <w:name w:val="4F6B26762AF64A6DA19025F87F3099C4"/>
    <w:rsid w:val="00306684"/>
    <w:pPr>
      <w:bidi/>
    </w:pPr>
  </w:style>
  <w:style w:type="paragraph" w:customStyle="1" w:styleId="6AEC1581F5314532B6DB993C831D1CFE">
    <w:name w:val="6AEC1581F5314532B6DB993C831D1CFE"/>
    <w:rsid w:val="00306684"/>
    <w:pPr>
      <w:bidi/>
    </w:pPr>
  </w:style>
  <w:style w:type="paragraph" w:customStyle="1" w:styleId="8541ADEE58FA47CD825ABC72EBAF3796">
    <w:name w:val="8541ADEE58FA47CD825ABC72EBAF3796"/>
    <w:rsid w:val="00306684"/>
    <w:pPr>
      <w:bidi/>
    </w:pPr>
  </w:style>
  <w:style w:type="paragraph" w:customStyle="1" w:styleId="43496F75763345EFAE92E0D0061397C9">
    <w:name w:val="43496F75763345EFAE92E0D0061397C9"/>
    <w:rsid w:val="00306684"/>
    <w:pPr>
      <w:bidi/>
    </w:pPr>
  </w:style>
  <w:style w:type="paragraph" w:customStyle="1" w:styleId="1DC2BA434D8648D2AD7D858FA839C542">
    <w:name w:val="1DC2BA434D8648D2AD7D858FA839C542"/>
    <w:rsid w:val="00306684"/>
    <w:pPr>
      <w:bidi/>
    </w:pPr>
  </w:style>
  <w:style w:type="paragraph" w:customStyle="1" w:styleId="5E976F59FFC54920A3BF36165675EEFE">
    <w:name w:val="5E976F59FFC54920A3BF36165675EEFE"/>
    <w:rsid w:val="00306684"/>
    <w:pPr>
      <w:bidi/>
    </w:pPr>
  </w:style>
  <w:style w:type="paragraph" w:customStyle="1" w:styleId="E77F43D6AB3B41A38091A9136EA1DAD7">
    <w:name w:val="E77F43D6AB3B41A38091A9136EA1DAD7"/>
    <w:rsid w:val="00306684"/>
    <w:pPr>
      <w:bidi/>
    </w:pPr>
  </w:style>
  <w:style w:type="paragraph" w:customStyle="1" w:styleId="4C79E11B9D7944E19D01C8EC32BF99B7">
    <w:name w:val="4C79E11B9D7944E19D01C8EC32BF99B7"/>
    <w:rsid w:val="0015604F"/>
    <w:pPr>
      <w:bidi/>
    </w:pPr>
  </w:style>
  <w:style w:type="paragraph" w:customStyle="1" w:styleId="02576973DB414113B48814B998EBD1B8">
    <w:name w:val="02576973DB414113B48814B998EBD1B8"/>
    <w:rsid w:val="0015604F"/>
    <w:pPr>
      <w:bidi/>
    </w:pPr>
  </w:style>
  <w:style w:type="paragraph" w:customStyle="1" w:styleId="81A6FBED57F149C9B8253E3A135C7E8E">
    <w:name w:val="81A6FBED57F149C9B8253E3A135C7E8E"/>
    <w:rsid w:val="0015604F"/>
    <w:pPr>
      <w:bidi/>
    </w:pPr>
  </w:style>
  <w:style w:type="paragraph" w:customStyle="1" w:styleId="A1B06A597D6B436883DC2B036C47419E">
    <w:name w:val="A1B06A597D6B436883DC2B036C47419E"/>
    <w:rsid w:val="0015604F"/>
    <w:pPr>
      <w:bidi/>
    </w:pPr>
  </w:style>
  <w:style w:type="paragraph" w:customStyle="1" w:styleId="08128CEA8CC64B7FB69DB32A6B08B164">
    <w:name w:val="08128CEA8CC64B7FB69DB32A6B08B164"/>
    <w:rsid w:val="0015604F"/>
    <w:pPr>
      <w:bidi/>
    </w:pPr>
  </w:style>
  <w:style w:type="paragraph" w:customStyle="1" w:styleId="EFC4BC70B40C431DA4D4207E987CC9BF">
    <w:name w:val="EFC4BC70B40C431DA4D4207E987CC9BF"/>
    <w:rsid w:val="0015604F"/>
    <w:pPr>
      <w:bidi/>
    </w:pPr>
  </w:style>
  <w:style w:type="paragraph" w:customStyle="1" w:styleId="870DF09FC3214BA28B1FEF4DEEE1C497">
    <w:name w:val="870DF09FC3214BA28B1FEF4DEEE1C497"/>
    <w:rsid w:val="00B97058"/>
    <w:pPr>
      <w:bidi/>
    </w:pPr>
  </w:style>
  <w:style w:type="paragraph" w:customStyle="1" w:styleId="702AFD3FFF44477F8AB5EFD9A387E479">
    <w:name w:val="702AFD3FFF44477F8AB5EFD9A387E479"/>
    <w:rsid w:val="00B97058"/>
    <w:pPr>
      <w:bidi/>
    </w:pPr>
  </w:style>
  <w:style w:type="paragraph" w:customStyle="1" w:styleId="6F07C486A278407F9D23219E2979DB8D2">
    <w:name w:val="6F07C486A278407F9D23219E2979DB8D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760A02358A242D8A22547DFA77A3BFA2">
    <w:name w:val="C760A02358A242D8A22547DFA77A3BFA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0A323ADAFC8493A80D63C8C04432CB82">
    <w:name w:val="40A323ADAFC8493A80D63C8C04432CB8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5DF3BDF14844DD695C589AC076BD0632">
    <w:name w:val="35DF3BDF14844DD695C589AC076BD06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4C513B39C6C44E7AF983487247299F92">
    <w:name w:val="D4C513B39C6C44E7AF983487247299F9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71FA2BF1C6B4EA3BA59703BA9DE3E721">
    <w:name w:val="171FA2BF1C6B4EA3BA59703BA9DE3E72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C7E1727C61149DD9C5A8E9FE733120E2">
    <w:name w:val="0C7E1727C61149DD9C5A8E9FE733120E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DD71076C0F14813B371532AD759143C2">
    <w:name w:val="9DD71076C0F14813B371532AD759143C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43678320D784A38ACF2C976563B6DB32">
    <w:name w:val="443678320D784A38ACF2C976563B6DB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3624901F9C44516957374975ED86FBB2">
    <w:name w:val="63624901F9C44516957374975ED86FBB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FA36628ED834A1C9802FE3FE78A78032">
    <w:name w:val="DFA36628ED834A1C9802FE3FE78A780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C51ECC22DE40C4A4F85B6F4939CA022">
    <w:name w:val="69C51ECC22DE40C4A4F85B6F4939CA02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152E01F497643E8B8947BAFA18D2BD32">
    <w:name w:val="5152E01F497643E8B8947BAFA18D2BD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B0EE1BCF8664FB194DC271F31EF38F02">
    <w:name w:val="EB0EE1BCF8664FB194DC271F31EF38F0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DF2F947DAC04099AD52B3ECC155A80A2">
    <w:name w:val="CDF2F947DAC04099AD52B3ECC155A80A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02AFD3FFF44477F8AB5EFD9A387E4791">
    <w:name w:val="702AFD3FFF44477F8AB5EFD9A387E479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C1C0D57115B408A855FBD6206D959B31">
    <w:name w:val="5C1C0D57115B408A855FBD6206D959B3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7C2E5F7C74BBB86542CA4BB79A2561">
    <w:name w:val="1067C2E5F7C74BBB86542CA4BB79A256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9F7747C6167B48C7A556C0370EAC89271">
    <w:name w:val="9F7747C6167B48C7A556C0370EAC8927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3BFA3FD66AE45EA90D487D20EB214121">
    <w:name w:val="B3BFA3FD66AE45EA90D487D20EB214121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1066FD4DDE344E389610A9FEC1030C473">
    <w:name w:val="1066FD4DDE344E389610A9FEC1030C47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310A7A3E0BE4433BD10054E8015E1782">
    <w:name w:val="5310A7A3E0BE4433BD10054E8015E178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3A405EA6F20455AB41C5EF33BD66D963">
    <w:name w:val="83A405EA6F20455AB41C5EF33BD66D96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5955D93B69A43B8963E9A07FE86A2893">
    <w:name w:val="45955D93B69A43B8963E9A07FE86A289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5B2BDE9913448BCA44247026EB707DF4">
    <w:name w:val="25B2BDE9913448BCA44247026EB707D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AE98E0350DC47A78D938E80570396B04">
    <w:name w:val="0AE98E0350DC47A78D938E80570396B0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5EB6FBB5CC04D658E003A21F48A9B174">
    <w:name w:val="85EB6FBB5CC04D658E003A21F48A9B17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38437B385BE4F0F99537721D6F310364">
    <w:name w:val="038437B385BE4F0F99537721D6F31036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3C442F8233404192A8F63D3493B2F0AD4">
    <w:name w:val="3C442F8233404192A8F63D3493B2F0AD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4B3E97220CB4E6CAE22C2D3E609929C4">
    <w:name w:val="54B3E97220CB4E6CAE22C2D3E609929C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F9923F7350924F93A17F453C361D207B4">
    <w:name w:val="F9923F7350924F93A17F453C361D207B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BD18C857FEF4A8EB274EDBB2A128F844">
    <w:name w:val="7BD18C857FEF4A8EB274EDBB2A128F84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9BD9E376CCE4071AAFEC8496D87C3BB4">
    <w:name w:val="69BD9E376CCE4071AAFEC8496D87C3BB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750414F775474B9C9D1BD12986B90C134">
    <w:name w:val="750414F775474B9C9D1BD12986B90C13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E3A9F67938E42C189ACD54A933A1A6F4">
    <w:name w:val="AE3A9F67938E42C189ACD54A933A1A6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4266902B643460BA9AC1ABA469C6ECF4">
    <w:name w:val="84266902B643460BA9AC1ABA469C6EC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C17592C235084DA9BE49EAFD0E7A7CBB3">
    <w:name w:val="C17592C235084DA9BE49EAFD0E7A7CBB3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C5B8032E5D04F4387F8FF1497E567254">
    <w:name w:val="DC5B8032E5D04F4387F8FF1497E56725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E256DE9E4EED4980BC6EED88335B5E602">
    <w:name w:val="E256DE9E4EED4980BC6EED88335B5E60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ED89D44429044B59DB3AD8C5E2814122">
    <w:name w:val="2ED89D44429044B59DB3AD8C5E281412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7D6C1C50D7F423B93B10044536ADBDC2">
    <w:name w:val="67D6C1C50D7F423B93B10044536ADBDC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48B909D19A74348A7FCBEAB896786F42">
    <w:name w:val="048B909D19A74348A7FCBEAB896786F4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0A2BD0DEA544FDF8B858D53E062AEDF2">
    <w:name w:val="60A2BD0DEA544FDF8B858D53E062AEDF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DFD7A9814D94D7DB6C9D85204B8728F2">
    <w:name w:val="6DFD7A9814D94D7DB6C9D85204B8728F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A3F7EDBABC4F4913A588C01A80D72B6C2">
    <w:name w:val="A3F7EDBABC4F4913A588C01A80D72B6C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19105D98CE0400590CBCF1FB2E16D832">
    <w:name w:val="019105D98CE0400590CBCF1FB2E16D83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0824FB5B828F4CD9BC56E164B60A05E72">
    <w:name w:val="0824FB5B828F4CD9BC56E164B60A05E7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4202378391904BC5BBB2A6BEF6D5BF3F2">
    <w:name w:val="4202378391904BC5BBB2A6BEF6D5BF3F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D528E81C79AE4D5AA27A80E6C5BAA3A12">
    <w:name w:val="D528E81C79AE4D5AA27A80E6C5BAA3A1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2DC98F373CE740AEA3B81FABC91E08A22">
    <w:name w:val="2DC98F373CE740AEA3B81FABC91E08A22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8279BC86361647B1B4B9EC0793E558DF4">
    <w:name w:val="8279BC86361647B1B4B9EC0793E558DF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BAE24F5663854359BA564B1D1D1401064">
    <w:name w:val="BAE24F5663854359BA564B1D1D140106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5BC29473A5824321B73B5CFD64BA55024">
    <w:name w:val="5BC29473A5824321B73B5CFD64BA55024"/>
    <w:rsid w:val="00B97058"/>
    <w:pPr>
      <w:widowControl w:val="0"/>
      <w:bidi/>
      <w:spacing w:after="0" w:line="240" w:lineRule="auto"/>
      <w:contextualSpacing/>
    </w:pPr>
    <w:rPr>
      <w:rFonts w:ascii="David" w:eastAsiaTheme="minorHAnsi" w:hAnsi="David" w:cs="David"/>
    </w:rPr>
  </w:style>
  <w:style w:type="paragraph" w:customStyle="1" w:styleId="6274A8F3C47E4AD8B0898FD5E6E1BD89">
    <w:name w:val="6274A8F3C47E4AD8B0898FD5E6E1BD89"/>
    <w:rsid w:val="00430BFF"/>
  </w:style>
  <w:style w:type="paragraph" w:customStyle="1" w:styleId="F66A7C915A98438F80A53D7B73CDEB68">
    <w:name w:val="F66A7C915A98438F80A53D7B73CDEB68"/>
    <w:rsid w:val="00430BFF"/>
  </w:style>
  <w:style w:type="paragraph" w:customStyle="1" w:styleId="31BB68DCCFCD4A8FA45482A7B38D5FD3">
    <w:name w:val="31BB68DCCFCD4A8FA45482A7B38D5FD3"/>
    <w:rsid w:val="00430BFF"/>
  </w:style>
  <w:style w:type="paragraph" w:customStyle="1" w:styleId="1A4F76C2A039475A80F03C151E4A5327">
    <w:name w:val="1A4F76C2A039475A80F03C151E4A5327"/>
    <w:rsid w:val="00430BFF"/>
  </w:style>
  <w:style w:type="paragraph" w:customStyle="1" w:styleId="49450BFF53114A3EB53CEDC3BA2CEE82">
    <w:name w:val="49450BFF53114A3EB53CEDC3BA2CEE82"/>
    <w:rsid w:val="00430BFF"/>
  </w:style>
  <w:style w:type="paragraph" w:customStyle="1" w:styleId="EEDD75CAA3C040AAA2F911BC61C4BAF7">
    <w:name w:val="EEDD75CAA3C040AAA2F911BC61C4BAF7"/>
    <w:rsid w:val="00430BFF"/>
  </w:style>
  <w:style w:type="paragraph" w:customStyle="1" w:styleId="400E1E5B31FF46DB8D7E8D869200FF68">
    <w:name w:val="400E1E5B31FF46DB8D7E8D869200FF68"/>
    <w:rsid w:val="00430BFF"/>
  </w:style>
  <w:style w:type="paragraph" w:customStyle="1" w:styleId="FFB41B8E9FA94F748C4BE5E64B810123">
    <w:name w:val="FFB41B8E9FA94F748C4BE5E64B810123"/>
    <w:rsid w:val="00430BFF"/>
  </w:style>
  <w:style w:type="paragraph" w:customStyle="1" w:styleId="1C1F2ACEF2C84CD9B767CDD252E0B081">
    <w:name w:val="1C1F2ACEF2C84CD9B767CDD252E0B081"/>
    <w:rsid w:val="00430BFF"/>
  </w:style>
  <w:style w:type="paragraph" w:customStyle="1" w:styleId="3AABFAD861864E5DB3DFDCFAE98C8B67">
    <w:name w:val="3AABFAD861864E5DB3DFDCFAE98C8B67"/>
    <w:rsid w:val="00430BFF"/>
  </w:style>
  <w:style w:type="paragraph" w:customStyle="1" w:styleId="502F077D640F4B48899B62F15564B989">
    <w:name w:val="502F077D640F4B48899B62F15564B989"/>
    <w:rsid w:val="00430BFF"/>
  </w:style>
  <w:style w:type="paragraph" w:customStyle="1" w:styleId="84859F432CD4458794EB7B26638EBBE9">
    <w:name w:val="84859F432CD4458794EB7B26638EBBE9"/>
    <w:rsid w:val="00430BFF"/>
  </w:style>
  <w:style w:type="paragraph" w:customStyle="1" w:styleId="7744A33349484997B255B11FD8D982F1">
    <w:name w:val="7744A33349484997B255B11FD8D982F1"/>
    <w:rsid w:val="00430BFF"/>
  </w:style>
  <w:style w:type="paragraph" w:customStyle="1" w:styleId="9C890764D3F04CBAAD3A74998CAE1617">
    <w:name w:val="9C890764D3F04CBAAD3A74998CAE1617"/>
    <w:rsid w:val="00430BFF"/>
  </w:style>
  <w:style w:type="paragraph" w:customStyle="1" w:styleId="A2E5D2023C684D349248FB5C851FCC9E">
    <w:name w:val="A2E5D2023C684D349248FB5C851FCC9E"/>
    <w:rsid w:val="00430BFF"/>
  </w:style>
  <w:style w:type="paragraph" w:customStyle="1" w:styleId="99B07324081D4BDBA2EF7FAC7992637B">
    <w:name w:val="99B07324081D4BDBA2EF7FAC7992637B"/>
    <w:rsid w:val="00430BFF"/>
  </w:style>
  <w:style w:type="paragraph" w:customStyle="1" w:styleId="2BE86B1457564AC3BE23625A1A24CD6B">
    <w:name w:val="2BE86B1457564AC3BE23625A1A24CD6B"/>
    <w:rsid w:val="00430BFF"/>
  </w:style>
  <w:style w:type="paragraph" w:customStyle="1" w:styleId="5718A0D3D8FF4DF890079F4E41FB3605">
    <w:name w:val="5718A0D3D8FF4DF890079F4E41FB3605"/>
    <w:rsid w:val="00430BFF"/>
  </w:style>
  <w:style w:type="paragraph" w:customStyle="1" w:styleId="6769FAADD5AF4803A49566477FB58CCF">
    <w:name w:val="6769FAADD5AF4803A49566477FB58CCF"/>
    <w:rsid w:val="00430BFF"/>
  </w:style>
  <w:style w:type="paragraph" w:customStyle="1" w:styleId="BB4E30AABCAA4EF988C1C7E94704E2A2">
    <w:name w:val="BB4E30AABCAA4EF988C1C7E94704E2A2"/>
    <w:rsid w:val="00430BFF"/>
  </w:style>
  <w:style w:type="paragraph" w:customStyle="1" w:styleId="A774818710084A3EAC3D4D32B3C06330">
    <w:name w:val="A774818710084A3EAC3D4D32B3C06330"/>
    <w:rsid w:val="00430BFF"/>
  </w:style>
  <w:style w:type="paragraph" w:customStyle="1" w:styleId="ACB9D7237BD24DBDBF5571CBC4D82730">
    <w:name w:val="ACB9D7237BD24DBDBF5571CBC4D82730"/>
    <w:rsid w:val="00430BFF"/>
  </w:style>
  <w:style w:type="paragraph" w:customStyle="1" w:styleId="C08E8F5D17CC452287BE43771070A44C">
    <w:name w:val="C08E8F5D17CC452287BE43771070A44C"/>
    <w:rsid w:val="00430BFF"/>
  </w:style>
  <w:style w:type="paragraph" w:customStyle="1" w:styleId="8AAE433E9EDF48A09497F8FC98D7CDB7">
    <w:name w:val="8AAE433E9EDF48A09497F8FC98D7CDB7"/>
    <w:rsid w:val="00430BFF"/>
  </w:style>
  <w:style w:type="paragraph" w:customStyle="1" w:styleId="3C857EA95B0940B9B66C6085E0B4F0B8">
    <w:name w:val="3C857EA95B0940B9B66C6085E0B4F0B8"/>
    <w:rsid w:val="00430BFF"/>
  </w:style>
  <w:style w:type="paragraph" w:customStyle="1" w:styleId="ED2AC276822B4FEA8A23096FAC2E6952">
    <w:name w:val="ED2AC276822B4FEA8A23096FAC2E6952"/>
    <w:rsid w:val="00430BFF"/>
  </w:style>
  <w:style w:type="paragraph" w:customStyle="1" w:styleId="BBD51387127049009DD5C69E9111CD2C">
    <w:name w:val="BBD51387127049009DD5C69E9111CD2C"/>
    <w:rsid w:val="00430BFF"/>
  </w:style>
  <w:style w:type="paragraph" w:customStyle="1" w:styleId="6EFAEF06675448F592E61967B7BB718C">
    <w:name w:val="6EFAEF06675448F592E61967B7BB718C"/>
    <w:rsid w:val="00430BFF"/>
  </w:style>
  <w:style w:type="paragraph" w:customStyle="1" w:styleId="273B53E4D4DE400281C9CAB2642F3C8D">
    <w:name w:val="273B53E4D4DE400281C9CAB2642F3C8D"/>
    <w:rsid w:val="00430BFF"/>
  </w:style>
  <w:style w:type="paragraph" w:customStyle="1" w:styleId="D9D068DCB9C64147BAEA597AD861E9FE">
    <w:name w:val="D9D068DCB9C64147BAEA597AD861E9FE"/>
    <w:rsid w:val="00430BFF"/>
  </w:style>
  <w:style w:type="paragraph" w:customStyle="1" w:styleId="3C3E3CFEB40B4CBDB7D575D92E2150B8">
    <w:name w:val="3C3E3CFEB40B4CBDB7D575D92E2150B8"/>
    <w:rsid w:val="00430BFF"/>
  </w:style>
  <w:style w:type="paragraph" w:customStyle="1" w:styleId="42B6DA90608449BF8C4DA8982018B0B9">
    <w:name w:val="42B6DA90608449BF8C4DA8982018B0B9"/>
    <w:rsid w:val="00430BFF"/>
  </w:style>
  <w:style w:type="paragraph" w:customStyle="1" w:styleId="A54E84800F3245DAA17342A892FE90DA">
    <w:name w:val="A54E84800F3245DAA17342A892FE90DA"/>
    <w:rsid w:val="00430BFF"/>
  </w:style>
  <w:style w:type="paragraph" w:customStyle="1" w:styleId="BAC2624CECAE40FEAE427072E3629C2B">
    <w:name w:val="BAC2624CECAE40FEAE427072E3629C2B"/>
    <w:rsid w:val="00430BFF"/>
  </w:style>
  <w:style w:type="paragraph" w:customStyle="1" w:styleId="4B5EAA30AC524AD5865F77CAFD8CCEB5">
    <w:name w:val="4B5EAA30AC524AD5865F77CAFD8CCEB5"/>
    <w:rsid w:val="00430BFF"/>
  </w:style>
  <w:style w:type="paragraph" w:customStyle="1" w:styleId="A2727661410141AE8F6B0A098D561BF6">
    <w:name w:val="A2727661410141AE8F6B0A098D561BF6"/>
    <w:rsid w:val="00430BFF"/>
  </w:style>
  <w:style w:type="paragraph" w:customStyle="1" w:styleId="77A2C8F22F2B47BF96737D99584AD687">
    <w:name w:val="77A2C8F22F2B47BF96737D99584AD687"/>
    <w:rsid w:val="00430BFF"/>
  </w:style>
  <w:style w:type="paragraph" w:customStyle="1" w:styleId="A5E66F16B161474DB8A92C50A6711775">
    <w:name w:val="A5E66F16B161474DB8A92C50A6711775"/>
    <w:rsid w:val="00430BFF"/>
  </w:style>
  <w:style w:type="paragraph" w:customStyle="1" w:styleId="BF1B8791201C4607A8D0A14EF335185D">
    <w:name w:val="BF1B8791201C4607A8D0A14EF335185D"/>
    <w:rsid w:val="00430BFF"/>
  </w:style>
  <w:style w:type="paragraph" w:customStyle="1" w:styleId="E3E55C39A33040B5BA81E3E0CBB2E95E">
    <w:name w:val="E3E55C39A33040B5BA81E3E0CBB2E95E"/>
    <w:rsid w:val="00430BFF"/>
  </w:style>
  <w:style w:type="paragraph" w:customStyle="1" w:styleId="79B6A21D3F764C3A9F9A6A0A13430692">
    <w:name w:val="79B6A21D3F764C3A9F9A6A0A13430692"/>
    <w:rsid w:val="00430BFF"/>
  </w:style>
  <w:style w:type="paragraph" w:customStyle="1" w:styleId="E96C4A835ECB4EEEAF1DE2CAD7CEE6B8">
    <w:name w:val="E96C4A835ECB4EEEAF1DE2CAD7CEE6B8"/>
    <w:rsid w:val="00430BFF"/>
  </w:style>
  <w:style w:type="paragraph" w:customStyle="1" w:styleId="EA3A8D1280234630AE3EA9A3901F9F81">
    <w:name w:val="EA3A8D1280234630AE3EA9A3901F9F81"/>
    <w:rsid w:val="00430BFF"/>
  </w:style>
  <w:style w:type="paragraph" w:customStyle="1" w:styleId="A288FB811A3C4C51951F1ED15CA1555B">
    <w:name w:val="A288FB811A3C4C51951F1ED15CA1555B"/>
    <w:rsid w:val="00430BFF"/>
  </w:style>
  <w:style w:type="paragraph" w:customStyle="1" w:styleId="C4DF955185E94F9190D21DCEA79A634F">
    <w:name w:val="C4DF955185E94F9190D21DCEA79A634F"/>
    <w:rsid w:val="00430BFF"/>
  </w:style>
  <w:style w:type="paragraph" w:customStyle="1" w:styleId="7BA5F3B5386F4900A4E8EFD7EA7EF53F">
    <w:name w:val="7BA5F3B5386F4900A4E8EFD7EA7EF53F"/>
    <w:rsid w:val="00430BFF"/>
  </w:style>
  <w:style w:type="paragraph" w:customStyle="1" w:styleId="937E9C5E0DFA45559154F98044EECBE8">
    <w:name w:val="937E9C5E0DFA45559154F98044EECBE8"/>
    <w:rsid w:val="00430BFF"/>
  </w:style>
  <w:style w:type="paragraph" w:customStyle="1" w:styleId="8604225602B349819BF5159BCC0D447E">
    <w:name w:val="8604225602B349819BF5159BCC0D447E"/>
    <w:rsid w:val="00430BFF"/>
  </w:style>
  <w:style w:type="paragraph" w:customStyle="1" w:styleId="ED898B1CC9D240BEBBF49B64BF27343A">
    <w:name w:val="ED898B1CC9D240BEBBF49B64BF27343A"/>
    <w:rsid w:val="00430BFF"/>
  </w:style>
  <w:style w:type="paragraph" w:customStyle="1" w:styleId="6021D220C98A4A799EFD52B601E0C52A">
    <w:name w:val="6021D220C98A4A799EFD52B601E0C52A"/>
    <w:rsid w:val="00430BFF"/>
  </w:style>
  <w:style w:type="paragraph" w:customStyle="1" w:styleId="6B57238823A34425A00968594FFC8CB8">
    <w:name w:val="6B57238823A34425A00968594FFC8CB8"/>
    <w:rsid w:val="00430BFF"/>
  </w:style>
  <w:style w:type="paragraph" w:customStyle="1" w:styleId="07EB87EE292646B8ACDDAAFC768C7E3E">
    <w:name w:val="07EB87EE292646B8ACDDAAFC768C7E3E"/>
    <w:rsid w:val="00430BFF"/>
  </w:style>
  <w:style w:type="paragraph" w:customStyle="1" w:styleId="08EEBE4517984D31A4F52724B870254E">
    <w:name w:val="08EEBE4517984D31A4F52724B870254E"/>
    <w:rsid w:val="00430BFF"/>
  </w:style>
  <w:style w:type="paragraph" w:customStyle="1" w:styleId="88771409C0B44BBFBA22D0F82D6AC78D">
    <w:name w:val="88771409C0B44BBFBA22D0F82D6AC78D"/>
    <w:rsid w:val="00430BFF"/>
  </w:style>
  <w:style w:type="paragraph" w:customStyle="1" w:styleId="6DDC680BDD7F452995AC9DEC9EA583D8">
    <w:name w:val="6DDC680BDD7F452995AC9DEC9EA583D8"/>
    <w:rsid w:val="00430BFF"/>
  </w:style>
  <w:style w:type="paragraph" w:customStyle="1" w:styleId="62421F032FED4FAB9796F126093115AF">
    <w:name w:val="62421F032FED4FAB9796F126093115AF"/>
    <w:rsid w:val="00430BFF"/>
  </w:style>
  <w:style w:type="paragraph" w:customStyle="1" w:styleId="6D2D00126C054A71995ECA5A1807ADD5">
    <w:name w:val="6D2D00126C054A71995ECA5A1807ADD5"/>
    <w:rsid w:val="00430BFF"/>
  </w:style>
  <w:style w:type="paragraph" w:customStyle="1" w:styleId="63A655B67EA8450B838F24590757286A">
    <w:name w:val="63A655B67EA8450B838F24590757286A"/>
    <w:rsid w:val="00430BFF"/>
  </w:style>
  <w:style w:type="paragraph" w:customStyle="1" w:styleId="56ACC2FE5401417E88504F27AEC4CB87">
    <w:name w:val="56ACC2FE5401417E88504F27AEC4CB87"/>
    <w:rsid w:val="00430BFF"/>
  </w:style>
  <w:style w:type="paragraph" w:customStyle="1" w:styleId="D2364A08E4524D8F8BBDDFCFCAA9393A">
    <w:name w:val="D2364A08E4524D8F8BBDDFCFCAA9393A"/>
    <w:rsid w:val="00430BFF"/>
  </w:style>
  <w:style w:type="paragraph" w:customStyle="1" w:styleId="C4FB5F288CC54E4CBD4BFAD3F6A7E16D">
    <w:name w:val="C4FB5F288CC54E4CBD4BFAD3F6A7E16D"/>
    <w:rsid w:val="00430BFF"/>
  </w:style>
  <w:style w:type="paragraph" w:customStyle="1" w:styleId="62F7D4ED9D254FF9A8B21C15C2F3FCCF">
    <w:name w:val="62F7D4ED9D254FF9A8B21C15C2F3FCCF"/>
    <w:rsid w:val="00430BFF"/>
  </w:style>
  <w:style w:type="paragraph" w:customStyle="1" w:styleId="09B8A69CFD4746C09916CF584600AD76">
    <w:name w:val="09B8A69CFD4746C09916CF584600AD76"/>
    <w:rsid w:val="00430BFF"/>
  </w:style>
  <w:style w:type="paragraph" w:customStyle="1" w:styleId="C5359F04F6254085AF6693C5537A3805">
    <w:name w:val="C5359F04F6254085AF6693C5537A3805"/>
    <w:rsid w:val="00430BFF"/>
  </w:style>
  <w:style w:type="paragraph" w:customStyle="1" w:styleId="180C4AB6319442C5AFE665E696001206">
    <w:name w:val="180C4AB6319442C5AFE665E696001206"/>
    <w:rsid w:val="00430BFF"/>
  </w:style>
  <w:style w:type="paragraph" w:customStyle="1" w:styleId="4DADED3C54534A28B97AABDE252550E6">
    <w:name w:val="4DADED3C54534A28B97AABDE252550E6"/>
    <w:rsid w:val="00430BFF"/>
  </w:style>
  <w:style w:type="paragraph" w:customStyle="1" w:styleId="FB7DE13D9DEA49659240C2224605F3E0">
    <w:name w:val="FB7DE13D9DEA49659240C2224605F3E0"/>
    <w:rsid w:val="00430BFF"/>
  </w:style>
  <w:style w:type="paragraph" w:customStyle="1" w:styleId="BEF4FEAD901B498BA1048E4485AE2297">
    <w:name w:val="BEF4FEAD901B498BA1048E4485AE2297"/>
    <w:rsid w:val="00430BFF"/>
  </w:style>
  <w:style w:type="paragraph" w:customStyle="1" w:styleId="4F67FE7D1152461EA24F167FEA4FBF60">
    <w:name w:val="4F67FE7D1152461EA24F167FEA4FBF60"/>
    <w:rsid w:val="00430BFF"/>
  </w:style>
  <w:style w:type="paragraph" w:customStyle="1" w:styleId="C7C0B27E5BD5417489B8C042031B6F9D">
    <w:name w:val="C7C0B27E5BD5417489B8C042031B6F9D"/>
    <w:rsid w:val="00430BFF"/>
  </w:style>
  <w:style w:type="paragraph" w:customStyle="1" w:styleId="B4058EB7C96E4EB98C19CF767B292C8B">
    <w:name w:val="B4058EB7C96E4EB98C19CF767B292C8B"/>
    <w:rsid w:val="00430BFF"/>
  </w:style>
  <w:style w:type="paragraph" w:customStyle="1" w:styleId="C4E1AFFE951E45DCBB089756B8B8538A">
    <w:name w:val="C4E1AFFE951E45DCBB089756B8B8538A"/>
    <w:rsid w:val="00430BFF"/>
  </w:style>
  <w:style w:type="paragraph" w:customStyle="1" w:styleId="50C0BADDD25E4C7CAE09AF90259383CE">
    <w:name w:val="50C0BADDD25E4C7CAE09AF90259383CE"/>
    <w:rsid w:val="00430BFF"/>
  </w:style>
  <w:style w:type="paragraph" w:customStyle="1" w:styleId="FE86F49A1FFE44D69C478E8A37EDCA88">
    <w:name w:val="FE86F49A1FFE44D69C478E8A37EDCA88"/>
    <w:rsid w:val="00430BFF"/>
  </w:style>
  <w:style w:type="paragraph" w:customStyle="1" w:styleId="294C57E7932D4A2F9213398D600BCA83">
    <w:name w:val="294C57E7932D4A2F9213398D600BCA83"/>
    <w:rsid w:val="00430BFF"/>
  </w:style>
  <w:style w:type="paragraph" w:customStyle="1" w:styleId="595CE6A2613D44549F552C94CD9A10A0">
    <w:name w:val="595CE6A2613D44549F552C94CD9A10A0"/>
    <w:rsid w:val="00430BFF"/>
  </w:style>
  <w:style w:type="paragraph" w:customStyle="1" w:styleId="B4797815422C4B37A4E5A50A69E0D32D">
    <w:name w:val="B4797815422C4B37A4E5A50A69E0D32D"/>
    <w:rsid w:val="00430BFF"/>
  </w:style>
  <w:style w:type="paragraph" w:customStyle="1" w:styleId="4978FC6A36CD44CBA96EC96D39FED253">
    <w:name w:val="4978FC6A36CD44CBA96EC96D39FED253"/>
    <w:rsid w:val="00430BFF"/>
  </w:style>
  <w:style w:type="paragraph" w:customStyle="1" w:styleId="1DD9DD55644B49B18FA5FCBEC291C05A">
    <w:name w:val="1DD9DD55644B49B18FA5FCBEC291C05A"/>
    <w:rsid w:val="00430BFF"/>
  </w:style>
  <w:style w:type="paragraph" w:customStyle="1" w:styleId="54A2DC0FF7314B3390315ADE22FF52A3">
    <w:name w:val="54A2DC0FF7314B3390315ADE22FF52A3"/>
    <w:rsid w:val="00430BFF"/>
  </w:style>
  <w:style w:type="paragraph" w:customStyle="1" w:styleId="8D2B55E9A5FD41F5AB86DEB4FAD7E89E">
    <w:name w:val="8D2B55E9A5FD41F5AB86DEB4FAD7E89E"/>
    <w:rsid w:val="00430BFF"/>
  </w:style>
  <w:style w:type="paragraph" w:customStyle="1" w:styleId="C356B0A1708549E389F59FD59E462A69">
    <w:name w:val="C356B0A1708549E389F59FD59E462A69"/>
    <w:rsid w:val="00430BFF"/>
  </w:style>
  <w:style w:type="paragraph" w:customStyle="1" w:styleId="71A23FE59A5B4CABACDCBBA070F57B35">
    <w:name w:val="71A23FE59A5B4CABACDCBBA070F57B35"/>
    <w:rsid w:val="00430BFF"/>
  </w:style>
  <w:style w:type="paragraph" w:customStyle="1" w:styleId="FAFBE1946B994A828C23F14DC93BC223">
    <w:name w:val="FAFBE1946B994A828C23F14DC93BC223"/>
    <w:rsid w:val="00430BFF"/>
  </w:style>
  <w:style w:type="paragraph" w:customStyle="1" w:styleId="B14F5FFD788A4DBB916EE09AA0CCC269">
    <w:name w:val="B14F5FFD788A4DBB916EE09AA0CCC269"/>
    <w:rsid w:val="00430BFF"/>
  </w:style>
  <w:style w:type="paragraph" w:customStyle="1" w:styleId="80130434F9794ED1B6DB2A3175D5D6C3">
    <w:name w:val="80130434F9794ED1B6DB2A3175D5D6C3"/>
    <w:rsid w:val="00430BFF"/>
  </w:style>
  <w:style w:type="paragraph" w:customStyle="1" w:styleId="A2EEEB67645A4E719F8F02BAD94BF7DD">
    <w:name w:val="A2EEEB67645A4E719F8F02BAD94BF7DD"/>
    <w:rsid w:val="00430BFF"/>
  </w:style>
  <w:style w:type="paragraph" w:customStyle="1" w:styleId="44E9881DB2E246DA8A0812E81E663553">
    <w:name w:val="44E9881DB2E246DA8A0812E81E663553"/>
    <w:rsid w:val="00430BFF"/>
  </w:style>
  <w:style w:type="paragraph" w:customStyle="1" w:styleId="6D3E5EA6003D490CB68F12D87120E99E">
    <w:name w:val="6D3E5EA6003D490CB68F12D87120E99E"/>
    <w:rsid w:val="00430BFF"/>
  </w:style>
  <w:style w:type="paragraph" w:customStyle="1" w:styleId="F6AD01483928441E99F92B014B0709D0">
    <w:name w:val="F6AD01483928441E99F92B014B0709D0"/>
    <w:rsid w:val="00430BFF"/>
  </w:style>
  <w:style w:type="paragraph" w:customStyle="1" w:styleId="45873A1D89084B82B2077741C9A8F4DD">
    <w:name w:val="45873A1D89084B82B2077741C9A8F4DD"/>
    <w:rsid w:val="00430BFF"/>
  </w:style>
  <w:style w:type="paragraph" w:customStyle="1" w:styleId="2B23447811D44977B17105B188488ADA">
    <w:name w:val="2B23447811D44977B17105B188488ADA"/>
    <w:rsid w:val="00430BFF"/>
  </w:style>
  <w:style w:type="paragraph" w:customStyle="1" w:styleId="339727771DA74CD797578F77EA1A07BB">
    <w:name w:val="339727771DA74CD797578F77EA1A07BB"/>
    <w:rsid w:val="00430BFF"/>
  </w:style>
  <w:style w:type="paragraph" w:customStyle="1" w:styleId="E997FEA90A78472EBA116FD3CBCFDFF5">
    <w:name w:val="E997FEA90A78472EBA116FD3CBCFDFF5"/>
    <w:rsid w:val="00430BFF"/>
  </w:style>
  <w:style w:type="paragraph" w:customStyle="1" w:styleId="62F123C26E614AEA95E65C7017AA4B83">
    <w:name w:val="62F123C26E614AEA95E65C7017AA4B83"/>
    <w:rsid w:val="00430BFF"/>
  </w:style>
  <w:style w:type="paragraph" w:customStyle="1" w:styleId="B8C9C4DEAE6D499E9FF34FA7F7276CAD">
    <w:name w:val="B8C9C4DEAE6D499E9FF34FA7F7276CAD"/>
    <w:rsid w:val="00430BFF"/>
  </w:style>
  <w:style w:type="paragraph" w:customStyle="1" w:styleId="2A9C6A76A0054FD7B399AA5C68A3C3B9">
    <w:name w:val="2A9C6A76A0054FD7B399AA5C68A3C3B9"/>
    <w:rsid w:val="00430BFF"/>
  </w:style>
  <w:style w:type="paragraph" w:customStyle="1" w:styleId="C6CA8F9E013A4A3891D3B76806A3EF1F">
    <w:name w:val="C6CA8F9E013A4A3891D3B76806A3EF1F"/>
    <w:rsid w:val="00430BFF"/>
  </w:style>
  <w:style w:type="paragraph" w:customStyle="1" w:styleId="E4E218734E944F91A1A825952E13E536">
    <w:name w:val="E4E218734E944F91A1A825952E13E536"/>
    <w:rsid w:val="00B9509F"/>
  </w:style>
  <w:style w:type="paragraph" w:customStyle="1" w:styleId="1D28C3E0E7AE4D83A68EB2C6518B560A">
    <w:name w:val="1D28C3E0E7AE4D83A68EB2C6518B560A"/>
    <w:rsid w:val="00B9509F"/>
  </w:style>
  <w:style w:type="paragraph" w:customStyle="1" w:styleId="B239CADC2D604692AF7F431E79698BC5">
    <w:name w:val="B239CADC2D604692AF7F431E79698BC5"/>
    <w:rsid w:val="00B9509F"/>
  </w:style>
  <w:style w:type="paragraph" w:customStyle="1" w:styleId="2ADD8FEBB06645F5A4C20EAA8ED524DF">
    <w:name w:val="2ADD8FEBB06645F5A4C20EAA8ED524DF"/>
    <w:rsid w:val="00B9509F"/>
  </w:style>
  <w:style w:type="paragraph" w:customStyle="1" w:styleId="54E0575B5E0B4F4F92F6081D3B9A3069">
    <w:name w:val="54E0575B5E0B4F4F92F6081D3B9A3069"/>
    <w:rsid w:val="00B9509F"/>
  </w:style>
  <w:style w:type="paragraph" w:customStyle="1" w:styleId="9C4D0EB24F304AC7B029341BE77EDCC5">
    <w:name w:val="9C4D0EB24F304AC7B029341BE77EDCC5"/>
    <w:rsid w:val="00B9509F"/>
  </w:style>
  <w:style w:type="paragraph" w:customStyle="1" w:styleId="1835DE1DBF054BE58AB6343061BA6D1C">
    <w:name w:val="1835DE1DBF054BE58AB6343061BA6D1C"/>
    <w:rsid w:val="00B9509F"/>
  </w:style>
  <w:style w:type="paragraph" w:customStyle="1" w:styleId="1FCD31E391374DE285DB24456D917DD1">
    <w:name w:val="1FCD31E391374DE285DB24456D917DD1"/>
    <w:rsid w:val="00B9509F"/>
  </w:style>
  <w:style w:type="paragraph" w:customStyle="1" w:styleId="8C660274B37746FE9B173C9C190ED0B9">
    <w:name w:val="8C660274B37746FE9B173C9C190ED0B9"/>
    <w:rsid w:val="00B9509F"/>
  </w:style>
  <w:style w:type="paragraph" w:customStyle="1" w:styleId="DA7360D8C95644828761A548794382DA">
    <w:name w:val="DA7360D8C95644828761A548794382DA"/>
    <w:rsid w:val="00B9509F"/>
  </w:style>
  <w:style w:type="paragraph" w:customStyle="1" w:styleId="B0022A8C43F14D5984448FC0D07E97DF">
    <w:name w:val="B0022A8C43F14D5984448FC0D07E97DF"/>
    <w:rsid w:val="00B9509F"/>
  </w:style>
  <w:style w:type="paragraph" w:customStyle="1" w:styleId="7DB2F42721BC4F87AB23B6B5D2C2975E">
    <w:name w:val="7DB2F42721BC4F87AB23B6B5D2C2975E"/>
    <w:rsid w:val="00B9509F"/>
  </w:style>
  <w:style w:type="paragraph" w:customStyle="1" w:styleId="D62F0F423FE64AA9A7556F362FEC730E">
    <w:name w:val="D62F0F423FE64AA9A7556F362FEC730E"/>
    <w:rsid w:val="00B9509F"/>
  </w:style>
  <w:style w:type="paragraph" w:customStyle="1" w:styleId="E60159FB41DA4D7BA3BACA9BCF2D0501">
    <w:name w:val="E60159FB41DA4D7BA3BACA9BCF2D0501"/>
    <w:rsid w:val="00B9509F"/>
  </w:style>
  <w:style w:type="paragraph" w:customStyle="1" w:styleId="3BDCB69E2693493297CDBE4ACF474BF0">
    <w:name w:val="3BDCB69E2693493297CDBE4ACF474BF0"/>
    <w:rsid w:val="00B9509F"/>
  </w:style>
  <w:style w:type="paragraph" w:customStyle="1" w:styleId="F0E0FA748B754877B24016C203D41459">
    <w:name w:val="F0E0FA748B754877B24016C203D41459"/>
    <w:rsid w:val="00B9509F"/>
  </w:style>
  <w:style w:type="paragraph" w:customStyle="1" w:styleId="C763707CD590499EA99AE5B1C65C5B2D">
    <w:name w:val="C763707CD590499EA99AE5B1C65C5B2D"/>
    <w:rsid w:val="00B9509F"/>
  </w:style>
  <w:style w:type="paragraph" w:customStyle="1" w:styleId="C9DF068CD8E54CCFBAB3A01FB5C82BEB">
    <w:name w:val="C9DF068CD8E54CCFBAB3A01FB5C82BEB"/>
    <w:rsid w:val="00B9509F"/>
  </w:style>
  <w:style w:type="paragraph" w:customStyle="1" w:styleId="105A247477A64E3BB5A725F2742EB359">
    <w:name w:val="105A247477A64E3BB5A725F2742EB359"/>
    <w:rsid w:val="00B9509F"/>
  </w:style>
  <w:style w:type="paragraph" w:customStyle="1" w:styleId="7AE5A4EBB0DD48A090E3FEE9D798B1F9">
    <w:name w:val="7AE5A4EBB0DD48A090E3FEE9D798B1F9"/>
    <w:rsid w:val="00B9509F"/>
  </w:style>
  <w:style w:type="paragraph" w:customStyle="1" w:styleId="C608570B0FA847158C482F126C246671">
    <w:name w:val="C608570B0FA847158C482F126C246671"/>
    <w:rsid w:val="00B9509F"/>
  </w:style>
  <w:style w:type="paragraph" w:customStyle="1" w:styleId="E125AF506C2C447DBFA2F423350ED7EB">
    <w:name w:val="E125AF506C2C447DBFA2F423350ED7EB"/>
    <w:rsid w:val="00B9509F"/>
  </w:style>
  <w:style w:type="paragraph" w:customStyle="1" w:styleId="E026C64FD308499D9C2D8B9E06E02718">
    <w:name w:val="E026C64FD308499D9C2D8B9E06E02718"/>
    <w:rsid w:val="00B9509F"/>
  </w:style>
  <w:style w:type="paragraph" w:customStyle="1" w:styleId="95C6243106994D4CB7F97E9A69605BCA">
    <w:name w:val="95C6243106994D4CB7F97E9A69605BCA"/>
    <w:rsid w:val="00B9509F"/>
  </w:style>
  <w:style w:type="paragraph" w:customStyle="1" w:styleId="4925F2D3B25B49A18AECE2D796C2B7D8">
    <w:name w:val="4925F2D3B25B49A18AECE2D796C2B7D8"/>
    <w:rsid w:val="00B9509F"/>
  </w:style>
  <w:style w:type="paragraph" w:customStyle="1" w:styleId="CD67ABE5899943D9BCF49A8B15375B5E">
    <w:name w:val="CD67ABE5899943D9BCF49A8B15375B5E"/>
    <w:rsid w:val="00B9509F"/>
  </w:style>
  <w:style w:type="paragraph" w:customStyle="1" w:styleId="60BADF8E8FA34BEFA7E09A493CFA4F45">
    <w:name w:val="60BADF8E8FA34BEFA7E09A493CFA4F45"/>
    <w:rsid w:val="00B9509F"/>
  </w:style>
  <w:style w:type="paragraph" w:customStyle="1" w:styleId="2F2699413C4747CEBB3253FC2A22D70A">
    <w:name w:val="2F2699413C4747CEBB3253FC2A22D70A"/>
    <w:rsid w:val="00B9509F"/>
  </w:style>
  <w:style w:type="paragraph" w:customStyle="1" w:styleId="F564188CCB3F45EDB13AD580A0635AE8">
    <w:name w:val="F564188CCB3F45EDB13AD580A0635AE8"/>
    <w:rsid w:val="00B9509F"/>
  </w:style>
  <w:style w:type="paragraph" w:customStyle="1" w:styleId="51B4A311BC064D22B1ED2FF81C0122C2">
    <w:name w:val="51B4A311BC064D22B1ED2FF81C0122C2"/>
    <w:rsid w:val="00B9509F"/>
  </w:style>
  <w:style w:type="paragraph" w:customStyle="1" w:styleId="DA4D24E906B040DAB5FF64245AA7CB8C">
    <w:name w:val="DA4D24E906B040DAB5FF64245AA7CB8C"/>
    <w:rsid w:val="00B9509F"/>
  </w:style>
  <w:style w:type="paragraph" w:customStyle="1" w:styleId="E12A85164A584DACBC3CC77744259CAF">
    <w:name w:val="E12A85164A584DACBC3CC77744259CAF"/>
    <w:rsid w:val="00B9509F"/>
  </w:style>
  <w:style w:type="paragraph" w:customStyle="1" w:styleId="E6D375E16D0C45859730A4E7393ABA8F">
    <w:name w:val="E6D375E16D0C45859730A4E7393ABA8F"/>
    <w:rsid w:val="00B9509F"/>
  </w:style>
  <w:style w:type="paragraph" w:customStyle="1" w:styleId="E807230DADC14640BD75DC5CD4DF3C19">
    <w:name w:val="E807230DADC14640BD75DC5CD4DF3C19"/>
    <w:rsid w:val="00B9509F"/>
  </w:style>
  <w:style w:type="paragraph" w:customStyle="1" w:styleId="FCA404A6A59248E88BC75697A80D0BB7">
    <w:name w:val="FCA404A6A59248E88BC75697A80D0BB7"/>
    <w:rsid w:val="00B9509F"/>
  </w:style>
  <w:style w:type="paragraph" w:customStyle="1" w:styleId="50E6817D865D490FA30E39879B54C1A4">
    <w:name w:val="50E6817D865D490FA30E39879B54C1A4"/>
    <w:rsid w:val="00B9509F"/>
  </w:style>
  <w:style w:type="paragraph" w:customStyle="1" w:styleId="82E61F4F49C143A5903836C9C8A3C680">
    <w:name w:val="82E61F4F49C143A5903836C9C8A3C680"/>
    <w:rsid w:val="00B9509F"/>
  </w:style>
  <w:style w:type="paragraph" w:customStyle="1" w:styleId="6DE8FCDF25B946C0A8300B5DDB0DD0D1">
    <w:name w:val="6DE8FCDF25B946C0A8300B5DDB0DD0D1"/>
    <w:rsid w:val="00B9509F"/>
  </w:style>
  <w:style w:type="paragraph" w:customStyle="1" w:styleId="7683D0A2FC454C238003FE0545D63E1A">
    <w:name w:val="7683D0A2FC454C238003FE0545D63E1A"/>
    <w:rsid w:val="00B9509F"/>
  </w:style>
  <w:style w:type="paragraph" w:customStyle="1" w:styleId="3C68FAB151C1451CAF1ECA7C2928650A">
    <w:name w:val="3C68FAB151C1451CAF1ECA7C2928650A"/>
    <w:rsid w:val="00B9509F"/>
  </w:style>
  <w:style w:type="paragraph" w:customStyle="1" w:styleId="C241E42328E941ED8C55E0FEBA1ECF3F">
    <w:name w:val="C241E42328E941ED8C55E0FEBA1ECF3F"/>
    <w:rsid w:val="00B9509F"/>
  </w:style>
  <w:style w:type="paragraph" w:customStyle="1" w:styleId="6A6A9A9017A34F85B0F96C771D0F02B5">
    <w:name w:val="6A6A9A9017A34F85B0F96C771D0F02B5"/>
    <w:rsid w:val="00B9509F"/>
  </w:style>
  <w:style w:type="paragraph" w:customStyle="1" w:styleId="F35C0C60D4214BD0A454B2C5A384571D">
    <w:name w:val="F35C0C60D4214BD0A454B2C5A384571D"/>
    <w:rsid w:val="00B9509F"/>
  </w:style>
  <w:style w:type="paragraph" w:customStyle="1" w:styleId="0BE1735E8853488B9470CDB102D17281">
    <w:name w:val="0BE1735E8853488B9470CDB102D17281"/>
    <w:rsid w:val="00B9509F"/>
  </w:style>
  <w:style w:type="paragraph" w:customStyle="1" w:styleId="516E52F8CBC5457090A0AEE332DAC8BE">
    <w:name w:val="516E52F8CBC5457090A0AEE332DAC8BE"/>
    <w:rsid w:val="00B9509F"/>
  </w:style>
  <w:style w:type="paragraph" w:customStyle="1" w:styleId="5630D842FA9C4D2F9017E905A138A8B1">
    <w:name w:val="5630D842FA9C4D2F9017E905A138A8B1"/>
    <w:rsid w:val="00B9509F"/>
  </w:style>
  <w:style w:type="paragraph" w:customStyle="1" w:styleId="C3B49DFAF2054EF48C562B9FCB72DB2E">
    <w:name w:val="C3B49DFAF2054EF48C562B9FCB72DB2E"/>
    <w:rsid w:val="00B9509F"/>
  </w:style>
  <w:style w:type="paragraph" w:customStyle="1" w:styleId="F9FAC25BC0DB4EB09DF50886F8F3443B">
    <w:name w:val="F9FAC25BC0DB4EB09DF50886F8F3443B"/>
    <w:rsid w:val="00B9509F"/>
  </w:style>
  <w:style w:type="paragraph" w:customStyle="1" w:styleId="CAFC3C26D3924BEF9F10A6E950E9A430">
    <w:name w:val="CAFC3C26D3924BEF9F10A6E950E9A430"/>
    <w:rsid w:val="00B9509F"/>
  </w:style>
  <w:style w:type="paragraph" w:customStyle="1" w:styleId="67F0F3A637424015B711260218F500FA">
    <w:name w:val="67F0F3A637424015B711260218F500FA"/>
    <w:rsid w:val="00B9509F"/>
  </w:style>
  <w:style w:type="paragraph" w:customStyle="1" w:styleId="E7550C542553405295AF93D3403E534F">
    <w:name w:val="E7550C542553405295AF93D3403E534F"/>
    <w:rsid w:val="00B9509F"/>
  </w:style>
  <w:style w:type="paragraph" w:customStyle="1" w:styleId="31FCF328D86E449C9B8880A1FC2ECFD0">
    <w:name w:val="31FCF328D86E449C9B8880A1FC2ECFD0"/>
    <w:rsid w:val="00B9509F"/>
  </w:style>
  <w:style w:type="paragraph" w:customStyle="1" w:styleId="627EC00BB0F14623AF755B2A6150BBA9">
    <w:name w:val="627EC00BB0F14623AF755B2A6150BBA9"/>
    <w:rsid w:val="00B9509F"/>
  </w:style>
  <w:style w:type="paragraph" w:customStyle="1" w:styleId="7DDDF6E9718B4291AB87DB4F521BF17C">
    <w:name w:val="7DDDF6E9718B4291AB87DB4F521BF17C"/>
    <w:rsid w:val="00B9509F"/>
  </w:style>
  <w:style w:type="paragraph" w:customStyle="1" w:styleId="9BBD9FC0458F4226B04BB2491BE63F7B">
    <w:name w:val="9BBD9FC0458F4226B04BB2491BE63F7B"/>
    <w:rsid w:val="00B9509F"/>
  </w:style>
  <w:style w:type="paragraph" w:customStyle="1" w:styleId="DBF6255F273845368F2781B68B3F430E">
    <w:name w:val="DBF6255F273845368F2781B68B3F430E"/>
    <w:rsid w:val="00B9509F"/>
  </w:style>
  <w:style w:type="paragraph" w:customStyle="1" w:styleId="89916DA05A4A48E395BA39BE0BA7EAF1">
    <w:name w:val="89916DA05A4A48E395BA39BE0BA7EAF1"/>
    <w:rsid w:val="00B9509F"/>
  </w:style>
  <w:style w:type="paragraph" w:customStyle="1" w:styleId="FAA1EEA8A661436CB0307DDC1AF814EA">
    <w:name w:val="FAA1EEA8A661436CB0307DDC1AF814EA"/>
    <w:rsid w:val="00B9509F"/>
  </w:style>
  <w:style w:type="paragraph" w:customStyle="1" w:styleId="579DB90251334B1B9A11F925B8001941">
    <w:name w:val="579DB90251334B1B9A11F925B8001941"/>
    <w:rsid w:val="00B9509F"/>
  </w:style>
  <w:style w:type="paragraph" w:customStyle="1" w:styleId="26DA0AF8B95143BEB7250785CA5DB63D">
    <w:name w:val="26DA0AF8B95143BEB7250785CA5DB63D"/>
    <w:rsid w:val="00DC16B9"/>
  </w:style>
  <w:style w:type="paragraph" w:customStyle="1" w:styleId="81EDA1514F5F46D5B7D2F44D6CDA4760">
    <w:name w:val="81EDA1514F5F46D5B7D2F44D6CDA4760"/>
    <w:rsid w:val="00DC16B9"/>
  </w:style>
  <w:style w:type="paragraph" w:customStyle="1" w:styleId="C11586C6BF71496AAAB58CFEE14F108B">
    <w:name w:val="C11586C6BF71496AAAB58CFEE14F108B"/>
    <w:rsid w:val="00DC16B9"/>
  </w:style>
  <w:style w:type="paragraph" w:customStyle="1" w:styleId="28688E310ECC42EB87BFEF2F491FCDBD">
    <w:name w:val="28688E310ECC42EB87BFEF2F491FCDBD"/>
    <w:rsid w:val="00DC16B9"/>
  </w:style>
  <w:style w:type="paragraph" w:customStyle="1" w:styleId="7E1A1DBA0D75405A8A8BE47B0CEB4532">
    <w:name w:val="7E1A1DBA0D75405A8A8BE47B0CEB4532"/>
    <w:rsid w:val="00DC16B9"/>
  </w:style>
  <w:style w:type="paragraph" w:customStyle="1" w:styleId="43911EE6BA7948DD82B74C86CC961518">
    <w:name w:val="43911EE6BA7948DD82B74C86CC961518"/>
    <w:rsid w:val="00DC16B9"/>
  </w:style>
  <w:style w:type="paragraph" w:customStyle="1" w:styleId="E2F59E931F0A4D6DACD723D2D7A4311F">
    <w:name w:val="E2F59E931F0A4D6DACD723D2D7A4311F"/>
    <w:rsid w:val="00DC16B9"/>
  </w:style>
  <w:style w:type="paragraph" w:customStyle="1" w:styleId="D6EDA65C923D40F1A5B6B22661E7A8F4">
    <w:name w:val="D6EDA65C923D40F1A5B6B22661E7A8F4"/>
    <w:rsid w:val="00DC16B9"/>
  </w:style>
  <w:style w:type="paragraph" w:customStyle="1" w:styleId="908D1537169846AFA0CBEC0B88D44DA2">
    <w:name w:val="908D1537169846AFA0CBEC0B88D44DA2"/>
    <w:rsid w:val="00DC16B9"/>
  </w:style>
  <w:style w:type="paragraph" w:customStyle="1" w:styleId="01C46054CCAD41C1A9BB7978D002EC35">
    <w:name w:val="01C46054CCAD41C1A9BB7978D002EC35"/>
    <w:rsid w:val="00DC16B9"/>
  </w:style>
  <w:style w:type="paragraph" w:customStyle="1" w:styleId="FCBFD5FDBB3F4DBE9622312680305D92">
    <w:name w:val="FCBFD5FDBB3F4DBE9622312680305D92"/>
    <w:rsid w:val="00DC16B9"/>
  </w:style>
  <w:style w:type="paragraph" w:customStyle="1" w:styleId="21FBFE32A7A44DD08D96138A85E81AD8">
    <w:name w:val="21FBFE32A7A44DD08D96138A85E81AD8"/>
    <w:rsid w:val="00DC16B9"/>
  </w:style>
  <w:style w:type="paragraph" w:customStyle="1" w:styleId="65876DEE9E0F49FA8593DE8ED4C1DC87">
    <w:name w:val="65876DEE9E0F49FA8593DE8ED4C1DC87"/>
    <w:rsid w:val="00DC16B9"/>
  </w:style>
  <w:style w:type="paragraph" w:customStyle="1" w:styleId="81E99F2E55ED495F96CF38790B2B85CB">
    <w:name w:val="81E99F2E55ED495F96CF38790B2B85CB"/>
    <w:rsid w:val="00DC16B9"/>
  </w:style>
  <w:style w:type="paragraph" w:customStyle="1" w:styleId="7A5BC0E89C1C4DDDAAE048FA7CF51A51">
    <w:name w:val="7A5BC0E89C1C4DDDAAE048FA7CF51A51"/>
    <w:rsid w:val="00DC16B9"/>
  </w:style>
  <w:style w:type="paragraph" w:customStyle="1" w:styleId="74625A462498403FBD2D5E0B9A1A42BD">
    <w:name w:val="74625A462498403FBD2D5E0B9A1A42BD"/>
    <w:rsid w:val="00DC16B9"/>
  </w:style>
  <w:style w:type="paragraph" w:customStyle="1" w:styleId="D4C9888309BC41BEA3E4E28C5CDD75FE">
    <w:name w:val="D4C9888309BC41BEA3E4E28C5CDD75FE"/>
    <w:rsid w:val="00DC16B9"/>
  </w:style>
  <w:style w:type="paragraph" w:customStyle="1" w:styleId="2CAD6384571D45C694F67CE7D546EF67">
    <w:name w:val="2CAD6384571D45C694F67CE7D546EF67"/>
    <w:rsid w:val="00DC16B9"/>
  </w:style>
  <w:style w:type="paragraph" w:customStyle="1" w:styleId="0B7624D830D3448B8156B0DE71EEAB9D">
    <w:name w:val="0B7624D830D3448B8156B0DE71EEAB9D"/>
    <w:rsid w:val="00DC16B9"/>
  </w:style>
  <w:style w:type="paragraph" w:customStyle="1" w:styleId="C2473BFE7FB84CD28090B52B9D8485A6">
    <w:name w:val="C2473BFE7FB84CD28090B52B9D8485A6"/>
    <w:rsid w:val="00DC16B9"/>
  </w:style>
  <w:style w:type="paragraph" w:customStyle="1" w:styleId="2425E20FA0B74607AE7B6C33C94780B0">
    <w:name w:val="2425E20FA0B74607AE7B6C33C94780B0"/>
    <w:rsid w:val="00DC16B9"/>
  </w:style>
  <w:style w:type="paragraph" w:customStyle="1" w:styleId="69D775C6216546BAAEA55B4AF3AEF874">
    <w:name w:val="69D775C6216546BAAEA55B4AF3AEF874"/>
    <w:rsid w:val="00DC16B9"/>
  </w:style>
  <w:style w:type="paragraph" w:customStyle="1" w:styleId="93D7B75E92CC4CA8BBF86A67C80337C7">
    <w:name w:val="93D7B75E92CC4CA8BBF86A67C80337C7"/>
    <w:rsid w:val="00DC16B9"/>
  </w:style>
  <w:style w:type="paragraph" w:customStyle="1" w:styleId="8B267A6F4474469BBB4CD559FB78AF6E">
    <w:name w:val="8B267A6F4474469BBB4CD559FB78AF6E"/>
    <w:rsid w:val="00DC16B9"/>
  </w:style>
  <w:style w:type="paragraph" w:customStyle="1" w:styleId="22E77BB7AF1045889EC3B4D34C6748D8">
    <w:name w:val="22E77BB7AF1045889EC3B4D34C6748D8"/>
    <w:rsid w:val="00DC16B9"/>
  </w:style>
  <w:style w:type="paragraph" w:customStyle="1" w:styleId="9A17D8F04B964D5FB2A9C5E06236C441">
    <w:name w:val="9A17D8F04B964D5FB2A9C5E06236C441"/>
    <w:rsid w:val="00DC16B9"/>
  </w:style>
  <w:style w:type="paragraph" w:customStyle="1" w:styleId="F30D291901E341B292E5642ECD47C337">
    <w:name w:val="F30D291901E341B292E5642ECD47C337"/>
    <w:rsid w:val="00DC16B9"/>
  </w:style>
  <w:style w:type="paragraph" w:customStyle="1" w:styleId="62F30AF8B7D94A98B773D8E0D9D924AE">
    <w:name w:val="62F30AF8B7D94A98B773D8E0D9D924AE"/>
    <w:rsid w:val="00DC16B9"/>
  </w:style>
  <w:style w:type="paragraph" w:customStyle="1" w:styleId="E40C843723BC461EA6C90FAA5263276E">
    <w:name w:val="E40C843723BC461EA6C90FAA5263276E"/>
    <w:rsid w:val="00DC16B9"/>
  </w:style>
  <w:style w:type="paragraph" w:customStyle="1" w:styleId="20D7CC88A32948F8AB356677DF0F7619">
    <w:name w:val="20D7CC88A32948F8AB356677DF0F7619"/>
    <w:rsid w:val="00DC16B9"/>
  </w:style>
  <w:style w:type="paragraph" w:customStyle="1" w:styleId="33C0FC5567384F808337C314684DBFDB">
    <w:name w:val="33C0FC5567384F808337C314684DBFDB"/>
    <w:rsid w:val="00DC16B9"/>
  </w:style>
  <w:style w:type="paragraph" w:customStyle="1" w:styleId="8A0482CBC9154862A91B7E140C4B5D60">
    <w:name w:val="8A0482CBC9154862A91B7E140C4B5D60"/>
    <w:rsid w:val="00DC16B9"/>
  </w:style>
  <w:style w:type="paragraph" w:customStyle="1" w:styleId="95BC085A3839417596DD1F87B6B9B034">
    <w:name w:val="95BC085A3839417596DD1F87B6B9B034"/>
    <w:rsid w:val="00DC16B9"/>
  </w:style>
  <w:style w:type="paragraph" w:customStyle="1" w:styleId="91840339219B477C84201919B675297C">
    <w:name w:val="91840339219B477C84201919B675297C"/>
    <w:rsid w:val="00DC16B9"/>
  </w:style>
  <w:style w:type="paragraph" w:customStyle="1" w:styleId="05FBF1F54AEF457F96BDA1A20365B81F">
    <w:name w:val="05FBF1F54AEF457F96BDA1A20365B81F"/>
    <w:rsid w:val="00DC16B9"/>
  </w:style>
  <w:style w:type="paragraph" w:customStyle="1" w:styleId="4246A5500F504D699FC9B303A925DD02">
    <w:name w:val="4246A5500F504D699FC9B303A925DD02"/>
    <w:rsid w:val="00DC16B9"/>
  </w:style>
  <w:style w:type="paragraph" w:customStyle="1" w:styleId="F58CBBC984BC4FEE82AFF2B21033EDAA">
    <w:name w:val="F58CBBC984BC4FEE82AFF2B21033EDAA"/>
    <w:rsid w:val="00DC16B9"/>
  </w:style>
  <w:style w:type="paragraph" w:customStyle="1" w:styleId="AB7A9A1224EB4B4F817FB62460E0C8E5">
    <w:name w:val="AB7A9A1224EB4B4F817FB62460E0C8E5"/>
    <w:rsid w:val="00DC16B9"/>
  </w:style>
  <w:style w:type="paragraph" w:customStyle="1" w:styleId="4826B96B71AA4D61B8A6B941D94C6D94">
    <w:name w:val="4826B96B71AA4D61B8A6B941D94C6D94"/>
    <w:rsid w:val="00DC16B9"/>
  </w:style>
  <w:style w:type="paragraph" w:customStyle="1" w:styleId="69AF56E25B454635B61B960F0EF18347">
    <w:name w:val="69AF56E25B454635B61B960F0EF18347"/>
    <w:rsid w:val="00DC16B9"/>
  </w:style>
  <w:style w:type="paragraph" w:customStyle="1" w:styleId="05A61D6F21024C8DBCAD8C58129A9534">
    <w:name w:val="05A61D6F21024C8DBCAD8C58129A9534"/>
    <w:rsid w:val="00DC16B9"/>
  </w:style>
  <w:style w:type="paragraph" w:customStyle="1" w:styleId="33AE5CD8FDDF4BF19FD7E9FDA968C571">
    <w:name w:val="33AE5CD8FDDF4BF19FD7E9FDA968C571"/>
    <w:rsid w:val="00DC16B9"/>
  </w:style>
  <w:style w:type="paragraph" w:customStyle="1" w:styleId="466256F597CD442C895F1BD63D766BC2">
    <w:name w:val="466256F597CD442C895F1BD63D766BC2"/>
    <w:rsid w:val="00DC16B9"/>
  </w:style>
  <w:style w:type="paragraph" w:customStyle="1" w:styleId="42DC0B3ECAFF40FBBA2C4114346F6521">
    <w:name w:val="42DC0B3ECAFF40FBBA2C4114346F6521"/>
    <w:rsid w:val="00DC16B9"/>
  </w:style>
  <w:style w:type="paragraph" w:customStyle="1" w:styleId="CA2E0603ED57446988961D3B2DA98461">
    <w:name w:val="CA2E0603ED57446988961D3B2DA98461"/>
    <w:rsid w:val="00DC16B9"/>
  </w:style>
  <w:style w:type="paragraph" w:customStyle="1" w:styleId="5D634EA582CA408D854D61E8A41EC775">
    <w:name w:val="5D634EA582CA408D854D61E8A41EC775"/>
    <w:rsid w:val="00DC16B9"/>
  </w:style>
  <w:style w:type="paragraph" w:customStyle="1" w:styleId="FA37FF4F71404E71A8C597CBABD25BAB">
    <w:name w:val="FA37FF4F71404E71A8C597CBABD25BAB"/>
    <w:rsid w:val="00DC16B9"/>
  </w:style>
  <w:style w:type="paragraph" w:customStyle="1" w:styleId="F3983542ED624473B5008BC0CA9BC7BD">
    <w:name w:val="F3983542ED624473B5008BC0CA9BC7BD"/>
    <w:rsid w:val="00DC16B9"/>
  </w:style>
  <w:style w:type="paragraph" w:customStyle="1" w:styleId="BEAC6D622A0245AB917AE04CB1F13622">
    <w:name w:val="BEAC6D622A0245AB917AE04CB1F13622"/>
    <w:rsid w:val="00DC16B9"/>
  </w:style>
  <w:style w:type="paragraph" w:customStyle="1" w:styleId="99B00D6A304E419FB0572C2A08821155">
    <w:name w:val="99B00D6A304E419FB0572C2A08821155"/>
    <w:rsid w:val="00DC16B9"/>
  </w:style>
  <w:style w:type="paragraph" w:customStyle="1" w:styleId="103963AC44EB4C2A81BB1155172CE68E">
    <w:name w:val="103963AC44EB4C2A81BB1155172CE68E"/>
    <w:rsid w:val="00DC16B9"/>
  </w:style>
  <w:style w:type="paragraph" w:customStyle="1" w:styleId="94F1E8F5661B4E6BAAFF1DF2F506638C">
    <w:name w:val="94F1E8F5661B4E6BAAFF1DF2F506638C"/>
    <w:rsid w:val="00DC16B9"/>
  </w:style>
  <w:style w:type="paragraph" w:customStyle="1" w:styleId="1D607ACA7ABF42D5BAD04C6178C3953D">
    <w:name w:val="1D607ACA7ABF42D5BAD04C6178C3953D"/>
    <w:rsid w:val="00DC16B9"/>
  </w:style>
  <w:style w:type="paragraph" w:customStyle="1" w:styleId="085B56B6064B4182AE04B61F9B2726DB">
    <w:name w:val="085B56B6064B4182AE04B61F9B2726DB"/>
    <w:rsid w:val="00DC16B9"/>
  </w:style>
  <w:style w:type="paragraph" w:customStyle="1" w:styleId="2A0E74FB312B432287B18CD83E3E4BC2">
    <w:name w:val="2A0E74FB312B432287B18CD83E3E4BC2"/>
    <w:rsid w:val="00DC16B9"/>
  </w:style>
  <w:style w:type="paragraph" w:customStyle="1" w:styleId="722DF475AB104C88A965A6F239AF77D7">
    <w:name w:val="722DF475AB104C88A965A6F239AF77D7"/>
    <w:rsid w:val="00DC16B9"/>
  </w:style>
  <w:style w:type="paragraph" w:customStyle="1" w:styleId="D2B9434B68974DDDA99F78FCDEC06B50">
    <w:name w:val="D2B9434B68974DDDA99F78FCDEC06B50"/>
    <w:rsid w:val="00DC16B9"/>
  </w:style>
  <w:style w:type="paragraph" w:customStyle="1" w:styleId="75A44ABD823B429DB928156D59CC6917">
    <w:name w:val="75A44ABD823B429DB928156D59CC6917"/>
    <w:rsid w:val="00DC16B9"/>
  </w:style>
  <w:style w:type="paragraph" w:customStyle="1" w:styleId="3E2D9B546B0A4C6FB5E5FD93AE87879F">
    <w:name w:val="3E2D9B546B0A4C6FB5E5FD93AE87879F"/>
    <w:rsid w:val="00DC16B9"/>
  </w:style>
  <w:style w:type="paragraph" w:customStyle="1" w:styleId="0DAF30F6D0FA4331BCA58AFB376715D5">
    <w:name w:val="0DAF30F6D0FA4331BCA58AFB376715D5"/>
    <w:rsid w:val="00DC16B9"/>
  </w:style>
  <w:style w:type="paragraph" w:customStyle="1" w:styleId="6709B7F0579F45B5A105F27CA7F7A6B2">
    <w:name w:val="6709B7F0579F45B5A105F27CA7F7A6B2"/>
    <w:rsid w:val="00DC16B9"/>
  </w:style>
  <w:style w:type="paragraph" w:customStyle="1" w:styleId="7D0F31B0AA7349AE8FE8D02853327E15">
    <w:name w:val="7D0F31B0AA7349AE8FE8D02853327E15"/>
    <w:rsid w:val="00DC16B9"/>
  </w:style>
  <w:style w:type="paragraph" w:customStyle="1" w:styleId="85C030D1F33C47B891F31987F20B89CD">
    <w:name w:val="85C030D1F33C47B891F31987F20B89CD"/>
    <w:rsid w:val="00DC16B9"/>
  </w:style>
  <w:style w:type="paragraph" w:customStyle="1" w:styleId="F582F709257942A6A5229F8B6C0AD27E">
    <w:name w:val="F582F709257942A6A5229F8B6C0AD27E"/>
    <w:rsid w:val="00DC16B9"/>
  </w:style>
  <w:style w:type="paragraph" w:customStyle="1" w:styleId="A9B1C4878FCB4150BCDF01571CD84E66">
    <w:name w:val="A9B1C4878FCB4150BCDF01571CD84E66"/>
    <w:rsid w:val="00DC16B9"/>
  </w:style>
  <w:style w:type="paragraph" w:customStyle="1" w:styleId="0B4C68C5997F45428EE8F6067142D234">
    <w:name w:val="0B4C68C5997F45428EE8F6067142D234"/>
    <w:rsid w:val="00DC16B9"/>
  </w:style>
  <w:style w:type="paragraph" w:customStyle="1" w:styleId="9B95C0332B30442A83D55B1DF0947385">
    <w:name w:val="9B95C0332B30442A83D55B1DF0947385"/>
    <w:rsid w:val="00DC16B9"/>
  </w:style>
  <w:style w:type="paragraph" w:customStyle="1" w:styleId="5F8CD9107CED45CD9B336ADD228F385D">
    <w:name w:val="5F8CD9107CED45CD9B336ADD228F385D"/>
    <w:rsid w:val="00DC16B9"/>
  </w:style>
  <w:style w:type="paragraph" w:customStyle="1" w:styleId="EAA4EF52668849D5802D1DD4AAFDE656">
    <w:name w:val="EAA4EF52668849D5802D1DD4AAFDE656"/>
    <w:rsid w:val="00DC16B9"/>
  </w:style>
  <w:style w:type="paragraph" w:customStyle="1" w:styleId="104062D4D78A4C178892E1CCBBC90015">
    <w:name w:val="104062D4D78A4C178892E1CCBBC90015"/>
    <w:rsid w:val="00DC16B9"/>
  </w:style>
  <w:style w:type="paragraph" w:customStyle="1" w:styleId="111BA52A574D4E03887C0C2DBDCBFD9E">
    <w:name w:val="111BA52A574D4E03887C0C2DBDCBFD9E"/>
    <w:rsid w:val="00DC16B9"/>
  </w:style>
  <w:style w:type="paragraph" w:customStyle="1" w:styleId="45FCB7F246D043939CB1D9DC8B7EB078">
    <w:name w:val="45FCB7F246D043939CB1D9DC8B7EB078"/>
    <w:rsid w:val="00DC16B9"/>
  </w:style>
  <w:style w:type="paragraph" w:customStyle="1" w:styleId="9A9F9DD094834F189D22F494627C9A2A">
    <w:name w:val="9A9F9DD094834F189D22F494627C9A2A"/>
    <w:rsid w:val="00DC16B9"/>
  </w:style>
  <w:style w:type="paragraph" w:customStyle="1" w:styleId="C0996D9294224771A828384A64BFB642">
    <w:name w:val="C0996D9294224771A828384A64BFB642"/>
    <w:rsid w:val="00DC16B9"/>
  </w:style>
  <w:style w:type="paragraph" w:customStyle="1" w:styleId="7B844D165B4D4934885D3721DCB594F8">
    <w:name w:val="7B844D165B4D4934885D3721DCB594F8"/>
    <w:rsid w:val="00DC16B9"/>
  </w:style>
  <w:style w:type="paragraph" w:customStyle="1" w:styleId="58F1F672028141C0A071FD0610AD4FE8">
    <w:name w:val="58F1F672028141C0A071FD0610AD4FE8"/>
    <w:rsid w:val="00DC16B9"/>
  </w:style>
  <w:style w:type="paragraph" w:customStyle="1" w:styleId="804E4E7A85664D288AC483F58C3A7A46">
    <w:name w:val="804E4E7A85664D288AC483F58C3A7A46"/>
    <w:rsid w:val="00DC16B9"/>
  </w:style>
  <w:style w:type="paragraph" w:customStyle="1" w:styleId="9D088E8BE396440F86FDE3C8387891EA">
    <w:name w:val="9D088E8BE396440F86FDE3C8387891EA"/>
    <w:rsid w:val="00DC16B9"/>
  </w:style>
  <w:style w:type="paragraph" w:customStyle="1" w:styleId="EE1C8A6FC5EF44E890C2497296F21ADD">
    <w:name w:val="EE1C8A6FC5EF44E890C2497296F21ADD"/>
    <w:rsid w:val="00DC16B9"/>
  </w:style>
  <w:style w:type="paragraph" w:customStyle="1" w:styleId="1DE6BD1FEF484DB4AF6F0034439F6703">
    <w:name w:val="1DE6BD1FEF484DB4AF6F0034439F6703"/>
    <w:rsid w:val="00DC16B9"/>
  </w:style>
  <w:style w:type="paragraph" w:customStyle="1" w:styleId="F127AE5966624FE1B8B3712FC29A2D6F">
    <w:name w:val="F127AE5966624FE1B8B3712FC29A2D6F"/>
    <w:rsid w:val="00DC16B9"/>
  </w:style>
  <w:style w:type="paragraph" w:customStyle="1" w:styleId="0AC758DE079740E99B4AFB67BE08FD44">
    <w:name w:val="0AC758DE079740E99B4AFB67BE08FD44"/>
    <w:rsid w:val="00DC16B9"/>
  </w:style>
  <w:style w:type="paragraph" w:customStyle="1" w:styleId="804B8633D430435785649093ADA50697">
    <w:name w:val="804B8633D430435785649093ADA50697"/>
    <w:rsid w:val="00DC16B9"/>
  </w:style>
  <w:style w:type="paragraph" w:customStyle="1" w:styleId="473F05B5AD29448E8C60A454C5359571">
    <w:name w:val="473F05B5AD29448E8C60A454C5359571"/>
    <w:rsid w:val="00DC16B9"/>
  </w:style>
  <w:style w:type="paragraph" w:customStyle="1" w:styleId="F8589AB021AC4819A826697CC705C200">
    <w:name w:val="F8589AB021AC4819A826697CC705C200"/>
    <w:rsid w:val="00DC16B9"/>
  </w:style>
  <w:style w:type="paragraph" w:customStyle="1" w:styleId="20757034EE4345BF82FEB11916260A6F">
    <w:name w:val="20757034EE4345BF82FEB11916260A6F"/>
    <w:rsid w:val="00DC16B9"/>
  </w:style>
  <w:style w:type="paragraph" w:customStyle="1" w:styleId="7A72E4FDCD0D401AB2FEFF317EECD37E">
    <w:name w:val="7A72E4FDCD0D401AB2FEFF317EECD37E"/>
    <w:rsid w:val="00DC16B9"/>
  </w:style>
  <w:style w:type="paragraph" w:customStyle="1" w:styleId="FBD612F414C4425AB6EB2EAC470BD682">
    <w:name w:val="FBD612F414C4425AB6EB2EAC470BD682"/>
    <w:rsid w:val="00DC16B9"/>
  </w:style>
  <w:style w:type="paragraph" w:customStyle="1" w:styleId="9D66532E0B124999842808EFB26FAA2C">
    <w:name w:val="9D66532E0B124999842808EFB26FAA2C"/>
    <w:rsid w:val="00DC16B9"/>
  </w:style>
  <w:style w:type="paragraph" w:customStyle="1" w:styleId="6B762830AD984C128AF40093432571EE">
    <w:name w:val="6B762830AD984C128AF40093432571EE"/>
    <w:rsid w:val="00DC16B9"/>
  </w:style>
  <w:style w:type="paragraph" w:customStyle="1" w:styleId="C1C4B7241F814AE0883C39088A3E1412">
    <w:name w:val="C1C4B7241F814AE0883C39088A3E1412"/>
    <w:rsid w:val="00DC16B9"/>
  </w:style>
  <w:style w:type="paragraph" w:customStyle="1" w:styleId="26266A1CAB3249F2BF27F4FCA3348277">
    <w:name w:val="26266A1CAB3249F2BF27F4FCA3348277"/>
    <w:rsid w:val="00DC16B9"/>
  </w:style>
  <w:style w:type="paragraph" w:customStyle="1" w:styleId="27F6EDD4CE4446499BB4CB655B61C685">
    <w:name w:val="27F6EDD4CE4446499BB4CB655B61C685"/>
    <w:rsid w:val="00DC16B9"/>
  </w:style>
  <w:style w:type="paragraph" w:customStyle="1" w:styleId="0DD40A5997EC4A03A5FD89BC170AE4A7">
    <w:name w:val="0DD40A5997EC4A03A5FD89BC170AE4A7"/>
    <w:rsid w:val="00DC16B9"/>
  </w:style>
  <w:style w:type="paragraph" w:customStyle="1" w:styleId="DE74404C0A30480CBD26D068C06CB98D">
    <w:name w:val="DE74404C0A30480CBD26D068C06CB98D"/>
    <w:rsid w:val="00DC16B9"/>
  </w:style>
  <w:style w:type="paragraph" w:customStyle="1" w:styleId="BCE16FCA59B34A0790E819A8FB284F0F">
    <w:name w:val="BCE16FCA59B34A0790E819A8FB284F0F"/>
    <w:rsid w:val="00DC16B9"/>
  </w:style>
  <w:style w:type="paragraph" w:customStyle="1" w:styleId="BF6044905E96413AB54577AB50857EB2">
    <w:name w:val="BF6044905E96413AB54577AB50857EB2"/>
    <w:rsid w:val="00DC16B9"/>
  </w:style>
  <w:style w:type="paragraph" w:customStyle="1" w:styleId="FD38059B38D14039BB8BA47D20AE2177">
    <w:name w:val="FD38059B38D14039BB8BA47D20AE2177"/>
    <w:rsid w:val="00DC16B9"/>
  </w:style>
  <w:style w:type="paragraph" w:customStyle="1" w:styleId="9D76D38EC7324B689091CED498A19766">
    <w:name w:val="9D76D38EC7324B689091CED498A19766"/>
    <w:rsid w:val="00DC16B9"/>
  </w:style>
  <w:style w:type="paragraph" w:customStyle="1" w:styleId="62A3A60D99354A8380ABF882C41D51C5">
    <w:name w:val="62A3A60D99354A8380ABF882C41D51C5"/>
    <w:rsid w:val="00DC16B9"/>
  </w:style>
  <w:style w:type="paragraph" w:customStyle="1" w:styleId="28D4E5F0D52A4D398A1191F58A6FFA47">
    <w:name w:val="28D4E5F0D52A4D398A1191F58A6FFA47"/>
    <w:rsid w:val="00DC16B9"/>
  </w:style>
  <w:style w:type="paragraph" w:customStyle="1" w:styleId="86F7D560C50B440F90F52DE493ABF7E7">
    <w:name w:val="86F7D560C50B440F90F52DE493ABF7E7"/>
    <w:rsid w:val="00DC16B9"/>
  </w:style>
  <w:style w:type="paragraph" w:customStyle="1" w:styleId="A7992AD0E41F4169B6450E491C6B5BF3">
    <w:name w:val="A7992AD0E41F4169B6450E491C6B5BF3"/>
    <w:rsid w:val="00DC16B9"/>
  </w:style>
  <w:style w:type="paragraph" w:customStyle="1" w:styleId="C76232D9DD674249BBEE1CA333E63F53">
    <w:name w:val="C76232D9DD674249BBEE1CA333E63F53"/>
    <w:rsid w:val="00DC16B9"/>
  </w:style>
  <w:style w:type="paragraph" w:customStyle="1" w:styleId="D4DC14C391354A59B84EA7F7115B4187">
    <w:name w:val="D4DC14C391354A59B84EA7F7115B4187"/>
    <w:rsid w:val="00DC16B9"/>
  </w:style>
  <w:style w:type="paragraph" w:customStyle="1" w:styleId="ABBD7045E93E4B2090C14C8E0C03B1DE">
    <w:name w:val="ABBD7045E93E4B2090C14C8E0C03B1DE"/>
    <w:rsid w:val="00DC16B9"/>
  </w:style>
  <w:style w:type="paragraph" w:customStyle="1" w:styleId="A7BAAF6B14514D76BA7452D8725EB366">
    <w:name w:val="A7BAAF6B14514D76BA7452D8725EB366"/>
    <w:rsid w:val="00DC16B9"/>
  </w:style>
  <w:style w:type="paragraph" w:customStyle="1" w:styleId="B4203240E180440A89A5CC8DD33F8814">
    <w:name w:val="B4203240E180440A89A5CC8DD33F8814"/>
    <w:rsid w:val="00DC16B9"/>
  </w:style>
  <w:style w:type="paragraph" w:customStyle="1" w:styleId="BAD8BA34B0DE477C98F9AE8A49F02E67">
    <w:name w:val="BAD8BA34B0DE477C98F9AE8A49F02E67"/>
    <w:rsid w:val="00DC16B9"/>
  </w:style>
  <w:style w:type="paragraph" w:customStyle="1" w:styleId="1E14CCF1A3FF4CA6B04C9F2B408703A2">
    <w:name w:val="1E14CCF1A3FF4CA6B04C9F2B408703A2"/>
    <w:rsid w:val="00DC16B9"/>
  </w:style>
  <w:style w:type="paragraph" w:customStyle="1" w:styleId="9E90E4ED21A949A78E13B43BA85EDD68">
    <w:name w:val="9E90E4ED21A949A78E13B43BA85EDD68"/>
    <w:rsid w:val="00DC16B9"/>
  </w:style>
  <w:style w:type="paragraph" w:customStyle="1" w:styleId="827AAB0F6A474BC6B6E4A17030D2522D">
    <w:name w:val="827AAB0F6A474BC6B6E4A17030D2522D"/>
    <w:rsid w:val="00DC16B9"/>
  </w:style>
  <w:style w:type="paragraph" w:customStyle="1" w:styleId="E3104509C93F498B88600426D3714471">
    <w:name w:val="E3104509C93F498B88600426D3714471"/>
    <w:rsid w:val="00DC16B9"/>
  </w:style>
  <w:style w:type="paragraph" w:customStyle="1" w:styleId="BB88B0A5F20F4A248318F845B236CADE">
    <w:name w:val="BB88B0A5F20F4A248318F845B236CADE"/>
    <w:rsid w:val="00DC16B9"/>
  </w:style>
  <w:style w:type="paragraph" w:customStyle="1" w:styleId="5240DB4ADCCA46328234CDEC51411A78">
    <w:name w:val="5240DB4ADCCA46328234CDEC51411A78"/>
    <w:rsid w:val="00DC16B9"/>
  </w:style>
  <w:style w:type="paragraph" w:customStyle="1" w:styleId="E64182007E124444B2E846CB25313CF4">
    <w:name w:val="E64182007E124444B2E846CB25313CF4"/>
    <w:rsid w:val="00DC16B9"/>
  </w:style>
  <w:style w:type="paragraph" w:customStyle="1" w:styleId="B7E4AFA5C3784FE8873E70350286AB05">
    <w:name w:val="B7E4AFA5C3784FE8873E70350286AB05"/>
    <w:rsid w:val="00DC16B9"/>
  </w:style>
  <w:style w:type="paragraph" w:customStyle="1" w:styleId="EC73135BCEC94F7E9543405AAEA03D64">
    <w:name w:val="EC73135BCEC94F7E9543405AAEA03D64"/>
    <w:rsid w:val="00DC16B9"/>
  </w:style>
  <w:style w:type="paragraph" w:customStyle="1" w:styleId="F6D2337A775A4BCA8FFA00C70C84BEED">
    <w:name w:val="F6D2337A775A4BCA8FFA00C70C84BEED"/>
    <w:rsid w:val="00DC16B9"/>
  </w:style>
  <w:style w:type="paragraph" w:customStyle="1" w:styleId="C9647BF33EBD44C08857CFD3F0BDCDB2">
    <w:name w:val="C9647BF33EBD44C08857CFD3F0BDCDB2"/>
    <w:rsid w:val="00DC16B9"/>
  </w:style>
  <w:style w:type="paragraph" w:customStyle="1" w:styleId="6915E2AAD82D4CD8A2CDDF2574260922">
    <w:name w:val="6915E2AAD82D4CD8A2CDDF2574260922"/>
    <w:rsid w:val="00DC16B9"/>
  </w:style>
  <w:style w:type="paragraph" w:customStyle="1" w:styleId="532AD6E60E454E94AC1DFA4956214942">
    <w:name w:val="532AD6E60E454E94AC1DFA4956214942"/>
    <w:rsid w:val="00DC16B9"/>
  </w:style>
  <w:style w:type="paragraph" w:customStyle="1" w:styleId="F7532EDE0F8544ACB13426127D304093">
    <w:name w:val="F7532EDE0F8544ACB13426127D304093"/>
    <w:rsid w:val="00DC16B9"/>
  </w:style>
  <w:style w:type="paragraph" w:customStyle="1" w:styleId="AA90EEC2CCCE48D9AE3840808B529D69">
    <w:name w:val="AA90EEC2CCCE48D9AE3840808B529D69"/>
    <w:rsid w:val="00DC16B9"/>
  </w:style>
  <w:style w:type="paragraph" w:customStyle="1" w:styleId="E83A773A44DD4E2A99B1B3DE1F3F6D8D">
    <w:name w:val="E83A773A44DD4E2A99B1B3DE1F3F6D8D"/>
    <w:rsid w:val="00DC16B9"/>
  </w:style>
  <w:style w:type="paragraph" w:customStyle="1" w:styleId="A358A59257954CAEB1C64FB1F6DC846E">
    <w:name w:val="A358A59257954CAEB1C64FB1F6DC846E"/>
    <w:rsid w:val="00DC16B9"/>
  </w:style>
  <w:style w:type="paragraph" w:customStyle="1" w:styleId="3B5F002181764606A44F38E605CE4822">
    <w:name w:val="3B5F002181764606A44F38E605CE4822"/>
    <w:rsid w:val="00DC16B9"/>
  </w:style>
  <w:style w:type="paragraph" w:customStyle="1" w:styleId="660699DDD0D3421591D18149101B2917">
    <w:name w:val="660699DDD0D3421591D18149101B2917"/>
    <w:rsid w:val="00DC16B9"/>
  </w:style>
  <w:style w:type="paragraph" w:customStyle="1" w:styleId="712F7240A3F14AAC8C929CE0401A87EF">
    <w:name w:val="712F7240A3F14AAC8C929CE0401A87EF"/>
    <w:rsid w:val="00DC16B9"/>
  </w:style>
  <w:style w:type="paragraph" w:customStyle="1" w:styleId="C1B5DBA038214FE7BCA7CFAF1CEFC34D">
    <w:name w:val="C1B5DBA038214FE7BCA7CFAF1CEFC34D"/>
    <w:rsid w:val="00DC16B9"/>
  </w:style>
  <w:style w:type="paragraph" w:customStyle="1" w:styleId="A4AF87F2BDE048E38B8B84286176879A">
    <w:name w:val="A4AF87F2BDE048E38B8B84286176879A"/>
    <w:rsid w:val="00DC16B9"/>
  </w:style>
  <w:style w:type="paragraph" w:customStyle="1" w:styleId="0097C0C3CF0549DD99557F2C9A9C20E8">
    <w:name w:val="0097C0C3CF0549DD99557F2C9A9C20E8"/>
    <w:rsid w:val="00DC16B9"/>
  </w:style>
  <w:style w:type="paragraph" w:customStyle="1" w:styleId="A36CAF9FA6514FECBAF38050DACD45A2">
    <w:name w:val="A36CAF9FA6514FECBAF38050DACD45A2"/>
    <w:rsid w:val="00DC16B9"/>
  </w:style>
  <w:style w:type="paragraph" w:customStyle="1" w:styleId="D9C7CAC1F09C4A04AB83F911CB9ABA7A">
    <w:name w:val="D9C7CAC1F09C4A04AB83F911CB9ABA7A"/>
    <w:rsid w:val="00DC16B9"/>
  </w:style>
  <w:style w:type="paragraph" w:customStyle="1" w:styleId="78508412056F4D01A97B9D81A935BCE3">
    <w:name w:val="78508412056F4D01A97B9D81A935BCE3"/>
    <w:rsid w:val="00DC16B9"/>
  </w:style>
  <w:style w:type="paragraph" w:customStyle="1" w:styleId="5317CFE508024351A0ACEF5ADE0B5AE3">
    <w:name w:val="5317CFE508024351A0ACEF5ADE0B5AE3"/>
    <w:rsid w:val="00DC16B9"/>
  </w:style>
  <w:style w:type="paragraph" w:customStyle="1" w:styleId="269798A9DD084A308BA467F0FC2EE6F7">
    <w:name w:val="269798A9DD084A308BA467F0FC2EE6F7"/>
    <w:rsid w:val="00DC16B9"/>
  </w:style>
  <w:style w:type="paragraph" w:customStyle="1" w:styleId="B8A7BDDF356546DCAB25E021077002FF">
    <w:name w:val="B8A7BDDF356546DCAB25E021077002FF"/>
    <w:rsid w:val="00DC16B9"/>
  </w:style>
  <w:style w:type="paragraph" w:customStyle="1" w:styleId="639101273825481E80D64E321EF80A43">
    <w:name w:val="639101273825481E80D64E321EF80A43"/>
    <w:rsid w:val="00DC16B9"/>
  </w:style>
  <w:style w:type="paragraph" w:customStyle="1" w:styleId="D4DC14C391354A59B84EA7F7115B41871">
    <w:name w:val="D4DC14C391354A59B84EA7F7115B418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">
    <w:name w:val="ABBD7045E93E4B2090C14C8E0C03B1D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">
    <w:name w:val="A7BAAF6B14514D76BA7452D8725EB366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">
    <w:name w:val="B4203240E180440A89A5CC8DD33F881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">
    <w:name w:val="F6D2337A775A4BCA8FFA00C70C84BEE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">
    <w:name w:val="C9647BF33EBD44C08857CFD3F0BDCDB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">
    <w:name w:val="6915E2AAD82D4CD8A2CDDF25742609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">
    <w:name w:val="532AD6E60E454E94AC1DFA495621494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">
    <w:name w:val="F7532EDE0F8544ACB13426127D304093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">
    <w:name w:val="AA90EEC2CCCE48D9AE3840808B529D6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">
    <w:name w:val="E83A773A44DD4E2A99B1B3DE1F3F6D8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">
    <w:name w:val="A358A59257954CAEB1C64FB1F6DC846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">
    <w:name w:val="3B5F002181764606A44F38E605CE482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">
    <w:name w:val="660699DDD0D3421591D18149101B291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12F7240A3F14AAC8C929CE0401A87EF1">
    <w:name w:val="712F7240A3F14AAC8C929CE0401A87E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">
    <w:name w:val="C1B5DBA038214FE7BCA7CFAF1CEFC34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4AF87F2BDE048E38B8B84286176879A1">
    <w:name w:val="A4AF87F2BDE048E38B8B84286176879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097C0C3CF0549DD99557F2C9A9C20E81">
    <w:name w:val="0097C0C3CF0549DD99557F2C9A9C20E8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">
    <w:name w:val="A36CAF9FA6514FECBAF38050DACD45A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69798A9DD084A308BA467F0FC2EE6F71">
    <w:name w:val="269798A9DD084A308BA467F0FC2EE6F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7BDDF356546DCAB25E021077002FF1">
    <w:name w:val="B8A7BDDF356546DCAB25E021077002F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">
    <w:name w:val="51B4A311BC064D22B1ED2FF81C0122C2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">
    <w:name w:val="DA4D24E906B040DAB5FF64245AA7CB8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">
    <w:name w:val="E12A85164A584DACBC3CC77744259CA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">
    <w:name w:val="E6D375E16D0C45859730A4E7393ABA8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">
    <w:name w:val="E807230DADC14640BD75DC5CD4DF3C1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">
    <w:name w:val="FCA404A6A59248E88BC75697A80D0BB7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">
    <w:name w:val="50E6817D865D490FA30E39879B54C1A4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">
    <w:name w:val="82E61F4F49C143A5903836C9C8A3C68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">
    <w:name w:val="6DE8FCDF25B946C0A8300B5DDB0DD0D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">
    <w:name w:val="7683D0A2FC454C238003FE0545D63E1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">
    <w:name w:val="3C68FAB151C1451CAF1ECA7C2928650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">
    <w:name w:val="C241E42328E941ED8C55E0FEBA1ECF3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">
    <w:name w:val="6A6A9A9017A34F85B0F96C771D0F02B5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">
    <w:name w:val="F35C0C60D4214BD0A454B2C5A384571D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">
    <w:name w:val="0BE1735E8853488B9470CDB102D1728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">
    <w:name w:val="516E52F8CBC5457090A0AEE332DAC8B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30D842FA9C4D2F9017E905A138A8B11">
    <w:name w:val="5630D842FA9C4D2F9017E905A138A8B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3B49DFAF2054EF48C562B9FCB72DB2E1">
    <w:name w:val="C3B49DFAF2054EF48C562B9FCB72DB2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9FAC25BC0DB4EB09DF50886F8F3443B1">
    <w:name w:val="F9FAC25BC0DB4EB09DF50886F8F3443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AFC3C26D3924BEF9F10A6E950E9A4301">
    <w:name w:val="CAFC3C26D3924BEF9F10A6E950E9A43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7F0F3A637424015B711260218F500FA1">
    <w:name w:val="67F0F3A637424015B711260218F500F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550C542553405295AF93D3403E534F1">
    <w:name w:val="E7550C542553405295AF93D3403E534F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1FCF328D86E449C9B8880A1FC2ECFD01">
    <w:name w:val="31FCF328D86E449C9B8880A1FC2ECFD0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27EC00BB0F14623AF755B2A6150BBA91">
    <w:name w:val="627EC00BB0F14623AF755B2A6150BBA9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DDF6E9718B4291AB87DB4F521BF17C1">
    <w:name w:val="7DDDF6E9718B4291AB87DB4F521BF17C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BBD9FC0458F4226B04BB2491BE63F7B1">
    <w:name w:val="9BBD9FC0458F4226B04BB2491BE63F7B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F6255F273845368F2781B68B3F430E1">
    <w:name w:val="DBF6255F273845368F2781B68B3F430E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916DA05A4A48E395BA39BE0BA7EAF11">
    <w:name w:val="89916DA05A4A48E395BA39BE0BA7EAF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AA1EEA8A661436CB0307DDC1AF814EA1">
    <w:name w:val="FAA1EEA8A661436CB0307DDC1AF814EA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9DB90251334B1B9A11F925B80019411">
    <w:name w:val="579DB90251334B1B9A11F925B80019411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9CB4622F544914B74B7939C306C057">
    <w:name w:val="509CB4622F544914B74B7939C306C057"/>
    <w:rsid w:val="008E07E6"/>
  </w:style>
  <w:style w:type="paragraph" w:customStyle="1" w:styleId="9A3291AAECF44DDE89EA8ED836894B32">
    <w:name w:val="9A3291AAECF44DDE89EA8ED836894B32"/>
    <w:rsid w:val="008E07E6"/>
  </w:style>
  <w:style w:type="paragraph" w:customStyle="1" w:styleId="09BC9B7AD8BB48AA9112D5DB6BC4F397">
    <w:name w:val="09BC9B7AD8BB48AA9112D5DB6BC4F397"/>
    <w:rsid w:val="008E07E6"/>
  </w:style>
  <w:style w:type="paragraph" w:customStyle="1" w:styleId="49972687737A49018327187A6818651D">
    <w:name w:val="49972687737A49018327187A6818651D"/>
    <w:rsid w:val="008E07E6"/>
  </w:style>
  <w:style w:type="paragraph" w:customStyle="1" w:styleId="2FB17ADBB3B3423FA700C021489BFE1F">
    <w:name w:val="2FB17ADBB3B3423FA700C021489BFE1F"/>
    <w:rsid w:val="008E07E6"/>
  </w:style>
  <w:style w:type="paragraph" w:customStyle="1" w:styleId="1792AAE1253142C3BB6B6332D901AC90">
    <w:name w:val="1792AAE1253142C3BB6B6332D901AC90"/>
    <w:rsid w:val="008E07E6"/>
  </w:style>
  <w:style w:type="paragraph" w:customStyle="1" w:styleId="0B50671C496B47E1BD7E9F57912D2F0D">
    <w:name w:val="0B50671C496B47E1BD7E9F57912D2F0D"/>
    <w:rsid w:val="008E07E6"/>
  </w:style>
  <w:style w:type="paragraph" w:customStyle="1" w:styleId="CE3F5FB4187A43FD85D4C75AA067FFD4">
    <w:name w:val="CE3F5FB4187A43FD85D4C75AA067FFD4"/>
    <w:rsid w:val="008E07E6"/>
  </w:style>
  <w:style w:type="paragraph" w:customStyle="1" w:styleId="63B585FAAD50497886BA0558356A2486">
    <w:name w:val="63B585FAAD50497886BA0558356A2486"/>
    <w:rsid w:val="008E07E6"/>
  </w:style>
  <w:style w:type="paragraph" w:customStyle="1" w:styleId="844ED072AC6847898210030568AE3796">
    <w:name w:val="844ED072AC6847898210030568AE3796"/>
    <w:rsid w:val="008E07E6"/>
  </w:style>
  <w:style w:type="paragraph" w:customStyle="1" w:styleId="90D2E481BC1647C9A44252BE307440F6">
    <w:name w:val="90D2E481BC1647C9A44252BE307440F6"/>
    <w:rsid w:val="008E07E6"/>
  </w:style>
  <w:style w:type="paragraph" w:customStyle="1" w:styleId="9029AC2A56654F84B213533AB05C1CD9">
    <w:name w:val="9029AC2A56654F84B213533AB05C1CD9"/>
    <w:rsid w:val="008E07E6"/>
  </w:style>
  <w:style w:type="paragraph" w:customStyle="1" w:styleId="23B9CE512149446EAA5E3852B76D5A50">
    <w:name w:val="23B9CE512149446EAA5E3852B76D5A50"/>
    <w:rsid w:val="008E07E6"/>
  </w:style>
  <w:style w:type="paragraph" w:customStyle="1" w:styleId="EBE3D990D2634FC58BF3AF5C8A1CC0F4">
    <w:name w:val="EBE3D990D2634FC58BF3AF5C8A1CC0F4"/>
    <w:rsid w:val="008E07E6"/>
  </w:style>
  <w:style w:type="paragraph" w:customStyle="1" w:styleId="13943EA92368482BB7007C8B9ABF5A66">
    <w:name w:val="13943EA92368482BB7007C8B9ABF5A66"/>
    <w:rsid w:val="008E07E6"/>
  </w:style>
  <w:style w:type="paragraph" w:customStyle="1" w:styleId="12ED67F533BA42E8B09CF7B303891982">
    <w:name w:val="12ED67F533BA42E8B09CF7B303891982"/>
    <w:rsid w:val="008E07E6"/>
  </w:style>
  <w:style w:type="paragraph" w:customStyle="1" w:styleId="D9B27802EB144674ABBF8CD4D78B1ED2">
    <w:name w:val="D9B27802EB144674ABBF8CD4D78B1ED2"/>
    <w:rsid w:val="008E07E6"/>
  </w:style>
  <w:style w:type="paragraph" w:customStyle="1" w:styleId="34E4CCD9F49A4A77A44B2194CD957610">
    <w:name w:val="34E4CCD9F49A4A77A44B2194CD957610"/>
    <w:rsid w:val="008E07E6"/>
  </w:style>
  <w:style w:type="paragraph" w:customStyle="1" w:styleId="0B3DFC0CF0BA4C28BAAB2AB07B017619">
    <w:name w:val="0B3DFC0CF0BA4C28BAAB2AB07B017619"/>
    <w:rsid w:val="008E07E6"/>
  </w:style>
  <w:style w:type="paragraph" w:customStyle="1" w:styleId="82E7205C826B475E88546AF4CBCF19F1">
    <w:name w:val="82E7205C826B475E88546AF4CBCF19F1"/>
    <w:rsid w:val="008E07E6"/>
  </w:style>
  <w:style w:type="paragraph" w:customStyle="1" w:styleId="D4DC14C391354A59B84EA7F7115B41872">
    <w:name w:val="D4DC14C391354A59B84EA7F7115B418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">
    <w:name w:val="ABBD7045E93E4B2090C14C8E0C03B1D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">
    <w:name w:val="A7BAAF6B14514D76BA7452D8725EB366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">
    <w:name w:val="B4203240E180440A89A5CC8DD33F881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">
    <w:name w:val="F6D2337A775A4BCA8FFA00C70C84BEE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">
    <w:name w:val="C9647BF33EBD44C08857CFD3F0BDCDB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">
    <w:name w:val="6915E2AAD82D4CD8A2CDDF25742609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">
    <w:name w:val="532AD6E60E454E94AC1DFA495621494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">
    <w:name w:val="F7532EDE0F8544ACB13426127D304093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">
    <w:name w:val="AA90EEC2CCCE48D9AE3840808B529D6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">
    <w:name w:val="E83A773A44DD4E2A99B1B3DE1F3F6D8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">
    <w:name w:val="A358A59257954CAEB1C64FB1F6DC846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">
    <w:name w:val="3B5F002181764606A44F38E605CE482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">
    <w:name w:val="660699DDD0D3421591D18149101B291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12F7240A3F14AAC8C929CE0401A87EF2">
    <w:name w:val="712F7240A3F14AAC8C929CE0401A87E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">
    <w:name w:val="C1B5DBA038214FE7BCA7CFAF1CEFC34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4AF87F2BDE048E38B8B84286176879A2">
    <w:name w:val="A4AF87F2BDE048E38B8B84286176879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097C0C3CF0549DD99557F2C9A9C20E82">
    <w:name w:val="0097C0C3CF0549DD99557F2C9A9C20E8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">
    <w:name w:val="A36CAF9FA6514FECBAF38050DACD45A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69798A9DD084A308BA467F0FC2EE6F72">
    <w:name w:val="269798A9DD084A308BA467F0FC2EE6F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7BDDF356546DCAB25E021077002FF2">
    <w:name w:val="B8A7BDDF356546DCAB25E021077002F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">
    <w:name w:val="51B4A311BC064D22B1ED2FF81C0122C2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">
    <w:name w:val="DA4D24E906B040DAB5FF64245AA7CB8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">
    <w:name w:val="E12A85164A584DACBC3CC77744259CA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">
    <w:name w:val="E6D375E16D0C45859730A4E7393ABA8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">
    <w:name w:val="E807230DADC14640BD75DC5CD4DF3C1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">
    <w:name w:val="FCA404A6A59248E88BC75697A80D0BB7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">
    <w:name w:val="50E6817D865D490FA30E39879B54C1A4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">
    <w:name w:val="82E61F4F49C143A5903836C9C8A3C68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">
    <w:name w:val="6DE8FCDF25B946C0A8300B5DDB0DD0D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">
    <w:name w:val="7683D0A2FC454C238003FE0545D63E1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">
    <w:name w:val="3C68FAB151C1451CAF1ECA7C2928650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">
    <w:name w:val="C241E42328E941ED8C55E0FEBA1ECF3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">
    <w:name w:val="6A6A9A9017A34F85B0F96C771D0F02B5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">
    <w:name w:val="F35C0C60D4214BD0A454B2C5A384571D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">
    <w:name w:val="0BE1735E8853488B9470CDB102D1728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">
    <w:name w:val="516E52F8CBC5457090A0AEE332DAC8B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30D842FA9C4D2F9017E905A138A8B12">
    <w:name w:val="5630D842FA9C4D2F9017E905A138A8B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3B49DFAF2054EF48C562B9FCB72DB2E2">
    <w:name w:val="C3B49DFAF2054EF48C562B9FCB72DB2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9FAC25BC0DB4EB09DF50886F8F3443B2">
    <w:name w:val="F9FAC25BC0DB4EB09DF50886F8F3443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AFC3C26D3924BEF9F10A6E950E9A4302">
    <w:name w:val="CAFC3C26D3924BEF9F10A6E950E9A43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7F0F3A637424015B711260218F500FA2">
    <w:name w:val="67F0F3A637424015B711260218F500F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550C542553405295AF93D3403E534F2">
    <w:name w:val="E7550C542553405295AF93D3403E534F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1FCF328D86E449C9B8880A1FC2ECFD02">
    <w:name w:val="31FCF328D86E449C9B8880A1FC2ECFD0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27EC00BB0F14623AF755B2A6150BBA92">
    <w:name w:val="627EC00BB0F14623AF755B2A6150BBA9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DDDF6E9718B4291AB87DB4F521BF17C2">
    <w:name w:val="7DDDF6E9718B4291AB87DB4F521BF17C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BBD9FC0458F4226B04BB2491BE63F7B2">
    <w:name w:val="9BBD9FC0458F4226B04BB2491BE63F7B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F6255F273845368F2781B68B3F430E2">
    <w:name w:val="DBF6255F273845368F2781B68B3F430E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9916DA05A4A48E395BA39BE0BA7EAF12">
    <w:name w:val="89916DA05A4A48E395BA39BE0BA7EAF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AA1EEA8A661436CB0307DDC1AF814EA2">
    <w:name w:val="FAA1EEA8A661436CB0307DDC1AF814EA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9DB90251334B1B9A11F925B80019412">
    <w:name w:val="579DB90251334B1B9A11F925B80019412"/>
    <w:rsid w:val="008E07E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7205C826B475E88546AF4CBCF19F11">
    <w:name w:val="82E7205C826B475E88546AF4CBCF19F11"/>
    <w:rsid w:val="008E07E6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">
    <w:name w:val="FDBB4D5578784E91968C83A06D12D23C"/>
    <w:rsid w:val="008E07E6"/>
  </w:style>
  <w:style w:type="paragraph" w:customStyle="1" w:styleId="65505662E3794766A1780A01EF10AA54">
    <w:name w:val="65505662E3794766A1780A01EF10AA54"/>
    <w:rsid w:val="008E07E6"/>
  </w:style>
  <w:style w:type="paragraph" w:customStyle="1" w:styleId="DF34B5898DF64812A0E37AB0AC74D1E1">
    <w:name w:val="DF34B5898DF64812A0E37AB0AC74D1E1"/>
    <w:rsid w:val="008E07E6"/>
  </w:style>
  <w:style w:type="paragraph" w:customStyle="1" w:styleId="CA81C4ED55DE46EBA705077FB418E5E9">
    <w:name w:val="CA81C4ED55DE46EBA705077FB418E5E9"/>
    <w:rsid w:val="008E07E6"/>
  </w:style>
  <w:style w:type="paragraph" w:customStyle="1" w:styleId="E3892B5B709E47A99EC8A8DEF2D4C37B">
    <w:name w:val="E3892B5B709E47A99EC8A8DEF2D4C37B"/>
    <w:rsid w:val="008E07E6"/>
  </w:style>
  <w:style w:type="paragraph" w:customStyle="1" w:styleId="96DB9D72A6974809AAEF729ABA1AF13F">
    <w:name w:val="96DB9D72A6974809AAEF729ABA1AF13F"/>
    <w:rsid w:val="008E07E6"/>
  </w:style>
  <w:style w:type="paragraph" w:customStyle="1" w:styleId="DF6A8799A72A46FE8B55311A897619F1">
    <w:name w:val="DF6A8799A72A46FE8B55311A897619F1"/>
    <w:rsid w:val="008E07E6"/>
  </w:style>
  <w:style w:type="paragraph" w:customStyle="1" w:styleId="2BBA95D465EA40E7966F7FA15F81BBE2">
    <w:name w:val="2BBA95D465EA40E7966F7FA15F81BBE2"/>
    <w:rsid w:val="008E07E6"/>
  </w:style>
  <w:style w:type="paragraph" w:customStyle="1" w:styleId="04FFBA02591A407FA3E15526A56AFBAD">
    <w:name w:val="04FFBA02591A407FA3E15526A56AFBAD"/>
    <w:rsid w:val="008E07E6"/>
  </w:style>
  <w:style w:type="paragraph" w:customStyle="1" w:styleId="BC2A56B8B0314587A484DCAD589D049B">
    <w:name w:val="BC2A56B8B0314587A484DCAD589D049B"/>
    <w:rsid w:val="008E07E6"/>
  </w:style>
  <w:style w:type="paragraph" w:customStyle="1" w:styleId="ADBAC3344934463681E6B5A7FC41DC1C">
    <w:name w:val="ADBAC3344934463681E6B5A7FC41DC1C"/>
    <w:rsid w:val="008E07E6"/>
  </w:style>
  <w:style w:type="paragraph" w:customStyle="1" w:styleId="31E7344BD36041788E8D43DAA85B9510">
    <w:name w:val="31E7344BD36041788E8D43DAA85B9510"/>
    <w:rsid w:val="008E07E6"/>
  </w:style>
  <w:style w:type="paragraph" w:customStyle="1" w:styleId="7B58FC23C4704B378F4486A3C7A0A930">
    <w:name w:val="7B58FC23C4704B378F4486A3C7A0A930"/>
    <w:rsid w:val="008E07E6"/>
  </w:style>
  <w:style w:type="paragraph" w:customStyle="1" w:styleId="8399B47A52A44FF4AEF66AB6641353BE">
    <w:name w:val="8399B47A52A44FF4AEF66AB6641353BE"/>
    <w:rsid w:val="008E07E6"/>
  </w:style>
  <w:style w:type="paragraph" w:customStyle="1" w:styleId="DB3E95330339475684ED61C49E704895">
    <w:name w:val="DB3E95330339475684ED61C49E704895"/>
    <w:rsid w:val="008E07E6"/>
  </w:style>
  <w:style w:type="paragraph" w:customStyle="1" w:styleId="18CD38BE293146B0B5D2C0881FAF6A5F">
    <w:name w:val="18CD38BE293146B0B5D2C0881FAF6A5F"/>
    <w:rsid w:val="008E07E6"/>
  </w:style>
  <w:style w:type="paragraph" w:customStyle="1" w:styleId="04CF362BE2294D838B22A3FFC4C7ACF5">
    <w:name w:val="04CF362BE2294D838B22A3FFC4C7ACF5"/>
    <w:rsid w:val="008E07E6"/>
  </w:style>
  <w:style w:type="paragraph" w:customStyle="1" w:styleId="8BE9E9264EB348A7B955DD1217FC90AA">
    <w:name w:val="8BE9E9264EB348A7B955DD1217FC90AA"/>
    <w:rsid w:val="008E07E6"/>
  </w:style>
  <w:style w:type="paragraph" w:customStyle="1" w:styleId="B58736B6A13F4E17A139C2361F0F73D2">
    <w:name w:val="B58736B6A13F4E17A139C2361F0F73D2"/>
    <w:rsid w:val="008E07E6"/>
  </w:style>
  <w:style w:type="paragraph" w:customStyle="1" w:styleId="C818889D9CCB432E858DA2602C1BCE05">
    <w:name w:val="C818889D9CCB432E858DA2602C1BCE05"/>
    <w:rsid w:val="008E07E6"/>
  </w:style>
  <w:style w:type="paragraph" w:customStyle="1" w:styleId="11C98998FFD1432098E0FBE55AC6B9C3">
    <w:name w:val="11C98998FFD1432098E0FBE55AC6B9C3"/>
    <w:rsid w:val="008E07E6"/>
  </w:style>
  <w:style w:type="paragraph" w:customStyle="1" w:styleId="05573EA21B3844CB8EE6CBE19EFBE587">
    <w:name w:val="05573EA21B3844CB8EE6CBE19EFBE587"/>
    <w:rsid w:val="008E07E6"/>
  </w:style>
  <w:style w:type="paragraph" w:customStyle="1" w:styleId="1E11FAA1707D43909F63A4B5ADACCEC4">
    <w:name w:val="1E11FAA1707D43909F63A4B5ADACCEC4"/>
    <w:rsid w:val="008E07E6"/>
  </w:style>
  <w:style w:type="paragraph" w:customStyle="1" w:styleId="38BE834F603749B984314004963507CA">
    <w:name w:val="38BE834F603749B984314004963507CA"/>
    <w:rsid w:val="008E07E6"/>
  </w:style>
  <w:style w:type="paragraph" w:customStyle="1" w:styleId="626B12757FF6415E9C64BA55FDD74AC3">
    <w:name w:val="626B12757FF6415E9C64BA55FDD74AC3"/>
    <w:rsid w:val="008E07E6"/>
  </w:style>
  <w:style w:type="paragraph" w:customStyle="1" w:styleId="6A6CBDA2577F4130A9707C9DE07EFB78">
    <w:name w:val="6A6CBDA2577F4130A9707C9DE07EFB78"/>
    <w:rsid w:val="008E07E6"/>
  </w:style>
  <w:style w:type="paragraph" w:customStyle="1" w:styleId="3203CC27AD344333A8969E5A1EFF3DB3">
    <w:name w:val="3203CC27AD344333A8969E5A1EFF3DB3"/>
    <w:rsid w:val="008E07E6"/>
  </w:style>
  <w:style w:type="paragraph" w:customStyle="1" w:styleId="CEEA560A0F6B45A9939A02D342BCA8E0">
    <w:name w:val="CEEA560A0F6B45A9939A02D342BCA8E0"/>
    <w:rsid w:val="008E07E6"/>
  </w:style>
  <w:style w:type="paragraph" w:customStyle="1" w:styleId="B1C6E79E0B3B45BD9BA8258EE821BE22">
    <w:name w:val="B1C6E79E0B3B45BD9BA8258EE821BE22"/>
    <w:rsid w:val="008E07E6"/>
  </w:style>
  <w:style w:type="paragraph" w:customStyle="1" w:styleId="47D1C79081EE46FA979D9C9846A40F26">
    <w:name w:val="47D1C79081EE46FA979D9C9846A40F26"/>
    <w:rsid w:val="008E07E6"/>
  </w:style>
  <w:style w:type="paragraph" w:customStyle="1" w:styleId="11F7D3EEC4C64741B9249B04A238872A">
    <w:name w:val="11F7D3EEC4C64741B9249B04A238872A"/>
    <w:rsid w:val="008E07E6"/>
  </w:style>
  <w:style w:type="paragraph" w:customStyle="1" w:styleId="D4624018F6B24429ABFCF38029CBAE8C">
    <w:name w:val="D4624018F6B24429ABFCF38029CBAE8C"/>
    <w:rsid w:val="008E07E6"/>
  </w:style>
  <w:style w:type="paragraph" w:customStyle="1" w:styleId="CEDCAF764F1C42F88D617331EB80E82B">
    <w:name w:val="CEDCAF764F1C42F88D617331EB80E82B"/>
    <w:rsid w:val="008E07E6"/>
  </w:style>
  <w:style w:type="paragraph" w:customStyle="1" w:styleId="4700130DB8874A2ABD8FDBAE0F9810FC">
    <w:name w:val="4700130DB8874A2ABD8FDBAE0F9810FC"/>
    <w:rsid w:val="008E07E6"/>
  </w:style>
  <w:style w:type="paragraph" w:customStyle="1" w:styleId="A60C9AF480C54264986E0FA130476D62">
    <w:name w:val="A60C9AF480C54264986E0FA130476D62"/>
    <w:rsid w:val="008E07E6"/>
  </w:style>
  <w:style w:type="paragraph" w:customStyle="1" w:styleId="EB1B175002FF4FC0B8F674C0B78595CD">
    <w:name w:val="EB1B175002FF4FC0B8F674C0B78595CD"/>
    <w:rsid w:val="008E07E6"/>
  </w:style>
  <w:style w:type="paragraph" w:customStyle="1" w:styleId="A4B0C81898354EF5868636889FF3B0CB">
    <w:name w:val="A4B0C81898354EF5868636889FF3B0CB"/>
    <w:rsid w:val="008E07E6"/>
  </w:style>
  <w:style w:type="paragraph" w:customStyle="1" w:styleId="F9A959A7D5624D99AD2EA7174E6100B5">
    <w:name w:val="F9A959A7D5624D99AD2EA7174E6100B5"/>
    <w:rsid w:val="008E07E6"/>
  </w:style>
  <w:style w:type="paragraph" w:customStyle="1" w:styleId="542CF826E6FC46448905067093919592">
    <w:name w:val="542CF826E6FC46448905067093919592"/>
    <w:rsid w:val="008E07E6"/>
  </w:style>
  <w:style w:type="paragraph" w:customStyle="1" w:styleId="F0ED6A2EB8DD423495C7EF9AC649F5E8">
    <w:name w:val="F0ED6A2EB8DD423495C7EF9AC649F5E8"/>
    <w:rsid w:val="008E07E6"/>
  </w:style>
  <w:style w:type="paragraph" w:customStyle="1" w:styleId="4686F33ECDF749438E15A6694BEC44B9">
    <w:name w:val="4686F33ECDF749438E15A6694BEC44B9"/>
    <w:rsid w:val="008E07E6"/>
  </w:style>
  <w:style w:type="paragraph" w:customStyle="1" w:styleId="4EFF3AC7387442AD95DA4C755CF27B10">
    <w:name w:val="4EFF3AC7387442AD95DA4C755CF27B10"/>
    <w:rsid w:val="008E07E6"/>
  </w:style>
  <w:style w:type="paragraph" w:customStyle="1" w:styleId="92FE95C150D64894AB5110AF90F70570">
    <w:name w:val="92FE95C150D64894AB5110AF90F70570"/>
    <w:rsid w:val="008E07E6"/>
  </w:style>
  <w:style w:type="paragraph" w:customStyle="1" w:styleId="F3960ED9EC5F46D1B4F0E51468D94243">
    <w:name w:val="F3960ED9EC5F46D1B4F0E51468D94243"/>
    <w:rsid w:val="008E07E6"/>
  </w:style>
  <w:style w:type="paragraph" w:customStyle="1" w:styleId="1113055236D84EBFA312AF1B4C9BCABA">
    <w:name w:val="1113055236D84EBFA312AF1B4C9BCABA"/>
    <w:rsid w:val="008E07E6"/>
  </w:style>
  <w:style w:type="paragraph" w:customStyle="1" w:styleId="77EFFF66D4BA414999E8A2A7303AF395">
    <w:name w:val="77EFFF66D4BA414999E8A2A7303AF395"/>
    <w:rsid w:val="008E07E6"/>
  </w:style>
  <w:style w:type="paragraph" w:customStyle="1" w:styleId="97AA3264ED1A4F3BACC8D7E480A0DFCE">
    <w:name w:val="97AA3264ED1A4F3BACC8D7E480A0DFCE"/>
    <w:rsid w:val="008E07E6"/>
  </w:style>
  <w:style w:type="paragraph" w:customStyle="1" w:styleId="697D7BE4D4204964B7C7AC077BFB602A">
    <w:name w:val="697D7BE4D4204964B7C7AC077BFB602A"/>
    <w:rsid w:val="008E07E6"/>
  </w:style>
  <w:style w:type="paragraph" w:customStyle="1" w:styleId="320D45EC0BD047B18E544C543FE94AB8">
    <w:name w:val="320D45EC0BD047B18E544C543FE94AB8"/>
    <w:rsid w:val="008E07E6"/>
  </w:style>
  <w:style w:type="paragraph" w:customStyle="1" w:styleId="CC61FB7A1F1A47EE89223330CBA73124">
    <w:name w:val="CC61FB7A1F1A47EE89223330CBA73124"/>
    <w:rsid w:val="008E07E6"/>
  </w:style>
  <w:style w:type="paragraph" w:customStyle="1" w:styleId="B94E7A9D339A4E7CA1DC4DBC257DA648">
    <w:name w:val="B94E7A9D339A4E7CA1DC4DBC257DA648"/>
    <w:rsid w:val="008E07E6"/>
  </w:style>
  <w:style w:type="paragraph" w:customStyle="1" w:styleId="44EA24B8C72D412D8B68214EB3F35D63">
    <w:name w:val="44EA24B8C72D412D8B68214EB3F35D63"/>
    <w:rsid w:val="008E07E6"/>
  </w:style>
  <w:style w:type="paragraph" w:customStyle="1" w:styleId="0C9970B6B26D49CBA53A8BB113353AC9">
    <w:name w:val="0C9970B6B26D49CBA53A8BB113353AC9"/>
    <w:rsid w:val="008E07E6"/>
  </w:style>
  <w:style w:type="paragraph" w:customStyle="1" w:styleId="023A3581169D40ABBB68E00B599DFD9D">
    <w:name w:val="023A3581169D40ABBB68E00B599DFD9D"/>
    <w:rsid w:val="008E07E6"/>
  </w:style>
  <w:style w:type="paragraph" w:customStyle="1" w:styleId="19D8728E862C447B9D8657E7533F4C67">
    <w:name w:val="19D8728E862C447B9D8657E7533F4C67"/>
    <w:rsid w:val="008E07E6"/>
  </w:style>
  <w:style w:type="paragraph" w:customStyle="1" w:styleId="F20B4971F3BE4C10A52B008551946870">
    <w:name w:val="F20B4971F3BE4C10A52B008551946870"/>
    <w:rsid w:val="008E07E6"/>
  </w:style>
  <w:style w:type="paragraph" w:customStyle="1" w:styleId="F14C87B60DBD4D3D9C6FC8435AF8ACE2">
    <w:name w:val="F14C87B60DBD4D3D9C6FC8435AF8ACE2"/>
    <w:rsid w:val="008E07E6"/>
  </w:style>
  <w:style w:type="paragraph" w:customStyle="1" w:styleId="B49EB7C09890462F9DEAD264DBED619F">
    <w:name w:val="B49EB7C09890462F9DEAD264DBED619F"/>
    <w:rsid w:val="008E07E6"/>
  </w:style>
  <w:style w:type="paragraph" w:customStyle="1" w:styleId="29E5EBC5A846474A930AB82D7F8567A9">
    <w:name w:val="29E5EBC5A846474A930AB82D7F8567A9"/>
    <w:rsid w:val="008E07E6"/>
  </w:style>
  <w:style w:type="paragraph" w:customStyle="1" w:styleId="630E9B81F5FF42C9AB559BE4F35DC21A">
    <w:name w:val="630E9B81F5FF42C9AB559BE4F35DC21A"/>
    <w:rsid w:val="008E07E6"/>
  </w:style>
  <w:style w:type="paragraph" w:customStyle="1" w:styleId="20378664A3F84AE4B0F3FB8DD1BA5FCA">
    <w:name w:val="20378664A3F84AE4B0F3FB8DD1BA5FCA"/>
    <w:rsid w:val="008E07E6"/>
  </w:style>
  <w:style w:type="paragraph" w:customStyle="1" w:styleId="D8D33C36888A4B25B3B55B14A6BE5723">
    <w:name w:val="D8D33C36888A4B25B3B55B14A6BE5723"/>
    <w:rsid w:val="008E07E6"/>
  </w:style>
  <w:style w:type="paragraph" w:customStyle="1" w:styleId="D3FA996712624BD886DE1DDF8F9C6FDC">
    <w:name w:val="D3FA996712624BD886DE1DDF8F9C6FDC"/>
    <w:rsid w:val="008E07E6"/>
  </w:style>
  <w:style w:type="paragraph" w:customStyle="1" w:styleId="A52CB38249E54752A1C951AC872B819D">
    <w:name w:val="A52CB38249E54752A1C951AC872B819D"/>
    <w:rsid w:val="008E07E6"/>
  </w:style>
  <w:style w:type="paragraph" w:customStyle="1" w:styleId="D12C3829B1074B1F81422006E9F0B5B8">
    <w:name w:val="D12C3829B1074B1F81422006E9F0B5B8"/>
    <w:rsid w:val="008E07E6"/>
  </w:style>
  <w:style w:type="paragraph" w:customStyle="1" w:styleId="DC20DC365DC74C50A0E6337990FA183C">
    <w:name w:val="DC20DC365DC74C50A0E6337990FA183C"/>
    <w:rsid w:val="008E07E6"/>
  </w:style>
  <w:style w:type="paragraph" w:customStyle="1" w:styleId="F926FAA389B9475589927E54C0E2A919">
    <w:name w:val="F926FAA389B9475589927E54C0E2A919"/>
    <w:rsid w:val="008E07E6"/>
  </w:style>
  <w:style w:type="paragraph" w:customStyle="1" w:styleId="78ECC700288B428EA8AA2CA3BD6B3AB6">
    <w:name w:val="78ECC700288B428EA8AA2CA3BD6B3AB6"/>
    <w:rsid w:val="008E07E6"/>
  </w:style>
  <w:style w:type="paragraph" w:customStyle="1" w:styleId="31E9CA19F58547D48E20B21C3CE7DAAF">
    <w:name w:val="31E9CA19F58547D48E20B21C3CE7DAAF"/>
    <w:rsid w:val="008E07E6"/>
  </w:style>
  <w:style w:type="paragraph" w:customStyle="1" w:styleId="7A515377D3D245BF809915021FD3C7E8">
    <w:name w:val="7A515377D3D245BF809915021FD3C7E8"/>
    <w:rsid w:val="008E07E6"/>
  </w:style>
  <w:style w:type="paragraph" w:customStyle="1" w:styleId="4ECA3701A2BB43618656119E140E363F">
    <w:name w:val="4ECA3701A2BB43618656119E140E363F"/>
    <w:rsid w:val="008E07E6"/>
  </w:style>
  <w:style w:type="paragraph" w:customStyle="1" w:styleId="A9A5424E8DBC4FB98C3CF8EDB5E24E28">
    <w:name w:val="A9A5424E8DBC4FB98C3CF8EDB5E24E28"/>
    <w:rsid w:val="008E07E6"/>
  </w:style>
  <w:style w:type="paragraph" w:customStyle="1" w:styleId="82C246688F67432D9BC666B4734512B0">
    <w:name w:val="82C246688F67432D9BC666B4734512B0"/>
    <w:rsid w:val="008E07E6"/>
  </w:style>
  <w:style w:type="paragraph" w:customStyle="1" w:styleId="2435F2A514E641FCA27F6827D5FBF056">
    <w:name w:val="2435F2A514E641FCA27F6827D5FBF056"/>
    <w:rsid w:val="008E07E6"/>
  </w:style>
  <w:style w:type="paragraph" w:customStyle="1" w:styleId="E18A262326004DFE8A1756C3698FE13B">
    <w:name w:val="E18A262326004DFE8A1756C3698FE13B"/>
    <w:rsid w:val="008E07E6"/>
  </w:style>
  <w:style w:type="paragraph" w:customStyle="1" w:styleId="CFB3A8CD13CC4AC18ABEC8468CE91D11">
    <w:name w:val="CFB3A8CD13CC4AC18ABEC8468CE91D11"/>
    <w:rsid w:val="008E07E6"/>
  </w:style>
  <w:style w:type="paragraph" w:customStyle="1" w:styleId="36A03D7E76CF4A9F90AE8D318D4FA000">
    <w:name w:val="36A03D7E76CF4A9F90AE8D318D4FA000"/>
    <w:rsid w:val="008E07E6"/>
  </w:style>
  <w:style w:type="paragraph" w:customStyle="1" w:styleId="4E21002F28654A81AB1AA4ECF452DE70">
    <w:name w:val="4E21002F28654A81AB1AA4ECF452DE70"/>
    <w:rsid w:val="008E07E6"/>
  </w:style>
  <w:style w:type="paragraph" w:customStyle="1" w:styleId="321CB53343D846AFB37BCB5DB0FEE713">
    <w:name w:val="321CB53343D846AFB37BCB5DB0FEE713"/>
    <w:rsid w:val="008E07E6"/>
  </w:style>
  <w:style w:type="paragraph" w:customStyle="1" w:styleId="B8BF7B23361C4929958139441B184EDB">
    <w:name w:val="B8BF7B23361C4929958139441B184EDB"/>
    <w:rsid w:val="008E07E6"/>
  </w:style>
  <w:style w:type="paragraph" w:customStyle="1" w:styleId="AAB162892AE74B738CCB7CAB3D2F5FA6">
    <w:name w:val="AAB162892AE74B738CCB7CAB3D2F5FA6"/>
    <w:rsid w:val="008E07E6"/>
  </w:style>
  <w:style w:type="paragraph" w:customStyle="1" w:styleId="5261555D249D4F65AB21FF368E4B59B7">
    <w:name w:val="5261555D249D4F65AB21FF368E4B59B7"/>
    <w:rsid w:val="008E07E6"/>
  </w:style>
  <w:style w:type="paragraph" w:customStyle="1" w:styleId="63085EE98E1B482D9E3F7305DF65D86C">
    <w:name w:val="63085EE98E1B482D9E3F7305DF65D86C"/>
    <w:rsid w:val="008E07E6"/>
  </w:style>
  <w:style w:type="paragraph" w:customStyle="1" w:styleId="EA08D323D6B541D995D0607472BAFD26">
    <w:name w:val="EA08D323D6B541D995D0607472BAFD26"/>
    <w:rsid w:val="008E07E6"/>
  </w:style>
  <w:style w:type="paragraph" w:customStyle="1" w:styleId="96D6E9E6DC934C50AF934D493766947E">
    <w:name w:val="96D6E9E6DC934C50AF934D493766947E"/>
    <w:rsid w:val="008E07E6"/>
  </w:style>
  <w:style w:type="paragraph" w:customStyle="1" w:styleId="48B358C6B9E04A60B1C5DA413F59C3DC">
    <w:name w:val="48B358C6B9E04A60B1C5DA413F59C3DC"/>
    <w:rsid w:val="008E07E6"/>
  </w:style>
  <w:style w:type="paragraph" w:customStyle="1" w:styleId="9D32E5A227EA4DA38D2F2604DECBB6FC">
    <w:name w:val="9D32E5A227EA4DA38D2F2604DECBB6FC"/>
    <w:rsid w:val="008E07E6"/>
  </w:style>
  <w:style w:type="paragraph" w:customStyle="1" w:styleId="83B4BABA9947448C9E95006BBB66A406">
    <w:name w:val="83B4BABA9947448C9E95006BBB66A406"/>
    <w:rsid w:val="008E07E6"/>
  </w:style>
  <w:style w:type="paragraph" w:customStyle="1" w:styleId="1CBC9D971AE24F4EA8D6A7E38F530695">
    <w:name w:val="1CBC9D971AE24F4EA8D6A7E38F530695"/>
    <w:rsid w:val="008E07E6"/>
  </w:style>
  <w:style w:type="paragraph" w:customStyle="1" w:styleId="ED9A644A79A64DE4A027BCCD06C8DD54">
    <w:name w:val="ED9A644A79A64DE4A027BCCD06C8DD54"/>
    <w:rsid w:val="008E07E6"/>
  </w:style>
  <w:style w:type="paragraph" w:customStyle="1" w:styleId="9191A34A44E04E899D631AC9572DD855">
    <w:name w:val="9191A34A44E04E899D631AC9572DD855"/>
    <w:rsid w:val="008E07E6"/>
  </w:style>
  <w:style w:type="paragraph" w:customStyle="1" w:styleId="DE4EB761A09141C2A4FEEA92C107026A">
    <w:name w:val="DE4EB761A09141C2A4FEEA92C107026A"/>
    <w:rsid w:val="008E07E6"/>
  </w:style>
  <w:style w:type="paragraph" w:customStyle="1" w:styleId="DC59DDA0796E47438C92FB421D4D11D4">
    <w:name w:val="DC59DDA0796E47438C92FB421D4D11D4"/>
    <w:rsid w:val="008E07E6"/>
  </w:style>
  <w:style w:type="paragraph" w:customStyle="1" w:styleId="DE59EE238F6241DD8A62A17DDA135229">
    <w:name w:val="DE59EE238F6241DD8A62A17DDA135229"/>
    <w:rsid w:val="008E07E6"/>
  </w:style>
  <w:style w:type="paragraph" w:customStyle="1" w:styleId="3462B1E0D914424D98C657821D07466E">
    <w:name w:val="3462B1E0D914424D98C657821D07466E"/>
    <w:rsid w:val="008E07E6"/>
  </w:style>
  <w:style w:type="paragraph" w:customStyle="1" w:styleId="C856F7254C234F2BA6E349FCED1CA1E7">
    <w:name w:val="C856F7254C234F2BA6E349FCED1CA1E7"/>
    <w:rsid w:val="008E07E6"/>
  </w:style>
  <w:style w:type="paragraph" w:customStyle="1" w:styleId="BE7FB3126B0A435AA29224B59C668E0C">
    <w:name w:val="BE7FB3126B0A435AA29224B59C668E0C"/>
    <w:rsid w:val="008E07E6"/>
  </w:style>
  <w:style w:type="paragraph" w:customStyle="1" w:styleId="8D9265E3BA41464C98BF1E737FCF8474">
    <w:name w:val="8D9265E3BA41464C98BF1E737FCF8474"/>
    <w:rsid w:val="008E07E6"/>
  </w:style>
  <w:style w:type="paragraph" w:customStyle="1" w:styleId="8C68A2A356154FE4B81D239DBE9181EE">
    <w:name w:val="8C68A2A356154FE4B81D239DBE9181EE"/>
    <w:rsid w:val="008E07E6"/>
  </w:style>
  <w:style w:type="paragraph" w:customStyle="1" w:styleId="F4D4DD00D37F4D93BE8AF78BC3160107">
    <w:name w:val="F4D4DD00D37F4D93BE8AF78BC3160107"/>
    <w:rsid w:val="008E07E6"/>
  </w:style>
  <w:style w:type="paragraph" w:customStyle="1" w:styleId="DB0266C041464F94964C4D07D34931B6">
    <w:name w:val="DB0266C041464F94964C4D07D34931B6"/>
    <w:rsid w:val="008E07E6"/>
  </w:style>
  <w:style w:type="paragraph" w:customStyle="1" w:styleId="F91463E464824A3B9B04DA3916B1E51F">
    <w:name w:val="F91463E464824A3B9B04DA3916B1E51F"/>
    <w:rsid w:val="008E07E6"/>
  </w:style>
  <w:style w:type="paragraph" w:customStyle="1" w:styleId="E135C189D360443490878EDB589759B0">
    <w:name w:val="E135C189D360443490878EDB589759B0"/>
    <w:rsid w:val="008E07E6"/>
  </w:style>
  <w:style w:type="paragraph" w:customStyle="1" w:styleId="C8C2FA3EDFFD4D2A9378A0AA319D5573">
    <w:name w:val="C8C2FA3EDFFD4D2A9378A0AA319D5573"/>
    <w:rsid w:val="008E07E6"/>
  </w:style>
  <w:style w:type="paragraph" w:customStyle="1" w:styleId="7821D49E34BC4BE6B1E12D34F180530B">
    <w:name w:val="7821D49E34BC4BE6B1E12D34F180530B"/>
    <w:rsid w:val="008E07E6"/>
  </w:style>
  <w:style w:type="paragraph" w:customStyle="1" w:styleId="F3E7203B739B46B5AB9A928901AB6D2B">
    <w:name w:val="F3E7203B739B46B5AB9A928901AB6D2B"/>
    <w:rsid w:val="008E07E6"/>
  </w:style>
  <w:style w:type="paragraph" w:customStyle="1" w:styleId="EAE77DEEC7F146A4AAD98F7A817F8B47">
    <w:name w:val="EAE77DEEC7F146A4AAD98F7A817F8B47"/>
    <w:rsid w:val="008E07E6"/>
  </w:style>
  <w:style w:type="paragraph" w:customStyle="1" w:styleId="08E96DB14322428EB47E91C518B7B005">
    <w:name w:val="08E96DB14322428EB47E91C518B7B005"/>
    <w:rsid w:val="008E07E6"/>
  </w:style>
  <w:style w:type="paragraph" w:customStyle="1" w:styleId="1E0493E2E0E749F782E4A0FED33E5310">
    <w:name w:val="1E0493E2E0E749F782E4A0FED33E5310"/>
    <w:rsid w:val="008E07E6"/>
  </w:style>
  <w:style w:type="paragraph" w:customStyle="1" w:styleId="525C76CF98BE4A038B5EB8DBB330BA96">
    <w:name w:val="525C76CF98BE4A038B5EB8DBB330BA96"/>
    <w:rsid w:val="008E07E6"/>
  </w:style>
  <w:style w:type="paragraph" w:customStyle="1" w:styleId="9D3E5BC908C14887B219FA6DAD072F7E">
    <w:name w:val="9D3E5BC908C14887B219FA6DAD072F7E"/>
    <w:rsid w:val="008E07E6"/>
  </w:style>
  <w:style w:type="paragraph" w:customStyle="1" w:styleId="DFFB4505CC774961BB87A50C267F81AE">
    <w:name w:val="DFFB4505CC774961BB87A50C267F81AE"/>
    <w:rsid w:val="008E07E6"/>
  </w:style>
  <w:style w:type="paragraph" w:customStyle="1" w:styleId="CAC2DA34B69F4AAAB74CA9E1D4F591FE">
    <w:name w:val="CAC2DA34B69F4AAAB74CA9E1D4F591FE"/>
    <w:rsid w:val="008E07E6"/>
  </w:style>
  <w:style w:type="paragraph" w:customStyle="1" w:styleId="23BF2CF69C2E4015B7B7EB2CA4FB53FA">
    <w:name w:val="23BF2CF69C2E4015B7B7EB2CA4FB53FA"/>
    <w:rsid w:val="008E07E6"/>
  </w:style>
  <w:style w:type="paragraph" w:customStyle="1" w:styleId="4BFAC299DE204934BEE7EA3CF2810D86">
    <w:name w:val="4BFAC299DE204934BEE7EA3CF2810D86"/>
    <w:rsid w:val="008E07E6"/>
  </w:style>
  <w:style w:type="paragraph" w:customStyle="1" w:styleId="08083FBDA9BE4BF8B10C8F5763293DA9">
    <w:name w:val="08083FBDA9BE4BF8B10C8F5763293DA9"/>
    <w:rsid w:val="008E07E6"/>
  </w:style>
  <w:style w:type="paragraph" w:customStyle="1" w:styleId="945DB46C442A4B888B88F3048AFD6664">
    <w:name w:val="945DB46C442A4B888B88F3048AFD6664"/>
    <w:rsid w:val="008E07E6"/>
  </w:style>
  <w:style w:type="paragraph" w:customStyle="1" w:styleId="559DD4AB4F0C46DBA99915516832E6F0">
    <w:name w:val="559DD4AB4F0C46DBA99915516832E6F0"/>
    <w:rsid w:val="008E07E6"/>
  </w:style>
  <w:style w:type="paragraph" w:customStyle="1" w:styleId="51F4A775D0814EBA8285E9E51608C773">
    <w:name w:val="51F4A775D0814EBA8285E9E51608C773"/>
    <w:rsid w:val="008E07E6"/>
  </w:style>
  <w:style w:type="paragraph" w:customStyle="1" w:styleId="3531A049443C4BE89FE4B32B9ACDD958">
    <w:name w:val="3531A049443C4BE89FE4B32B9ACDD958"/>
    <w:rsid w:val="008E07E6"/>
  </w:style>
  <w:style w:type="paragraph" w:customStyle="1" w:styleId="606E5BDA57604B2BB9F6FF8987C102F7">
    <w:name w:val="606E5BDA57604B2BB9F6FF8987C102F7"/>
    <w:rsid w:val="008E07E6"/>
  </w:style>
  <w:style w:type="paragraph" w:customStyle="1" w:styleId="492766CB20DC4CF7AC42C394AAC2E5D1">
    <w:name w:val="492766CB20DC4CF7AC42C394AAC2E5D1"/>
    <w:rsid w:val="008E07E6"/>
  </w:style>
  <w:style w:type="paragraph" w:customStyle="1" w:styleId="19E624DAA6944F64846490DB3047A589">
    <w:name w:val="19E624DAA6944F64846490DB3047A589"/>
    <w:rsid w:val="008E07E6"/>
  </w:style>
  <w:style w:type="paragraph" w:customStyle="1" w:styleId="66FFDF79F3AA4CE0ADB4746AB6B4E8C7">
    <w:name w:val="66FFDF79F3AA4CE0ADB4746AB6B4E8C7"/>
    <w:rsid w:val="008E07E6"/>
  </w:style>
  <w:style w:type="paragraph" w:customStyle="1" w:styleId="47ED215DE8644F8C8075036EEA316CE5">
    <w:name w:val="47ED215DE8644F8C8075036EEA316CE5"/>
    <w:rsid w:val="008E07E6"/>
  </w:style>
  <w:style w:type="paragraph" w:customStyle="1" w:styleId="C0732C736B0849B0A78C3CA87013F848">
    <w:name w:val="C0732C736B0849B0A78C3CA87013F848"/>
    <w:rsid w:val="008E07E6"/>
  </w:style>
  <w:style w:type="paragraph" w:customStyle="1" w:styleId="31F706EAA0C34B789704C3E821A5EE27">
    <w:name w:val="31F706EAA0C34B789704C3E821A5EE27"/>
    <w:rsid w:val="008E07E6"/>
  </w:style>
  <w:style w:type="paragraph" w:customStyle="1" w:styleId="3F98C7368F6D474BA9C3D2979E054B1E">
    <w:name w:val="3F98C7368F6D474BA9C3D2979E054B1E"/>
    <w:rsid w:val="008E07E6"/>
  </w:style>
  <w:style w:type="paragraph" w:customStyle="1" w:styleId="693B1F587321413096A55D4EED6E7D72">
    <w:name w:val="693B1F587321413096A55D4EED6E7D72"/>
    <w:rsid w:val="008E07E6"/>
  </w:style>
  <w:style w:type="paragraph" w:customStyle="1" w:styleId="F8688B1823E54734860F247380BA26E9">
    <w:name w:val="F8688B1823E54734860F247380BA26E9"/>
    <w:rsid w:val="008E07E6"/>
  </w:style>
  <w:style w:type="paragraph" w:customStyle="1" w:styleId="CF222CF5260B4F3E8743B64CD57E05D0">
    <w:name w:val="CF222CF5260B4F3E8743B64CD57E05D0"/>
    <w:rsid w:val="008E07E6"/>
  </w:style>
  <w:style w:type="paragraph" w:customStyle="1" w:styleId="999262FE43AC49C9BE3B2E858772EA54">
    <w:name w:val="999262FE43AC49C9BE3B2E858772EA54"/>
    <w:rsid w:val="008E07E6"/>
  </w:style>
  <w:style w:type="paragraph" w:customStyle="1" w:styleId="C515BE3008F2469F93C84FABC248B7DA">
    <w:name w:val="C515BE3008F2469F93C84FABC248B7DA"/>
    <w:rsid w:val="008E07E6"/>
  </w:style>
  <w:style w:type="paragraph" w:customStyle="1" w:styleId="DF58BAC864C14F6DA28C70FE838EA745">
    <w:name w:val="DF58BAC864C14F6DA28C70FE838EA745"/>
    <w:rsid w:val="008E07E6"/>
  </w:style>
  <w:style w:type="paragraph" w:customStyle="1" w:styleId="466EFA78EB9844D592E63B0792DB9156">
    <w:name w:val="466EFA78EB9844D592E63B0792DB9156"/>
    <w:rsid w:val="008E07E6"/>
  </w:style>
  <w:style w:type="paragraph" w:customStyle="1" w:styleId="13077474BFE2455EA0CF05AA4FF4418C">
    <w:name w:val="13077474BFE2455EA0CF05AA4FF4418C"/>
    <w:rsid w:val="008E07E6"/>
  </w:style>
  <w:style w:type="paragraph" w:customStyle="1" w:styleId="0254B5AF7C5D424B895AB15823D6083D">
    <w:name w:val="0254B5AF7C5D424B895AB15823D6083D"/>
    <w:rsid w:val="008E07E6"/>
  </w:style>
  <w:style w:type="paragraph" w:customStyle="1" w:styleId="C5E29EE89EF4418597D4DF8FE3AF40A2">
    <w:name w:val="C5E29EE89EF4418597D4DF8FE3AF40A2"/>
    <w:rsid w:val="008E07E6"/>
  </w:style>
  <w:style w:type="paragraph" w:customStyle="1" w:styleId="6D1DCB2DF37C4B2797AE601F67940ACE">
    <w:name w:val="6D1DCB2DF37C4B2797AE601F67940ACE"/>
    <w:rsid w:val="008E07E6"/>
  </w:style>
  <w:style w:type="paragraph" w:customStyle="1" w:styleId="87AC9C66323C49BFB16DC70B0C7997E1">
    <w:name w:val="87AC9C66323C49BFB16DC70B0C7997E1"/>
    <w:rsid w:val="008E07E6"/>
  </w:style>
  <w:style w:type="paragraph" w:customStyle="1" w:styleId="254F98D6522943828DB437EAF8FCDA02">
    <w:name w:val="254F98D6522943828DB437EAF8FCDA02"/>
    <w:rsid w:val="008E07E6"/>
  </w:style>
  <w:style w:type="paragraph" w:customStyle="1" w:styleId="38ADE6BF4E834C61BBCBE2334EE829C3">
    <w:name w:val="38ADE6BF4E834C61BBCBE2334EE829C3"/>
    <w:rsid w:val="008E07E6"/>
  </w:style>
  <w:style w:type="paragraph" w:customStyle="1" w:styleId="A2FEBBB75B5A4DBF992298E9E355179D">
    <w:name w:val="A2FEBBB75B5A4DBF992298E9E355179D"/>
    <w:rsid w:val="008E07E6"/>
  </w:style>
  <w:style w:type="paragraph" w:customStyle="1" w:styleId="942236A3AD7842FA8077B846323F1490">
    <w:name w:val="942236A3AD7842FA8077B846323F1490"/>
    <w:rsid w:val="008E07E6"/>
  </w:style>
  <w:style w:type="paragraph" w:customStyle="1" w:styleId="720478F32E0241ED8C32C36CF4FB287E">
    <w:name w:val="720478F32E0241ED8C32C36CF4FB287E"/>
    <w:rsid w:val="008E07E6"/>
  </w:style>
  <w:style w:type="paragraph" w:customStyle="1" w:styleId="29F214E3EFD447239A5151C9AE7D7F73">
    <w:name w:val="29F214E3EFD447239A5151C9AE7D7F73"/>
    <w:rsid w:val="008E07E6"/>
  </w:style>
  <w:style w:type="paragraph" w:customStyle="1" w:styleId="4B2CD4DC7D384F1E8C2CAE374F15FDC1">
    <w:name w:val="4B2CD4DC7D384F1E8C2CAE374F15FDC1"/>
    <w:rsid w:val="008E07E6"/>
  </w:style>
  <w:style w:type="paragraph" w:customStyle="1" w:styleId="22BFEE17920B41A986E7F6A38DEA5C73">
    <w:name w:val="22BFEE17920B41A986E7F6A38DEA5C73"/>
    <w:rsid w:val="008E07E6"/>
  </w:style>
  <w:style w:type="paragraph" w:customStyle="1" w:styleId="519C725B45474C95B0AA3ADE57F6A853">
    <w:name w:val="519C725B45474C95B0AA3ADE57F6A853"/>
    <w:rsid w:val="008E07E6"/>
  </w:style>
  <w:style w:type="paragraph" w:customStyle="1" w:styleId="36061A7B217E40E1ACD3242337C0FF8A">
    <w:name w:val="36061A7B217E40E1ACD3242337C0FF8A"/>
    <w:rsid w:val="008E07E6"/>
  </w:style>
  <w:style w:type="paragraph" w:customStyle="1" w:styleId="428CD6DBB3564D4A906E35CFA21A2785">
    <w:name w:val="428CD6DBB3564D4A906E35CFA21A2785"/>
    <w:rsid w:val="008E07E6"/>
  </w:style>
  <w:style w:type="paragraph" w:customStyle="1" w:styleId="B83B85A9DA4D441DA6E26E4057F16E38">
    <w:name w:val="B83B85A9DA4D441DA6E26E4057F16E38"/>
    <w:rsid w:val="008E07E6"/>
  </w:style>
  <w:style w:type="paragraph" w:customStyle="1" w:styleId="9AB6063356314F5B99E8504DCE11FAE6">
    <w:name w:val="9AB6063356314F5B99E8504DCE11FAE6"/>
    <w:rsid w:val="008E07E6"/>
  </w:style>
  <w:style w:type="paragraph" w:customStyle="1" w:styleId="D107BDF8CA094E0EB207A24D52A93667">
    <w:name w:val="D107BDF8CA094E0EB207A24D52A93667"/>
    <w:rsid w:val="008E07E6"/>
  </w:style>
  <w:style w:type="paragraph" w:customStyle="1" w:styleId="79C64CC2955749E1A30A9E91B7D5C154">
    <w:name w:val="79C64CC2955749E1A30A9E91B7D5C154"/>
    <w:rsid w:val="008E07E6"/>
  </w:style>
  <w:style w:type="paragraph" w:customStyle="1" w:styleId="EC460BBC08AB4990A8F7B1FD50F94FB9">
    <w:name w:val="EC460BBC08AB4990A8F7B1FD50F94FB9"/>
    <w:rsid w:val="008E07E6"/>
  </w:style>
  <w:style w:type="paragraph" w:customStyle="1" w:styleId="F784F48B586C45138201B4D061760725">
    <w:name w:val="F784F48B586C45138201B4D061760725"/>
    <w:rsid w:val="008E07E6"/>
  </w:style>
  <w:style w:type="paragraph" w:customStyle="1" w:styleId="0A6855550D6744FDB0EBC13ABA770720">
    <w:name w:val="0A6855550D6744FDB0EBC13ABA770720"/>
    <w:rsid w:val="008E07E6"/>
  </w:style>
  <w:style w:type="paragraph" w:customStyle="1" w:styleId="8C6AAA25D54246EFA539EDE9AB2B26A8">
    <w:name w:val="8C6AAA25D54246EFA539EDE9AB2B26A8"/>
    <w:rsid w:val="008E07E6"/>
  </w:style>
  <w:style w:type="paragraph" w:customStyle="1" w:styleId="A8D7D1A675074092AF31018A790C1B72">
    <w:name w:val="A8D7D1A675074092AF31018A790C1B72"/>
    <w:rsid w:val="008E07E6"/>
  </w:style>
  <w:style w:type="paragraph" w:customStyle="1" w:styleId="8D2EDD5F8F904B6EBBF7632E7DE615AC">
    <w:name w:val="8D2EDD5F8F904B6EBBF7632E7DE615AC"/>
    <w:rsid w:val="008E07E6"/>
  </w:style>
  <w:style w:type="paragraph" w:customStyle="1" w:styleId="4B8372A226E043C7AA34FA3AC59CC3E8">
    <w:name w:val="4B8372A226E043C7AA34FA3AC59CC3E8"/>
    <w:rsid w:val="008E07E6"/>
  </w:style>
  <w:style w:type="paragraph" w:customStyle="1" w:styleId="8897DBBF4BD94A0F9F20751391A5FC37">
    <w:name w:val="8897DBBF4BD94A0F9F20751391A5FC37"/>
    <w:rsid w:val="008E07E6"/>
  </w:style>
  <w:style w:type="paragraph" w:customStyle="1" w:styleId="3D14C67FA39A485A964C149207A6429C">
    <w:name w:val="3D14C67FA39A485A964C149207A6429C"/>
    <w:rsid w:val="008E07E6"/>
  </w:style>
  <w:style w:type="paragraph" w:customStyle="1" w:styleId="BFDA5AA66ADE4909A1E1E6599778B503">
    <w:name w:val="BFDA5AA66ADE4909A1E1E6599778B503"/>
    <w:rsid w:val="008E07E6"/>
  </w:style>
  <w:style w:type="paragraph" w:customStyle="1" w:styleId="31017ED928A64C9AB3772CC6BCC33E6B">
    <w:name w:val="31017ED928A64C9AB3772CC6BCC33E6B"/>
    <w:rsid w:val="008E07E6"/>
  </w:style>
  <w:style w:type="paragraph" w:customStyle="1" w:styleId="B9372515EA0B4BE59A4B807193D65E18">
    <w:name w:val="B9372515EA0B4BE59A4B807193D65E18"/>
    <w:rsid w:val="008E07E6"/>
  </w:style>
  <w:style w:type="paragraph" w:customStyle="1" w:styleId="90705478F1E64E308B4D87976AA0C157">
    <w:name w:val="90705478F1E64E308B4D87976AA0C157"/>
    <w:rsid w:val="008E07E6"/>
  </w:style>
  <w:style w:type="paragraph" w:customStyle="1" w:styleId="B7EC82FFA26940108B92419C6C247B3F">
    <w:name w:val="B7EC82FFA26940108B92419C6C247B3F"/>
    <w:rsid w:val="008E07E6"/>
  </w:style>
  <w:style w:type="paragraph" w:customStyle="1" w:styleId="C8BD8A61407F4627A898431C7F13E86A">
    <w:name w:val="C8BD8A61407F4627A898431C7F13E86A"/>
    <w:rsid w:val="008E07E6"/>
  </w:style>
  <w:style w:type="paragraph" w:customStyle="1" w:styleId="EDEB6973842E47219492A251DE84D87A">
    <w:name w:val="EDEB6973842E47219492A251DE84D87A"/>
    <w:rsid w:val="008E07E6"/>
  </w:style>
  <w:style w:type="paragraph" w:customStyle="1" w:styleId="89CD92A69BFF46008B7AB83870EDFDCA">
    <w:name w:val="89CD92A69BFF46008B7AB83870EDFDCA"/>
    <w:rsid w:val="008E07E6"/>
  </w:style>
  <w:style w:type="paragraph" w:customStyle="1" w:styleId="358DB0231A7D475DA071826D132592E9">
    <w:name w:val="358DB0231A7D475DA071826D132592E9"/>
    <w:rsid w:val="008E07E6"/>
  </w:style>
  <w:style w:type="paragraph" w:customStyle="1" w:styleId="EDBB1F0596B248B1880CB2A62188F3D5">
    <w:name w:val="EDBB1F0596B248B1880CB2A62188F3D5"/>
    <w:rsid w:val="008E07E6"/>
  </w:style>
  <w:style w:type="paragraph" w:customStyle="1" w:styleId="E12954A49D6E49659FF49B2E5D8EC8FC">
    <w:name w:val="E12954A49D6E49659FF49B2E5D8EC8FC"/>
    <w:rsid w:val="008E07E6"/>
  </w:style>
  <w:style w:type="paragraph" w:customStyle="1" w:styleId="CE13838A99024A21A3E7DB6D32C34F2E">
    <w:name w:val="CE13838A99024A21A3E7DB6D32C34F2E"/>
    <w:rsid w:val="008E07E6"/>
  </w:style>
  <w:style w:type="paragraph" w:customStyle="1" w:styleId="34366F1CA183485A843F3FB224DD8DE6">
    <w:name w:val="34366F1CA183485A843F3FB224DD8DE6"/>
    <w:rsid w:val="008E07E6"/>
  </w:style>
  <w:style w:type="paragraph" w:customStyle="1" w:styleId="4BE05B4E3F8B4AD6A2EF6222A9BFEC7B">
    <w:name w:val="4BE05B4E3F8B4AD6A2EF6222A9BFEC7B"/>
    <w:rsid w:val="008E07E6"/>
  </w:style>
  <w:style w:type="paragraph" w:customStyle="1" w:styleId="C21B07324B8A4247B59294398F5A9F36">
    <w:name w:val="C21B07324B8A4247B59294398F5A9F36"/>
    <w:rsid w:val="008E07E6"/>
  </w:style>
  <w:style w:type="paragraph" w:customStyle="1" w:styleId="0B85471A98E24083AF23D3BA50B0E60C">
    <w:name w:val="0B85471A98E24083AF23D3BA50B0E60C"/>
    <w:rsid w:val="008E07E6"/>
  </w:style>
  <w:style w:type="paragraph" w:customStyle="1" w:styleId="5CC57CF1CF144469A50A1DA526A3269B">
    <w:name w:val="5CC57CF1CF144469A50A1DA526A3269B"/>
    <w:rsid w:val="008E07E6"/>
  </w:style>
  <w:style w:type="paragraph" w:customStyle="1" w:styleId="E2D8D95EBBEC41838E91AE7788DD2AA0">
    <w:name w:val="E2D8D95EBBEC41838E91AE7788DD2AA0"/>
    <w:rsid w:val="008E07E6"/>
  </w:style>
  <w:style w:type="paragraph" w:customStyle="1" w:styleId="D569067A3D914AD9B2B18761DC3DBE63">
    <w:name w:val="D569067A3D914AD9B2B18761DC3DBE63"/>
    <w:rsid w:val="008E07E6"/>
  </w:style>
  <w:style w:type="paragraph" w:customStyle="1" w:styleId="56CE205B9748477F8A44BE662C61074F">
    <w:name w:val="56CE205B9748477F8A44BE662C61074F"/>
    <w:rsid w:val="008E07E6"/>
  </w:style>
  <w:style w:type="paragraph" w:customStyle="1" w:styleId="F57B9A64F38849A1BC3B09A32403BC6A">
    <w:name w:val="F57B9A64F38849A1BC3B09A32403BC6A"/>
    <w:rsid w:val="008E07E6"/>
  </w:style>
  <w:style w:type="paragraph" w:customStyle="1" w:styleId="F9F103574E0C4140BFBA1604027EEC20">
    <w:name w:val="F9F103574E0C4140BFBA1604027EEC20"/>
    <w:rsid w:val="008E07E6"/>
  </w:style>
  <w:style w:type="paragraph" w:customStyle="1" w:styleId="C38B6C823BD749F28C71217CFF4DFD32">
    <w:name w:val="C38B6C823BD749F28C71217CFF4DFD32"/>
    <w:rsid w:val="008E07E6"/>
  </w:style>
  <w:style w:type="paragraph" w:customStyle="1" w:styleId="14B0B73AE4D140AEB07C97143C2A584A">
    <w:name w:val="14B0B73AE4D140AEB07C97143C2A584A"/>
    <w:rsid w:val="008E07E6"/>
  </w:style>
  <w:style w:type="paragraph" w:customStyle="1" w:styleId="D5910A12B622489B9975668F4CE255F3">
    <w:name w:val="D5910A12B622489B9975668F4CE255F3"/>
    <w:rsid w:val="008E07E6"/>
  </w:style>
  <w:style w:type="paragraph" w:customStyle="1" w:styleId="764DA9C5B28C410E90270A99A9FAC706">
    <w:name w:val="764DA9C5B28C410E90270A99A9FAC706"/>
    <w:rsid w:val="008E07E6"/>
  </w:style>
  <w:style w:type="paragraph" w:customStyle="1" w:styleId="664FE3360960463BA61EE4E8E1DF7B52">
    <w:name w:val="664FE3360960463BA61EE4E8E1DF7B52"/>
    <w:rsid w:val="008E07E6"/>
  </w:style>
  <w:style w:type="paragraph" w:customStyle="1" w:styleId="7BE24BCC39F54D269197EDC0FA68BD1B">
    <w:name w:val="7BE24BCC39F54D269197EDC0FA68BD1B"/>
    <w:rsid w:val="00D465F9"/>
  </w:style>
  <w:style w:type="paragraph" w:customStyle="1" w:styleId="7C809E44568C47DBB9ABCAF2DCEA0D61">
    <w:name w:val="7C809E44568C47DBB9ABCAF2DCEA0D61"/>
    <w:rsid w:val="00D465F9"/>
  </w:style>
  <w:style w:type="paragraph" w:customStyle="1" w:styleId="4FE76554116747199D30155A39E82DFC">
    <w:name w:val="4FE76554116747199D30155A39E82DFC"/>
    <w:rsid w:val="00D465F9"/>
  </w:style>
  <w:style w:type="paragraph" w:customStyle="1" w:styleId="F7AE9BBB969D46D396824C0B65CE0355">
    <w:name w:val="F7AE9BBB969D46D396824C0B65CE0355"/>
    <w:rsid w:val="00D465F9"/>
  </w:style>
  <w:style w:type="paragraph" w:customStyle="1" w:styleId="5FF2C1B124EC474EAB3B0876951D9544">
    <w:name w:val="5FF2C1B124EC474EAB3B0876951D9544"/>
    <w:rsid w:val="00D465F9"/>
  </w:style>
  <w:style w:type="paragraph" w:customStyle="1" w:styleId="71D993E5F8A64DFCACF7956FC642E3B8">
    <w:name w:val="71D993E5F8A64DFCACF7956FC642E3B8"/>
    <w:rsid w:val="00D465F9"/>
  </w:style>
  <w:style w:type="paragraph" w:customStyle="1" w:styleId="2C2FA169A0464E60AB4C79FDC4E688CC">
    <w:name w:val="2C2FA169A0464E60AB4C79FDC4E688CC"/>
    <w:rsid w:val="00D465F9"/>
  </w:style>
  <w:style w:type="paragraph" w:customStyle="1" w:styleId="D21A92B7CBF54C3FAD6583A9DF093F8A">
    <w:name w:val="D21A92B7CBF54C3FAD6583A9DF093F8A"/>
    <w:rsid w:val="00D465F9"/>
  </w:style>
  <w:style w:type="paragraph" w:customStyle="1" w:styleId="6935280DD22347999954FE92AB13B1D8">
    <w:name w:val="6935280DD22347999954FE92AB13B1D8"/>
    <w:rsid w:val="00D465F9"/>
  </w:style>
  <w:style w:type="paragraph" w:customStyle="1" w:styleId="89DFA13A72E24DEA81770D99EEB0FE4A">
    <w:name w:val="89DFA13A72E24DEA81770D99EEB0FE4A"/>
    <w:rsid w:val="00D465F9"/>
  </w:style>
  <w:style w:type="paragraph" w:customStyle="1" w:styleId="0E40C435FAFD44138C90D26E445886CD">
    <w:name w:val="0E40C435FAFD44138C90D26E445886CD"/>
    <w:rsid w:val="00D465F9"/>
  </w:style>
  <w:style w:type="paragraph" w:customStyle="1" w:styleId="152D063367124E358234B9109087310E">
    <w:name w:val="152D063367124E358234B9109087310E"/>
    <w:rsid w:val="00D465F9"/>
  </w:style>
  <w:style w:type="paragraph" w:customStyle="1" w:styleId="7DCB12D2FC6341B59F3FAB0DA59305F1">
    <w:name w:val="7DCB12D2FC6341B59F3FAB0DA59305F1"/>
    <w:rsid w:val="00D465F9"/>
  </w:style>
  <w:style w:type="paragraph" w:customStyle="1" w:styleId="8769CD3233D34351A4A6696828A05013">
    <w:name w:val="8769CD3233D34351A4A6696828A05013"/>
    <w:rsid w:val="00D465F9"/>
  </w:style>
  <w:style w:type="paragraph" w:customStyle="1" w:styleId="A59D20A0E84543C5AC5EC4AD909BC095">
    <w:name w:val="A59D20A0E84543C5AC5EC4AD909BC095"/>
    <w:rsid w:val="00D465F9"/>
  </w:style>
  <w:style w:type="paragraph" w:customStyle="1" w:styleId="8330B067D6684E82881A6115C6DE4B53">
    <w:name w:val="8330B067D6684E82881A6115C6DE4B53"/>
    <w:rsid w:val="00D465F9"/>
  </w:style>
  <w:style w:type="paragraph" w:customStyle="1" w:styleId="88865DA0CE474701A024AB5082806FB2">
    <w:name w:val="88865DA0CE474701A024AB5082806FB2"/>
    <w:rsid w:val="00D465F9"/>
  </w:style>
  <w:style w:type="paragraph" w:customStyle="1" w:styleId="5476F68ED0A44C07BDA1F62D5CDAE6CB">
    <w:name w:val="5476F68ED0A44C07BDA1F62D5CDAE6CB"/>
    <w:rsid w:val="00D465F9"/>
  </w:style>
  <w:style w:type="paragraph" w:customStyle="1" w:styleId="9F9A24ED477C4AFDB12C1241FDA7C261">
    <w:name w:val="9F9A24ED477C4AFDB12C1241FDA7C261"/>
    <w:rsid w:val="00D465F9"/>
  </w:style>
  <w:style w:type="paragraph" w:customStyle="1" w:styleId="D49E00440CB5447DB687CDEBA610B11A">
    <w:name w:val="D49E00440CB5447DB687CDEBA610B11A"/>
    <w:rsid w:val="00D465F9"/>
  </w:style>
  <w:style w:type="paragraph" w:customStyle="1" w:styleId="586043F50DF542EA862693AA28452890">
    <w:name w:val="586043F50DF542EA862693AA28452890"/>
    <w:rsid w:val="00D465F9"/>
  </w:style>
  <w:style w:type="paragraph" w:customStyle="1" w:styleId="0062058C1BF1463EBCEC08FE2B28A91A">
    <w:name w:val="0062058C1BF1463EBCEC08FE2B28A91A"/>
    <w:rsid w:val="00D465F9"/>
  </w:style>
  <w:style w:type="paragraph" w:customStyle="1" w:styleId="5DC4388A5E384792B95043AC7C17C17D">
    <w:name w:val="5DC4388A5E384792B95043AC7C17C17D"/>
    <w:rsid w:val="00D465F9"/>
  </w:style>
  <w:style w:type="paragraph" w:customStyle="1" w:styleId="5092CFF4420545F0A5EE88728F143755">
    <w:name w:val="5092CFF4420545F0A5EE88728F143755"/>
    <w:rsid w:val="00D465F9"/>
  </w:style>
  <w:style w:type="paragraph" w:customStyle="1" w:styleId="E593187741814E42A01811F60E1A0F84">
    <w:name w:val="E593187741814E42A01811F60E1A0F84"/>
    <w:rsid w:val="00D465F9"/>
  </w:style>
  <w:style w:type="paragraph" w:customStyle="1" w:styleId="82DB80BF0E454CBD86DD9378EF1B9869">
    <w:name w:val="82DB80BF0E454CBD86DD9378EF1B9869"/>
    <w:rsid w:val="00D465F9"/>
  </w:style>
  <w:style w:type="paragraph" w:customStyle="1" w:styleId="3A0F181CA4D14C7483D09A7F43E03F29">
    <w:name w:val="3A0F181CA4D14C7483D09A7F43E03F29"/>
    <w:rsid w:val="00D465F9"/>
  </w:style>
  <w:style w:type="paragraph" w:customStyle="1" w:styleId="0E9549D810864F5DA2DF7F959E0C0F77">
    <w:name w:val="0E9549D810864F5DA2DF7F959E0C0F77"/>
    <w:rsid w:val="00D465F9"/>
  </w:style>
  <w:style w:type="paragraph" w:customStyle="1" w:styleId="F163880BF8C04C8CB7BFBB9537147B7C">
    <w:name w:val="F163880BF8C04C8CB7BFBB9537147B7C"/>
    <w:rsid w:val="00D465F9"/>
  </w:style>
  <w:style w:type="paragraph" w:customStyle="1" w:styleId="B707D642BE2545E5A0D3A5C5036D8FA8">
    <w:name w:val="B707D642BE2545E5A0D3A5C5036D8FA8"/>
    <w:rsid w:val="00D465F9"/>
  </w:style>
  <w:style w:type="paragraph" w:customStyle="1" w:styleId="DB10F6BC2E13426580DCFAA0338DEA48">
    <w:name w:val="DB10F6BC2E13426580DCFAA0338DEA48"/>
    <w:rsid w:val="00D465F9"/>
  </w:style>
  <w:style w:type="paragraph" w:customStyle="1" w:styleId="5FAE074454FB429396F71D29FF2696F3">
    <w:name w:val="5FAE074454FB429396F71D29FF2696F3"/>
    <w:rsid w:val="00D465F9"/>
  </w:style>
  <w:style w:type="paragraph" w:customStyle="1" w:styleId="F53D62C33B91467E8A0D7A061E236CF0">
    <w:name w:val="F53D62C33B91467E8A0D7A061E236CF0"/>
    <w:rsid w:val="00D465F9"/>
  </w:style>
  <w:style w:type="paragraph" w:customStyle="1" w:styleId="E6CEEC5666C24D5CB0C7EF57AC0AE323">
    <w:name w:val="E6CEEC5666C24D5CB0C7EF57AC0AE323"/>
    <w:rsid w:val="00D465F9"/>
  </w:style>
  <w:style w:type="paragraph" w:customStyle="1" w:styleId="583554E1CF97499FA4CAA87EDDF85645">
    <w:name w:val="583554E1CF97499FA4CAA87EDDF85645"/>
    <w:rsid w:val="00D465F9"/>
  </w:style>
  <w:style w:type="paragraph" w:customStyle="1" w:styleId="A402982DA76F444E85EB1A2D05E99B1D">
    <w:name w:val="A402982DA76F444E85EB1A2D05E99B1D"/>
    <w:rsid w:val="00D465F9"/>
  </w:style>
  <w:style w:type="paragraph" w:customStyle="1" w:styleId="35195F3A452D4290B19C70D22F339C00">
    <w:name w:val="35195F3A452D4290B19C70D22F339C00"/>
    <w:rsid w:val="00D465F9"/>
  </w:style>
  <w:style w:type="paragraph" w:customStyle="1" w:styleId="A7AB94B305294583AD8F6CE945D15659">
    <w:name w:val="A7AB94B305294583AD8F6CE945D15659"/>
    <w:rsid w:val="00D465F9"/>
  </w:style>
  <w:style w:type="paragraph" w:customStyle="1" w:styleId="D801108810BC468FBE866E546716AE6E">
    <w:name w:val="D801108810BC468FBE866E546716AE6E"/>
    <w:rsid w:val="00D465F9"/>
  </w:style>
  <w:style w:type="paragraph" w:customStyle="1" w:styleId="9C90A39542F749CBB401083623237464">
    <w:name w:val="9C90A39542F749CBB401083623237464"/>
    <w:rsid w:val="00D465F9"/>
  </w:style>
  <w:style w:type="paragraph" w:customStyle="1" w:styleId="71F7261909A74D9FBFC373126F277274">
    <w:name w:val="71F7261909A74D9FBFC373126F277274"/>
    <w:rsid w:val="00D465F9"/>
  </w:style>
  <w:style w:type="paragraph" w:customStyle="1" w:styleId="C2EBE5DA72DD4D2E828EE9309B4CDFCC">
    <w:name w:val="C2EBE5DA72DD4D2E828EE9309B4CDFCC"/>
    <w:rsid w:val="00D465F9"/>
  </w:style>
  <w:style w:type="paragraph" w:customStyle="1" w:styleId="0E2DB5942373413094B61958745F8483">
    <w:name w:val="0E2DB5942373413094B61958745F8483"/>
    <w:rsid w:val="00D465F9"/>
  </w:style>
  <w:style w:type="paragraph" w:customStyle="1" w:styleId="30B2F55E90074827809118B4034D55FD">
    <w:name w:val="30B2F55E90074827809118B4034D55FD"/>
    <w:rsid w:val="00D465F9"/>
  </w:style>
  <w:style w:type="paragraph" w:customStyle="1" w:styleId="33A4744933934C1AAACDFB9B05ACC200">
    <w:name w:val="33A4744933934C1AAACDFB9B05ACC200"/>
    <w:rsid w:val="00D465F9"/>
  </w:style>
  <w:style w:type="paragraph" w:customStyle="1" w:styleId="EC31A248F81C400E93DE98D4764A6633">
    <w:name w:val="EC31A248F81C400E93DE98D4764A6633"/>
    <w:rsid w:val="00D465F9"/>
  </w:style>
  <w:style w:type="paragraph" w:customStyle="1" w:styleId="86E0AE0CBD8344B0B214F152D97091D0">
    <w:name w:val="86E0AE0CBD8344B0B214F152D97091D0"/>
    <w:rsid w:val="00D465F9"/>
  </w:style>
  <w:style w:type="paragraph" w:customStyle="1" w:styleId="4605688733E74231A20A74E1938EA501">
    <w:name w:val="4605688733E74231A20A74E1938EA501"/>
    <w:rsid w:val="00D465F9"/>
  </w:style>
  <w:style w:type="paragraph" w:customStyle="1" w:styleId="6E5FE8B634494807A2620565E9949F9B">
    <w:name w:val="6E5FE8B634494807A2620565E9949F9B"/>
    <w:rsid w:val="00D465F9"/>
  </w:style>
  <w:style w:type="paragraph" w:customStyle="1" w:styleId="06011AEEF031441A9D30FF1D7CB8D0B7">
    <w:name w:val="06011AEEF031441A9D30FF1D7CB8D0B7"/>
    <w:rsid w:val="00D465F9"/>
  </w:style>
  <w:style w:type="paragraph" w:customStyle="1" w:styleId="F805CE0CC48141E591AA42AC5351BE4E">
    <w:name w:val="F805CE0CC48141E591AA42AC5351BE4E"/>
    <w:rsid w:val="00D465F9"/>
  </w:style>
  <w:style w:type="paragraph" w:customStyle="1" w:styleId="E21FB6B0C427489896F0D90AD59E65C1">
    <w:name w:val="E21FB6B0C427489896F0D90AD59E65C1"/>
    <w:rsid w:val="00D465F9"/>
  </w:style>
  <w:style w:type="paragraph" w:customStyle="1" w:styleId="A4F1713BB29B46E489148353CA6E4762">
    <w:name w:val="A4F1713BB29B46E489148353CA6E4762"/>
    <w:rsid w:val="00D465F9"/>
  </w:style>
  <w:style w:type="paragraph" w:customStyle="1" w:styleId="02F0203EA2DF4FB796A0CC8A17A2F5CE">
    <w:name w:val="02F0203EA2DF4FB796A0CC8A17A2F5CE"/>
    <w:rsid w:val="00D465F9"/>
  </w:style>
  <w:style w:type="paragraph" w:customStyle="1" w:styleId="9CABF6359E794B9E8436AF67A3429D8F">
    <w:name w:val="9CABF6359E794B9E8436AF67A3429D8F"/>
    <w:rsid w:val="00D465F9"/>
  </w:style>
  <w:style w:type="paragraph" w:customStyle="1" w:styleId="F7717FAE66244E44A5B0B59EC3E6BB0C">
    <w:name w:val="F7717FAE66244E44A5B0B59EC3E6BB0C"/>
    <w:rsid w:val="00D465F9"/>
  </w:style>
  <w:style w:type="paragraph" w:customStyle="1" w:styleId="53B100B0E31941B9BA98FDF9787B1CCE">
    <w:name w:val="53B100B0E31941B9BA98FDF9787B1CCE"/>
    <w:rsid w:val="00D465F9"/>
  </w:style>
  <w:style w:type="paragraph" w:customStyle="1" w:styleId="FFD14B2176A54E53972634F856D0CEF7">
    <w:name w:val="FFD14B2176A54E53972634F856D0CEF7"/>
    <w:rsid w:val="00D465F9"/>
  </w:style>
  <w:style w:type="paragraph" w:customStyle="1" w:styleId="523F06E96CBA4CFB9E21F5076BB5EC61">
    <w:name w:val="523F06E96CBA4CFB9E21F5076BB5EC61"/>
    <w:rsid w:val="00D465F9"/>
  </w:style>
  <w:style w:type="paragraph" w:customStyle="1" w:styleId="CA353E9F25AB4E2290715F76769296C4">
    <w:name w:val="CA353E9F25AB4E2290715F76769296C4"/>
    <w:rsid w:val="00D465F9"/>
  </w:style>
  <w:style w:type="paragraph" w:customStyle="1" w:styleId="14B5059DE63D47B19BA153B67A83A4F9">
    <w:name w:val="14B5059DE63D47B19BA153B67A83A4F9"/>
    <w:rsid w:val="00D465F9"/>
  </w:style>
  <w:style w:type="paragraph" w:customStyle="1" w:styleId="3365F4199AB74BB39BAEFA97ABFADF86">
    <w:name w:val="3365F4199AB74BB39BAEFA97ABFADF86"/>
    <w:rsid w:val="00D465F9"/>
  </w:style>
  <w:style w:type="paragraph" w:customStyle="1" w:styleId="6053CB33721A4845AB442B829CD3217B">
    <w:name w:val="6053CB33721A4845AB442B829CD3217B"/>
    <w:rsid w:val="00D465F9"/>
  </w:style>
  <w:style w:type="paragraph" w:customStyle="1" w:styleId="240E2B2DB7F54AE7B93EB9C00835E5CC">
    <w:name w:val="240E2B2DB7F54AE7B93EB9C00835E5CC"/>
    <w:rsid w:val="00D465F9"/>
  </w:style>
  <w:style w:type="paragraph" w:customStyle="1" w:styleId="42787DD84BEB4654B93A76E746D1BFEC">
    <w:name w:val="42787DD84BEB4654B93A76E746D1BFEC"/>
    <w:rsid w:val="00D465F9"/>
  </w:style>
  <w:style w:type="paragraph" w:customStyle="1" w:styleId="8ABDF9396A68497F8B99C659B1AB57B4">
    <w:name w:val="8ABDF9396A68497F8B99C659B1AB57B4"/>
    <w:rsid w:val="00D465F9"/>
  </w:style>
  <w:style w:type="paragraph" w:customStyle="1" w:styleId="2BC4F46B231B45D6BCFEC1DDAFEB15CA">
    <w:name w:val="2BC4F46B231B45D6BCFEC1DDAFEB15CA"/>
    <w:rsid w:val="00D465F9"/>
  </w:style>
  <w:style w:type="paragraph" w:customStyle="1" w:styleId="BFCBD0C8B99142699366A0C7964A9DF6">
    <w:name w:val="BFCBD0C8B99142699366A0C7964A9DF6"/>
    <w:rsid w:val="00D465F9"/>
  </w:style>
  <w:style w:type="paragraph" w:customStyle="1" w:styleId="9FE37039C0B946D489D36FF780507F12">
    <w:name w:val="9FE37039C0B946D489D36FF780507F12"/>
    <w:rsid w:val="00D465F9"/>
  </w:style>
  <w:style w:type="paragraph" w:customStyle="1" w:styleId="662C57EA0CD64FC7964F49E2AF4D6E9D">
    <w:name w:val="662C57EA0CD64FC7964F49E2AF4D6E9D"/>
    <w:rsid w:val="00D465F9"/>
  </w:style>
  <w:style w:type="paragraph" w:customStyle="1" w:styleId="EC55E8E06D114E05AEC91E89A7D132C9">
    <w:name w:val="EC55E8E06D114E05AEC91E89A7D132C9"/>
    <w:rsid w:val="00D465F9"/>
  </w:style>
  <w:style w:type="paragraph" w:customStyle="1" w:styleId="90FF541E5DD4417988F0DE3C15E1F57D">
    <w:name w:val="90FF541E5DD4417988F0DE3C15E1F57D"/>
    <w:rsid w:val="00D465F9"/>
  </w:style>
  <w:style w:type="paragraph" w:customStyle="1" w:styleId="2AF724CAD86142F39B9B30368EEBC9FA">
    <w:name w:val="2AF724CAD86142F39B9B30368EEBC9FA"/>
    <w:rsid w:val="00D465F9"/>
  </w:style>
  <w:style w:type="paragraph" w:customStyle="1" w:styleId="C06C937FFA974920BBAB183104FDF6B0">
    <w:name w:val="C06C937FFA974920BBAB183104FDF6B0"/>
    <w:rsid w:val="00D465F9"/>
  </w:style>
  <w:style w:type="paragraph" w:customStyle="1" w:styleId="4E39E14E34AA4C999408753D283978FD">
    <w:name w:val="4E39E14E34AA4C999408753D283978FD"/>
    <w:rsid w:val="00D465F9"/>
  </w:style>
  <w:style w:type="paragraph" w:customStyle="1" w:styleId="2F1DF2FACC7849B4AEACE258C4B086A3">
    <w:name w:val="2F1DF2FACC7849B4AEACE258C4B086A3"/>
    <w:rsid w:val="00D465F9"/>
  </w:style>
  <w:style w:type="paragraph" w:customStyle="1" w:styleId="E723ED066CEA4AA19EBA79403AA995C8">
    <w:name w:val="E723ED066CEA4AA19EBA79403AA995C8"/>
    <w:rsid w:val="00D465F9"/>
  </w:style>
  <w:style w:type="paragraph" w:customStyle="1" w:styleId="DEA03FCB5E0F4937BDCD1DD2B1C6E581">
    <w:name w:val="DEA03FCB5E0F4937BDCD1DD2B1C6E581"/>
    <w:rsid w:val="00D465F9"/>
  </w:style>
  <w:style w:type="paragraph" w:customStyle="1" w:styleId="0BC459373F0645F9936A13833A495701">
    <w:name w:val="0BC459373F0645F9936A13833A495701"/>
    <w:rsid w:val="00D465F9"/>
  </w:style>
  <w:style w:type="paragraph" w:customStyle="1" w:styleId="9DD684B9F31E4974BE20CE5D4B205F44">
    <w:name w:val="9DD684B9F31E4974BE20CE5D4B205F44"/>
    <w:rsid w:val="00D465F9"/>
  </w:style>
  <w:style w:type="paragraph" w:customStyle="1" w:styleId="C05779027F0346699A210787088A5C17">
    <w:name w:val="C05779027F0346699A210787088A5C17"/>
    <w:rsid w:val="00D465F9"/>
  </w:style>
  <w:style w:type="paragraph" w:customStyle="1" w:styleId="2C10CCF072234401843C494ECACE3E42">
    <w:name w:val="2C10CCF072234401843C494ECACE3E42"/>
    <w:rsid w:val="00D465F9"/>
  </w:style>
  <w:style w:type="paragraph" w:customStyle="1" w:styleId="C7CA20F721004E258783F424C3AFA5AA">
    <w:name w:val="C7CA20F721004E258783F424C3AFA5AA"/>
    <w:rsid w:val="00D465F9"/>
  </w:style>
  <w:style w:type="paragraph" w:customStyle="1" w:styleId="7E8A172D414C45F4B93C4E6DA5FEA90C">
    <w:name w:val="7E8A172D414C45F4B93C4E6DA5FEA90C"/>
    <w:rsid w:val="00D465F9"/>
  </w:style>
  <w:style w:type="paragraph" w:customStyle="1" w:styleId="80381CFFC0E44B3DAEDA3B028DAE911B">
    <w:name w:val="80381CFFC0E44B3DAEDA3B028DAE911B"/>
    <w:rsid w:val="00D465F9"/>
  </w:style>
  <w:style w:type="paragraph" w:customStyle="1" w:styleId="0AC31D162E424C6F86F32A9D9A7027BB">
    <w:name w:val="0AC31D162E424C6F86F32A9D9A7027BB"/>
    <w:rsid w:val="00D465F9"/>
  </w:style>
  <w:style w:type="paragraph" w:customStyle="1" w:styleId="AD85482C6FB04FDC839EAEA76AAB973C">
    <w:name w:val="AD85482C6FB04FDC839EAEA76AAB973C"/>
    <w:rsid w:val="00D465F9"/>
  </w:style>
  <w:style w:type="paragraph" w:customStyle="1" w:styleId="53EAA81856384386B19BB6686A673786">
    <w:name w:val="53EAA81856384386B19BB6686A673786"/>
    <w:rsid w:val="00D465F9"/>
  </w:style>
  <w:style w:type="paragraph" w:customStyle="1" w:styleId="E19C0406D0EE44C0B5281215BC6221C5">
    <w:name w:val="E19C0406D0EE44C0B5281215BC6221C5"/>
    <w:rsid w:val="00D465F9"/>
  </w:style>
  <w:style w:type="paragraph" w:customStyle="1" w:styleId="AE48E992BB9B4D32A34A3D2A55D08998">
    <w:name w:val="AE48E992BB9B4D32A34A3D2A55D08998"/>
    <w:rsid w:val="00D465F9"/>
  </w:style>
  <w:style w:type="paragraph" w:customStyle="1" w:styleId="4692F044BEE446B2B90CF171A1C82C2B">
    <w:name w:val="4692F044BEE446B2B90CF171A1C82C2B"/>
    <w:rsid w:val="00D465F9"/>
  </w:style>
  <w:style w:type="paragraph" w:customStyle="1" w:styleId="686A07C07792435895A689130BD2E26C">
    <w:name w:val="686A07C07792435895A689130BD2E26C"/>
    <w:rsid w:val="00D465F9"/>
  </w:style>
  <w:style w:type="paragraph" w:customStyle="1" w:styleId="B8A2ED7C3D0C47A4AA028118C96B9E3A">
    <w:name w:val="B8A2ED7C3D0C47A4AA028118C96B9E3A"/>
    <w:rsid w:val="00D465F9"/>
  </w:style>
  <w:style w:type="paragraph" w:customStyle="1" w:styleId="B71EA966BF2F4ECF98A383E0650FC56B">
    <w:name w:val="B71EA966BF2F4ECF98A383E0650FC56B"/>
    <w:rsid w:val="00D465F9"/>
  </w:style>
  <w:style w:type="paragraph" w:customStyle="1" w:styleId="24E80334EB15403FBA7DDA19829CFAE3">
    <w:name w:val="24E80334EB15403FBA7DDA19829CFAE3"/>
    <w:rsid w:val="00D465F9"/>
  </w:style>
  <w:style w:type="paragraph" w:customStyle="1" w:styleId="037E0CD8B1E646C39DAE761299776D42">
    <w:name w:val="037E0CD8B1E646C39DAE761299776D42"/>
    <w:rsid w:val="00D465F9"/>
  </w:style>
  <w:style w:type="paragraph" w:customStyle="1" w:styleId="241CFA19137B4B918E47E7C53657BFFB">
    <w:name w:val="241CFA19137B4B918E47E7C53657BFFB"/>
    <w:rsid w:val="00D465F9"/>
  </w:style>
  <w:style w:type="paragraph" w:customStyle="1" w:styleId="9633CD6A6DA8401587895DE39F1AFB90">
    <w:name w:val="9633CD6A6DA8401587895DE39F1AFB90"/>
    <w:rsid w:val="00D465F9"/>
  </w:style>
  <w:style w:type="paragraph" w:customStyle="1" w:styleId="08E72AC50F5641C6A32681C3E2681323">
    <w:name w:val="08E72AC50F5641C6A32681C3E2681323"/>
    <w:rsid w:val="00D465F9"/>
  </w:style>
  <w:style w:type="paragraph" w:customStyle="1" w:styleId="2D9E3BC430C8441CB6C27242B50BF482">
    <w:name w:val="2D9E3BC430C8441CB6C27242B50BF482"/>
    <w:rsid w:val="00D465F9"/>
  </w:style>
  <w:style w:type="paragraph" w:customStyle="1" w:styleId="0B1C2F7812B74C689211158D669AAE72">
    <w:name w:val="0B1C2F7812B74C689211158D669AAE72"/>
    <w:rsid w:val="00D465F9"/>
  </w:style>
  <w:style w:type="paragraph" w:customStyle="1" w:styleId="0A880A1D3DF240348184925CFF916926">
    <w:name w:val="0A880A1D3DF240348184925CFF916926"/>
    <w:rsid w:val="00D465F9"/>
  </w:style>
  <w:style w:type="paragraph" w:customStyle="1" w:styleId="FBACE12164B44C4699E53AADB40F1674">
    <w:name w:val="FBACE12164B44C4699E53AADB40F1674"/>
    <w:rsid w:val="00D465F9"/>
  </w:style>
  <w:style w:type="paragraph" w:customStyle="1" w:styleId="ADE90EE367BC43B3AAAFA3B324094898">
    <w:name w:val="ADE90EE367BC43B3AAAFA3B324094898"/>
    <w:rsid w:val="00D465F9"/>
  </w:style>
  <w:style w:type="paragraph" w:customStyle="1" w:styleId="E33B6284ED2B421698B9ECA9B20DF490">
    <w:name w:val="E33B6284ED2B421698B9ECA9B20DF490"/>
    <w:rsid w:val="00D465F9"/>
  </w:style>
  <w:style w:type="paragraph" w:customStyle="1" w:styleId="E024D671A0C8439E8AB379C9CA0C1C63">
    <w:name w:val="E024D671A0C8439E8AB379C9CA0C1C63"/>
    <w:rsid w:val="00D465F9"/>
  </w:style>
  <w:style w:type="paragraph" w:customStyle="1" w:styleId="3B9FC4C5EC8C49F9B4E98B64EE997A5F">
    <w:name w:val="3B9FC4C5EC8C49F9B4E98B64EE997A5F"/>
    <w:rsid w:val="00D465F9"/>
  </w:style>
  <w:style w:type="paragraph" w:customStyle="1" w:styleId="4DD332C2CD954933B3BDEAD3AE3D1AAD">
    <w:name w:val="4DD332C2CD954933B3BDEAD3AE3D1AAD"/>
    <w:rsid w:val="00D465F9"/>
  </w:style>
  <w:style w:type="paragraph" w:customStyle="1" w:styleId="4B877EED93CA461AAC97ADAABBA745B1">
    <w:name w:val="4B877EED93CA461AAC97ADAABBA745B1"/>
    <w:rsid w:val="00D465F9"/>
  </w:style>
  <w:style w:type="paragraph" w:customStyle="1" w:styleId="16D62C9E1CC2483FB3CB44A67705B9E8">
    <w:name w:val="16D62C9E1CC2483FB3CB44A67705B9E8"/>
    <w:rsid w:val="00D465F9"/>
  </w:style>
  <w:style w:type="paragraph" w:customStyle="1" w:styleId="211CE32A2C394FDABFA710AB27BB6CB1">
    <w:name w:val="211CE32A2C394FDABFA710AB27BB6CB1"/>
    <w:rsid w:val="00D465F9"/>
  </w:style>
  <w:style w:type="paragraph" w:customStyle="1" w:styleId="421BEB80C044467C976AD2F02D12D638">
    <w:name w:val="421BEB80C044467C976AD2F02D12D638"/>
    <w:rsid w:val="00D465F9"/>
  </w:style>
  <w:style w:type="paragraph" w:customStyle="1" w:styleId="227A2CB5AB944ABFB41B705539488739">
    <w:name w:val="227A2CB5AB944ABFB41B705539488739"/>
    <w:rsid w:val="00D465F9"/>
  </w:style>
  <w:style w:type="paragraph" w:customStyle="1" w:styleId="0419CD0E7DA8434786D3752E91300901">
    <w:name w:val="0419CD0E7DA8434786D3752E91300901"/>
    <w:rsid w:val="00D465F9"/>
  </w:style>
  <w:style w:type="paragraph" w:customStyle="1" w:styleId="362C68D25A4E48F19F5CB819457BE4C5">
    <w:name w:val="362C68D25A4E48F19F5CB819457BE4C5"/>
    <w:rsid w:val="00D465F9"/>
  </w:style>
  <w:style w:type="paragraph" w:customStyle="1" w:styleId="06E55EC7DDD14F16B68FAC009884C48B">
    <w:name w:val="06E55EC7DDD14F16B68FAC009884C48B"/>
    <w:rsid w:val="00D465F9"/>
  </w:style>
  <w:style w:type="paragraph" w:customStyle="1" w:styleId="94EC8C25999F4B35B4C74622F607C703">
    <w:name w:val="94EC8C25999F4B35B4C74622F607C703"/>
    <w:rsid w:val="00D465F9"/>
  </w:style>
  <w:style w:type="paragraph" w:customStyle="1" w:styleId="C1DC2B8BF94A49F1BE641F676650842B">
    <w:name w:val="C1DC2B8BF94A49F1BE641F676650842B"/>
    <w:rsid w:val="00D465F9"/>
  </w:style>
  <w:style w:type="paragraph" w:customStyle="1" w:styleId="E98E5C677180451FAD264D4D77F050E6">
    <w:name w:val="E98E5C677180451FAD264D4D77F050E6"/>
    <w:rsid w:val="00D465F9"/>
  </w:style>
  <w:style w:type="paragraph" w:customStyle="1" w:styleId="24DA79F8A8104923842A42F96669820A">
    <w:name w:val="24DA79F8A8104923842A42F96669820A"/>
    <w:rsid w:val="00D465F9"/>
  </w:style>
  <w:style w:type="paragraph" w:customStyle="1" w:styleId="069049C8543B4D3DA4C517A419220B33">
    <w:name w:val="069049C8543B4D3DA4C517A419220B33"/>
    <w:rsid w:val="00D465F9"/>
  </w:style>
  <w:style w:type="paragraph" w:customStyle="1" w:styleId="00D2CAB72F534E4F8EBF7CD96E6FF8A2">
    <w:name w:val="00D2CAB72F534E4F8EBF7CD96E6FF8A2"/>
    <w:rsid w:val="00D465F9"/>
  </w:style>
  <w:style w:type="paragraph" w:customStyle="1" w:styleId="830ADFDED6A04E32B6DDFD797448FA48">
    <w:name w:val="830ADFDED6A04E32B6DDFD797448FA48"/>
    <w:rsid w:val="00D465F9"/>
  </w:style>
  <w:style w:type="paragraph" w:customStyle="1" w:styleId="6A550BF0CC5D426291178167EC0D5FB9">
    <w:name w:val="6A550BF0CC5D426291178167EC0D5FB9"/>
    <w:rsid w:val="00D465F9"/>
  </w:style>
  <w:style w:type="paragraph" w:customStyle="1" w:styleId="4C4192CAE9A5487FB5EA9F60867AF35F">
    <w:name w:val="4C4192CAE9A5487FB5EA9F60867AF35F"/>
    <w:rsid w:val="00D465F9"/>
  </w:style>
  <w:style w:type="paragraph" w:customStyle="1" w:styleId="2446EEC26EB3404BA8F6C4A98276B869">
    <w:name w:val="2446EEC26EB3404BA8F6C4A98276B869"/>
    <w:rsid w:val="00D465F9"/>
  </w:style>
  <w:style w:type="paragraph" w:customStyle="1" w:styleId="6064A2879B4A4C3CA4D0876CE3E7E179">
    <w:name w:val="6064A2879B4A4C3CA4D0876CE3E7E179"/>
    <w:rsid w:val="00D465F9"/>
  </w:style>
  <w:style w:type="paragraph" w:customStyle="1" w:styleId="88C9239F624C4CDCA55706B9950A5ED2">
    <w:name w:val="88C9239F624C4CDCA55706B9950A5ED2"/>
    <w:rsid w:val="00D465F9"/>
  </w:style>
  <w:style w:type="paragraph" w:customStyle="1" w:styleId="811D8C311D1C465380E15D1489FF3A5F">
    <w:name w:val="811D8C311D1C465380E15D1489FF3A5F"/>
    <w:rsid w:val="00D465F9"/>
  </w:style>
  <w:style w:type="paragraph" w:customStyle="1" w:styleId="70724F58E6F042A3874854D05BE1B173">
    <w:name w:val="70724F58E6F042A3874854D05BE1B173"/>
    <w:rsid w:val="00D465F9"/>
  </w:style>
  <w:style w:type="paragraph" w:customStyle="1" w:styleId="9411ED6FB1DB462F8CA9AEEAD474B758">
    <w:name w:val="9411ED6FB1DB462F8CA9AEEAD474B758"/>
    <w:rsid w:val="00D465F9"/>
  </w:style>
  <w:style w:type="paragraph" w:customStyle="1" w:styleId="EDAD1BB379794A5D9947B60DE61DA6B4">
    <w:name w:val="EDAD1BB379794A5D9947B60DE61DA6B4"/>
    <w:rsid w:val="00D465F9"/>
  </w:style>
  <w:style w:type="paragraph" w:customStyle="1" w:styleId="7990E87CA13B4103B8D0C448A94856CD">
    <w:name w:val="7990E87CA13B4103B8D0C448A94856CD"/>
    <w:rsid w:val="00D465F9"/>
  </w:style>
  <w:style w:type="paragraph" w:customStyle="1" w:styleId="C637B9C7A2FC4885AB351C30788FF56A">
    <w:name w:val="C637B9C7A2FC4885AB351C30788FF56A"/>
    <w:rsid w:val="00D465F9"/>
  </w:style>
  <w:style w:type="paragraph" w:customStyle="1" w:styleId="02F1309884EB4C5DBECC67CA9D7BFBD0">
    <w:name w:val="02F1309884EB4C5DBECC67CA9D7BFBD0"/>
    <w:rsid w:val="00D465F9"/>
  </w:style>
  <w:style w:type="paragraph" w:customStyle="1" w:styleId="184C0D3C30E9468096021AD66C3B3AC6">
    <w:name w:val="184C0D3C30E9468096021AD66C3B3AC6"/>
    <w:rsid w:val="00D465F9"/>
  </w:style>
  <w:style w:type="paragraph" w:customStyle="1" w:styleId="E514B1E703364CB68E5BC9EE76149A37">
    <w:name w:val="E514B1E703364CB68E5BC9EE76149A37"/>
    <w:rsid w:val="00D465F9"/>
  </w:style>
  <w:style w:type="paragraph" w:customStyle="1" w:styleId="51AC9684E11F4B20AAFD461A15A5B5C5">
    <w:name w:val="51AC9684E11F4B20AAFD461A15A5B5C5"/>
    <w:rsid w:val="00D465F9"/>
  </w:style>
  <w:style w:type="paragraph" w:customStyle="1" w:styleId="1B0EF705A89042C78612149467B758A2">
    <w:name w:val="1B0EF705A89042C78612149467B758A2"/>
    <w:rsid w:val="00D465F9"/>
  </w:style>
  <w:style w:type="paragraph" w:customStyle="1" w:styleId="0F3C12D42CFE4FE89F4515C3AC94EA5E">
    <w:name w:val="0F3C12D42CFE4FE89F4515C3AC94EA5E"/>
    <w:rsid w:val="00D465F9"/>
  </w:style>
  <w:style w:type="paragraph" w:customStyle="1" w:styleId="5114B67893734A4A8CB3F04BB575D59B">
    <w:name w:val="5114B67893734A4A8CB3F04BB575D59B"/>
    <w:rsid w:val="00D465F9"/>
  </w:style>
  <w:style w:type="paragraph" w:customStyle="1" w:styleId="9367E961559A48579457C56DA91FCF36">
    <w:name w:val="9367E961559A48579457C56DA91FCF36"/>
    <w:rsid w:val="00D465F9"/>
  </w:style>
  <w:style w:type="paragraph" w:customStyle="1" w:styleId="62207524B36E42009CD3FFE2E7952F2C">
    <w:name w:val="62207524B36E42009CD3FFE2E7952F2C"/>
    <w:rsid w:val="00D465F9"/>
  </w:style>
  <w:style w:type="paragraph" w:customStyle="1" w:styleId="DB2B8099AB9E4B259B66D22BA676E0BF">
    <w:name w:val="DB2B8099AB9E4B259B66D22BA676E0BF"/>
    <w:rsid w:val="00D465F9"/>
  </w:style>
  <w:style w:type="paragraph" w:customStyle="1" w:styleId="E3A65187C3354F318F9A7C406BA7442B">
    <w:name w:val="E3A65187C3354F318F9A7C406BA7442B"/>
    <w:rsid w:val="00D465F9"/>
  </w:style>
  <w:style w:type="paragraph" w:customStyle="1" w:styleId="1693E16569FE41879C84E4ECFF5AA7FD">
    <w:name w:val="1693E16569FE41879C84E4ECFF5AA7FD"/>
    <w:rsid w:val="00E21185"/>
  </w:style>
  <w:style w:type="paragraph" w:customStyle="1" w:styleId="D4DC14C391354A59B84EA7F7115B41873">
    <w:name w:val="D4DC14C391354A59B84EA7F7115B418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3">
    <w:name w:val="ABBD7045E93E4B2090C14C8E0C03B1D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3">
    <w:name w:val="A7BAAF6B14514D76BA7452D8725EB36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3">
    <w:name w:val="B4203240E180440A89A5CC8DD33F881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3">
    <w:name w:val="F6D2337A775A4BCA8FFA00C70C84BEE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3">
    <w:name w:val="C9647BF33EBD44C08857CFD3F0BDCDB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3">
    <w:name w:val="6915E2AAD82D4CD8A2CDDF25742609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3">
    <w:name w:val="532AD6E60E454E94AC1DFA49562149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3">
    <w:name w:val="F7532EDE0F8544ACB13426127D30409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3">
    <w:name w:val="AA90EEC2CCCE48D9AE3840808B529D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3">
    <w:name w:val="E83A773A44DD4E2A99B1B3DE1F3F6D8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3">
    <w:name w:val="A358A59257954CAEB1C64FB1F6DC846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3">
    <w:name w:val="3B5F002181764606A44F38E605CE482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3">
    <w:name w:val="660699DDD0D3421591D18149101B291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3">
    <w:name w:val="C1B5DBA038214FE7BCA7CFAF1CEFC34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">
    <w:name w:val="A36CAF9FA6514FECBAF38050DACD45A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69798A9DD084A308BA467F0FC2EE6F73">
    <w:name w:val="269798A9DD084A308BA467F0FC2EE6F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7BDDF356546DCAB25E021077002FF3">
    <w:name w:val="B8A7BDDF356546DCAB25E021077002F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">
    <w:name w:val="51B4A311BC064D22B1ED2FF81C0122C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">
    <w:name w:val="DA4D24E906B040DAB5FF64245AA7CB8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">
    <w:name w:val="E12A85164A584DACBC3CC77744259CA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">
    <w:name w:val="E6D375E16D0C45859730A4E7393ABA8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">
    <w:name w:val="E807230DADC14640BD75DC5CD4DF3C1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">
    <w:name w:val="FCA404A6A59248E88BC75697A80D0BB7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">
    <w:name w:val="50E6817D865D490FA30E39879B54C1A4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">
    <w:name w:val="82E61F4F49C143A5903836C9C8A3C68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">
    <w:name w:val="6DE8FCDF25B946C0A8300B5DDB0DD0D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">
    <w:name w:val="7683D0A2FC454C238003FE0545D63E1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">
    <w:name w:val="3C68FAB151C1451CAF1ECA7C2928650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">
    <w:name w:val="C241E42328E941ED8C55E0FEBA1ECF3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">
    <w:name w:val="6A6A9A9017A34F85B0F96C771D0F02B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">
    <w:name w:val="F35C0C60D4214BD0A454B2C5A384571D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">
    <w:name w:val="0BE1735E8853488B9470CDB102D17281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">
    <w:name w:val="516E52F8CBC5457090A0AEE332DAC8B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">
    <w:name w:val="80381CFFC0E44B3DAEDA3B028DAE911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">
    <w:name w:val="0AC31D162E424C6F86F32A9D9A7027B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">
    <w:name w:val="AD85482C6FB04FDC839EAEA76AAB973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">
    <w:name w:val="53EAA81856384386B19BB6686A673786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">
    <w:name w:val="E19C0406D0EE44C0B5281215BC6221C5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">
    <w:name w:val="AE48E992BB9B4D32A34A3D2A55D08998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">
    <w:name w:val="4692F044BEE446B2B90CF171A1C82C2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">
    <w:name w:val="686A07C07792435895A689130BD2E26C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">
    <w:name w:val="B8A2ED7C3D0C47A4AA028118C96B9E3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">
    <w:name w:val="B71EA966BF2F4ECF98A383E0650FC56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">
    <w:name w:val="24E80334EB15403FBA7DDA19829CFAE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">
    <w:name w:val="037E0CD8B1E646C39DAE761299776D4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">
    <w:name w:val="241CFA19137B4B918E47E7C53657BFF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">
    <w:name w:val="9633CD6A6DA8401587895DE39F1AFB90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1">
    <w:name w:val="FDBB4D5578784E91968C83A06D12D23C1"/>
    <w:rsid w:val="00E2118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">
    <w:name w:val="2446EEC26EB3404BA8F6C4A98276B86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">
    <w:name w:val="6064A2879B4A4C3CA4D0876CE3E7E179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">
    <w:name w:val="88C9239F624C4CDCA55706B9950A5ED2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">
    <w:name w:val="811D8C311D1C465380E15D1489FF3A5F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">
    <w:name w:val="0F3C12D42CFE4FE89F4515C3AC94EA5E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">
    <w:name w:val="5114B67893734A4A8CB3F04BB575D59B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553F19A14BC4805BA13B0A358B3B031">
    <w:name w:val="1553F19A14BC4805BA13B0A358B3B031"/>
    <w:rsid w:val="00E21185"/>
  </w:style>
  <w:style w:type="paragraph" w:customStyle="1" w:styleId="9CB146D5E37040FB9971F4739B4A08B5">
    <w:name w:val="9CB146D5E37040FB9971F4739B4A08B5"/>
    <w:rsid w:val="00E21185"/>
  </w:style>
  <w:style w:type="paragraph" w:customStyle="1" w:styleId="B33FDE868C1740C5BBB82E74629E47CA">
    <w:name w:val="B33FDE868C1740C5BBB82E74629E47CA"/>
    <w:rsid w:val="00E21185"/>
  </w:style>
  <w:style w:type="paragraph" w:customStyle="1" w:styleId="BE0F5F363D6C439DA8D0DE5F347D78B3">
    <w:name w:val="BE0F5F363D6C439DA8D0DE5F347D78B3"/>
    <w:rsid w:val="00E21185"/>
  </w:style>
  <w:style w:type="paragraph" w:customStyle="1" w:styleId="D4DC14C391354A59B84EA7F7115B41874">
    <w:name w:val="D4DC14C391354A59B84EA7F7115B418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4">
    <w:name w:val="ABBD7045E93E4B2090C14C8E0C03B1D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4">
    <w:name w:val="A7BAAF6B14514D76BA7452D8725EB366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4">
    <w:name w:val="B4203240E180440A89A5CC8DD33F881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4">
    <w:name w:val="F6D2337A775A4BCA8FFA00C70C84BEE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4">
    <w:name w:val="C9647BF33EBD44C08857CFD3F0BDCDB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4">
    <w:name w:val="6915E2AAD82D4CD8A2CDDF25742609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4">
    <w:name w:val="532AD6E60E454E94AC1DFA495621494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4">
    <w:name w:val="F7532EDE0F8544ACB13426127D304093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4">
    <w:name w:val="AA90EEC2CCCE48D9AE3840808B529D6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4">
    <w:name w:val="E83A773A44DD4E2A99B1B3DE1F3F6D8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4">
    <w:name w:val="A358A59257954CAEB1C64FB1F6DC846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4">
    <w:name w:val="3B5F002181764606A44F38E605CE482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4">
    <w:name w:val="660699DDD0D3421591D18149101B291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4">
    <w:name w:val="C1B5DBA038214FE7BCA7CFAF1CEFC34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4">
    <w:name w:val="A36CAF9FA6514FECBAF38050DACD45A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">
    <w:name w:val="B33FDE868C1740C5BBB82E74629E47CA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">
    <w:name w:val="BE0F5F363D6C439DA8D0DE5F347D78B31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4">
    <w:name w:val="51B4A311BC064D22B1ED2FF81C0122C2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4">
    <w:name w:val="DA4D24E906B040DAB5FF64245AA7CB8C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4">
    <w:name w:val="E12A85164A584DACBC3CC77744259CA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4">
    <w:name w:val="E6D375E16D0C45859730A4E7393ABA8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4">
    <w:name w:val="E807230DADC14640BD75DC5CD4DF3C19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4">
    <w:name w:val="FCA404A6A59248E88BC75697A80D0BB7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4">
    <w:name w:val="50E6817D865D490FA30E39879B54C1A4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4">
    <w:name w:val="82E61F4F49C143A5903836C9C8A3C680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4">
    <w:name w:val="6DE8FCDF25B946C0A8300B5DDB0DD0D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4">
    <w:name w:val="7683D0A2FC454C238003FE0545D63E1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4">
    <w:name w:val="3C68FAB151C1451CAF1ECA7C2928650A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4">
    <w:name w:val="C241E42328E941ED8C55E0FEBA1ECF3F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4">
    <w:name w:val="6A6A9A9017A34F85B0F96C771D0F02B5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4">
    <w:name w:val="F35C0C60D4214BD0A454B2C5A384571D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4">
    <w:name w:val="0BE1735E8853488B9470CDB102D17281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4">
    <w:name w:val="516E52F8CBC5457090A0AEE332DAC8BE4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">
    <w:name w:val="80381CFFC0E44B3DAEDA3B028DAE911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">
    <w:name w:val="0AC31D162E424C6F86F32A9D9A7027B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">
    <w:name w:val="AD85482C6FB04FDC839EAEA76AAB973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">
    <w:name w:val="53EAA81856384386B19BB6686A673786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">
    <w:name w:val="E19C0406D0EE44C0B5281215BC6221C5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">
    <w:name w:val="AE48E992BB9B4D32A34A3D2A55D08998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">
    <w:name w:val="4692F044BEE446B2B90CF171A1C82C2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">
    <w:name w:val="686A07C07792435895A689130BD2E26C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">
    <w:name w:val="B8A2ED7C3D0C47A4AA028118C96B9E3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">
    <w:name w:val="B71EA966BF2F4ECF98A383E0650FC56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">
    <w:name w:val="24E80334EB15403FBA7DDA19829CFAE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">
    <w:name w:val="037E0CD8B1E646C39DAE761299776D4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">
    <w:name w:val="241CFA19137B4B918E47E7C53657BFF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">
    <w:name w:val="9633CD6A6DA8401587895DE39F1AFB90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2">
    <w:name w:val="FDBB4D5578784E91968C83A06D12D23C2"/>
    <w:rsid w:val="00E2118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">
    <w:name w:val="2446EEC26EB3404BA8F6C4A98276B86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">
    <w:name w:val="6064A2879B4A4C3CA4D0876CE3E7E179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">
    <w:name w:val="88C9239F624C4CDCA55706B9950A5ED2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">
    <w:name w:val="811D8C311D1C465380E15D1489FF3A5F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">
    <w:name w:val="0F3C12D42CFE4FE89F4515C3AC94EA5E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">
    <w:name w:val="5114B67893734A4A8CB3F04BB575D59B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5">
    <w:name w:val="D4DC14C391354A59B84EA7F7115B418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5">
    <w:name w:val="ABBD7045E93E4B2090C14C8E0C03B1D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5">
    <w:name w:val="A7BAAF6B14514D76BA7452D8725EB366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5">
    <w:name w:val="B4203240E180440A89A5CC8DD33F881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5">
    <w:name w:val="F6D2337A775A4BCA8FFA00C70C84BEE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5">
    <w:name w:val="C9647BF33EBD44C08857CFD3F0BDCDB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5">
    <w:name w:val="6915E2AAD82D4CD8A2CDDF25742609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5">
    <w:name w:val="532AD6E60E454E94AC1DFA495621494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5">
    <w:name w:val="F7532EDE0F8544ACB13426127D304093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5">
    <w:name w:val="AA90EEC2CCCE48D9AE3840808B529D6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5">
    <w:name w:val="E83A773A44DD4E2A99B1B3DE1F3F6D8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5">
    <w:name w:val="A358A59257954CAEB1C64FB1F6DC846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5">
    <w:name w:val="3B5F002181764606A44F38E605CE482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5">
    <w:name w:val="660699DDD0D3421591D18149101B291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5">
    <w:name w:val="C1B5DBA038214FE7BCA7CFAF1CEFC34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5">
    <w:name w:val="A36CAF9FA6514FECBAF38050DACD45A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">
    <w:name w:val="B33FDE868C1740C5BBB82E74629E47CA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">
    <w:name w:val="BE0F5F363D6C439DA8D0DE5F347D78B32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5">
    <w:name w:val="51B4A311BC064D22B1ED2FF81C0122C2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5">
    <w:name w:val="DA4D24E906B040DAB5FF64245AA7CB8C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5">
    <w:name w:val="E12A85164A584DACBC3CC77744259CA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5">
    <w:name w:val="E6D375E16D0C45859730A4E7393ABA8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5">
    <w:name w:val="E807230DADC14640BD75DC5CD4DF3C19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5">
    <w:name w:val="FCA404A6A59248E88BC75697A80D0BB7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5">
    <w:name w:val="50E6817D865D490FA30E39879B54C1A4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5">
    <w:name w:val="82E61F4F49C143A5903836C9C8A3C680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5">
    <w:name w:val="6DE8FCDF25B946C0A8300B5DDB0DD0D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5">
    <w:name w:val="7683D0A2FC454C238003FE0545D63E1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5">
    <w:name w:val="3C68FAB151C1451CAF1ECA7C2928650A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5">
    <w:name w:val="C241E42328E941ED8C55E0FEBA1ECF3F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5">
    <w:name w:val="6A6A9A9017A34F85B0F96C771D0F02B5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5">
    <w:name w:val="F35C0C60D4214BD0A454B2C5A384571D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5">
    <w:name w:val="0BE1735E8853488B9470CDB102D17281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5">
    <w:name w:val="516E52F8CBC5457090A0AEE332DAC8BE5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3">
    <w:name w:val="80381CFFC0E44B3DAEDA3B028DAE911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3">
    <w:name w:val="0AC31D162E424C6F86F32A9D9A7027B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3">
    <w:name w:val="AD85482C6FB04FDC839EAEA76AAB973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3">
    <w:name w:val="53EAA81856384386B19BB6686A673786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3">
    <w:name w:val="E19C0406D0EE44C0B5281215BC6221C5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3">
    <w:name w:val="AE48E992BB9B4D32A34A3D2A55D08998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3">
    <w:name w:val="4692F044BEE446B2B90CF171A1C82C2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3">
    <w:name w:val="686A07C07792435895A689130BD2E26C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3">
    <w:name w:val="B8A2ED7C3D0C47A4AA028118C96B9E3A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3">
    <w:name w:val="B71EA966BF2F4ECF98A383E0650FC56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3">
    <w:name w:val="24E80334EB15403FBA7DDA19829CFAE3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3">
    <w:name w:val="037E0CD8B1E646C39DAE761299776D4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3">
    <w:name w:val="241CFA19137B4B918E47E7C53657BFF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3">
    <w:name w:val="9633CD6A6DA8401587895DE39F1AFB90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3">
    <w:name w:val="FDBB4D5578784E91968C83A06D12D23C3"/>
    <w:rsid w:val="00E2118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">
    <w:name w:val="2446EEC26EB3404BA8F6C4A98276B86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">
    <w:name w:val="6064A2879B4A4C3CA4D0876CE3E7E179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">
    <w:name w:val="88C9239F624C4CDCA55706B9950A5ED2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3">
    <w:name w:val="811D8C311D1C465380E15D1489FF3A5F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">
    <w:name w:val="0F3C12D42CFE4FE89F4515C3AC94EA5E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">
    <w:name w:val="5114B67893734A4A8CB3F04BB575D59B3"/>
    <w:rsid w:val="00E2118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6">
    <w:name w:val="D4DC14C391354A59B84EA7F7115B418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6">
    <w:name w:val="ABBD7045E93E4B2090C14C8E0C03B1D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6">
    <w:name w:val="A7BAAF6B14514D76BA7452D8725EB36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6">
    <w:name w:val="B4203240E180440A89A5CC8DD33F881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6">
    <w:name w:val="F6D2337A775A4BCA8FFA00C70C84BEE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6">
    <w:name w:val="C9647BF33EBD44C08857CFD3F0BDCDB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6">
    <w:name w:val="6915E2AAD82D4CD8A2CDDF25742609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6">
    <w:name w:val="532AD6E60E454E94AC1DFA49562149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6">
    <w:name w:val="F7532EDE0F8544ACB13426127D30409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6">
    <w:name w:val="AA90EEC2CCCE48D9AE3840808B529D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6">
    <w:name w:val="E83A773A44DD4E2A99B1B3DE1F3F6D8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6">
    <w:name w:val="A358A59257954CAEB1C64FB1F6DC846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6">
    <w:name w:val="3B5F002181764606A44F38E605CE482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6">
    <w:name w:val="660699DDD0D3421591D18149101B291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6">
    <w:name w:val="C1B5DBA038214FE7BCA7CFAF1CEFC34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6">
    <w:name w:val="A36CAF9FA6514FECBAF38050DACD45A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">
    <w:name w:val="B33FDE868C1740C5BBB82E74629E47CA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">
    <w:name w:val="BE0F5F363D6C439DA8D0DE5F347D78B33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6">
    <w:name w:val="51B4A311BC064D22B1ED2FF81C0122C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6">
    <w:name w:val="DA4D24E906B040DAB5FF64245AA7CB8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6">
    <w:name w:val="E12A85164A584DACBC3CC77744259CA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6">
    <w:name w:val="E6D375E16D0C45859730A4E7393ABA8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6">
    <w:name w:val="E807230DADC14640BD75DC5CD4DF3C1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6">
    <w:name w:val="FCA404A6A59248E88BC75697A80D0BB7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6">
    <w:name w:val="50E6817D865D490FA30E39879B54C1A4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6">
    <w:name w:val="82E61F4F49C143A5903836C9C8A3C68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6">
    <w:name w:val="6DE8FCDF25B946C0A8300B5DDB0DD0D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6">
    <w:name w:val="7683D0A2FC454C238003FE0545D63E1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6">
    <w:name w:val="3C68FAB151C1451CAF1ECA7C2928650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6">
    <w:name w:val="C241E42328E941ED8C55E0FEBA1ECF3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6">
    <w:name w:val="6A6A9A9017A34F85B0F96C771D0F02B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6">
    <w:name w:val="F35C0C60D4214BD0A454B2C5A384571D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6">
    <w:name w:val="0BE1735E8853488B9470CDB102D17281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6">
    <w:name w:val="516E52F8CBC5457090A0AEE332DAC8B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4">
    <w:name w:val="80381CFFC0E44B3DAEDA3B028DAE911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4">
    <w:name w:val="0AC31D162E424C6F86F32A9D9A7027B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4">
    <w:name w:val="AD85482C6FB04FDC839EAEA76AAB973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4">
    <w:name w:val="53EAA81856384386B19BB6686A673786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4">
    <w:name w:val="E19C0406D0EE44C0B5281215BC6221C5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4">
    <w:name w:val="AE48E992BB9B4D32A34A3D2A55D08998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4">
    <w:name w:val="4692F044BEE446B2B90CF171A1C82C2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4">
    <w:name w:val="686A07C07792435895A689130BD2E26C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4">
    <w:name w:val="B8A2ED7C3D0C47A4AA028118C96B9E3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4">
    <w:name w:val="B71EA966BF2F4ECF98A383E0650FC56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4">
    <w:name w:val="24E80334EB15403FBA7DDA19829CFAE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4">
    <w:name w:val="037E0CD8B1E646C39DAE761299776D4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4">
    <w:name w:val="241CFA19137B4B918E47E7C53657BFF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4">
    <w:name w:val="9633CD6A6DA8401587895DE39F1AFB90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4">
    <w:name w:val="FDBB4D5578784E91968C83A06D12D23C4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4">
    <w:name w:val="2446EEC26EB3404BA8F6C4A98276B86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4">
    <w:name w:val="6064A2879B4A4C3CA4D0876CE3E7E179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4">
    <w:name w:val="88C9239F624C4CDCA55706B9950A5ED2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4">
    <w:name w:val="811D8C311D1C465380E15D1489FF3A5F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4">
    <w:name w:val="0F3C12D42CFE4FE89F4515C3AC94EA5E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4">
    <w:name w:val="5114B67893734A4A8CB3F04BB575D59B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B8A9579076B47A789F38E2158617D6E">
    <w:name w:val="FB8A9579076B47A789F38E2158617D6E"/>
    <w:rsid w:val="002B0B8E"/>
  </w:style>
  <w:style w:type="paragraph" w:customStyle="1" w:styleId="46F1BF00BE6F46C2A7DEDC9F1EB1A18D">
    <w:name w:val="46F1BF00BE6F46C2A7DEDC9F1EB1A18D"/>
    <w:rsid w:val="002B0B8E"/>
  </w:style>
  <w:style w:type="paragraph" w:customStyle="1" w:styleId="D4DC14C391354A59B84EA7F7115B41877">
    <w:name w:val="D4DC14C391354A59B84EA7F7115B418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7">
    <w:name w:val="ABBD7045E93E4B2090C14C8E0C03B1D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7">
    <w:name w:val="A7BAAF6B14514D76BA7452D8725EB36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7">
    <w:name w:val="B4203240E180440A89A5CC8DD33F881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7">
    <w:name w:val="F6D2337A775A4BCA8FFA00C70C84BEE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7">
    <w:name w:val="C9647BF33EBD44C08857CFD3F0BDCDB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7">
    <w:name w:val="6915E2AAD82D4CD8A2CDDF25742609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7">
    <w:name w:val="532AD6E60E454E94AC1DFA49562149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7">
    <w:name w:val="F7532EDE0F8544ACB13426127D30409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7">
    <w:name w:val="AA90EEC2CCCE48D9AE3840808B529D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7">
    <w:name w:val="E83A773A44DD4E2A99B1B3DE1F3F6D8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7">
    <w:name w:val="A358A59257954CAEB1C64FB1F6DC846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7">
    <w:name w:val="3B5F002181764606A44F38E605CE482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7">
    <w:name w:val="660699DDD0D3421591D18149101B291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7">
    <w:name w:val="C1B5DBA038214FE7BCA7CFAF1CEFC34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7">
    <w:name w:val="A36CAF9FA6514FECBAF38050DACD45A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4">
    <w:name w:val="B33FDE868C1740C5BBB82E74629E47CA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4">
    <w:name w:val="BE0F5F363D6C439DA8D0DE5F347D78B34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7">
    <w:name w:val="51B4A311BC064D22B1ED2FF81C0122C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7">
    <w:name w:val="DA4D24E906B040DAB5FF64245AA7CB8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7">
    <w:name w:val="E12A85164A584DACBC3CC77744259CA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7">
    <w:name w:val="E6D375E16D0C45859730A4E7393ABA8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7">
    <w:name w:val="E807230DADC14640BD75DC5CD4DF3C1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7">
    <w:name w:val="FCA404A6A59248E88BC75697A80D0BB7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7">
    <w:name w:val="50E6817D865D490FA30E39879B54C1A4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7">
    <w:name w:val="82E61F4F49C143A5903836C9C8A3C68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7">
    <w:name w:val="6DE8FCDF25B946C0A8300B5DDB0DD0D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7">
    <w:name w:val="7683D0A2FC454C238003FE0545D63E1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7">
    <w:name w:val="3C68FAB151C1451CAF1ECA7C2928650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7">
    <w:name w:val="C241E42328E941ED8C55E0FEBA1ECF3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7">
    <w:name w:val="6A6A9A9017A34F85B0F96C771D0F02B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7">
    <w:name w:val="F35C0C60D4214BD0A454B2C5A384571D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7">
    <w:name w:val="0BE1735E8853488B9470CDB102D17281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7">
    <w:name w:val="516E52F8CBC5457090A0AEE332DAC8B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5">
    <w:name w:val="80381CFFC0E44B3DAEDA3B028DAE911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5">
    <w:name w:val="0AC31D162E424C6F86F32A9D9A7027B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5">
    <w:name w:val="AD85482C6FB04FDC839EAEA76AAB973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5">
    <w:name w:val="53EAA81856384386B19BB6686A673786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5">
    <w:name w:val="E19C0406D0EE44C0B5281215BC6221C5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5">
    <w:name w:val="AE48E992BB9B4D32A34A3D2A55D08998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5">
    <w:name w:val="4692F044BEE446B2B90CF171A1C82C2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5">
    <w:name w:val="686A07C07792435895A689130BD2E26C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5">
    <w:name w:val="B8A2ED7C3D0C47A4AA028118C96B9E3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5">
    <w:name w:val="B71EA966BF2F4ECF98A383E0650FC56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5">
    <w:name w:val="24E80334EB15403FBA7DDA19829CFAE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5">
    <w:name w:val="037E0CD8B1E646C39DAE761299776D4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5">
    <w:name w:val="241CFA19137B4B918E47E7C53657BFF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5">
    <w:name w:val="9633CD6A6DA8401587895DE39F1AFB90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5">
    <w:name w:val="FDBB4D5578784E91968C83A06D12D23C5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5">
    <w:name w:val="2446EEC26EB3404BA8F6C4A98276B86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5">
    <w:name w:val="6064A2879B4A4C3CA4D0876CE3E7E179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5">
    <w:name w:val="88C9239F624C4CDCA55706B9950A5ED2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5">
    <w:name w:val="811D8C311D1C465380E15D1489FF3A5F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5">
    <w:name w:val="0F3C12D42CFE4FE89F4515C3AC94EA5E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5">
    <w:name w:val="5114B67893734A4A8CB3F04BB575D59B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8">
    <w:name w:val="D4DC14C391354A59B84EA7F7115B418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8">
    <w:name w:val="ABBD7045E93E4B2090C14C8E0C03B1D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8">
    <w:name w:val="A7BAAF6B14514D76BA7452D8725EB366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8">
    <w:name w:val="B4203240E180440A89A5CC8DD33F881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8">
    <w:name w:val="F6D2337A775A4BCA8FFA00C70C84BEE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8">
    <w:name w:val="C9647BF33EBD44C08857CFD3F0BDCDB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8">
    <w:name w:val="6915E2AAD82D4CD8A2CDDF25742609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8">
    <w:name w:val="532AD6E60E454E94AC1DFA495621494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8">
    <w:name w:val="F7532EDE0F8544ACB13426127D304093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8">
    <w:name w:val="AA90EEC2CCCE48D9AE3840808B529D6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8">
    <w:name w:val="E83A773A44DD4E2A99B1B3DE1F3F6D8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8">
    <w:name w:val="A358A59257954CAEB1C64FB1F6DC846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8">
    <w:name w:val="3B5F002181764606A44F38E605CE482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8">
    <w:name w:val="660699DDD0D3421591D18149101B291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8">
    <w:name w:val="C1B5DBA038214FE7BCA7CFAF1CEFC34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8">
    <w:name w:val="A36CAF9FA6514FECBAF38050DACD45A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5">
    <w:name w:val="B33FDE868C1740C5BBB82E74629E47CA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5">
    <w:name w:val="BE0F5F363D6C439DA8D0DE5F347D78B35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8">
    <w:name w:val="51B4A311BC064D22B1ED2FF81C0122C2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8">
    <w:name w:val="DA4D24E906B040DAB5FF64245AA7CB8C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8">
    <w:name w:val="E12A85164A584DACBC3CC77744259CA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8">
    <w:name w:val="E6D375E16D0C45859730A4E7393ABA8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8">
    <w:name w:val="E807230DADC14640BD75DC5CD4DF3C19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8">
    <w:name w:val="FCA404A6A59248E88BC75697A80D0BB7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8">
    <w:name w:val="50E6817D865D490FA30E39879B54C1A4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8">
    <w:name w:val="82E61F4F49C143A5903836C9C8A3C680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8">
    <w:name w:val="6DE8FCDF25B946C0A8300B5DDB0DD0D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8">
    <w:name w:val="7683D0A2FC454C238003FE0545D63E1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8">
    <w:name w:val="3C68FAB151C1451CAF1ECA7C2928650A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8">
    <w:name w:val="C241E42328E941ED8C55E0FEBA1ECF3F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8">
    <w:name w:val="6A6A9A9017A34F85B0F96C771D0F02B5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8">
    <w:name w:val="F35C0C60D4214BD0A454B2C5A384571D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8">
    <w:name w:val="0BE1735E8853488B9470CDB102D17281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8">
    <w:name w:val="516E52F8CBC5457090A0AEE332DAC8BE8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6">
    <w:name w:val="80381CFFC0E44B3DAEDA3B028DAE911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6">
    <w:name w:val="0AC31D162E424C6F86F32A9D9A7027B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6">
    <w:name w:val="AD85482C6FB04FDC839EAEA76AAB973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6">
    <w:name w:val="53EAA81856384386B19BB6686A673786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6">
    <w:name w:val="E19C0406D0EE44C0B5281215BC6221C5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6">
    <w:name w:val="AE48E992BB9B4D32A34A3D2A55D08998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6">
    <w:name w:val="4692F044BEE446B2B90CF171A1C82C2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6">
    <w:name w:val="686A07C07792435895A689130BD2E26C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6">
    <w:name w:val="B8A2ED7C3D0C47A4AA028118C96B9E3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6">
    <w:name w:val="B71EA966BF2F4ECF98A383E0650FC56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6">
    <w:name w:val="24E80334EB15403FBA7DDA19829CFAE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6">
    <w:name w:val="037E0CD8B1E646C39DAE761299776D4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6">
    <w:name w:val="241CFA19137B4B918E47E7C53657BFF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6">
    <w:name w:val="9633CD6A6DA8401587895DE39F1AFB90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6">
    <w:name w:val="FDBB4D5578784E91968C83A06D12D23C6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6">
    <w:name w:val="2446EEC26EB3404BA8F6C4A98276B86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6">
    <w:name w:val="6064A2879B4A4C3CA4D0876CE3E7E179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6">
    <w:name w:val="88C9239F624C4CDCA55706B9950A5ED2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6">
    <w:name w:val="811D8C311D1C465380E15D1489FF3A5F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6">
    <w:name w:val="0F3C12D42CFE4FE89F4515C3AC94EA5E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6">
    <w:name w:val="5114B67893734A4A8CB3F04BB575D59B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9">
    <w:name w:val="D4DC14C391354A59B84EA7F7115B418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9">
    <w:name w:val="ABBD7045E93E4B2090C14C8E0C03B1D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9">
    <w:name w:val="A7BAAF6B14514D76BA7452D8725EB366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9">
    <w:name w:val="B4203240E180440A89A5CC8DD33F881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9">
    <w:name w:val="F6D2337A775A4BCA8FFA00C70C84BEE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9">
    <w:name w:val="C9647BF33EBD44C08857CFD3F0BDCDB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9">
    <w:name w:val="6915E2AAD82D4CD8A2CDDF25742609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9">
    <w:name w:val="532AD6E60E454E94AC1DFA495621494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9">
    <w:name w:val="F7532EDE0F8544ACB13426127D304093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9">
    <w:name w:val="AA90EEC2CCCE48D9AE3840808B529D6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9">
    <w:name w:val="E83A773A44DD4E2A99B1B3DE1F3F6D8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9">
    <w:name w:val="A358A59257954CAEB1C64FB1F6DC846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9">
    <w:name w:val="3B5F002181764606A44F38E605CE482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9">
    <w:name w:val="660699DDD0D3421591D18149101B291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9">
    <w:name w:val="C1B5DBA038214FE7BCA7CFAF1CEFC34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9">
    <w:name w:val="A36CAF9FA6514FECBAF38050DACD45A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6">
    <w:name w:val="B33FDE868C1740C5BBB82E74629E47CA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6">
    <w:name w:val="BE0F5F363D6C439DA8D0DE5F347D78B36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9">
    <w:name w:val="51B4A311BC064D22B1ED2FF81C0122C2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9">
    <w:name w:val="DA4D24E906B040DAB5FF64245AA7CB8C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9">
    <w:name w:val="E12A85164A584DACBC3CC77744259CA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9">
    <w:name w:val="E6D375E16D0C45859730A4E7393ABA8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9">
    <w:name w:val="E807230DADC14640BD75DC5CD4DF3C19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9">
    <w:name w:val="FCA404A6A59248E88BC75697A80D0BB7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9">
    <w:name w:val="50E6817D865D490FA30E39879B54C1A4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9">
    <w:name w:val="82E61F4F49C143A5903836C9C8A3C680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9">
    <w:name w:val="6DE8FCDF25B946C0A8300B5DDB0DD0D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9">
    <w:name w:val="7683D0A2FC454C238003FE0545D63E1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9">
    <w:name w:val="3C68FAB151C1451CAF1ECA7C2928650A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9">
    <w:name w:val="C241E42328E941ED8C55E0FEBA1ECF3F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9">
    <w:name w:val="6A6A9A9017A34F85B0F96C771D0F02B5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9">
    <w:name w:val="F35C0C60D4214BD0A454B2C5A384571D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9">
    <w:name w:val="0BE1735E8853488B9470CDB102D17281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9">
    <w:name w:val="516E52F8CBC5457090A0AEE332DAC8BE9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7">
    <w:name w:val="80381CFFC0E44B3DAEDA3B028DAE911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7">
    <w:name w:val="0AC31D162E424C6F86F32A9D9A7027B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7">
    <w:name w:val="AD85482C6FB04FDC839EAEA76AAB973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7">
    <w:name w:val="53EAA81856384386B19BB6686A673786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7">
    <w:name w:val="E19C0406D0EE44C0B5281215BC6221C5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7">
    <w:name w:val="AE48E992BB9B4D32A34A3D2A55D08998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7">
    <w:name w:val="4692F044BEE446B2B90CF171A1C82C2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7">
    <w:name w:val="686A07C07792435895A689130BD2E26C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7">
    <w:name w:val="B8A2ED7C3D0C47A4AA028118C96B9E3A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7">
    <w:name w:val="B71EA966BF2F4ECF98A383E0650FC56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7">
    <w:name w:val="24E80334EB15403FBA7DDA19829CFAE3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7">
    <w:name w:val="037E0CD8B1E646C39DAE761299776D4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7">
    <w:name w:val="241CFA19137B4B918E47E7C53657BFF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7">
    <w:name w:val="9633CD6A6DA8401587895DE39F1AFB90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DBB4D5578784E91968C83A06D12D23C7">
    <w:name w:val="FDBB4D5578784E91968C83A06D12D23C7"/>
    <w:rsid w:val="002B0B8E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7">
    <w:name w:val="2446EEC26EB3404BA8F6C4A98276B86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7">
    <w:name w:val="6064A2879B4A4C3CA4D0876CE3E7E179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7">
    <w:name w:val="88C9239F624C4CDCA55706B9950A5ED2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7">
    <w:name w:val="811D8C311D1C465380E15D1489FF3A5F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7">
    <w:name w:val="0F3C12D42CFE4FE89F4515C3AC94EA5E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7">
    <w:name w:val="5114B67893734A4A8CB3F04BB575D59B7"/>
    <w:rsid w:val="002B0B8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5C46C6C75094B47B79319B04C7686BD">
    <w:name w:val="05C46C6C75094B47B79319B04C7686BD"/>
    <w:rsid w:val="002B0B8E"/>
  </w:style>
  <w:style w:type="paragraph" w:customStyle="1" w:styleId="B2A95EC1B9014829A3EF7733DE968683">
    <w:name w:val="B2A95EC1B9014829A3EF7733DE968683"/>
    <w:rsid w:val="002B0B8E"/>
  </w:style>
  <w:style w:type="paragraph" w:customStyle="1" w:styleId="20693460A5C6449B80CA171E5F6FA61D">
    <w:name w:val="20693460A5C6449B80CA171E5F6FA61D"/>
    <w:rsid w:val="002B0B8E"/>
  </w:style>
  <w:style w:type="paragraph" w:customStyle="1" w:styleId="16502326E64B4F2D933DEAF891529572">
    <w:name w:val="16502326E64B4F2D933DEAF891529572"/>
    <w:rsid w:val="002B0B8E"/>
  </w:style>
  <w:style w:type="paragraph" w:customStyle="1" w:styleId="3D456F59A4474208A8D60A07280D2C4D">
    <w:name w:val="3D456F59A4474208A8D60A07280D2C4D"/>
    <w:rsid w:val="002B0B8E"/>
  </w:style>
  <w:style w:type="paragraph" w:customStyle="1" w:styleId="6A58FAC848F0497092640EC307881C98">
    <w:name w:val="6A58FAC848F0497092640EC307881C98"/>
    <w:rsid w:val="002B0B8E"/>
  </w:style>
  <w:style w:type="paragraph" w:customStyle="1" w:styleId="71284A07C316463F9948D5DABA8DDEE6">
    <w:name w:val="71284A07C316463F9948D5DABA8DDEE6"/>
    <w:rsid w:val="002B0B8E"/>
  </w:style>
  <w:style w:type="paragraph" w:customStyle="1" w:styleId="27911A5BF42E4BFA98155CB4E3890DDB">
    <w:name w:val="27911A5BF42E4BFA98155CB4E3890DDB"/>
    <w:rsid w:val="00E814B2"/>
  </w:style>
  <w:style w:type="paragraph" w:customStyle="1" w:styleId="C7EA0A201FD94E3598CF37EB911241F3">
    <w:name w:val="C7EA0A201FD94E3598CF37EB911241F3"/>
    <w:rsid w:val="00E814B2"/>
  </w:style>
  <w:style w:type="paragraph" w:customStyle="1" w:styleId="D4DC14C391354A59B84EA7F7115B418710">
    <w:name w:val="D4DC14C391354A59B84EA7F7115B418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0">
    <w:name w:val="ABBD7045E93E4B2090C14C8E0C03B1D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0">
    <w:name w:val="A7BAAF6B14514D76BA7452D8725EB366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0">
    <w:name w:val="B4203240E180440A89A5CC8DD33F881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0">
    <w:name w:val="F6D2337A775A4BCA8FFA00C70C84BEE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0">
    <w:name w:val="C9647BF33EBD44C08857CFD3F0BDCDB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0">
    <w:name w:val="6915E2AAD82D4CD8A2CDDF25742609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0">
    <w:name w:val="532AD6E60E454E94AC1DFA495621494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0">
    <w:name w:val="F7532EDE0F8544ACB13426127D304093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0">
    <w:name w:val="AA90EEC2CCCE48D9AE3840808B529D6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0">
    <w:name w:val="E83A773A44DD4E2A99B1B3DE1F3F6D8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0">
    <w:name w:val="A358A59257954CAEB1C64FB1F6DC846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0">
    <w:name w:val="3B5F002181764606A44F38E605CE482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0">
    <w:name w:val="660699DDD0D3421591D18149101B291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0">
    <w:name w:val="C1B5DBA038214FE7BCA7CFAF1CEFC34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0">
    <w:name w:val="A36CAF9FA6514FECBAF38050DACD45A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7">
    <w:name w:val="B33FDE868C1740C5BBB82E74629E47CA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7">
    <w:name w:val="BE0F5F363D6C439DA8D0DE5F347D78B37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0">
    <w:name w:val="51B4A311BC064D22B1ED2FF81C0122C2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0">
    <w:name w:val="DA4D24E906B040DAB5FF64245AA7CB8C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0">
    <w:name w:val="E12A85164A584DACBC3CC77744259CA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0">
    <w:name w:val="E6D375E16D0C45859730A4E7393ABA8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0">
    <w:name w:val="E807230DADC14640BD75DC5CD4DF3C19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0">
    <w:name w:val="FCA404A6A59248E88BC75697A80D0BB7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0">
    <w:name w:val="50E6817D865D490FA30E39879B54C1A4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0">
    <w:name w:val="82E61F4F49C143A5903836C9C8A3C680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0">
    <w:name w:val="6DE8FCDF25B946C0A8300B5DDB0DD0D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0">
    <w:name w:val="7683D0A2FC454C238003FE0545D63E1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0">
    <w:name w:val="3C68FAB151C1451CAF1ECA7C2928650A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0">
    <w:name w:val="C241E42328E941ED8C55E0FEBA1ECF3F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0">
    <w:name w:val="6A6A9A9017A34F85B0F96C771D0F02B5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0">
    <w:name w:val="F35C0C60D4214BD0A454B2C5A384571D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0">
    <w:name w:val="0BE1735E8853488B9470CDB102D17281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0">
    <w:name w:val="516E52F8CBC5457090A0AEE332DAC8BE10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8">
    <w:name w:val="80381CFFC0E44B3DAEDA3B028DAE911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8">
    <w:name w:val="0AC31D162E424C6F86F32A9D9A7027B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8">
    <w:name w:val="AD85482C6FB04FDC839EAEA76AAB973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8">
    <w:name w:val="53EAA81856384386B19BB6686A673786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8">
    <w:name w:val="E19C0406D0EE44C0B5281215BC6221C5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8">
    <w:name w:val="AE48E992BB9B4D32A34A3D2A55D08998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8">
    <w:name w:val="4692F044BEE446B2B90CF171A1C82C2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8">
    <w:name w:val="686A07C07792435895A689130BD2E26C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8">
    <w:name w:val="B8A2ED7C3D0C47A4AA028118C96B9E3A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8">
    <w:name w:val="B71EA966BF2F4ECF98A383E0650FC56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8">
    <w:name w:val="24E80334EB15403FBA7DDA19829CFAE3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8">
    <w:name w:val="037E0CD8B1E646C39DAE761299776D4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8">
    <w:name w:val="241CFA19137B4B918E47E7C53657BFF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8">
    <w:name w:val="9633CD6A6DA8401587895DE39F1AFB90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">
    <w:name w:val="6A58FAC848F0497092640EC307881C981"/>
    <w:rsid w:val="00E814B2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8">
    <w:name w:val="2446EEC26EB3404BA8F6C4A98276B86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8">
    <w:name w:val="6064A2879B4A4C3CA4D0876CE3E7E179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8">
    <w:name w:val="88C9239F624C4CDCA55706B9950A5ED2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8">
    <w:name w:val="811D8C311D1C465380E15D1489FF3A5F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8">
    <w:name w:val="0F3C12D42CFE4FE89F4515C3AC94EA5E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8">
    <w:name w:val="5114B67893734A4A8CB3F04BB575D59B8"/>
    <w:rsid w:val="00E814B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0A3B801A1A842E7896A836F82402416">
    <w:name w:val="70A3B801A1A842E7896A836F82402416"/>
    <w:rsid w:val="00E814B2"/>
  </w:style>
  <w:style w:type="paragraph" w:customStyle="1" w:styleId="C8392A7116894EF29E5CF5331A2A59B1">
    <w:name w:val="C8392A7116894EF29E5CF5331A2A59B1"/>
    <w:rsid w:val="00E814B2"/>
  </w:style>
  <w:style w:type="paragraph" w:customStyle="1" w:styleId="C2130ACF240C4ADF8A4345AFE2F6B585">
    <w:name w:val="C2130ACF240C4ADF8A4345AFE2F6B585"/>
    <w:rsid w:val="00E814B2"/>
  </w:style>
  <w:style w:type="paragraph" w:customStyle="1" w:styleId="5A73A823340342EEB0C2A5933E541685">
    <w:name w:val="5A73A823340342EEB0C2A5933E541685"/>
    <w:rsid w:val="00E814B2"/>
  </w:style>
  <w:style w:type="paragraph" w:customStyle="1" w:styleId="6768C1ED30F24B74AD6B13368C27313A">
    <w:name w:val="6768C1ED30F24B74AD6B13368C27313A"/>
    <w:rsid w:val="00E814B2"/>
  </w:style>
  <w:style w:type="paragraph" w:customStyle="1" w:styleId="C82205BFBBEB48DFA941CF64E1E5ABAA">
    <w:name w:val="C82205BFBBEB48DFA941CF64E1E5ABAA"/>
    <w:rsid w:val="00E814B2"/>
  </w:style>
  <w:style w:type="paragraph" w:customStyle="1" w:styleId="1C785A92DD484E7DAE5720D4C6473EFA">
    <w:name w:val="1C785A92DD484E7DAE5720D4C6473EFA"/>
    <w:rsid w:val="00E814B2"/>
  </w:style>
  <w:style w:type="paragraph" w:customStyle="1" w:styleId="9BDD8CB485F840F0BF35154ECC5D3D51">
    <w:name w:val="9BDD8CB485F840F0BF35154ECC5D3D51"/>
    <w:rsid w:val="00E814B2"/>
  </w:style>
  <w:style w:type="paragraph" w:customStyle="1" w:styleId="955037EB93604588BCA4C359AAE87B0A">
    <w:name w:val="955037EB93604588BCA4C359AAE87B0A"/>
    <w:rsid w:val="00E814B2"/>
  </w:style>
  <w:style w:type="paragraph" w:customStyle="1" w:styleId="DAFF2787D80242F7B70ABE4C88414124">
    <w:name w:val="DAFF2787D80242F7B70ABE4C88414124"/>
    <w:rsid w:val="00E814B2"/>
  </w:style>
  <w:style w:type="paragraph" w:customStyle="1" w:styleId="B87B36A79CC24842983A1DD4849CD4A0">
    <w:name w:val="B87B36A79CC24842983A1DD4849CD4A0"/>
    <w:rsid w:val="00E814B2"/>
  </w:style>
  <w:style w:type="paragraph" w:customStyle="1" w:styleId="925728B0260445FFB4971A10CDFC0BD7">
    <w:name w:val="925728B0260445FFB4971A10CDFC0BD7"/>
    <w:rsid w:val="00E814B2"/>
  </w:style>
  <w:style w:type="paragraph" w:customStyle="1" w:styleId="FF3B2DA80D194082B35FC2631BEC12C0">
    <w:name w:val="FF3B2DA80D194082B35FC2631BEC12C0"/>
    <w:rsid w:val="00385E25"/>
  </w:style>
  <w:style w:type="paragraph" w:customStyle="1" w:styleId="D4DC14C391354A59B84EA7F7115B418711">
    <w:name w:val="D4DC14C391354A59B84EA7F7115B418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1">
    <w:name w:val="ABBD7045E93E4B2090C14C8E0C03B1D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1">
    <w:name w:val="A7BAAF6B14514D76BA7452D8725EB36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1">
    <w:name w:val="B4203240E180440A89A5CC8DD33F881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1">
    <w:name w:val="F6D2337A775A4BCA8FFA00C70C84BEE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1">
    <w:name w:val="C9647BF33EBD44C08857CFD3F0BDCDB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1">
    <w:name w:val="6915E2AAD82D4CD8A2CDDF25742609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1">
    <w:name w:val="532AD6E60E454E94AC1DFA49562149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1">
    <w:name w:val="F7532EDE0F8544ACB13426127D30409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1">
    <w:name w:val="AA90EEC2CCCE48D9AE3840808B529D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1">
    <w:name w:val="E83A773A44DD4E2A99B1B3DE1F3F6D8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1">
    <w:name w:val="A358A59257954CAEB1C64FB1F6DC846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1">
    <w:name w:val="3B5F002181764606A44F38E605CE482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1">
    <w:name w:val="660699DDD0D3421591D18149101B291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1">
    <w:name w:val="C1B5DBA038214FE7BCA7CFAF1CEFC34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1">
    <w:name w:val="A36CAF9FA6514FECBAF38050DACD45A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8">
    <w:name w:val="B33FDE868C1740C5BBB82E74629E47CA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8">
    <w:name w:val="BE0F5F363D6C439DA8D0DE5F347D78B3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1">
    <w:name w:val="51B4A311BC064D22B1ED2FF81C0122C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1">
    <w:name w:val="DA4D24E906B040DAB5FF64245AA7CB8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1">
    <w:name w:val="E12A85164A584DACBC3CC77744259CA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1">
    <w:name w:val="E6D375E16D0C45859730A4E7393ABA8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1">
    <w:name w:val="E807230DADC14640BD75DC5CD4DF3C1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1">
    <w:name w:val="FCA404A6A59248E88BC75697A80D0BB7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1">
    <w:name w:val="50E6817D865D490FA30E39879B54C1A4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1">
    <w:name w:val="82E61F4F49C143A5903836C9C8A3C68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1">
    <w:name w:val="6DE8FCDF25B946C0A8300B5DDB0DD0D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1">
    <w:name w:val="7683D0A2FC454C238003FE0545D63E1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1">
    <w:name w:val="3C68FAB151C1451CAF1ECA7C2928650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1">
    <w:name w:val="C241E42328E941ED8C55E0FEBA1ECF3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1">
    <w:name w:val="6A6A9A9017A34F85B0F96C771D0F02B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1">
    <w:name w:val="F35C0C60D4214BD0A454B2C5A384571D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1">
    <w:name w:val="0BE1735E8853488B9470CDB102D17281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1">
    <w:name w:val="516E52F8CBC5457090A0AEE332DAC8B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9">
    <w:name w:val="80381CFFC0E44B3DAEDA3B028DAE911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9">
    <w:name w:val="0AC31D162E424C6F86F32A9D9A7027B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9">
    <w:name w:val="AD85482C6FB04FDC839EAEA76AAB973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9">
    <w:name w:val="53EAA81856384386B19BB6686A673786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9">
    <w:name w:val="E19C0406D0EE44C0B5281215BC6221C5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9">
    <w:name w:val="AE48E992BB9B4D32A34A3D2A55D08998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9">
    <w:name w:val="4692F044BEE446B2B90CF171A1C82C2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9">
    <w:name w:val="686A07C07792435895A689130BD2E26C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9">
    <w:name w:val="B8A2ED7C3D0C47A4AA028118C96B9E3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9">
    <w:name w:val="B71EA966BF2F4ECF98A383E0650FC56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9">
    <w:name w:val="24E80334EB15403FBA7DDA19829CFAE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9">
    <w:name w:val="037E0CD8B1E646C39DAE761299776D4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9">
    <w:name w:val="241CFA19137B4B918E47E7C53657BFF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9">
    <w:name w:val="9633CD6A6DA8401587895DE39F1AFB90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">
    <w:name w:val="6A58FAC848F0497092640EC307881C982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9">
    <w:name w:val="2446EEC26EB3404BA8F6C4A98276B86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9">
    <w:name w:val="6064A2879B4A4C3CA4D0876CE3E7E179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9">
    <w:name w:val="88C9239F624C4CDCA55706B9950A5ED2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9">
    <w:name w:val="811D8C311D1C465380E15D1489FF3A5F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9">
    <w:name w:val="0F3C12D42CFE4FE89F4515C3AC94EA5E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9">
    <w:name w:val="5114B67893734A4A8CB3F04BB575D59B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2">
    <w:name w:val="D4DC14C391354A59B84EA7F7115B418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2">
    <w:name w:val="ABBD7045E93E4B2090C14C8E0C03B1D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2">
    <w:name w:val="A7BAAF6B14514D76BA7452D8725EB36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2">
    <w:name w:val="B4203240E180440A89A5CC8DD33F881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2">
    <w:name w:val="F6D2337A775A4BCA8FFA00C70C84BEE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2">
    <w:name w:val="C9647BF33EBD44C08857CFD3F0BDCDB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2">
    <w:name w:val="6915E2AAD82D4CD8A2CDDF25742609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2">
    <w:name w:val="532AD6E60E454E94AC1DFA49562149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2">
    <w:name w:val="F7532EDE0F8544ACB13426127D30409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2">
    <w:name w:val="AA90EEC2CCCE48D9AE3840808B529D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2">
    <w:name w:val="E83A773A44DD4E2A99B1B3DE1F3F6D8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2">
    <w:name w:val="A358A59257954CAEB1C64FB1F6DC846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2">
    <w:name w:val="3B5F002181764606A44F38E605CE482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2">
    <w:name w:val="660699DDD0D3421591D18149101B291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2">
    <w:name w:val="C1B5DBA038214FE7BCA7CFAF1CEFC34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2">
    <w:name w:val="A36CAF9FA6514FECBAF38050DACD45A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9">
    <w:name w:val="B33FDE868C1740C5BBB82E74629E47CA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9">
    <w:name w:val="BE0F5F363D6C439DA8D0DE5F347D78B3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2">
    <w:name w:val="51B4A311BC064D22B1ED2FF81C0122C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2">
    <w:name w:val="DA4D24E906B040DAB5FF64245AA7CB8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2">
    <w:name w:val="E12A85164A584DACBC3CC77744259CA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2">
    <w:name w:val="E6D375E16D0C45859730A4E7393ABA8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2">
    <w:name w:val="E807230DADC14640BD75DC5CD4DF3C1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2">
    <w:name w:val="FCA404A6A59248E88BC75697A80D0BB7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2">
    <w:name w:val="50E6817D865D490FA30E39879B54C1A4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2">
    <w:name w:val="82E61F4F49C143A5903836C9C8A3C68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2">
    <w:name w:val="6DE8FCDF25B946C0A8300B5DDB0DD0D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2">
    <w:name w:val="7683D0A2FC454C238003FE0545D63E1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2">
    <w:name w:val="3C68FAB151C1451CAF1ECA7C2928650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2">
    <w:name w:val="C241E42328E941ED8C55E0FEBA1ECF3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2">
    <w:name w:val="6A6A9A9017A34F85B0F96C771D0F02B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2">
    <w:name w:val="F35C0C60D4214BD0A454B2C5A384571D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2">
    <w:name w:val="0BE1735E8853488B9470CDB102D17281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2">
    <w:name w:val="516E52F8CBC5457090A0AEE332DAC8B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0">
    <w:name w:val="80381CFFC0E44B3DAEDA3B028DAE911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0">
    <w:name w:val="0AC31D162E424C6F86F32A9D9A7027B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0">
    <w:name w:val="AD85482C6FB04FDC839EAEA76AAB973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0">
    <w:name w:val="53EAA81856384386B19BB6686A673786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0">
    <w:name w:val="E19C0406D0EE44C0B5281215BC6221C5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0">
    <w:name w:val="AE48E992BB9B4D32A34A3D2A55D08998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0">
    <w:name w:val="4692F044BEE446B2B90CF171A1C82C2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0">
    <w:name w:val="686A07C07792435895A689130BD2E26C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0">
    <w:name w:val="B8A2ED7C3D0C47A4AA028118C96B9E3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0">
    <w:name w:val="B71EA966BF2F4ECF98A383E0650FC56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0">
    <w:name w:val="24E80334EB15403FBA7DDA19829CFAE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0">
    <w:name w:val="037E0CD8B1E646C39DAE761299776D4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0">
    <w:name w:val="241CFA19137B4B918E47E7C53657BFF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0">
    <w:name w:val="9633CD6A6DA8401587895DE39F1AFB90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3">
    <w:name w:val="6A58FAC848F0497092640EC307881C983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0">
    <w:name w:val="2446EEC26EB3404BA8F6C4A98276B86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0">
    <w:name w:val="6064A2879B4A4C3CA4D0876CE3E7E179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0">
    <w:name w:val="88C9239F624C4CDCA55706B9950A5ED2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0">
    <w:name w:val="811D8C311D1C465380E15D1489FF3A5F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0">
    <w:name w:val="0F3C12D42CFE4FE89F4515C3AC94EA5E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0">
    <w:name w:val="5114B67893734A4A8CB3F04BB575D59B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3">
    <w:name w:val="D4DC14C391354A59B84EA7F7115B418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3">
    <w:name w:val="ABBD7045E93E4B2090C14C8E0C03B1D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3">
    <w:name w:val="A7BAAF6B14514D76BA7452D8725EB36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3">
    <w:name w:val="B4203240E180440A89A5CC8DD33F881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3">
    <w:name w:val="F6D2337A775A4BCA8FFA00C70C84BEE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3">
    <w:name w:val="C9647BF33EBD44C08857CFD3F0BDCDB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3">
    <w:name w:val="6915E2AAD82D4CD8A2CDDF25742609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3">
    <w:name w:val="532AD6E60E454E94AC1DFA49562149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3">
    <w:name w:val="F7532EDE0F8544ACB13426127D30409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3">
    <w:name w:val="AA90EEC2CCCE48D9AE3840808B529D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3">
    <w:name w:val="E83A773A44DD4E2A99B1B3DE1F3F6D8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3">
    <w:name w:val="A358A59257954CAEB1C64FB1F6DC846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3">
    <w:name w:val="3B5F002181764606A44F38E605CE482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3">
    <w:name w:val="660699DDD0D3421591D18149101B291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3">
    <w:name w:val="C1B5DBA038214FE7BCA7CFAF1CEFC34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3">
    <w:name w:val="A36CAF9FA6514FECBAF38050DACD45A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0">
    <w:name w:val="B33FDE868C1740C5BBB82E74629E47CA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0">
    <w:name w:val="BE0F5F363D6C439DA8D0DE5F347D78B31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3">
    <w:name w:val="51B4A311BC064D22B1ED2FF81C0122C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3">
    <w:name w:val="DA4D24E906B040DAB5FF64245AA7CB8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3">
    <w:name w:val="E12A85164A584DACBC3CC77744259CA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3">
    <w:name w:val="E6D375E16D0C45859730A4E7393ABA8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3">
    <w:name w:val="E807230DADC14640BD75DC5CD4DF3C1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3">
    <w:name w:val="FCA404A6A59248E88BC75697A80D0BB7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3">
    <w:name w:val="50E6817D865D490FA30E39879B54C1A4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3">
    <w:name w:val="82E61F4F49C143A5903836C9C8A3C68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3">
    <w:name w:val="6DE8FCDF25B946C0A8300B5DDB0DD0D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3">
    <w:name w:val="7683D0A2FC454C238003FE0545D63E1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3">
    <w:name w:val="3C68FAB151C1451CAF1ECA7C2928650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3">
    <w:name w:val="C241E42328E941ED8C55E0FEBA1ECF3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3">
    <w:name w:val="6A6A9A9017A34F85B0F96C771D0F02B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3">
    <w:name w:val="F35C0C60D4214BD0A454B2C5A384571D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3">
    <w:name w:val="0BE1735E8853488B9470CDB102D17281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3">
    <w:name w:val="516E52F8CBC5457090A0AEE332DAC8B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1">
    <w:name w:val="80381CFFC0E44B3DAEDA3B028DAE911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1">
    <w:name w:val="0AC31D162E424C6F86F32A9D9A7027B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1">
    <w:name w:val="AD85482C6FB04FDC839EAEA76AAB973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1">
    <w:name w:val="53EAA81856384386B19BB6686A673786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1">
    <w:name w:val="E19C0406D0EE44C0B5281215BC6221C5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1">
    <w:name w:val="AE48E992BB9B4D32A34A3D2A55D08998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1">
    <w:name w:val="4692F044BEE446B2B90CF171A1C82C2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1">
    <w:name w:val="686A07C07792435895A689130BD2E26C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1">
    <w:name w:val="B8A2ED7C3D0C47A4AA028118C96B9E3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1">
    <w:name w:val="B71EA966BF2F4ECF98A383E0650FC56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1">
    <w:name w:val="24E80334EB15403FBA7DDA19829CFAE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1">
    <w:name w:val="037E0CD8B1E646C39DAE761299776D4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1">
    <w:name w:val="241CFA19137B4B918E47E7C53657BFF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1">
    <w:name w:val="9633CD6A6DA8401587895DE39F1AFB90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4">
    <w:name w:val="6A58FAC848F0497092640EC307881C984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1">
    <w:name w:val="2446EEC26EB3404BA8F6C4A98276B86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1">
    <w:name w:val="6064A2879B4A4C3CA4D0876CE3E7E179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1">
    <w:name w:val="88C9239F624C4CDCA55706B9950A5ED2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1">
    <w:name w:val="811D8C311D1C465380E15D1489FF3A5F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1">
    <w:name w:val="0F3C12D42CFE4FE89F4515C3AC94EA5E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1">
    <w:name w:val="5114B67893734A4A8CB3F04BB575D59B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4">
    <w:name w:val="D4DC14C391354A59B84EA7F7115B418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4">
    <w:name w:val="ABBD7045E93E4B2090C14C8E0C03B1D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4">
    <w:name w:val="A7BAAF6B14514D76BA7452D8725EB36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4">
    <w:name w:val="B4203240E180440A89A5CC8DD33F881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4">
    <w:name w:val="F6D2337A775A4BCA8FFA00C70C84BEE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4">
    <w:name w:val="C9647BF33EBD44C08857CFD3F0BDCDB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4">
    <w:name w:val="6915E2AAD82D4CD8A2CDDF25742609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4">
    <w:name w:val="532AD6E60E454E94AC1DFA49562149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4">
    <w:name w:val="F7532EDE0F8544ACB13426127D30409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4">
    <w:name w:val="AA90EEC2CCCE48D9AE3840808B529D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4">
    <w:name w:val="E83A773A44DD4E2A99B1B3DE1F3F6D8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4">
    <w:name w:val="A358A59257954CAEB1C64FB1F6DC846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4">
    <w:name w:val="3B5F002181764606A44F38E605CE482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4">
    <w:name w:val="660699DDD0D3421591D18149101B291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4">
    <w:name w:val="C1B5DBA038214FE7BCA7CFAF1CEFC34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4">
    <w:name w:val="A36CAF9FA6514FECBAF38050DACD45A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1">
    <w:name w:val="B33FDE868C1740C5BBB82E74629E47CA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1">
    <w:name w:val="BE0F5F363D6C439DA8D0DE5F347D78B31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4">
    <w:name w:val="51B4A311BC064D22B1ED2FF81C0122C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4">
    <w:name w:val="DA4D24E906B040DAB5FF64245AA7CB8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4">
    <w:name w:val="E12A85164A584DACBC3CC77744259CA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4">
    <w:name w:val="E6D375E16D0C45859730A4E7393ABA8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4">
    <w:name w:val="E807230DADC14640BD75DC5CD4DF3C1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4">
    <w:name w:val="FCA404A6A59248E88BC75697A80D0BB7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4">
    <w:name w:val="50E6817D865D490FA30E39879B54C1A4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4">
    <w:name w:val="82E61F4F49C143A5903836C9C8A3C68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4">
    <w:name w:val="6DE8FCDF25B946C0A8300B5DDB0DD0D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4">
    <w:name w:val="7683D0A2FC454C238003FE0545D63E1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4">
    <w:name w:val="3C68FAB151C1451CAF1ECA7C2928650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4">
    <w:name w:val="C241E42328E941ED8C55E0FEBA1ECF3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4">
    <w:name w:val="6A6A9A9017A34F85B0F96C771D0F02B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4">
    <w:name w:val="F35C0C60D4214BD0A454B2C5A384571D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4">
    <w:name w:val="0BE1735E8853488B9470CDB102D17281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4">
    <w:name w:val="516E52F8CBC5457090A0AEE332DAC8B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2">
    <w:name w:val="80381CFFC0E44B3DAEDA3B028DAE911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2">
    <w:name w:val="0AC31D162E424C6F86F32A9D9A7027B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2">
    <w:name w:val="AD85482C6FB04FDC839EAEA76AAB973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2">
    <w:name w:val="53EAA81856384386B19BB6686A673786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2">
    <w:name w:val="E19C0406D0EE44C0B5281215BC6221C5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2">
    <w:name w:val="AE48E992BB9B4D32A34A3D2A55D08998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2">
    <w:name w:val="4692F044BEE446B2B90CF171A1C82C2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2">
    <w:name w:val="686A07C07792435895A689130BD2E26C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2">
    <w:name w:val="B8A2ED7C3D0C47A4AA028118C96B9E3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2">
    <w:name w:val="B71EA966BF2F4ECF98A383E0650FC56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2">
    <w:name w:val="24E80334EB15403FBA7DDA19829CFAE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2">
    <w:name w:val="037E0CD8B1E646C39DAE761299776D4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2">
    <w:name w:val="241CFA19137B4B918E47E7C53657BFF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2">
    <w:name w:val="9633CD6A6DA8401587895DE39F1AFB90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5">
    <w:name w:val="6A58FAC848F0497092640EC307881C985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2">
    <w:name w:val="2446EEC26EB3404BA8F6C4A98276B86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2">
    <w:name w:val="6064A2879B4A4C3CA4D0876CE3E7E179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2">
    <w:name w:val="88C9239F624C4CDCA55706B9950A5ED2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2">
    <w:name w:val="811D8C311D1C465380E15D1489FF3A5F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2">
    <w:name w:val="0F3C12D42CFE4FE89F4515C3AC94EA5E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2">
    <w:name w:val="5114B67893734A4A8CB3F04BB575D59B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">
    <w:name w:val="8065F0AD1ECD4F4AAF37E5C0E50ED0FD"/>
    <w:rsid w:val="00385E25"/>
  </w:style>
  <w:style w:type="paragraph" w:customStyle="1" w:styleId="D4DC14C391354A59B84EA7F7115B418715">
    <w:name w:val="D4DC14C391354A59B84EA7F7115B418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5">
    <w:name w:val="ABBD7045E93E4B2090C14C8E0C03B1D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5">
    <w:name w:val="A7BAAF6B14514D76BA7452D8725EB36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5">
    <w:name w:val="B4203240E180440A89A5CC8DD33F881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5">
    <w:name w:val="F6D2337A775A4BCA8FFA00C70C84BEE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5">
    <w:name w:val="C9647BF33EBD44C08857CFD3F0BDCDB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5">
    <w:name w:val="6915E2AAD82D4CD8A2CDDF25742609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5">
    <w:name w:val="532AD6E60E454E94AC1DFA49562149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5">
    <w:name w:val="F7532EDE0F8544ACB13426127D30409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5">
    <w:name w:val="AA90EEC2CCCE48D9AE3840808B529D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5">
    <w:name w:val="E83A773A44DD4E2A99B1B3DE1F3F6D8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5">
    <w:name w:val="A358A59257954CAEB1C64FB1F6DC846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5">
    <w:name w:val="3B5F002181764606A44F38E605CE482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5">
    <w:name w:val="660699DDD0D3421591D18149101B291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5">
    <w:name w:val="C1B5DBA038214FE7BCA7CFAF1CEFC34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5">
    <w:name w:val="A36CAF9FA6514FECBAF38050DACD45A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2">
    <w:name w:val="B33FDE868C1740C5BBB82E74629E47CA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2">
    <w:name w:val="BE0F5F363D6C439DA8D0DE5F347D78B31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5">
    <w:name w:val="51B4A311BC064D22B1ED2FF81C0122C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5">
    <w:name w:val="DA4D24E906B040DAB5FF64245AA7CB8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5">
    <w:name w:val="E12A85164A584DACBC3CC77744259CA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5">
    <w:name w:val="E6D375E16D0C45859730A4E7393ABA8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5">
    <w:name w:val="E807230DADC14640BD75DC5CD4DF3C1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5">
    <w:name w:val="FCA404A6A59248E88BC75697A80D0BB7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5">
    <w:name w:val="50E6817D865D490FA30E39879B54C1A4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5">
    <w:name w:val="82E61F4F49C143A5903836C9C8A3C68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5">
    <w:name w:val="6DE8FCDF25B946C0A8300B5DDB0DD0D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5">
    <w:name w:val="7683D0A2FC454C238003FE0545D63E1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5">
    <w:name w:val="3C68FAB151C1451CAF1ECA7C2928650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5">
    <w:name w:val="C241E42328E941ED8C55E0FEBA1ECF3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5">
    <w:name w:val="6A6A9A9017A34F85B0F96C771D0F02B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5">
    <w:name w:val="F35C0C60D4214BD0A454B2C5A384571D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5">
    <w:name w:val="0BE1735E8853488B9470CDB102D17281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5">
    <w:name w:val="516E52F8CBC5457090A0AEE332DAC8B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3">
    <w:name w:val="80381CFFC0E44B3DAEDA3B028DAE911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3">
    <w:name w:val="0AC31D162E424C6F86F32A9D9A7027B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3">
    <w:name w:val="AD85482C6FB04FDC839EAEA76AAB973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3">
    <w:name w:val="53EAA81856384386B19BB6686A673786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3">
    <w:name w:val="E19C0406D0EE44C0B5281215BC6221C5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3">
    <w:name w:val="AE48E992BB9B4D32A34A3D2A55D08998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3">
    <w:name w:val="4692F044BEE446B2B90CF171A1C82C2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3">
    <w:name w:val="686A07C07792435895A689130BD2E26C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3">
    <w:name w:val="B8A2ED7C3D0C47A4AA028118C96B9E3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3">
    <w:name w:val="B71EA966BF2F4ECF98A383E0650FC56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3">
    <w:name w:val="24E80334EB15403FBA7DDA19829CFAE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3">
    <w:name w:val="037E0CD8B1E646C39DAE761299776D4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3">
    <w:name w:val="241CFA19137B4B918E47E7C53657BFF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3">
    <w:name w:val="9633CD6A6DA8401587895DE39F1AFB90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6">
    <w:name w:val="6A58FAC848F0497092640EC307881C986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3">
    <w:name w:val="2446EEC26EB3404BA8F6C4A98276B86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3">
    <w:name w:val="6064A2879B4A4C3CA4D0876CE3E7E179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3">
    <w:name w:val="88C9239F624C4CDCA55706B9950A5ED2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3">
    <w:name w:val="811D8C311D1C465380E15D1489FF3A5F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3">
    <w:name w:val="0F3C12D42CFE4FE89F4515C3AC94EA5E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3">
    <w:name w:val="5114B67893734A4A8CB3F04BB575D59B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6">
    <w:name w:val="D4DC14C391354A59B84EA7F7115B418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6">
    <w:name w:val="ABBD7045E93E4B2090C14C8E0C03B1D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6">
    <w:name w:val="A7BAAF6B14514D76BA7452D8725EB36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6">
    <w:name w:val="B4203240E180440A89A5CC8DD33F881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6">
    <w:name w:val="F6D2337A775A4BCA8FFA00C70C84BEE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6">
    <w:name w:val="C9647BF33EBD44C08857CFD3F0BDCDB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6">
    <w:name w:val="6915E2AAD82D4CD8A2CDDF25742609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6">
    <w:name w:val="532AD6E60E454E94AC1DFA49562149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6">
    <w:name w:val="F7532EDE0F8544ACB13426127D30409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6">
    <w:name w:val="AA90EEC2CCCE48D9AE3840808B529D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6">
    <w:name w:val="E83A773A44DD4E2A99B1B3DE1F3F6D8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6">
    <w:name w:val="A358A59257954CAEB1C64FB1F6DC846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6">
    <w:name w:val="3B5F002181764606A44F38E605CE482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6">
    <w:name w:val="660699DDD0D3421591D18149101B291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6">
    <w:name w:val="C1B5DBA038214FE7BCA7CFAF1CEFC34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6">
    <w:name w:val="A36CAF9FA6514FECBAF38050DACD45A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1">
    <w:name w:val="8065F0AD1ECD4F4AAF37E5C0E50ED0FD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3">
    <w:name w:val="B33FDE868C1740C5BBB82E74629E47CA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3">
    <w:name w:val="BE0F5F363D6C439DA8D0DE5F347D78B31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6">
    <w:name w:val="51B4A311BC064D22B1ED2FF81C0122C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6">
    <w:name w:val="DA4D24E906B040DAB5FF64245AA7CB8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6">
    <w:name w:val="E12A85164A584DACBC3CC77744259CA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6">
    <w:name w:val="E6D375E16D0C45859730A4E7393ABA8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6">
    <w:name w:val="E807230DADC14640BD75DC5CD4DF3C1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6">
    <w:name w:val="FCA404A6A59248E88BC75697A80D0BB7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6">
    <w:name w:val="50E6817D865D490FA30E39879B54C1A4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6">
    <w:name w:val="82E61F4F49C143A5903836C9C8A3C68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6">
    <w:name w:val="6DE8FCDF25B946C0A8300B5DDB0DD0D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6">
    <w:name w:val="7683D0A2FC454C238003FE0545D63E1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6">
    <w:name w:val="3C68FAB151C1451CAF1ECA7C2928650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6">
    <w:name w:val="C241E42328E941ED8C55E0FEBA1ECF3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6">
    <w:name w:val="6A6A9A9017A34F85B0F96C771D0F02B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6">
    <w:name w:val="F35C0C60D4214BD0A454B2C5A384571D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6">
    <w:name w:val="0BE1735E8853488B9470CDB102D17281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6">
    <w:name w:val="516E52F8CBC5457090A0AEE332DAC8B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4">
    <w:name w:val="80381CFFC0E44B3DAEDA3B028DAE911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4">
    <w:name w:val="0AC31D162E424C6F86F32A9D9A7027B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4">
    <w:name w:val="AD85482C6FB04FDC839EAEA76AAB973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4">
    <w:name w:val="53EAA81856384386B19BB6686A673786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4">
    <w:name w:val="E19C0406D0EE44C0B5281215BC6221C5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4">
    <w:name w:val="AE48E992BB9B4D32A34A3D2A55D08998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4">
    <w:name w:val="4692F044BEE446B2B90CF171A1C82C2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4">
    <w:name w:val="686A07C07792435895A689130BD2E26C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4">
    <w:name w:val="B8A2ED7C3D0C47A4AA028118C96B9E3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4">
    <w:name w:val="B71EA966BF2F4ECF98A383E0650FC56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4">
    <w:name w:val="24E80334EB15403FBA7DDA19829CFAE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4">
    <w:name w:val="037E0CD8B1E646C39DAE761299776D4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4">
    <w:name w:val="241CFA19137B4B918E47E7C53657BFF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4">
    <w:name w:val="9633CD6A6DA8401587895DE39F1AFB90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7">
    <w:name w:val="6A58FAC848F0497092640EC307881C987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4">
    <w:name w:val="2446EEC26EB3404BA8F6C4A98276B86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4">
    <w:name w:val="6064A2879B4A4C3CA4D0876CE3E7E179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4">
    <w:name w:val="88C9239F624C4CDCA55706B9950A5ED2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4">
    <w:name w:val="811D8C311D1C465380E15D1489FF3A5F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4">
    <w:name w:val="0F3C12D42CFE4FE89F4515C3AC94EA5E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4">
    <w:name w:val="5114B67893734A4A8CB3F04BB575D59B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7">
    <w:name w:val="D4DC14C391354A59B84EA7F7115B418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7">
    <w:name w:val="ABBD7045E93E4B2090C14C8E0C03B1D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7">
    <w:name w:val="A7BAAF6B14514D76BA7452D8725EB36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7">
    <w:name w:val="B4203240E180440A89A5CC8DD33F881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7">
    <w:name w:val="F6D2337A775A4BCA8FFA00C70C84BEE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7">
    <w:name w:val="C9647BF33EBD44C08857CFD3F0BDCDB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7">
    <w:name w:val="6915E2AAD82D4CD8A2CDDF25742609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7">
    <w:name w:val="532AD6E60E454E94AC1DFA49562149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7">
    <w:name w:val="F7532EDE0F8544ACB13426127D30409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7">
    <w:name w:val="AA90EEC2CCCE48D9AE3840808B529D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7">
    <w:name w:val="E83A773A44DD4E2A99B1B3DE1F3F6D8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7">
    <w:name w:val="A358A59257954CAEB1C64FB1F6DC846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7">
    <w:name w:val="3B5F002181764606A44F38E605CE482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7">
    <w:name w:val="660699DDD0D3421591D18149101B291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7">
    <w:name w:val="C1B5DBA038214FE7BCA7CFAF1CEFC34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7">
    <w:name w:val="A36CAF9FA6514FECBAF38050DACD45A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2">
    <w:name w:val="8065F0AD1ECD4F4AAF37E5C0E50ED0FD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4">
    <w:name w:val="B33FDE868C1740C5BBB82E74629E47CA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4">
    <w:name w:val="BE0F5F363D6C439DA8D0DE5F347D78B314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7">
    <w:name w:val="51B4A311BC064D22B1ED2FF81C0122C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7">
    <w:name w:val="DA4D24E906B040DAB5FF64245AA7CB8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7">
    <w:name w:val="E12A85164A584DACBC3CC77744259CA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7">
    <w:name w:val="E6D375E16D0C45859730A4E7393ABA8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7">
    <w:name w:val="E807230DADC14640BD75DC5CD4DF3C1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7">
    <w:name w:val="FCA404A6A59248E88BC75697A80D0BB7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7">
    <w:name w:val="50E6817D865D490FA30E39879B54C1A4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7">
    <w:name w:val="82E61F4F49C143A5903836C9C8A3C68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7">
    <w:name w:val="6DE8FCDF25B946C0A8300B5DDB0DD0D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7">
    <w:name w:val="7683D0A2FC454C238003FE0545D63E1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7">
    <w:name w:val="3C68FAB151C1451CAF1ECA7C2928650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7">
    <w:name w:val="C241E42328E941ED8C55E0FEBA1ECF3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7">
    <w:name w:val="6A6A9A9017A34F85B0F96C771D0F02B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7">
    <w:name w:val="F35C0C60D4214BD0A454B2C5A384571D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7">
    <w:name w:val="0BE1735E8853488B9470CDB102D17281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7">
    <w:name w:val="516E52F8CBC5457090A0AEE332DAC8B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5">
    <w:name w:val="80381CFFC0E44B3DAEDA3B028DAE911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5">
    <w:name w:val="0AC31D162E424C6F86F32A9D9A7027B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5">
    <w:name w:val="AD85482C6FB04FDC839EAEA76AAB973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5">
    <w:name w:val="53EAA81856384386B19BB6686A673786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5">
    <w:name w:val="E19C0406D0EE44C0B5281215BC6221C5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5">
    <w:name w:val="AE48E992BB9B4D32A34A3D2A55D08998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5">
    <w:name w:val="4692F044BEE446B2B90CF171A1C82C2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5">
    <w:name w:val="686A07C07792435895A689130BD2E26C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5">
    <w:name w:val="B8A2ED7C3D0C47A4AA028118C96B9E3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5">
    <w:name w:val="B71EA966BF2F4ECF98A383E0650FC56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5">
    <w:name w:val="24E80334EB15403FBA7DDA19829CFAE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5">
    <w:name w:val="037E0CD8B1E646C39DAE761299776D4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5">
    <w:name w:val="241CFA19137B4B918E47E7C53657BFF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5">
    <w:name w:val="9633CD6A6DA8401587895DE39F1AFB90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8">
    <w:name w:val="6A58FAC848F0497092640EC307881C988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5">
    <w:name w:val="2446EEC26EB3404BA8F6C4A98276B86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5">
    <w:name w:val="6064A2879B4A4C3CA4D0876CE3E7E179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5">
    <w:name w:val="88C9239F624C4CDCA55706B9950A5ED2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5">
    <w:name w:val="811D8C311D1C465380E15D1489FF3A5F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5">
    <w:name w:val="0F3C12D42CFE4FE89F4515C3AC94EA5E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5">
    <w:name w:val="5114B67893734A4A8CB3F04BB575D59B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18">
    <w:name w:val="D4DC14C391354A59B84EA7F7115B418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8">
    <w:name w:val="ABBD7045E93E4B2090C14C8E0C03B1D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8">
    <w:name w:val="A7BAAF6B14514D76BA7452D8725EB36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8">
    <w:name w:val="B4203240E180440A89A5CC8DD33F881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8">
    <w:name w:val="F6D2337A775A4BCA8FFA00C70C84BEE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8">
    <w:name w:val="C9647BF33EBD44C08857CFD3F0BDCDB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8">
    <w:name w:val="6915E2AAD82D4CD8A2CDDF25742609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8">
    <w:name w:val="532AD6E60E454E94AC1DFA49562149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8">
    <w:name w:val="F7532EDE0F8544ACB13426127D30409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8">
    <w:name w:val="AA90EEC2CCCE48D9AE3840808B529D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8">
    <w:name w:val="E83A773A44DD4E2A99B1B3DE1F3F6D8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8">
    <w:name w:val="A358A59257954CAEB1C64FB1F6DC846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8">
    <w:name w:val="3B5F002181764606A44F38E605CE482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8">
    <w:name w:val="660699DDD0D3421591D18149101B291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8">
    <w:name w:val="C1B5DBA038214FE7BCA7CFAF1CEFC34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8">
    <w:name w:val="A36CAF9FA6514FECBAF38050DACD45A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65F0AD1ECD4F4AAF37E5C0E50ED0FD3">
    <w:name w:val="8065F0AD1ECD4F4AAF37E5C0E50ED0FD3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5">
    <w:name w:val="B33FDE868C1740C5BBB82E74629E47CA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5">
    <w:name w:val="BE0F5F363D6C439DA8D0DE5F347D78B315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8">
    <w:name w:val="51B4A311BC064D22B1ED2FF81C0122C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8">
    <w:name w:val="DA4D24E906B040DAB5FF64245AA7CB8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8">
    <w:name w:val="E12A85164A584DACBC3CC77744259CA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8">
    <w:name w:val="E6D375E16D0C45859730A4E7393ABA8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8">
    <w:name w:val="E807230DADC14640BD75DC5CD4DF3C1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8">
    <w:name w:val="FCA404A6A59248E88BC75697A80D0BB7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8">
    <w:name w:val="50E6817D865D490FA30E39879B54C1A4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8">
    <w:name w:val="82E61F4F49C143A5903836C9C8A3C68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8">
    <w:name w:val="6DE8FCDF25B946C0A8300B5DDB0DD0D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8">
    <w:name w:val="7683D0A2FC454C238003FE0545D63E1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8">
    <w:name w:val="3C68FAB151C1451CAF1ECA7C2928650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8">
    <w:name w:val="C241E42328E941ED8C55E0FEBA1ECF3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8">
    <w:name w:val="6A6A9A9017A34F85B0F96C771D0F02B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8">
    <w:name w:val="F35C0C60D4214BD0A454B2C5A384571D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8">
    <w:name w:val="0BE1735E8853488B9470CDB102D17281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8">
    <w:name w:val="516E52F8CBC5457090A0AEE332DAC8B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6">
    <w:name w:val="80381CFFC0E44B3DAEDA3B028DAE911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6">
    <w:name w:val="0AC31D162E424C6F86F32A9D9A7027B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6">
    <w:name w:val="AD85482C6FB04FDC839EAEA76AAB973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6">
    <w:name w:val="53EAA81856384386B19BB6686A673786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6">
    <w:name w:val="E19C0406D0EE44C0B5281215BC6221C5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6">
    <w:name w:val="AE48E992BB9B4D32A34A3D2A55D08998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6">
    <w:name w:val="4692F044BEE446B2B90CF171A1C82C2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6">
    <w:name w:val="686A07C07792435895A689130BD2E26C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6">
    <w:name w:val="B8A2ED7C3D0C47A4AA028118C96B9E3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6">
    <w:name w:val="B71EA966BF2F4ECF98A383E0650FC56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6">
    <w:name w:val="24E80334EB15403FBA7DDA19829CFAE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6">
    <w:name w:val="037E0CD8B1E646C39DAE761299776D4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6">
    <w:name w:val="241CFA19137B4B918E47E7C53657BFF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6">
    <w:name w:val="9633CD6A6DA8401587895DE39F1AFB90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9">
    <w:name w:val="6A58FAC848F0497092640EC307881C989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6">
    <w:name w:val="2446EEC26EB3404BA8F6C4A98276B86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6">
    <w:name w:val="6064A2879B4A4C3CA4D0876CE3E7E179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6">
    <w:name w:val="88C9239F624C4CDCA55706B9950A5ED2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6">
    <w:name w:val="811D8C311D1C465380E15D1489FF3A5F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6">
    <w:name w:val="0F3C12D42CFE4FE89F4515C3AC94EA5E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6">
    <w:name w:val="5114B67893734A4A8CB3F04BB575D59B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D7B5C5B794147A98809438BFC68F0B3">
    <w:name w:val="1D7B5C5B794147A98809438BFC68F0B3"/>
    <w:rsid w:val="00385E25"/>
  </w:style>
  <w:style w:type="paragraph" w:customStyle="1" w:styleId="D4DC14C391354A59B84EA7F7115B418719">
    <w:name w:val="D4DC14C391354A59B84EA7F7115B418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19">
    <w:name w:val="ABBD7045E93E4B2090C14C8E0C03B1D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19">
    <w:name w:val="A7BAAF6B14514D76BA7452D8725EB36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19">
    <w:name w:val="B4203240E180440A89A5CC8DD33F881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19">
    <w:name w:val="F6D2337A775A4BCA8FFA00C70C84BEE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19">
    <w:name w:val="C9647BF33EBD44C08857CFD3F0BDCDB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19">
    <w:name w:val="6915E2AAD82D4CD8A2CDDF25742609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19">
    <w:name w:val="532AD6E60E454E94AC1DFA49562149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19">
    <w:name w:val="F7532EDE0F8544ACB13426127D30409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19">
    <w:name w:val="AA90EEC2CCCE48D9AE3840808B529D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19">
    <w:name w:val="E83A773A44DD4E2A99B1B3DE1F3F6D8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19">
    <w:name w:val="A358A59257954CAEB1C64FB1F6DC846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19">
    <w:name w:val="3B5F002181764606A44F38E605CE482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19">
    <w:name w:val="660699DDD0D3421591D18149101B291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19">
    <w:name w:val="C1B5DBA038214FE7BCA7CFAF1CEFC34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19">
    <w:name w:val="A36CAF9FA6514FECBAF38050DACD45A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D7B5C5B794147A98809438BFC68F0B31">
    <w:name w:val="1D7B5C5B794147A98809438BFC68F0B3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6">
    <w:name w:val="B33FDE868C1740C5BBB82E74629E47CA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6">
    <w:name w:val="BE0F5F363D6C439DA8D0DE5F347D78B316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19">
    <w:name w:val="51B4A311BC064D22B1ED2FF81C0122C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19">
    <w:name w:val="DA4D24E906B040DAB5FF64245AA7CB8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19">
    <w:name w:val="E12A85164A584DACBC3CC77744259CA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19">
    <w:name w:val="E6D375E16D0C45859730A4E7393ABA8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19">
    <w:name w:val="E807230DADC14640BD75DC5CD4DF3C1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19">
    <w:name w:val="FCA404A6A59248E88BC75697A80D0BB7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19">
    <w:name w:val="50E6817D865D490FA30E39879B54C1A4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19">
    <w:name w:val="82E61F4F49C143A5903836C9C8A3C68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19">
    <w:name w:val="6DE8FCDF25B946C0A8300B5DDB0DD0D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19">
    <w:name w:val="7683D0A2FC454C238003FE0545D63E1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19">
    <w:name w:val="3C68FAB151C1451CAF1ECA7C2928650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19">
    <w:name w:val="C241E42328E941ED8C55E0FEBA1ECF3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19">
    <w:name w:val="6A6A9A9017A34F85B0F96C771D0F02B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19">
    <w:name w:val="F35C0C60D4214BD0A454B2C5A384571D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19">
    <w:name w:val="0BE1735E8853488B9470CDB102D17281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19">
    <w:name w:val="516E52F8CBC5457090A0AEE332DAC8B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7">
    <w:name w:val="80381CFFC0E44B3DAEDA3B028DAE911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7">
    <w:name w:val="0AC31D162E424C6F86F32A9D9A7027B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7">
    <w:name w:val="AD85482C6FB04FDC839EAEA76AAB973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7">
    <w:name w:val="53EAA81856384386B19BB6686A673786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7">
    <w:name w:val="E19C0406D0EE44C0B5281215BC6221C5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7">
    <w:name w:val="AE48E992BB9B4D32A34A3D2A55D08998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7">
    <w:name w:val="4692F044BEE446B2B90CF171A1C82C2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7">
    <w:name w:val="686A07C07792435895A689130BD2E26C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7">
    <w:name w:val="B8A2ED7C3D0C47A4AA028118C96B9E3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7">
    <w:name w:val="B71EA966BF2F4ECF98A383E0650FC56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7">
    <w:name w:val="24E80334EB15403FBA7DDA19829CFAE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7">
    <w:name w:val="037E0CD8B1E646C39DAE761299776D4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7">
    <w:name w:val="241CFA19137B4B918E47E7C53657BFF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7">
    <w:name w:val="9633CD6A6DA8401587895DE39F1AFB90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0">
    <w:name w:val="6A58FAC848F0497092640EC307881C9810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7">
    <w:name w:val="2446EEC26EB3404BA8F6C4A98276B86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7">
    <w:name w:val="6064A2879B4A4C3CA4D0876CE3E7E179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7">
    <w:name w:val="88C9239F624C4CDCA55706B9950A5ED2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7">
    <w:name w:val="811D8C311D1C465380E15D1489FF3A5F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7">
    <w:name w:val="0F3C12D42CFE4FE89F4515C3AC94EA5E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7">
    <w:name w:val="5114B67893734A4A8CB3F04BB575D59B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0">
    <w:name w:val="D4DC14C391354A59B84EA7F7115B418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0">
    <w:name w:val="ABBD7045E93E4B2090C14C8E0C03B1D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0">
    <w:name w:val="A7BAAF6B14514D76BA7452D8725EB36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0">
    <w:name w:val="B4203240E180440A89A5CC8DD33F881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0">
    <w:name w:val="F6D2337A775A4BCA8FFA00C70C84BEE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0">
    <w:name w:val="C9647BF33EBD44C08857CFD3F0BDCDB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0">
    <w:name w:val="6915E2AAD82D4CD8A2CDDF25742609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0">
    <w:name w:val="532AD6E60E454E94AC1DFA49562149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0">
    <w:name w:val="F7532EDE0F8544ACB13426127D30409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0">
    <w:name w:val="AA90EEC2CCCE48D9AE3840808B529D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0">
    <w:name w:val="E83A773A44DD4E2A99B1B3DE1F3F6D8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0">
    <w:name w:val="A358A59257954CAEB1C64FB1F6DC846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0">
    <w:name w:val="3B5F002181764606A44F38E605CE482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0">
    <w:name w:val="660699DDD0D3421591D18149101B291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0">
    <w:name w:val="C1B5DBA038214FE7BCA7CFAF1CEFC34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0">
    <w:name w:val="A36CAF9FA6514FECBAF38050DACD45A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D7B5C5B794147A98809438BFC68F0B32">
    <w:name w:val="1D7B5C5B794147A98809438BFC68F0B3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7">
    <w:name w:val="B33FDE868C1740C5BBB82E74629E47CA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7">
    <w:name w:val="BE0F5F363D6C439DA8D0DE5F347D78B317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0">
    <w:name w:val="51B4A311BC064D22B1ED2FF81C0122C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0">
    <w:name w:val="DA4D24E906B040DAB5FF64245AA7CB8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0">
    <w:name w:val="E12A85164A584DACBC3CC77744259CA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0">
    <w:name w:val="E6D375E16D0C45859730A4E7393ABA8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0">
    <w:name w:val="E807230DADC14640BD75DC5CD4DF3C1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0">
    <w:name w:val="FCA404A6A59248E88BC75697A80D0BB7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0">
    <w:name w:val="50E6817D865D490FA30E39879B54C1A4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0">
    <w:name w:val="82E61F4F49C143A5903836C9C8A3C68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0">
    <w:name w:val="6DE8FCDF25B946C0A8300B5DDB0DD0D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0">
    <w:name w:val="7683D0A2FC454C238003FE0545D63E1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0">
    <w:name w:val="3C68FAB151C1451CAF1ECA7C2928650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0">
    <w:name w:val="C241E42328E941ED8C55E0FEBA1ECF3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0">
    <w:name w:val="6A6A9A9017A34F85B0F96C771D0F02B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0">
    <w:name w:val="F35C0C60D4214BD0A454B2C5A384571D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0">
    <w:name w:val="0BE1735E8853488B9470CDB102D17281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0">
    <w:name w:val="516E52F8CBC5457090A0AEE332DAC8B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8">
    <w:name w:val="80381CFFC0E44B3DAEDA3B028DAE911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8">
    <w:name w:val="0AC31D162E424C6F86F32A9D9A7027B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8">
    <w:name w:val="AD85482C6FB04FDC839EAEA76AAB973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8">
    <w:name w:val="53EAA81856384386B19BB6686A673786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8">
    <w:name w:val="E19C0406D0EE44C0B5281215BC6221C5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8">
    <w:name w:val="AE48E992BB9B4D32A34A3D2A55D08998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8">
    <w:name w:val="4692F044BEE446B2B90CF171A1C82C2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8">
    <w:name w:val="686A07C07792435895A689130BD2E26C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8">
    <w:name w:val="B8A2ED7C3D0C47A4AA028118C96B9E3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8">
    <w:name w:val="B71EA966BF2F4ECF98A383E0650FC56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8">
    <w:name w:val="24E80334EB15403FBA7DDA19829CFAE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8">
    <w:name w:val="037E0CD8B1E646C39DAE761299776D4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8">
    <w:name w:val="241CFA19137B4B918E47E7C53657BFF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8">
    <w:name w:val="9633CD6A6DA8401587895DE39F1AFB90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1">
    <w:name w:val="6A58FAC848F0497092640EC307881C9811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8">
    <w:name w:val="2446EEC26EB3404BA8F6C4A98276B86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8">
    <w:name w:val="6064A2879B4A4C3CA4D0876CE3E7E179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8">
    <w:name w:val="88C9239F624C4CDCA55706B9950A5ED2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8">
    <w:name w:val="811D8C311D1C465380E15D1489FF3A5F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8">
    <w:name w:val="0F3C12D42CFE4FE89F4515C3AC94EA5E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8">
    <w:name w:val="5114B67893734A4A8CB3F04BB575D59B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830FB265629486B9D2F60687A834C00">
    <w:name w:val="D830FB265629486B9D2F60687A834C00"/>
    <w:rsid w:val="00385E25"/>
  </w:style>
  <w:style w:type="paragraph" w:customStyle="1" w:styleId="DB81A35F7AE04E759FE7503AF58CDC05">
    <w:name w:val="DB81A35F7AE04E759FE7503AF58CDC05"/>
    <w:rsid w:val="00385E25"/>
  </w:style>
  <w:style w:type="paragraph" w:customStyle="1" w:styleId="D4DC14C391354A59B84EA7F7115B418721">
    <w:name w:val="D4DC14C391354A59B84EA7F7115B418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1">
    <w:name w:val="ABBD7045E93E4B2090C14C8E0C03B1D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1">
    <w:name w:val="A7BAAF6B14514D76BA7452D8725EB366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1">
    <w:name w:val="B4203240E180440A89A5CC8DD33F881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1">
    <w:name w:val="F6D2337A775A4BCA8FFA00C70C84BEE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1">
    <w:name w:val="C9647BF33EBD44C08857CFD3F0BDCDB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1">
    <w:name w:val="6915E2AAD82D4CD8A2CDDF25742609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1">
    <w:name w:val="532AD6E60E454E94AC1DFA495621494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1">
    <w:name w:val="F7532EDE0F8544ACB13426127D304093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1">
    <w:name w:val="AA90EEC2CCCE48D9AE3840808B529D6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1">
    <w:name w:val="E83A773A44DD4E2A99B1B3DE1F3F6D8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1">
    <w:name w:val="A358A59257954CAEB1C64FB1F6DC846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1">
    <w:name w:val="3B5F002181764606A44F38E605CE482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1">
    <w:name w:val="660699DDD0D3421591D18149101B291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1">
    <w:name w:val="C1B5DBA038214FE7BCA7CFAF1CEFC34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1">
    <w:name w:val="A36CAF9FA6514FECBAF38050DACD45A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">
    <w:name w:val="DB81A35F7AE04E759FE7503AF58CDC05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8">
    <w:name w:val="B33FDE868C1740C5BBB82E74629E47CA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8">
    <w:name w:val="BE0F5F363D6C439DA8D0DE5F347D78B318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1">
    <w:name w:val="51B4A311BC064D22B1ED2FF81C0122C2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1">
    <w:name w:val="DA4D24E906B040DAB5FF64245AA7CB8C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1">
    <w:name w:val="E12A85164A584DACBC3CC77744259CA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1">
    <w:name w:val="E6D375E16D0C45859730A4E7393ABA8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1">
    <w:name w:val="E807230DADC14640BD75DC5CD4DF3C19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1">
    <w:name w:val="FCA404A6A59248E88BC75697A80D0BB7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1">
    <w:name w:val="50E6817D865D490FA30E39879B54C1A4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1">
    <w:name w:val="82E61F4F49C143A5903836C9C8A3C680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1">
    <w:name w:val="6DE8FCDF25B946C0A8300B5DDB0DD0D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1">
    <w:name w:val="7683D0A2FC454C238003FE0545D63E1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1">
    <w:name w:val="3C68FAB151C1451CAF1ECA7C2928650A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1">
    <w:name w:val="C241E42328E941ED8C55E0FEBA1ECF3F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1">
    <w:name w:val="6A6A9A9017A34F85B0F96C771D0F02B5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1">
    <w:name w:val="F35C0C60D4214BD0A454B2C5A384571D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1">
    <w:name w:val="0BE1735E8853488B9470CDB102D17281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1">
    <w:name w:val="516E52F8CBC5457090A0AEE332DAC8BE21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19">
    <w:name w:val="80381CFFC0E44B3DAEDA3B028DAE911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19">
    <w:name w:val="0AC31D162E424C6F86F32A9D9A7027B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19">
    <w:name w:val="AD85482C6FB04FDC839EAEA76AAB973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19">
    <w:name w:val="53EAA81856384386B19BB6686A673786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19">
    <w:name w:val="E19C0406D0EE44C0B5281215BC6221C5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19">
    <w:name w:val="AE48E992BB9B4D32A34A3D2A55D08998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19">
    <w:name w:val="4692F044BEE446B2B90CF171A1C82C2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19">
    <w:name w:val="686A07C07792435895A689130BD2E26C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19">
    <w:name w:val="B8A2ED7C3D0C47A4AA028118C96B9E3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19">
    <w:name w:val="B71EA966BF2F4ECF98A383E0650FC56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19">
    <w:name w:val="24E80334EB15403FBA7DDA19829CFAE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19">
    <w:name w:val="037E0CD8B1E646C39DAE761299776D4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19">
    <w:name w:val="241CFA19137B4B918E47E7C53657BFF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19">
    <w:name w:val="9633CD6A6DA8401587895DE39F1AFB90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2">
    <w:name w:val="6A58FAC848F0497092640EC307881C9812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19">
    <w:name w:val="2446EEC26EB3404BA8F6C4A98276B86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19">
    <w:name w:val="6064A2879B4A4C3CA4D0876CE3E7E179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19">
    <w:name w:val="88C9239F624C4CDCA55706B9950A5ED2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19">
    <w:name w:val="811D8C311D1C465380E15D1489FF3A5F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19">
    <w:name w:val="0F3C12D42CFE4FE89F4515C3AC94EA5E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19">
    <w:name w:val="5114B67893734A4A8CB3F04BB575D59B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2">
    <w:name w:val="D4DC14C391354A59B84EA7F7115B418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2">
    <w:name w:val="ABBD7045E93E4B2090C14C8E0C03B1D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2">
    <w:name w:val="A7BAAF6B14514D76BA7452D8725EB366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2">
    <w:name w:val="B4203240E180440A89A5CC8DD33F881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2">
    <w:name w:val="F6D2337A775A4BCA8FFA00C70C84BEE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2">
    <w:name w:val="C9647BF33EBD44C08857CFD3F0BDCDB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2">
    <w:name w:val="6915E2AAD82D4CD8A2CDDF25742609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2">
    <w:name w:val="532AD6E60E454E94AC1DFA495621494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2">
    <w:name w:val="F7532EDE0F8544ACB13426127D304093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2">
    <w:name w:val="AA90EEC2CCCE48D9AE3840808B529D6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2">
    <w:name w:val="E83A773A44DD4E2A99B1B3DE1F3F6D8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2">
    <w:name w:val="A358A59257954CAEB1C64FB1F6DC846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2">
    <w:name w:val="3B5F002181764606A44F38E605CE482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2">
    <w:name w:val="660699DDD0D3421591D18149101B291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1B5DBA038214FE7BCA7CFAF1CEFC34D22">
    <w:name w:val="C1B5DBA038214FE7BCA7CFAF1CEFC34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2">
    <w:name w:val="A36CAF9FA6514FECBAF38050DACD45A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2">
    <w:name w:val="DB81A35F7AE04E759FE7503AF58CDC05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19">
    <w:name w:val="B33FDE868C1740C5BBB82E74629E47CA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19">
    <w:name w:val="BE0F5F363D6C439DA8D0DE5F347D78B319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2">
    <w:name w:val="51B4A311BC064D22B1ED2FF81C0122C2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2">
    <w:name w:val="DA4D24E906B040DAB5FF64245AA7CB8C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2">
    <w:name w:val="E12A85164A584DACBC3CC77744259CA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2">
    <w:name w:val="E6D375E16D0C45859730A4E7393ABA8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2">
    <w:name w:val="E807230DADC14640BD75DC5CD4DF3C19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2">
    <w:name w:val="FCA404A6A59248E88BC75697A80D0BB7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2">
    <w:name w:val="50E6817D865D490FA30E39879B54C1A4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2">
    <w:name w:val="82E61F4F49C143A5903836C9C8A3C680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2">
    <w:name w:val="6DE8FCDF25B946C0A8300B5DDB0DD0D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2">
    <w:name w:val="7683D0A2FC454C238003FE0545D63E1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2">
    <w:name w:val="3C68FAB151C1451CAF1ECA7C2928650A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2">
    <w:name w:val="C241E42328E941ED8C55E0FEBA1ECF3F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2">
    <w:name w:val="6A6A9A9017A34F85B0F96C771D0F02B5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2">
    <w:name w:val="F35C0C60D4214BD0A454B2C5A384571D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2">
    <w:name w:val="0BE1735E8853488B9470CDB102D17281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2">
    <w:name w:val="516E52F8CBC5457090A0AEE332DAC8BE22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0">
    <w:name w:val="80381CFFC0E44B3DAEDA3B028DAE911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0">
    <w:name w:val="0AC31D162E424C6F86F32A9D9A7027B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0">
    <w:name w:val="AD85482C6FB04FDC839EAEA76AAB973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0">
    <w:name w:val="53EAA81856384386B19BB6686A673786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0">
    <w:name w:val="E19C0406D0EE44C0B5281215BC6221C5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0">
    <w:name w:val="AE48E992BB9B4D32A34A3D2A55D08998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0">
    <w:name w:val="4692F044BEE446B2B90CF171A1C82C2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0">
    <w:name w:val="686A07C07792435895A689130BD2E26C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0">
    <w:name w:val="B8A2ED7C3D0C47A4AA028118C96B9E3A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0">
    <w:name w:val="B71EA966BF2F4ECF98A383E0650FC56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0">
    <w:name w:val="24E80334EB15403FBA7DDA19829CFAE3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0">
    <w:name w:val="037E0CD8B1E646C39DAE761299776D4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0">
    <w:name w:val="241CFA19137B4B918E47E7C53657BFF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0">
    <w:name w:val="9633CD6A6DA8401587895DE39F1AFB90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3">
    <w:name w:val="6A58FAC848F0497092640EC307881C9813"/>
    <w:rsid w:val="00385E25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0">
    <w:name w:val="2446EEC26EB3404BA8F6C4A98276B86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0">
    <w:name w:val="6064A2879B4A4C3CA4D0876CE3E7E179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0">
    <w:name w:val="88C9239F624C4CDCA55706B9950A5ED2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0">
    <w:name w:val="811D8C311D1C465380E15D1489FF3A5F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0">
    <w:name w:val="0F3C12D42CFE4FE89F4515C3AC94EA5E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0">
    <w:name w:val="5114B67893734A4A8CB3F04BB575D59B20"/>
    <w:rsid w:val="00385E2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00A5D6045054954ABD4E07C0A1EF4E5">
    <w:name w:val="100A5D6045054954ABD4E07C0A1EF4E5"/>
    <w:rsid w:val="00385E25"/>
  </w:style>
  <w:style w:type="paragraph" w:customStyle="1" w:styleId="0A1C992AC9D64597B88C82A06E2462BE">
    <w:name w:val="0A1C992AC9D64597B88C82A06E2462BE"/>
    <w:rsid w:val="00385E25"/>
  </w:style>
  <w:style w:type="paragraph" w:customStyle="1" w:styleId="2F707940866042718703705D6B55170A">
    <w:name w:val="2F707940866042718703705D6B55170A"/>
    <w:rsid w:val="00385E25"/>
  </w:style>
  <w:style w:type="paragraph" w:customStyle="1" w:styleId="F63EADC24FC44E34A335B7182FFB790D">
    <w:name w:val="F63EADC24FC44E34A335B7182FFB790D"/>
    <w:rsid w:val="00385E25"/>
  </w:style>
  <w:style w:type="paragraph" w:customStyle="1" w:styleId="E7A6F41F3ADA446A89909ADA4B5E01C5">
    <w:name w:val="E7A6F41F3ADA446A89909ADA4B5E01C5"/>
    <w:rsid w:val="00F678F7"/>
  </w:style>
  <w:style w:type="paragraph" w:customStyle="1" w:styleId="0619A1C1150B410391546970305DD2C7">
    <w:name w:val="0619A1C1150B410391546970305DD2C7"/>
    <w:rsid w:val="00F678F7"/>
  </w:style>
  <w:style w:type="paragraph" w:customStyle="1" w:styleId="21C52AF4D01045DD89300D7B24D8E18A">
    <w:name w:val="21C52AF4D01045DD89300D7B24D8E18A"/>
    <w:rsid w:val="00F678F7"/>
  </w:style>
  <w:style w:type="paragraph" w:customStyle="1" w:styleId="4BB734566A0047559E6BCE7341A922C6">
    <w:name w:val="4BB734566A0047559E6BCE7341A922C6"/>
    <w:rsid w:val="00F678F7"/>
  </w:style>
  <w:style w:type="paragraph" w:customStyle="1" w:styleId="D4DC14C391354A59B84EA7F7115B418723">
    <w:name w:val="D4DC14C391354A59B84EA7F7115B418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3">
    <w:name w:val="ABBD7045E93E4B2090C14C8E0C03B1D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3">
    <w:name w:val="A7BAAF6B14514D76BA7452D8725EB36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3">
    <w:name w:val="B4203240E180440A89A5CC8DD33F881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3">
    <w:name w:val="F6D2337A775A4BCA8FFA00C70C84BEE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3">
    <w:name w:val="C9647BF33EBD44C08857CFD3F0BDCDB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3">
    <w:name w:val="6915E2AAD82D4CD8A2CDDF25742609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3">
    <w:name w:val="532AD6E60E454E94AC1DFA49562149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3">
    <w:name w:val="F7532EDE0F8544ACB13426127D30409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3">
    <w:name w:val="AA90EEC2CCCE48D9AE3840808B529D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3">
    <w:name w:val="E83A773A44DD4E2A99B1B3DE1F3F6D8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3">
    <w:name w:val="A358A59257954CAEB1C64FB1F6DC846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3">
    <w:name w:val="3B5F002181764606A44F38E605CE482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3">
    <w:name w:val="660699DDD0D3421591D18149101B291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">
    <w:name w:val="E7A6F41F3ADA446A89909ADA4B5E01C51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3">
    <w:name w:val="A36CAF9FA6514FECBAF38050DACD45A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3">
    <w:name w:val="DB81A35F7AE04E759FE7503AF58CDC05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0">
    <w:name w:val="B33FDE868C1740C5BBB82E74629E47CA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0">
    <w:name w:val="BE0F5F363D6C439DA8D0DE5F347D78B320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3">
    <w:name w:val="51B4A311BC064D22B1ED2FF81C0122C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3">
    <w:name w:val="DA4D24E906B040DAB5FF64245AA7CB8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3">
    <w:name w:val="E12A85164A584DACBC3CC77744259CA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3">
    <w:name w:val="E6D375E16D0C45859730A4E7393ABA8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3">
    <w:name w:val="E807230DADC14640BD75DC5CD4DF3C1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3">
    <w:name w:val="FCA404A6A59248E88BC75697A80D0BB7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3">
    <w:name w:val="50E6817D865D490FA30E39879B54C1A4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3">
    <w:name w:val="82E61F4F49C143A5903836C9C8A3C68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3">
    <w:name w:val="6DE8FCDF25B946C0A8300B5DDB0DD0D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3">
    <w:name w:val="7683D0A2FC454C238003FE0545D63E1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3">
    <w:name w:val="3C68FAB151C1451CAF1ECA7C2928650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3">
    <w:name w:val="C241E42328E941ED8C55E0FEBA1ECF3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3">
    <w:name w:val="6A6A9A9017A34F85B0F96C771D0F02B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3">
    <w:name w:val="F35C0C60D4214BD0A454B2C5A384571D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3">
    <w:name w:val="0BE1735E8853488B9470CDB102D17281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3">
    <w:name w:val="516E52F8CBC5457090A0AEE332DAC8B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1">
    <w:name w:val="80381CFFC0E44B3DAEDA3B028DAE911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1">
    <w:name w:val="0AC31D162E424C6F86F32A9D9A7027B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1">
    <w:name w:val="AD85482C6FB04FDC839EAEA76AAB973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1">
    <w:name w:val="53EAA81856384386B19BB6686A673786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1">
    <w:name w:val="E19C0406D0EE44C0B5281215BC6221C5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1">
    <w:name w:val="AE48E992BB9B4D32A34A3D2A55D08998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1">
    <w:name w:val="4692F044BEE446B2B90CF171A1C82C2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1">
    <w:name w:val="686A07C07792435895A689130BD2E26C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1">
    <w:name w:val="B8A2ED7C3D0C47A4AA028118C96B9E3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1">
    <w:name w:val="B71EA966BF2F4ECF98A383E0650FC56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1">
    <w:name w:val="24E80334EB15403FBA7DDA19829CFAE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1">
    <w:name w:val="037E0CD8B1E646C39DAE761299776D4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1">
    <w:name w:val="241CFA19137B4B918E47E7C53657BFF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1">
    <w:name w:val="9633CD6A6DA8401587895DE39F1AFB90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4">
    <w:name w:val="6A58FAC848F0497092640EC307881C9814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1">
    <w:name w:val="2446EEC26EB3404BA8F6C4A98276B86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1">
    <w:name w:val="6064A2879B4A4C3CA4D0876CE3E7E179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1">
    <w:name w:val="88C9239F624C4CDCA55706B9950A5ED2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1">
    <w:name w:val="811D8C311D1C465380E15D1489FF3A5F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1">
    <w:name w:val="0F3C12D42CFE4FE89F4515C3AC94EA5E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1">
    <w:name w:val="5114B67893734A4A8CB3F04BB575D59B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4">
    <w:name w:val="D4DC14C391354A59B84EA7F7115B418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4">
    <w:name w:val="ABBD7045E93E4B2090C14C8E0C03B1D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4">
    <w:name w:val="A7BAAF6B14514D76BA7452D8725EB366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4">
    <w:name w:val="B4203240E180440A89A5CC8DD33F881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4">
    <w:name w:val="F6D2337A775A4BCA8FFA00C70C84BEE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4">
    <w:name w:val="C9647BF33EBD44C08857CFD3F0BDCDB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4">
    <w:name w:val="6915E2AAD82D4CD8A2CDDF25742609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4">
    <w:name w:val="532AD6E60E454E94AC1DFA495621494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4">
    <w:name w:val="F7532EDE0F8544ACB13426127D304093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4">
    <w:name w:val="AA90EEC2CCCE48D9AE3840808B529D6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4">
    <w:name w:val="E83A773A44DD4E2A99B1B3DE1F3F6D8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4">
    <w:name w:val="A358A59257954CAEB1C64FB1F6DC846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4">
    <w:name w:val="3B5F002181764606A44F38E605CE482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4">
    <w:name w:val="660699DDD0D3421591D18149101B291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2">
    <w:name w:val="E7A6F41F3ADA446A89909ADA4B5E01C52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4">
    <w:name w:val="A36CAF9FA6514FECBAF38050DACD45A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4">
    <w:name w:val="DB81A35F7AE04E759FE7503AF58CDC05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1">
    <w:name w:val="B33FDE868C1740C5BBB82E74629E47CA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1">
    <w:name w:val="BE0F5F363D6C439DA8D0DE5F347D78B321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4">
    <w:name w:val="51B4A311BC064D22B1ED2FF81C0122C2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4">
    <w:name w:val="DA4D24E906B040DAB5FF64245AA7CB8C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4">
    <w:name w:val="E12A85164A584DACBC3CC77744259CA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4">
    <w:name w:val="E6D375E16D0C45859730A4E7393ABA8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4">
    <w:name w:val="E807230DADC14640BD75DC5CD4DF3C19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4">
    <w:name w:val="FCA404A6A59248E88BC75697A80D0BB7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4">
    <w:name w:val="50E6817D865D490FA30E39879B54C1A4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4">
    <w:name w:val="82E61F4F49C143A5903836C9C8A3C680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4">
    <w:name w:val="6DE8FCDF25B946C0A8300B5DDB0DD0D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4">
    <w:name w:val="7683D0A2FC454C238003FE0545D63E1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4">
    <w:name w:val="3C68FAB151C1451CAF1ECA7C2928650A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4">
    <w:name w:val="C241E42328E941ED8C55E0FEBA1ECF3F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4">
    <w:name w:val="6A6A9A9017A34F85B0F96C771D0F02B5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4">
    <w:name w:val="F35C0C60D4214BD0A454B2C5A384571D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4">
    <w:name w:val="0BE1735E8853488B9470CDB102D17281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4">
    <w:name w:val="516E52F8CBC5457090A0AEE332DAC8BE24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2">
    <w:name w:val="80381CFFC0E44B3DAEDA3B028DAE911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2">
    <w:name w:val="0AC31D162E424C6F86F32A9D9A7027B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2">
    <w:name w:val="AD85482C6FB04FDC839EAEA76AAB973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2">
    <w:name w:val="53EAA81856384386B19BB6686A673786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2">
    <w:name w:val="E19C0406D0EE44C0B5281215BC6221C5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2">
    <w:name w:val="AE48E992BB9B4D32A34A3D2A55D08998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2">
    <w:name w:val="4692F044BEE446B2B90CF171A1C82C2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2">
    <w:name w:val="686A07C07792435895A689130BD2E26C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2">
    <w:name w:val="B8A2ED7C3D0C47A4AA028118C96B9E3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2">
    <w:name w:val="B71EA966BF2F4ECF98A383E0650FC56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2">
    <w:name w:val="24E80334EB15403FBA7DDA19829CFAE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2">
    <w:name w:val="037E0CD8B1E646C39DAE761299776D4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2">
    <w:name w:val="241CFA19137B4B918E47E7C53657BFF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2">
    <w:name w:val="9633CD6A6DA8401587895DE39F1AFB90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5">
    <w:name w:val="6A58FAC848F0497092640EC307881C9815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2">
    <w:name w:val="2446EEC26EB3404BA8F6C4A98276B86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2">
    <w:name w:val="6064A2879B4A4C3CA4D0876CE3E7E179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2">
    <w:name w:val="88C9239F624C4CDCA55706B9950A5ED2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2">
    <w:name w:val="811D8C311D1C465380E15D1489FF3A5F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2">
    <w:name w:val="0F3C12D42CFE4FE89F4515C3AC94EA5E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2">
    <w:name w:val="5114B67893734A4A8CB3F04BB575D59B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5">
    <w:name w:val="D4DC14C391354A59B84EA7F7115B418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5">
    <w:name w:val="ABBD7045E93E4B2090C14C8E0C03B1D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5">
    <w:name w:val="A7BAAF6B14514D76BA7452D8725EB366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5">
    <w:name w:val="B4203240E180440A89A5CC8DD33F881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5">
    <w:name w:val="F6D2337A775A4BCA8FFA00C70C84BEE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5">
    <w:name w:val="C9647BF33EBD44C08857CFD3F0BDCDB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5">
    <w:name w:val="6915E2AAD82D4CD8A2CDDF25742609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5">
    <w:name w:val="532AD6E60E454E94AC1DFA495621494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5">
    <w:name w:val="F7532EDE0F8544ACB13426127D304093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5">
    <w:name w:val="AA90EEC2CCCE48D9AE3840808B529D6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5">
    <w:name w:val="E83A773A44DD4E2A99B1B3DE1F3F6D8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5">
    <w:name w:val="A358A59257954CAEB1C64FB1F6DC846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5">
    <w:name w:val="3B5F002181764606A44F38E605CE482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5">
    <w:name w:val="660699DDD0D3421591D18149101B291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3">
    <w:name w:val="E7A6F41F3ADA446A89909ADA4B5E01C53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5">
    <w:name w:val="A36CAF9FA6514FECBAF38050DACD45A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5">
    <w:name w:val="DB81A35F7AE04E759FE7503AF58CDC05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2">
    <w:name w:val="B33FDE868C1740C5BBB82E74629E47CA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2">
    <w:name w:val="BE0F5F363D6C439DA8D0DE5F347D78B322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5">
    <w:name w:val="51B4A311BC064D22B1ED2FF81C0122C2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5">
    <w:name w:val="DA4D24E906B040DAB5FF64245AA7CB8C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5">
    <w:name w:val="E12A85164A584DACBC3CC77744259CA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5">
    <w:name w:val="E6D375E16D0C45859730A4E7393ABA8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5">
    <w:name w:val="E807230DADC14640BD75DC5CD4DF3C19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5">
    <w:name w:val="FCA404A6A59248E88BC75697A80D0BB7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5">
    <w:name w:val="50E6817D865D490FA30E39879B54C1A4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5">
    <w:name w:val="82E61F4F49C143A5903836C9C8A3C680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5">
    <w:name w:val="6DE8FCDF25B946C0A8300B5DDB0DD0D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5">
    <w:name w:val="7683D0A2FC454C238003FE0545D63E1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5">
    <w:name w:val="3C68FAB151C1451CAF1ECA7C2928650A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5">
    <w:name w:val="C241E42328E941ED8C55E0FEBA1ECF3F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5">
    <w:name w:val="6A6A9A9017A34F85B0F96C771D0F02B5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5">
    <w:name w:val="F35C0C60D4214BD0A454B2C5A384571D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5">
    <w:name w:val="0BE1735E8853488B9470CDB102D17281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5">
    <w:name w:val="516E52F8CBC5457090A0AEE332DAC8BE25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3">
    <w:name w:val="80381CFFC0E44B3DAEDA3B028DAE911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3">
    <w:name w:val="0AC31D162E424C6F86F32A9D9A7027B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3">
    <w:name w:val="AD85482C6FB04FDC839EAEA76AAB973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3">
    <w:name w:val="53EAA81856384386B19BB6686A673786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3">
    <w:name w:val="E19C0406D0EE44C0B5281215BC6221C5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3">
    <w:name w:val="AE48E992BB9B4D32A34A3D2A55D08998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3">
    <w:name w:val="4692F044BEE446B2B90CF171A1C82C2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3">
    <w:name w:val="686A07C07792435895A689130BD2E26C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3">
    <w:name w:val="B8A2ED7C3D0C47A4AA028118C96B9E3A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3">
    <w:name w:val="B71EA966BF2F4ECF98A383E0650FC56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3">
    <w:name w:val="24E80334EB15403FBA7DDA19829CFAE3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3">
    <w:name w:val="037E0CD8B1E646C39DAE761299776D4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3">
    <w:name w:val="241CFA19137B4B918E47E7C53657BFF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3">
    <w:name w:val="9633CD6A6DA8401587895DE39F1AFB90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6">
    <w:name w:val="6A58FAC848F0497092640EC307881C9816"/>
    <w:rsid w:val="00F678F7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3">
    <w:name w:val="2446EEC26EB3404BA8F6C4A98276B86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3">
    <w:name w:val="6064A2879B4A4C3CA4D0876CE3E7E179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3">
    <w:name w:val="88C9239F624C4CDCA55706B9950A5ED2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3">
    <w:name w:val="811D8C311D1C465380E15D1489FF3A5F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3">
    <w:name w:val="0F3C12D42CFE4FE89F4515C3AC94EA5E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3">
    <w:name w:val="5114B67893734A4A8CB3F04BB575D59B23"/>
    <w:rsid w:val="00F678F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">
    <w:name w:val="1E26A5F2465247CDB43E7D6BB0507C61"/>
    <w:rsid w:val="00E51F5D"/>
  </w:style>
  <w:style w:type="paragraph" w:customStyle="1" w:styleId="3D30A9A464674B5A8FD1F8B7CC029461">
    <w:name w:val="3D30A9A464674B5A8FD1F8B7CC029461"/>
    <w:rsid w:val="00E51F5D"/>
  </w:style>
  <w:style w:type="paragraph" w:customStyle="1" w:styleId="741184AD17174DA0AAD311D821404AA9">
    <w:name w:val="741184AD17174DA0AAD311D821404AA9"/>
    <w:rsid w:val="00E51F5D"/>
  </w:style>
  <w:style w:type="paragraph" w:customStyle="1" w:styleId="D4DC14C391354A59B84EA7F7115B418726">
    <w:name w:val="D4DC14C391354A59B84EA7F7115B418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6">
    <w:name w:val="ABBD7045E93E4B2090C14C8E0C03B1D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6">
    <w:name w:val="A7BAAF6B14514D76BA7452D8725EB36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6">
    <w:name w:val="B4203240E180440A89A5CC8DD33F881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6">
    <w:name w:val="F6D2337A775A4BCA8FFA00C70C84BEE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6">
    <w:name w:val="C9647BF33EBD44C08857CFD3F0BDCDB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6">
    <w:name w:val="6915E2AAD82D4CD8A2CDDF25742609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6">
    <w:name w:val="532AD6E60E454E94AC1DFA49562149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6">
    <w:name w:val="F7532EDE0F8544ACB13426127D30409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6">
    <w:name w:val="AA90EEC2CCCE48D9AE3840808B529D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6">
    <w:name w:val="E83A773A44DD4E2A99B1B3DE1F3F6D8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6">
    <w:name w:val="A358A59257954CAEB1C64FB1F6DC846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6">
    <w:name w:val="3B5F002181764606A44F38E605CE482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6">
    <w:name w:val="660699DDD0D3421591D18149101B291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4">
    <w:name w:val="E7A6F41F3ADA446A89909ADA4B5E01C5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">
    <w:name w:val="1E26A5F2465247CDB43E7D6BB0507C61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">
    <w:name w:val="3D30A9A464674B5A8FD1F8B7CC029461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">
    <w:name w:val="741184AD17174DA0AAD311D821404AA9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6">
    <w:name w:val="A36CAF9FA6514FECBAF38050DACD45A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6">
    <w:name w:val="DB81A35F7AE04E759FE7503AF58CDC05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3">
    <w:name w:val="B33FDE868C1740C5BBB82E74629E47CA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3">
    <w:name w:val="BE0F5F363D6C439DA8D0DE5F347D78B323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6">
    <w:name w:val="51B4A311BC064D22B1ED2FF81C0122C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6">
    <w:name w:val="DA4D24E906B040DAB5FF64245AA7CB8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6">
    <w:name w:val="E12A85164A584DACBC3CC77744259CA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6">
    <w:name w:val="E6D375E16D0C45859730A4E7393ABA8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6">
    <w:name w:val="E807230DADC14640BD75DC5CD4DF3C1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6">
    <w:name w:val="FCA404A6A59248E88BC75697A80D0BB7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6">
    <w:name w:val="50E6817D865D490FA30E39879B54C1A4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6">
    <w:name w:val="82E61F4F49C143A5903836C9C8A3C68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6">
    <w:name w:val="6DE8FCDF25B946C0A8300B5DDB0DD0D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6">
    <w:name w:val="7683D0A2FC454C238003FE0545D63E1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6">
    <w:name w:val="3C68FAB151C1451CAF1ECA7C2928650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6">
    <w:name w:val="C241E42328E941ED8C55E0FEBA1ECF3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6">
    <w:name w:val="6A6A9A9017A34F85B0F96C771D0F02B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6">
    <w:name w:val="F35C0C60D4214BD0A454B2C5A384571D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6">
    <w:name w:val="0BE1735E8853488B9470CDB102D17281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6">
    <w:name w:val="516E52F8CBC5457090A0AEE332DAC8B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4">
    <w:name w:val="80381CFFC0E44B3DAEDA3B028DAE911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4">
    <w:name w:val="0AC31D162E424C6F86F32A9D9A7027B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4">
    <w:name w:val="AD85482C6FB04FDC839EAEA76AAB973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4">
    <w:name w:val="53EAA81856384386B19BB6686A673786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4">
    <w:name w:val="E19C0406D0EE44C0B5281215BC6221C5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4">
    <w:name w:val="AE48E992BB9B4D32A34A3D2A55D08998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4">
    <w:name w:val="4692F044BEE446B2B90CF171A1C82C2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4">
    <w:name w:val="686A07C07792435895A689130BD2E26C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4">
    <w:name w:val="B8A2ED7C3D0C47A4AA028118C96B9E3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4">
    <w:name w:val="B71EA966BF2F4ECF98A383E0650FC56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4">
    <w:name w:val="24E80334EB15403FBA7DDA19829CFAE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4">
    <w:name w:val="037E0CD8B1E646C39DAE761299776D4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4">
    <w:name w:val="241CFA19137B4B918E47E7C53657BFF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4">
    <w:name w:val="9633CD6A6DA8401587895DE39F1AFB90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7">
    <w:name w:val="6A58FAC848F0497092640EC307881C9817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4">
    <w:name w:val="2446EEC26EB3404BA8F6C4A98276B86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4">
    <w:name w:val="6064A2879B4A4C3CA4D0876CE3E7E179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4">
    <w:name w:val="88C9239F624C4CDCA55706B9950A5ED2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4">
    <w:name w:val="811D8C311D1C465380E15D1489FF3A5F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4">
    <w:name w:val="0F3C12D42CFE4FE89F4515C3AC94EA5E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4">
    <w:name w:val="5114B67893734A4A8CB3F04BB575D59B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7">
    <w:name w:val="D4DC14C391354A59B84EA7F7115B418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7">
    <w:name w:val="ABBD7045E93E4B2090C14C8E0C03B1D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7">
    <w:name w:val="A7BAAF6B14514D76BA7452D8725EB36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7">
    <w:name w:val="B4203240E180440A89A5CC8DD33F881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7">
    <w:name w:val="F6D2337A775A4BCA8FFA00C70C84BEE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7">
    <w:name w:val="C9647BF33EBD44C08857CFD3F0BDCDB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7">
    <w:name w:val="6915E2AAD82D4CD8A2CDDF25742609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7">
    <w:name w:val="532AD6E60E454E94AC1DFA49562149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7">
    <w:name w:val="F7532EDE0F8544ACB13426127D30409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7">
    <w:name w:val="AA90EEC2CCCE48D9AE3840808B529D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7">
    <w:name w:val="E83A773A44DD4E2A99B1B3DE1F3F6D8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7">
    <w:name w:val="A358A59257954CAEB1C64FB1F6DC846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7">
    <w:name w:val="3B5F002181764606A44F38E605CE482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7">
    <w:name w:val="660699DDD0D3421591D18149101B291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5">
    <w:name w:val="E7A6F41F3ADA446A89909ADA4B5E01C5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2">
    <w:name w:val="1E26A5F2465247CDB43E7D6BB0507C612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2">
    <w:name w:val="3D30A9A464674B5A8FD1F8B7CC0294612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2">
    <w:name w:val="741184AD17174DA0AAD311D821404AA92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7">
    <w:name w:val="A36CAF9FA6514FECBAF38050DACD45A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7">
    <w:name w:val="DB81A35F7AE04E759FE7503AF58CDC05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4">
    <w:name w:val="B33FDE868C1740C5BBB82E74629E47CA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4">
    <w:name w:val="BE0F5F363D6C439DA8D0DE5F347D78B324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7">
    <w:name w:val="51B4A311BC064D22B1ED2FF81C0122C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7">
    <w:name w:val="DA4D24E906B040DAB5FF64245AA7CB8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7">
    <w:name w:val="E12A85164A584DACBC3CC77744259CA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7">
    <w:name w:val="E6D375E16D0C45859730A4E7393ABA8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7">
    <w:name w:val="E807230DADC14640BD75DC5CD4DF3C1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7">
    <w:name w:val="FCA404A6A59248E88BC75697A80D0BB7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7">
    <w:name w:val="50E6817D865D490FA30E39879B54C1A4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7">
    <w:name w:val="82E61F4F49C143A5903836C9C8A3C68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7">
    <w:name w:val="6DE8FCDF25B946C0A8300B5DDB0DD0D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7">
    <w:name w:val="7683D0A2FC454C238003FE0545D63E1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7">
    <w:name w:val="3C68FAB151C1451CAF1ECA7C2928650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7">
    <w:name w:val="C241E42328E941ED8C55E0FEBA1ECF3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7">
    <w:name w:val="6A6A9A9017A34F85B0F96C771D0F02B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7">
    <w:name w:val="F35C0C60D4214BD0A454B2C5A384571D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7">
    <w:name w:val="0BE1735E8853488B9470CDB102D17281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7">
    <w:name w:val="516E52F8CBC5457090A0AEE332DAC8B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5">
    <w:name w:val="80381CFFC0E44B3DAEDA3B028DAE911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5">
    <w:name w:val="0AC31D162E424C6F86F32A9D9A7027B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5">
    <w:name w:val="AD85482C6FB04FDC839EAEA76AAB973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5">
    <w:name w:val="53EAA81856384386B19BB6686A673786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5">
    <w:name w:val="E19C0406D0EE44C0B5281215BC6221C5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5">
    <w:name w:val="AE48E992BB9B4D32A34A3D2A55D08998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5">
    <w:name w:val="4692F044BEE446B2B90CF171A1C82C2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5">
    <w:name w:val="686A07C07792435895A689130BD2E26C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5">
    <w:name w:val="B8A2ED7C3D0C47A4AA028118C96B9E3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5">
    <w:name w:val="B71EA966BF2F4ECF98A383E0650FC56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5">
    <w:name w:val="24E80334EB15403FBA7DDA19829CFAE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5">
    <w:name w:val="037E0CD8B1E646C39DAE761299776D4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5">
    <w:name w:val="241CFA19137B4B918E47E7C53657BFF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5">
    <w:name w:val="9633CD6A6DA8401587895DE39F1AFB90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8">
    <w:name w:val="6A58FAC848F0497092640EC307881C9818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5">
    <w:name w:val="2446EEC26EB3404BA8F6C4A98276B86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5">
    <w:name w:val="6064A2879B4A4C3CA4D0876CE3E7E179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5">
    <w:name w:val="88C9239F624C4CDCA55706B9950A5ED2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5">
    <w:name w:val="811D8C311D1C465380E15D1489FF3A5F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5">
    <w:name w:val="0F3C12D42CFE4FE89F4515C3AC94EA5E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5">
    <w:name w:val="5114B67893734A4A8CB3F04BB575D59B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8">
    <w:name w:val="D4DC14C391354A59B84EA7F7115B418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8">
    <w:name w:val="ABBD7045E93E4B2090C14C8E0C03B1D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8">
    <w:name w:val="A7BAAF6B14514D76BA7452D8725EB36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8">
    <w:name w:val="B4203240E180440A89A5CC8DD33F881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8">
    <w:name w:val="F6D2337A775A4BCA8FFA00C70C84BEE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8">
    <w:name w:val="C9647BF33EBD44C08857CFD3F0BDCDB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8">
    <w:name w:val="6915E2AAD82D4CD8A2CDDF25742609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8">
    <w:name w:val="532AD6E60E454E94AC1DFA49562149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8">
    <w:name w:val="F7532EDE0F8544ACB13426127D30409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8">
    <w:name w:val="AA90EEC2CCCE48D9AE3840808B529D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8">
    <w:name w:val="E83A773A44DD4E2A99B1B3DE1F3F6D8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8">
    <w:name w:val="A358A59257954CAEB1C64FB1F6DC846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8">
    <w:name w:val="3B5F002181764606A44F38E605CE482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8">
    <w:name w:val="660699DDD0D3421591D18149101B291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6">
    <w:name w:val="E7A6F41F3ADA446A89909ADA4B5E01C56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3">
    <w:name w:val="1E26A5F2465247CDB43E7D6BB0507C613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3">
    <w:name w:val="3D30A9A464674B5A8FD1F8B7CC0294613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3">
    <w:name w:val="741184AD17174DA0AAD311D821404AA93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8">
    <w:name w:val="A36CAF9FA6514FECBAF38050DACD45A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8">
    <w:name w:val="DB81A35F7AE04E759FE7503AF58CDC05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5">
    <w:name w:val="B33FDE868C1740C5BBB82E74629E47CA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5">
    <w:name w:val="BE0F5F363D6C439DA8D0DE5F347D78B325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8">
    <w:name w:val="51B4A311BC064D22B1ED2FF81C0122C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8">
    <w:name w:val="DA4D24E906B040DAB5FF64245AA7CB8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8">
    <w:name w:val="E12A85164A584DACBC3CC77744259CA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8">
    <w:name w:val="E6D375E16D0C45859730A4E7393ABA8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8">
    <w:name w:val="E807230DADC14640BD75DC5CD4DF3C1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8">
    <w:name w:val="FCA404A6A59248E88BC75697A80D0BB7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8">
    <w:name w:val="50E6817D865D490FA30E39879B54C1A4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8">
    <w:name w:val="82E61F4F49C143A5903836C9C8A3C68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8">
    <w:name w:val="6DE8FCDF25B946C0A8300B5DDB0DD0D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8">
    <w:name w:val="7683D0A2FC454C238003FE0545D63E1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8">
    <w:name w:val="3C68FAB151C1451CAF1ECA7C2928650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8">
    <w:name w:val="C241E42328E941ED8C55E0FEBA1ECF3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8">
    <w:name w:val="6A6A9A9017A34F85B0F96C771D0F02B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8">
    <w:name w:val="F35C0C60D4214BD0A454B2C5A384571D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8">
    <w:name w:val="0BE1735E8853488B9470CDB102D17281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8">
    <w:name w:val="516E52F8CBC5457090A0AEE332DAC8B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6">
    <w:name w:val="80381CFFC0E44B3DAEDA3B028DAE911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6">
    <w:name w:val="0AC31D162E424C6F86F32A9D9A7027B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6">
    <w:name w:val="AD85482C6FB04FDC839EAEA76AAB973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6">
    <w:name w:val="53EAA81856384386B19BB6686A673786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6">
    <w:name w:val="E19C0406D0EE44C0B5281215BC6221C5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6">
    <w:name w:val="AE48E992BB9B4D32A34A3D2A55D08998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6">
    <w:name w:val="4692F044BEE446B2B90CF171A1C82C2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6">
    <w:name w:val="686A07C07792435895A689130BD2E26C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6">
    <w:name w:val="B8A2ED7C3D0C47A4AA028118C96B9E3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6">
    <w:name w:val="B71EA966BF2F4ECF98A383E0650FC56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6">
    <w:name w:val="24E80334EB15403FBA7DDA19829CFAE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6">
    <w:name w:val="037E0CD8B1E646C39DAE761299776D4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6">
    <w:name w:val="241CFA19137B4B918E47E7C53657BFF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6">
    <w:name w:val="9633CD6A6DA8401587895DE39F1AFB90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19">
    <w:name w:val="6A58FAC848F0497092640EC307881C9819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6">
    <w:name w:val="2446EEC26EB3404BA8F6C4A98276B86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6">
    <w:name w:val="6064A2879B4A4C3CA4D0876CE3E7E179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6">
    <w:name w:val="88C9239F624C4CDCA55706B9950A5ED2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6">
    <w:name w:val="811D8C311D1C465380E15D1489FF3A5F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6">
    <w:name w:val="0F3C12D42CFE4FE89F4515C3AC94EA5E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6">
    <w:name w:val="5114B67893734A4A8CB3F04BB575D59B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29">
    <w:name w:val="D4DC14C391354A59B84EA7F7115B418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29">
    <w:name w:val="ABBD7045E93E4B2090C14C8E0C03B1D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29">
    <w:name w:val="A7BAAF6B14514D76BA7452D8725EB366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29">
    <w:name w:val="B4203240E180440A89A5CC8DD33F881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29">
    <w:name w:val="F6D2337A775A4BCA8FFA00C70C84BEE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29">
    <w:name w:val="C9647BF33EBD44C08857CFD3F0BDCDB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29">
    <w:name w:val="6915E2AAD82D4CD8A2CDDF25742609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29">
    <w:name w:val="532AD6E60E454E94AC1DFA495621494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29">
    <w:name w:val="F7532EDE0F8544ACB13426127D304093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29">
    <w:name w:val="AA90EEC2CCCE48D9AE3840808B529D6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29">
    <w:name w:val="E83A773A44DD4E2A99B1B3DE1F3F6D8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29">
    <w:name w:val="A358A59257954CAEB1C64FB1F6DC846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29">
    <w:name w:val="3B5F002181764606A44F38E605CE482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29">
    <w:name w:val="660699DDD0D3421591D18149101B291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7">
    <w:name w:val="E7A6F41F3ADA446A89909ADA4B5E01C57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4">
    <w:name w:val="1E26A5F2465247CDB43E7D6BB0507C61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4">
    <w:name w:val="3D30A9A464674B5A8FD1F8B7CC029461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4">
    <w:name w:val="741184AD17174DA0AAD311D821404AA94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29">
    <w:name w:val="A36CAF9FA6514FECBAF38050DACD45A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9">
    <w:name w:val="DB81A35F7AE04E759FE7503AF58CDC05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6">
    <w:name w:val="B33FDE868C1740C5BBB82E74629E47CA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6">
    <w:name w:val="BE0F5F363D6C439DA8D0DE5F347D78B326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29">
    <w:name w:val="51B4A311BC064D22B1ED2FF81C0122C2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29">
    <w:name w:val="DA4D24E906B040DAB5FF64245AA7CB8C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29">
    <w:name w:val="E12A85164A584DACBC3CC77744259CA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29">
    <w:name w:val="E6D375E16D0C45859730A4E7393ABA8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29">
    <w:name w:val="E807230DADC14640BD75DC5CD4DF3C19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29">
    <w:name w:val="FCA404A6A59248E88BC75697A80D0BB7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29">
    <w:name w:val="50E6817D865D490FA30E39879B54C1A4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29">
    <w:name w:val="82E61F4F49C143A5903836C9C8A3C680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29">
    <w:name w:val="6DE8FCDF25B946C0A8300B5DDB0DD0D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29">
    <w:name w:val="7683D0A2FC454C238003FE0545D63E1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29">
    <w:name w:val="3C68FAB151C1451CAF1ECA7C2928650A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29">
    <w:name w:val="C241E42328E941ED8C55E0FEBA1ECF3F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29">
    <w:name w:val="6A6A9A9017A34F85B0F96C771D0F02B5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29">
    <w:name w:val="F35C0C60D4214BD0A454B2C5A384571D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29">
    <w:name w:val="0BE1735E8853488B9470CDB102D17281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29">
    <w:name w:val="516E52F8CBC5457090A0AEE332DAC8BE29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7">
    <w:name w:val="80381CFFC0E44B3DAEDA3B028DAE911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7">
    <w:name w:val="0AC31D162E424C6F86F32A9D9A7027B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7">
    <w:name w:val="AD85482C6FB04FDC839EAEA76AAB973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7">
    <w:name w:val="53EAA81856384386B19BB6686A673786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7">
    <w:name w:val="E19C0406D0EE44C0B5281215BC6221C5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7">
    <w:name w:val="AE48E992BB9B4D32A34A3D2A55D08998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7">
    <w:name w:val="4692F044BEE446B2B90CF171A1C82C2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7">
    <w:name w:val="686A07C07792435895A689130BD2E26C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7">
    <w:name w:val="B8A2ED7C3D0C47A4AA028118C96B9E3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7">
    <w:name w:val="B71EA966BF2F4ECF98A383E0650FC56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7">
    <w:name w:val="24E80334EB15403FBA7DDA19829CFAE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7">
    <w:name w:val="037E0CD8B1E646C39DAE761299776D4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7">
    <w:name w:val="241CFA19137B4B918E47E7C53657BFF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7">
    <w:name w:val="9633CD6A6DA8401587895DE39F1AFB90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0">
    <w:name w:val="6A58FAC848F0497092640EC307881C9820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7">
    <w:name w:val="2446EEC26EB3404BA8F6C4A98276B86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7">
    <w:name w:val="6064A2879B4A4C3CA4D0876CE3E7E179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7">
    <w:name w:val="88C9239F624C4CDCA55706B9950A5ED2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7">
    <w:name w:val="811D8C311D1C465380E15D1489FF3A5F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7">
    <w:name w:val="0F3C12D42CFE4FE89F4515C3AC94EA5E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7">
    <w:name w:val="5114B67893734A4A8CB3F04BB575D59B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4DC14C391354A59B84EA7F7115B418730">
    <w:name w:val="D4DC14C391354A59B84EA7F7115B418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BBD7045E93E4B2090C14C8E0C03B1DE30">
    <w:name w:val="ABBD7045E93E4B2090C14C8E0C03B1D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BAAF6B14514D76BA7452D8725EB36630">
    <w:name w:val="A7BAAF6B14514D76BA7452D8725EB366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203240E180440A89A5CC8DD33F881430">
    <w:name w:val="B4203240E180440A89A5CC8DD33F881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6D2337A775A4BCA8FFA00C70C84BEED30">
    <w:name w:val="F6D2337A775A4BCA8FFA00C70C84BEE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9647BF33EBD44C08857CFD3F0BDCDB230">
    <w:name w:val="C9647BF33EBD44C08857CFD3F0BDCDB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915E2AAD82D4CD8A2CDDF257426092230">
    <w:name w:val="6915E2AAD82D4CD8A2CDDF25742609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2AD6E60E454E94AC1DFA495621494230">
    <w:name w:val="532AD6E60E454E94AC1DFA495621494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7532EDE0F8544ACB13426127D30409330">
    <w:name w:val="F7532EDE0F8544ACB13426127D304093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A90EEC2CCCE48D9AE3840808B529D6930">
    <w:name w:val="AA90EEC2CCCE48D9AE3840808B529D6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3A773A44DD4E2A99B1B3DE1F3F6D8D30">
    <w:name w:val="E83A773A44DD4E2A99B1B3DE1F3F6D8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58A59257954CAEB1C64FB1F6DC846E30">
    <w:name w:val="A358A59257954CAEB1C64FB1F6DC846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5F002181764606A44F38E605CE482230">
    <w:name w:val="3B5F002181764606A44F38E605CE482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60699DDD0D3421591D18149101B291730">
    <w:name w:val="660699DDD0D3421591D18149101B291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8">
    <w:name w:val="E7A6F41F3ADA446A89909ADA4B5E01C58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5">
    <w:name w:val="1E26A5F2465247CDB43E7D6BB0507C61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5">
    <w:name w:val="3D30A9A464674B5A8FD1F8B7CC029461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5">
    <w:name w:val="741184AD17174DA0AAD311D821404AA95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0">
    <w:name w:val="A36CAF9FA6514FECBAF38050DACD45A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0">
    <w:name w:val="DB81A35F7AE04E759FE7503AF58CDC051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7">
    <w:name w:val="B33FDE868C1740C5BBB82E74629E47CA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7">
    <w:name w:val="BE0F5F363D6C439DA8D0DE5F347D78B327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0">
    <w:name w:val="51B4A311BC064D22B1ED2FF81C0122C2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0">
    <w:name w:val="DA4D24E906B040DAB5FF64245AA7CB8C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0">
    <w:name w:val="E12A85164A584DACBC3CC77744259CA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0">
    <w:name w:val="E6D375E16D0C45859730A4E7393ABA8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0">
    <w:name w:val="E807230DADC14640BD75DC5CD4DF3C19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0">
    <w:name w:val="FCA404A6A59248E88BC75697A80D0BB7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0">
    <w:name w:val="50E6817D865D490FA30E39879B54C1A4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0">
    <w:name w:val="82E61F4F49C143A5903836C9C8A3C680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0">
    <w:name w:val="6DE8FCDF25B946C0A8300B5DDB0DD0D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0">
    <w:name w:val="7683D0A2FC454C238003FE0545D63E1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0">
    <w:name w:val="3C68FAB151C1451CAF1ECA7C2928650A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0">
    <w:name w:val="C241E42328E941ED8C55E0FEBA1ECF3F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0">
    <w:name w:val="6A6A9A9017A34F85B0F96C771D0F02B5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0">
    <w:name w:val="F35C0C60D4214BD0A454B2C5A384571D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0">
    <w:name w:val="0BE1735E8853488B9470CDB102D17281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0">
    <w:name w:val="516E52F8CBC5457090A0AEE332DAC8BE30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0381CFFC0E44B3DAEDA3B028DAE911B28">
    <w:name w:val="80381CFFC0E44B3DAEDA3B028DAE911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AC31D162E424C6F86F32A9D9A7027BB28">
    <w:name w:val="0AC31D162E424C6F86F32A9D9A7027B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D85482C6FB04FDC839EAEA76AAB973C28">
    <w:name w:val="AD85482C6FB04FDC839EAEA76AAB973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3EAA81856384386B19BB6686A67378628">
    <w:name w:val="53EAA81856384386B19BB6686A673786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9C0406D0EE44C0B5281215BC6221C528">
    <w:name w:val="E19C0406D0EE44C0B5281215BC6221C5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E48E992BB9B4D32A34A3D2A55D0899828">
    <w:name w:val="AE48E992BB9B4D32A34A3D2A55D08998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692F044BEE446B2B90CF171A1C82C2B28">
    <w:name w:val="4692F044BEE446B2B90CF171A1C82C2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86A07C07792435895A689130BD2E26C28">
    <w:name w:val="686A07C07792435895A689130BD2E26C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8A2ED7C3D0C47A4AA028118C96B9E3A28">
    <w:name w:val="B8A2ED7C3D0C47A4AA028118C96B9E3A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1EA966BF2F4ECF98A383E0650FC56B28">
    <w:name w:val="B71EA966BF2F4ECF98A383E0650FC56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E80334EB15403FBA7DDA19829CFAE328">
    <w:name w:val="24E80334EB15403FBA7DDA19829CFAE3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37E0CD8B1E646C39DAE761299776D4228">
    <w:name w:val="037E0CD8B1E646C39DAE761299776D4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1CFA19137B4B918E47E7C53657BFFB28">
    <w:name w:val="241CFA19137B4B918E47E7C53657BFF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633CD6A6DA8401587895DE39F1AFB9028">
    <w:name w:val="9633CD6A6DA8401587895DE39F1AFB90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1">
    <w:name w:val="6A58FAC848F0497092640EC307881C9821"/>
    <w:rsid w:val="00E51F5D"/>
    <w:pPr>
      <w:widowControl w:val="0"/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8">
    <w:name w:val="2446EEC26EB3404BA8F6C4A98276B86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8">
    <w:name w:val="6064A2879B4A4C3CA4D0876CE3E7E179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8">
    <w:name w:val="88C9239F624C4CDCA55706B9950A5ED2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8">
    <w:name w:val="811D8C311D1C465380E15D1489FF3A5F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8">
    <w:name w:val="0F3C12D42CFE4FE89F4515C3AC94EA5E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8">
    <w:name w:val="5114B67893734A4A8CB3F04BB575D59B28"/>
    <w:rsid w:val="00E51F5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7D3510FD864656BF62D20B1553B375">
    <w:name w:val="617D3510FD864656BF62D20B1553B375"/>
    <w:rsid w:val="00553B8E"/>
  </w:style>
  <w:style w:type="paragraph" w:customStyle="1" w:styleId="2009408B38BE49D3AA1E8A7C0A2EFE5F">
    <w:name w:val="2009408B38BE49D3AA1E8A7C0A2EFE5F"/>
    <w:rsid w:val="00553B8E"/>
  </w:style>
  <w:style w:type="paragraph" w:customStyle="1" w:styleId="2C2A6764830C40FAA1E4209A703BBB01">
    <w:name w:val="2C2A6764830C40FAA1E4209A703BBB01"/>
    <w:rsid w:val="00553B8E"/>
  </w:style>
  <w:style w:type="paragraph" w:customStyle="1" w:styleId="0DD46DC5FA5244DA96560B6A329C5040">
    <w:name w:val="0DD46DC5FA5244DA96560B6A329C5040"/>
    <w:rsid w:val="00553B8E"/>
  </w:style>
  <w:style w:type="paragraph" w:customStyle="1" w:styleId="12482446F8254C5AACE6E769A22B85AB">
    <w:name w:val="12482446F8254C5AACE6E769A22B85AB"/>
    <w:rsid w:val="00553B8E"/>
  </w:style>
  <w:style w:type="paragraph" w:customStyle="1" w:styleId="707D98737B544B46B28B6BD93412087F">
    <w:name w:val="707D98737B544B46B28B6BD93412087F"/>
    <w:rsid w:val="00553B8E"/>
  </w:style>
  <w:style w:type="paragraph" w:customStyle="1" w:styleId="ED9F3FAC1B114568921FF08CB53AA50D">
    <w:name w:val="ED9F3FAC1B114568921FF08CB53AA50D"/>
    <w:rsid w:val="00553B8E"/>
  </w:style>
  <w:style w:type="paragraph" w:customStyle="1" w:styleId="98628C59AB574547ACE11AC6B2351781">
    <w:name w:val="98628C59AB574547ACE11AC6B2351781"/>
    <w:rsid w:val="00553B8E"/>
  </w:style>
  <w:style w:type="paragraph" w:customStyle="1" w:styleId="D8631F61D5D846F6952DE60BB8F0ADA5">
    <w:name w:val="D8631F61D5D846F6952DE60BB8F0ADA5"/>
    <w:rsid w:val="00553B8E"/>
  </w:style>
  <w:style w:type="paragraph" w:customStyle="1" w:styleId="8C1985D3322745588B3A3F30FE7B9A43">
    <w:name w:val="8C1985D3322745588B3A3F30FE7B9A43"/>
    <w:rsid w:val="00553B8E"/>
  </w:style>
  <w:style w:type="paragraph" w:customStyle="1" w:styleId="879EAEAD43C04CF182489A0484C4FC5B">
    <w:name w:val="879EAEAD43C04CF182489A0484C4FC5B"/>
    <w:rsid w:val="00553B8E"/>
  </w:style>
  <w:style w:type="paragraph" w:customStyle="1" w:styleId="99642B2271564E51898633BCDEE4C104">
    <w:name w:val="99642B2271564E51898633BCDEE4C104"/>
    <w:rsid w:val="00553B8E"/>
  </w:style>
  <w:style w:type="paragraph" w:customStyle="1" w:styleId="D352B85ACCFD4976B025664FF3C4BEBF">
    <w:name w:val="D352B85ACCFD4976B025664FF3C4BEBF"/>
    <w:rsid w:val="00553B8E"/>
  </w:style>
  <w:style w:type="paragraph" w:customStyle="1" w:styleId="31A5A12799614C42AD3151564F9242E7">
    <w:name w:val="31A5A12799614C42AD3151564F9242E7"/>
    <w:rsid w:val="00553B8E"/>
  </w:style>
  <w:style w:type="paragraph" w:customStyle="1" w:styleId="7668B9C196C245FFA09268A44290FC51">
    <w:name w:val="7668B9C196C245FFA09268A44290FC51"/>
    <w:rsid w:val="001B6CEF"/>
  </w:style>
  <w:style w:type="paragraph" w:customStyle="1" w:styleId="2009408B38BE49D3AA1E8A7C0A2EFE5F1">
    <w:name w:val="2009408B38BE49D3AA1E8A7C0A2EFE5F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1">
    <w:name w:val="7668B9C196C245FFA09268A44290FC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9">
    <w:name w:val="E7A6F41F3ADA446A89909ADA4B5E01C5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6">
    <w:name w:val="1E26A5F2465247CDB43E7D6BB0507C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6">
    <w:name w:val="3D30A9A464674B5A8FD1F8B7CC029461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6">
    <w:name w:val="741184AD17174DA0AAD311D821404AA96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1">
    <w:name w:val="A36CAF9FA6514FECBAF38050DACD45A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1">
    <w:name w:val="DB81A35F7AE04E759FE7503AF58CDC051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8">
    <w:name w:val="B33FDE868C1740C5BBB82E74629E47CA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8">
    <w:name w:val="BE0F5F363D6C439DA8D0DE5F347D78B328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1">
    <w:name w:val="51B4A311BC064D22B1ED2FF81C0122C2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1">
    <w:name w:val="DA4D24E906B040DAB5FF64245AA7CB8C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1">
    <w:name w:val="E12A85164A584DACBC3CC77744259CA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1">
    <w:name w:val="E6D375E16D0C45859730A4E7393ABA8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1">
    <w:name w:val="E807230DADC14640BD75DC5CD4DF3C19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1">
    <w:name w:val="FCA404A6A59248E88BC75697A80D0BB7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1">
    <w:name w:val="50E6817D865D490FA30E39879B54C1A4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1">
    <w:name w:val="82E61F4F49C143A5903836C9C8A3C680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1">
    <w:name w:val="6DE8FCDF25B946C0A8300B5DDB0DD0D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1">
    <w:name w:val="7683D0A2FC454C238003FE0545D63E1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1">
    <w:name w:val="3C68FAB151C1451CAF1ECA7C2928650A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1">
    <w:name w:val="C241E42328E941ED8C55E0FEBA1ECF3F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1">
    <w:name w:val="6A6A9A9017A34F85B0F96C771D0F02B5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1">
    <w:name w:val="F35C0C60D4214BD0A454B2C5A384571D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1">
    <w:name w:val="0BE1735E8853488B9470CDB102D17281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1">
    <w:name w:val="516E52F8CBC5457090A0AEE332DAC8BE31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58FAC848F0497092640EC307881C9822">
    <w:name w:val="6A58FAC848F0497092640EC307881C9822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29">
    <w:name w:val="2446EEC26EB3404BA8F6C4A98276B86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29">
    <w:name w:val="6064A2879B4A4C3CA4D0876CE3E7E179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29">
    <w:name w:val="88C9239F624C4CDCA55706B9950A5ED2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29">
    <w:name w:val="811D8C311D1C465380E15D1489FF3A5F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29">
    <w:name w:val="0F3C12D42CFE4FE89F4515C3AC94EA5E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29">
    <w:name w:val="5114B67893734A4A8CB3F04BB575D59B29"/>
    <w:rsid w:val="00CD5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3850A03E36E46C5A6B352CA5A60B704">
    <w:name w:val="73850A03E36E46C5A6B352CA5A60B704"/>
    <w:rsid w:val="001526DD"/>
  </w:style>
  <w:style w:type="paragraph" w:customStyle="1" w:styleId="2C1BAD0AF7D2434785C9A57A4D1DCCD3">
    <w:name w:val="2C1BAD0AF7D2434785C9A57A4D1DCCD3"/>
    <w:rsid w:val="00DC7C4A"/>
  </w:style>
  <w:style w:type="paragraph" w:customStyle="1" w:styleId="E78429B8DB54415C9DE24FCA13F3C2DC">
    <w:name w:val="E78429B8DB54415C9DE24FCA13F3C2DC"/>
    <w:rsid w:val="00DC7C4A"/>
  </w:style>
  <w:style w:type="paragraph" w:customStyle="1" w:styleId="A8BC3E4D09D54F99B2B420DD2869F59D">
    <w:name w:val="A8BC3E4D09D54F99B2B420DD2869F59D"/>
    <w:rsid w:val="00DC7C4A"/>
  </w:style>
  <w:style w:type="paragraph" w:customStyle="1" w:styleId="9F3CA04BA34A4F23A70C80A2E342AD26">
    <w:name w:val="9F3CA04BA34A4F23A70C80A2E342AD26"/>
    <w:rsid w:val="007968B4"/>
  </w:style>
  <w:style w:type="paragraph" w:customStyle="1" w:styleId="7DD40B0276BA4E27A953EF4C6CB83070">
    <w:name w:val="7DD40B0276BA4E27A953EF4C6CB83070"/>
    <w:rsid w:val="007968B4"/>
  </w:style>
  <w:style w:type="paragraph" w:customStyle="1" w:styleId="2B56240DAC2E4A0EBB6EFB3597A476F0">
    <w:name w:val="2B56240DAC2E4A0EBB6EFB3597A476F0"/>
    <w:rsid w:val="007968B4"/>
  </w:style>
  <w:style w:type="paragraph" w:customStyle="1" w:styleId="5BF7949FF4B74589B8D32A5DE3988E4B">
    <w:name w:val="5BF7949FF4B74589B8D32A5DE3988E4B"/>
    <w:rsid w:val="007968B4"/>
  </w:style>
  <w:style w:type="paragraph" w:customStyle="1" w:styleId="F567A75B166E4020B98E96553B9E49CF">
    <w:name w:val="F567A75B166E4020B98E96553B9E49CF"/>
    <w:rsid w:val="002B6343"/>
  </w:style>
  <w:style w:type="paragraph" w:customStyle="1" w:styleId="34A01A8EE1244CFBB614DBBEAD770A6F">
    <w:name w:val="34A01A8EE1244CFBB614DBBEAD770A6F"/>
    <w:rsid w:val="002B6343"/>
  </w:style>
  <w:style w:type="paragraph" w:customStyle="1" w:styleId="2009408B38BE49D3AA1E8A7C0A2EFE5F2">
    <w:name w:val="2009408B38BE49D3AA1E8A7C0A2EFE5F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2">
    <w:name w:val="7668B9C196C245FFA09268A44290FC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0">
    <w:name w:val="E7A6F41F3ADA446A89909ADA4B5E01C51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7">
    <w:name w:val="1E26A5F2465247CDB43E7D6BB0507C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7">
    <w:name w:val="3D30A9A464674B5A8FD1F8B7CC029461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7">
    <w:name w:val="741184AD17174DA0AAD311D821404AA97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2">
    <w:name w:val="A36CAF9FA6514FECBAF38050DACD45A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2">
    <w:name w:val="DB81A35F7AE04E759FE7503AF58CDC051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29">
    <w:name w:val="B33FDE868C1740C5BBB82E74629E47CA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29">
    <w:name w:val="BE0F5F363D6C439DA8D0DE5F347D78B329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2">
    <w:name w:val="51B4A311BC064D22B1ED2FF81C0122C2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2">
    <w:name w:val="DA4D24E906B040DAB5FF64245AA7CB8C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2">
    <w:name w:val="E12A85164A584DACBC3CC77744259CA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2">
    <w:name w:val="E6D375E16D0C45859730A4E7393ABA8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2">
    <w:name w:val="E807230DADC14640BD75DC5CD4DF3C19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2">
    <w:name w:val="FCA404A6A59248E88BC75697A80D0BB7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2">
    <w:name w:val="50E6817D865D490FA30E39879B54C1A4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2">
    <w:name w:val="82E61F4F49C143A5903836C9C8A3C680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2">
    <w:name w:val="6DE8FCDF25B946C0A8300B5DDB0DD0D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2">
    <w:name w:val="7683D0A2FC454C238003FE0545D63E1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2">
    <w:name w:val="3C68FAB151C1451CAF1ECA7C2928650A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2">
    <w:name w:val="C241E42328E941ED8C55E0FEBA1ECF3F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2">
    <w:name w:val="6A6A9A9017A34F85B0F96C771D0F02B5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2">
    <w:name w:val="F35C0C60D4214BD0A454B2C5A384571D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2">
    <w:name w:val="0BE1735E8853488B9470CDB102D17281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2">
    <w:name w:val="516E52F8CBC5457090A0AEE332DAC8BE32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1">
    <w:name w:val="A8BC3E4D09D54F99B2B420DD2869F59D1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0">
    <w:name w:val="2446EEC26EB3404BA8F6C4A98276B86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0">
    <w:name w:val="6064A2879B4A4C3CA4D0876CE3E7E179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0">
    <w:name w:val="88C9239F624C4CDCA55706B9950A5ED2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30">
    <w:name w:val="811D8C311D1C465380E15D1489FF3A5F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0">
    <w:name w:val="0F3C12D42CFE4FE89F4515C3AC94EA5E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0">
    <w:name w:val="5114B67893734A4A8CB3F04BB575D59B30"/>
    <w:rsid w:val="002B634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3">
    <w:name w:val="2009408B38BE49D3AA1E8A7C0A2EFE5F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3">
    <w:name w:val="7668B9C196C245FFA09268A44290FC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1">
    <w:name w:val="E7A6F41F3ADA446A89909ADA4B5E01C51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8">
    <w:name w:val="1E26A5F2465247CDB43E7D6BB0507C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8">
    <w:name w:val="3D30A9A464674B5A8FD1F8B7CC029461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8">
    <w:name w:val="741184AD17174DA0AAD311D821404AA98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3">
    <w:name w:val="A36CAF9FA6514FECBAF38050DACD45A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3">
    <w:name w:val="DB81A35F7AE04E759FE7503AF58CDC051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0">
    <w:name w:val="B33FDE868C1740C5BBB82E74629E47CA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0">
    <w:name w:val="BE0F5F363D6C439DA8D0DE5F347D78B330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3">
    <w:name w:val="51B4A311BC064D22B1ED2FF81C0122C2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3">
    <w:name w:val="DA4D24E906B040DAB5FF64245AA7CB8C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3">
    <w:name w:val="E12A85164A584DACBC3CC77744259CA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3">
    <w:name w:val="E6D375E16D0C45859730A4E7393ABA8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3">
    <w:name w:val="E807230DADC14640BD75DC5CD4DF3C19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3">
    <w:name w:val="FCA404A6A59248E88BC75697A80D0BB7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3">
    <w:name w:val="50E6817D865D490FA30E39879B54C1A4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3">
    <w:name w:val="82E61F4F49C143A5903836C9C8A3C680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3">
    <w:name w:val="6DE8FCDF25B946C0A8300B5DDB0DD0D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3">
    <w:name w:val="7683D0A2FC454C238003FE0545D63E1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3">
    <w:name w:val="3C68FAB151C1451CAF1ECA7C2928650A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3">
    <w:name w:val="C241E42328E941ED8C55E0FEBA1ECF3F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3">
    <w:name w:val="6A6A9A9017A34F85B0F96C771D0F02B5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3">
    <w:name w:val="F35C0C60D4214BD0A454B2C5A384571D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3">
    <w:name w:val="0BE1735E8853488B9470CDB102D17281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3">
    <w:name w:val="516E52F8CBC5457090A0AEE332DAC8BE33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2">
    <w:name w:val="A8BC3E4D09D54F99B2B420DD2869F59D2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1">
    <w:name w:val="2446EEC26EB3404BA8F6C4A98276B86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1">
    <w:name w:val="6064A2879B4A4C3CA4D0876CE3E7E179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1">
    <w:name w:val="88C9239F624C4CDCA55706B9950A5ED2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11D8C311D1C465380E15D1489FF3A5F31">
    <w:name w:val="811D8C311D1C465380E15D1489FF3A5F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1">
    <w:name w:val="0F3C12D42CFE4FE89F4515C3AC94EA5E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1">
    <w:name w:val="5114B67893734A4A8CB3F04BB575D59B31"/>
    <w:rsid w:val="00A6329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4505372857A4E88AEC2E6695F892B60">
    <w:name w:val="14505372857A4E88AEC2E6695F892B60"/>
    <w:rsid w:val="00180534"/>
  </w:style>
  <w:style w:type="paragraph" w:customStyle="1" w:styleId="77536BD7884145BCA3D43AA0AD33B8B5">
    <w:name w:val="77536BD7884145BCA3D43AA0AD33B8B5"/>
    <w:rsid w:val="00180534"/>
  </w:style>
  <w:style w:type="paragraph" w:customStyle="1" w:styleId="558AEDD20AA844A098AFB8142D3BD66D">
    <w:name w:val="558AEDD20AA844A098AFB8142D3BD66D"/>
    <w:rsid w:val="00180534"/>
  </w:style>
  <w:style w:type="paragraph" w:customStyle="1" w:styleId="103E4074707243F5BA4E7F9EC2C36AF7">
    <w:name w:val="103E4074707243F5BA4E7F9EC2C36AF7"/>
    <w:rsid w:val="00180534"/>
  </w:style>
  <w:style w:type="paragraph" w:customStyle="1" w:styleId="FFC6DCF0987F46E5AE361270FA690D5E">
    <w:name w:val="FFC6DCF0987F46E5AE361270FA690D5E"/>
    <w:rsid w:val="00180534"/>
  </w:style>
  <w:style w:type="paragraph" w:customStyle="1" w:styleId="CDC481DB700244599EE83E79B8553421">
    <w:name w:val="CDC481DB700244599EE83E79B8553421"/>
    <w:rsid w:val="00180534"/>
  </w:style>
  <w:style w:type="paragraph" w:customStyle="1" w:styleId="42564B18BFD4484A9F6BC9116F2F900C">
    <w:name w:val="42564B18BFD4484A9F6BC9116F2F900C"/>
    <w:rsid w:val="00180534"/>
  </w:style>
  <w:style w:type="paragraph" w:customStyle="1" w:styleId="9239254826D243689E0C8DE6AA4B860D">
    <w:name w:val="9239254826D243689E0C8DE6AA4B860D"/>
    <w:rsid w:val="00180534"/>
  </w:style>
  <w:style w:type="paragraph" w:customStyle="1" w:styleId="654A9BDFC62F4AA5848B362E40997C4E">
    <w:name w:val="654A9BDFC62F4AA5848B362E40997C4E"/>
    <w:rsid w:val="00180534"/>
  </w:style>
  <w:style w:type="paragraph" w:customStyle="1" w:styleId="578D414DAA784170A7A93B75321FED4D">
    <w:name w:val="578D414DAA784170A7A93B75321FED4D"/>
    <w:rsid w:val="00E913FE"/>
    <w:rPr>
      <w:lang w:bidi="ar-SA"/>
    </w:rPr>
  </w:style>
  <w:style w:type="paragraph" w:customStyle="1" w:styleId="42D250A2764F41FDBDBA2186CB13198A">
    <w:name w:val="42D250A2764F41FDBDBA2186CB13198A"/>
    <w:rsid w:val="00E913FE"/>
    <w:rPr>
      <w:lang w:bidi="ar-SA"/>
    </w:rPr>
  </w:style>
  <w:style w:type="paragraph" w:customStyle="1" w:styleId="E58C3B2C5BE940848902C13FACA00B35">
    <w:name w:val="E58C3B2C5BE940848902C13FACA00B35"/>
    <w:rsid w:val="00E913FE"/>
    <w:rPr>
      <w:lang w:bidi="ar-SA"/>
    </w:rPr>
  </w:style>
  <w:style w:type="paragraph" w:customStyle="1" w:styleId="988C4933EF6A4FDBB1C212F92598F4FD">
    <w:name w:val="988C4933EF6A4FDBB1C212F92598F4FD"/>
    <w:rsid w:val="00E913FE"/>
    <w:rPr>
      <w:lang w:bidi="ar-SA"/>
    </w:rPr>
  </w:style>
  <w:style w:type="paragraph" w:customStyle="1" w:styleId="43C96F5975AF4566A2D9313E9743E8D2">
    <w:name w:val="43C96F5975AF4566A2D9313E9743E8D2"/>
    <w:rsid w:val="00E913FE"/>
    <w:rPr>
      <w:lang w:bidi="ar-SA"/>
    </w:rPr>
  </w:style>
  <w:style w:type="paragraph" w:customStyle="1" w:styleId="12CA549ACC5247448259B7CEBE767695">
    <w:name w:val="12CA549ACC5247448259B7CEBE767695"/>
    <w:rsid w:val="00E913FE"/>
    <w:rPr>
      <w:lang w:bidi="ar-SA"/>
    </w:rPr>
  </w:style>
  <w:style w:type="paragraph" w:customStyle="1" w:styleId="4DD29F3411674A3BAD777F6CF3721298">
    <w:name w:val="4DD29F3411674A3BAD777F6CF3721298"/>
    <w:rsid w:val="00E913FE"/>
    <w:rPr>
      <w:lang w:bidi="ar-SA"/>
    </w:rPr>
  </w:style>
  <w:style w:type="paragraph" w:customStyle="1" w:styleId="FBD40DC971C34D7EAB326640B87FC475">
    <w:name w:val="FBD40DC971C34D7EAB326640B87FC475"/>
    <w:rsid w:val="00E913FE"/>
    <w:rPr>
      <w:lang w:bidi="ar-SA"/>
    </w:rPr>
  </w:style>
  <w:style w:type="paragraph" w:customStyle="1" w:styleId="C42BA91F6B0245B291BCE1AD87A7DC36">
    <w:name w:val="C42BA91F6B0245B291BCE1AD87A7DC36"/>
    <w:rsid w:val="00E913FE"/>
    <w:rPr>
      <w:lang w:bidi="ar-SA"/>
    </w:rPr>
  </w:style>
  <w:style w:type="paragraph" w:customStyle="1" w:styleId="DD17B3C8442E4D0B9674A62447DB3EEA">
    <w:name w:val="DD17B3C8442E4D0B9674A62447DB3EEA"/>
    <w:rsid w:val="00E913FE"/>
    <w:rPr>
      <w:lang w:bidi="ar-SA"/>
    </w:rPr>
  </w:style>
  <w:style w:type="paragraph" w:customStyle="1" w:styleId="A9BE7782937F42C59AC2FFC7898CC728">
    <w:name w:val="A9BE7782937F42C59AC2FFC7898CC728"/>
    <w:rsid w:val="00E913FE"/>
    <w:rPr>
      <w:lang w:bidi="ar-SA"/>
    </w:rPr>
  </w:style>
  <w:style w:type="paragraph" w:customStyle="1" w:styleId="E6803C9E2D514EF899D56CFE6D4DEE65">
    <w:name w:val="E6803C9E2D514EF899D56CFE6D4DEE65"/>
    <w:rsid w:val="00E913FE"/>
    <w:rPr>
      <w:lang w:bidi="ar-SA"/>
    </w:rPr>
  </w:style>
  <w:style w:type="paragraph" w:customStyle="1" w:styleId="67568A083A1F4DFAA1CCA2D6244A63B6">
    <w:name w:val="67568A083A1F4DFAA1CCA2D6244A63B6"/>
    <w:rsid w:val="00E913FE"/>
    <w:rPr>
      <w:lang w:bidi="ar-SA"/>
    </w:rPr>
  </w:style>
  <w:style w:type="paragraph" w:customStyle="1" w:styleId="23DBD6B00B8D4DEDBA75600AAB361B3F">
    <w:name w:val="23DBD6B00B8D4DEDBA75600AAB361B3F"/>
    <w:rsid w:val="00E913FE"/>
    <w:rPr>
      <w:lang w:bidi="ar-SA"/>
    </w:rPr>
  </w:style>
  <w:style w:type="paragraph" w:customStyle="1" w:styleId="65B9DDD597764ED887ECA1CE504D3C9B">
    <w:name w:val="65B9DDD597764ED887ECA1CE504D3C9B"/>
    <w:rsid w:val="00E913FE"/>
    <w:rPr>
      <w:lang w:bidi="ar-SA"/>
    </w:rPr>
  </w:style>
  <w:style w:type="paragraph" w:customStyle="1" w:styleId="1E8724F81B68426ABBAB76AB9DCDE9E2">
    <w:name w:val="1E8724F81B68426ABBAB76AB9DCDE9E2"/>
    <w:rsid w:val="00E913FE"/>
    <w:rPr>
      <w:lang w:bidi="ar-SA"/>
    </w:rPr>
  </w:style>
  <w:style w:type="paragraph" w:customStyle="1" w:styleId="90CE20B9108B449180008535F6CAE327">
    <w:name w:val="90CE20B9108B449180008535F6CAE327"/>
    <w:rsid w:val="00E913FE"/>
    <w:rPr>
      <w:lang w:bidi="ar-SA"/>
    </w:rPr>
  </w:style>
  <w:style w:type="paragraph" w:customStyle="1" w:styleId="7B69C6B062474C37972C5C297E18F37F">
    <w:name w:val="7B69C6B062474C37972C5C297E18F37F"/>
    <w:rsid w:val="00E913FE"/>
    <w:rPr>
      <w:lang w:bidi="ar-SA"/>
    </w:rPr>
  </w:style>
  <w:style w:type="paragraph" w:customStyle="1" w:styleId="159F64DBDD3F4607BE798CE33A26C730">
    <w:name w:val="159F64DBDD3F4607BE798CE33A26C730"/>
    <w:rsid w:val="00E913FE"/>
    <w:rPr>
      <w:lang w:bidi="ar-SA"/>
    </w:rPr>
  </w:style>
  <w:style w:type="paragraph" w:customStyle="1" w:styleId="22F33D46C0A540509D3B289DD991FC14">
    <w:name w:val="22F33D46C0A540509D3B289DD991FC14"/>
    <w:rsid w:val="00E913FE"/>
    <w:rPr>
      <w:lang w:bidi="ar-SA"/>
    </w:rPr>
  </w:style>
  <w:style w:type="paragraph" w:customStyle="1" w:styleId="FCBC4A7546EC4BEDB9F80D85251E2657">
    <w:name w:val="FCBC4A7546EC4BEDB9F80D85251E2657"/>
    <w:rsid w:val="00E913FE"/>
    <w:rPr>
      <w:lang w:bidi="ar-SA"/>
    </w:rPr>
  </w:style>
  <w:style w:type="paragraph" w:customStyle="1" w:styleId="19FDD8970ECC480FBBC99DB8965FF98E">
    <w:name w:val="19FDD8970ECC480FBBC99DB8965FF98E"/>
    <w:rsid w:val="00E913FE"/>
    <w:rPr>
      <w:lang w:bidi="ar-SA"/>
    </w:rPr>
  </w:style>
  <w:style w:type="paragraph" w:customStyle="1" w:styleId="52CA918DDD914FB9BD06A8CF7A77A81C">
    <w:name w:val="52CA918DDD914FB9BD06A8CF7A77A81C"/>
    <w:rsid w:val="00E913FE"/>
    <w:rPr>
      <w:lang w:bidi="ar-SA"/>
    </w:rPr>
  </w:style>
  <w:style w:type="paragraph" w:customStyle="1" w:styleId="A7260AC7EC39419C9444ED905557A193">
    <w:name w:val="A7260AC7EC39419C9444ED905557A193"/>
    <w:rsid w:val="00E913FE"/>
    <w:rPr>
      <w:lang w:bidi="ar-SA"/>
    </w:rPr>
  </w:style>
  <w:style w:type="paragraph" w:customStyle="1" w:styleId="D20714C4EE874E0BBF141783965C738B">
    <w:name w:val="D20714C4EE874E0BBF141783965C738B"/>
    <w:rsid w:val="00E913FE"/>
    <w:rPr>
      <w:lang w:bidi="ar-SA"/>
    </w:rPr>
  </w:style>
  <w:style w:type="paragraph" w:customStyle="1" w:styleId="514C0D2386154581A5DFC31BFCA9C65B">
    <w:name w:val="514C0D2386154581A5DFC31BFCA9C65B"/>
    <w:rsid w:val="00E913FE"/>
    <w:rPr>
      <w:lang w:bidi="ar-SA"/>
    </w:rPr>
  </w:style>
  <w:style w:type="paragraph" w:customStyle="1" w:styleId="7B08B74A41B346C78FAA4338EBE4D369">
    <w:name w:val="7B08B74A41B346C78FAA4338EBE4D369"/>
    <w:rsid w:val="00E913FE"/>
    <w:rPr>
      <w:lang w:bidi="ar-SA"/>
    </w:rPr>
  </w:style>
  <w:style w:type="paragraph" w:customStyle="1" w:styleId="9A218C02137442C4A9AA6D9DD4B95BA0">
    <w:name w:val="9A218C02137442C4A9AA6D9DD4B95BA0"/>
    <w:rsid w:val="00B97DEE"/>
  </w:style>
  <w:style w:type="paragraph" w:customStyle="1" w:styleId="0AEDBA22A481409AAA5A2AFC68C6F801">
    <w:name w:val="0AEDBA22A481409AAA5A2AFC68C6F801"/>
    <w:rsid w:val="00B97DEE"/>
  </w:style>
  <w:style w:type="paragraph" w:customStyle="1" w:styleId="34415A01A56E4047965AE661D7E41B62">
    <w:name w:val="34415A01A56E4047965AE661D7E41B62"/>
    <w:rsid w:val="001D65ED"/>
    <w:rPr>
      <w:lang w:bidi="ar-SA"/>
    </w:rPr>
  </w:style>
  <w:style w:type="paragraph" w:customStyle="1" w:styleId="9EB6C1FF0337446FB682A81DB63067B8">
    <w:name w:val="9EB6C1FF0337446FB682A81DB63067B8"/>
    <w:rsid w:val="001D65ED"/>
    <w:rPr>
      <w:lang w:bidi="ar-SA"/>
    </w:rPr>
  </w:style>
  <w:style w:type="paragraph" w:customStyle="1" w:styleId="2009408B38BE49D3AA1E8A7C0A2EFE5F4">
    <w:name w:val="2009408B38BE49D3AA1E8A7C0A2EFE5F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4">
    <w:name w:val="7668B9C196C245FFA09268A44290FC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2">
    <w:name w:val="E7A6F41F3ADA446A89909ADA4B5E01C51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9">
    <w:name w:val="1E26A5F2465247CDB43E7D6BB0507C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9">
    <w:name w:val="3D30A9A464674B5A8FD1F8B7CC029461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9">
    <w:name w:val="741184AD17174DA0AAD311D821404AA99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4">
    <w:name w:val="A36CAF9FA6514FECBAF38050DACD45A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4">
    <w:name w:val="DB81A35F7AE04E759FE7503AF58CDC051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1">
    <w:name w:val="B33FDE868C1740C5BBB82E74629E47CA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1">
    <w:name w:val="BE0F5F363D6C439DA8D0DE5F347D78B331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4">
    <w:name w:val="51B4A311BC064D22B1ED2FF81C0122C2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4">
    <w:name w:val="DA4D24E906B040DAB5FF64245AA7CB8C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4">
    <w:name w:val="E12A85164A584DACBC3CC77744259CA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4">
    <w:name w:val="E6D375E16D0C45859730A4E7393ABA8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4">
    <w:name w:val="E807230DADC14640BD75DC5CD4DF3C19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4">
    <w:name w:val="FCA404A6A59248E88BC75697A80D0BB7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4">
    <w:name w:val="50E6817D865D490FA30E39879B54C1A4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4">
    <w:name w:val="82E61F4F49C143A5903836C9C8A3C680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4">
    <w:name w:val="6DE8FCDF25B946C0A8300B5DDB0DD0D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4">
    <w:name w:val="7683D0A2FC454C238003FE0545D63E1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4">
    <w:name w:val="3C68FAB151C1451CAF1ECA7C2928650A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4">
    <w:name w:val="C241E42328E941ED8C55E0FEBA1ECF3F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4">
    <w:name w:val="6A6A9A9017A34F85B0F96C771D0F02B5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4">
    <w:name w:val="F35C0C60D4214BD0A454B2C5A384571D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4">
    <w:name w:val="0BE1735E8853488B9470CDB102D17281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4">
    <w:name w:val="516E52F8CBC5457090A0AEE332DAC8BE3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3">
    <w:name w:val="A8BC3E4D09D54F99B2B420DD2869F59D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2">
    <w:name w:val="2446EEC26EB3404BA8F6C4A98276B86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2">
    <w:name w:val="6064A2879B4A4C3CA4D0876CE3E7E179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2">
    <w:name w:val="88C9239F624C4CDCA55706B9950A5ED2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2">
    <w:name w:val="0F3C12D42CFE4FE89F4515C3AC94EA5E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2">
    <w:name w:val="5114B67893734A4A8CB3F04BB575D59B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5">
    <w:name w:val="2009408B38BE49D3AA1E8A7C0A2EFE5F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5">
    <w:name w:val="7668B9C196C245FFA09268A44290FC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3">
    <w:name w:val="E7A6F41F3ADA446A89909ADA4B5E01C51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0">
    <w:name w:val="1E26A5F2465247CDB43E7D6BB0507C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0">
    <w:name w:val="3D30A9A464674B5A8FD1F8B7CC029461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0">
    <w:name w:val="741184AD17174DA0AAD311D821404AA910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5">
    <w:name w:val="A36CAF9FA6514FECBAF38050DACD45A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5">
    <w:name w:val="DB81A35F7AE04E759FE7503AF58CDC051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2">
    <w:name w:val="B33FDE868C1740C5BBB82E74629E47CA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2">
    <w:name w:val="BE0F5F363D6C439DA8D0DE5F347D78B332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5">
    <w:name w:val="51B4A311BC064D22B1ED2FF81C0122C2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5">
    <w:name w:val="DA4D24E906B040DAB5FF64245AA7CB8C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5">
    <w:name w:val="E12A85164A584DACBC3CC77744259CA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5">
    <w:name w:val="E6D375E16D0C45859730A4E7393ABA8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5">
    <w:name w:val="E807230DADC14640BD75DC5CD4DF3C19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5">
    <w:name w:val="FCA404A6A59248E88BC75697A80D0BB7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5">
    <w:name w:val="50E6817D865D490FA30E39879B54C1A4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5">
    <w:name w:val="82E61F4F49C143A5903836C9C8A3C680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5">
    <w:name w:val="6DE8FCDF25B946C0A8300B5DDB0DD0D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5">
    <w:name w:val="7683D0A2FC454C238003FE0545D63E1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5">
    <w:name w:val="3C68FAB151C1451CAF1ECA7C2928650A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5">
    <w:name w:val="C241E42328E941ED8C55E0FEBA1ECF3F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5">
    <w:name w:val="6A6A9A9017A34F85B0F96C771D0F02B5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5">
    <w:name w:val="F35C0C60D4214BD0A454B2C5A384571D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5">
    <w:name w:val="0BE1735E8853488B9470CDB102D17281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5">
    <w:name w:val="516E52F8CBC5457090A0AEE332DAC8BE35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8BC3E4D09D54F99B2B420DD2869F59D4">
    <w:name w:val="A8BC3E4D09D54F99B2B420DD2869F59D4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3">
    <w:name w:val="2446EEC26EB3404BA8F6C4A98276B86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3">
    <w:name w:val="6064A2879B4A4C3CA4D0876CE3E7E179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3">
    <w:name w:val="88C9239F624C4CDCA55706B9950A5ED2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3">
    <w:name w:val="0F3C12D42CFE4FE89F4515C3AC94EA5E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3">
    <w:name w:val="5114B67893734A4A8CB3F04BB575D59B33"/>
    <w:rsid w:val="00D2547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EC89BEC3E3A48DF8E77A787D42A646C">
    <w:name w:val="DEC89BEC3E3A48DF8E77A787D42A646C"/>
    <w:rsid w:val="00CC3287"/>
    <w:rPr>
      <w:lang w:bidi="ar-SA"/>
    </w:rPr>
  </w:style>
  <w:style w:type="paragraph" w:customStyle="1" w:styleId="704A70DB2C4C42E9B5E48F067EC18235">
    <w:name w:val="704A70DB2C4C42E9B5E48F067EC18235"/>
    <w:rsid w:val="00613029"/>
    <w:rPr>
      <w:lang w:bidi="ar-SA"/>
    </w:rPr>
  </w:style>
  <w:style w:type="paragraph" w:customStyle="1" w:styleId="BDBAA889A12748ACBF457C6843AFF1A6">
    <w:name w:val="BDBAA889A12748ACBF457C6843AFF1A6"/>
    <w:rsid w:val="00613029"/>
    <w:rPr>
      <w:lang w:bidi="ar-SA"/>
    </w:rPr>
  </w:style>
  <w:style w:type="paragraph" w:customStyle="1" w:styleId="23C2EDE954B945E6B97CE4DB6CD90381">
    <w:name w:val="23C2EDE954B945E6B97CE4DB6CD90381"/>
    <w:rsid w:val="00613029"/>
    <w:rPr>
      <w:lang w:bidi="ar-SA"/>
    </w:rPr>
  </w:style>
  <w:style w:type="paragraph" w:customStyle="1" w:styleId="B26836297E934E36A5A17F31A640F5DA">
    <w:name w:val="B26836297E934E36A5A17F31A640F5DA"/>
    <w:rsid w:val="00613029"/>
    <w:rPr>
      <w:lang w:bidi="ar-SA"/>
    </w:rPr>
  </w:style>
  <w:style w:type="paragraph" w:customStyle="1" w:styleId="3E39DE8CEFF545C284A1CB354D0F58C5">
    <w:name w:val="3E39DE8CEFF545C284A1CB354D0F58C5"/>
    <w:rsid w:val="005F5B28"/>
  </w:style>
  <w:style w:type="paragraph" w:customStyle="1" w:styleId="66FFE893A7FB4E9585AFB088278AA7BE">
    <w:name w:val="66FFE893A7FB4E9585AFB088278AA7BE"/>
    <w:rsid w:val="005F5B28"/>
  </w:style>
  <w:style w:type="paragraph" w:customStyle="1" w:styleId="6BB48C2243C149EBA7254903CD5C6605">
    <w:name w:val="6BB48C2243C149EBA7254903CD5C6605"/>
    <w:rsid w:val="002238F3"/>
  </w:style>
  <w:style w:type="paragraph" w:customStyle="1" w:styleId="4974D39C57314EFCA10D91A66C9EB099">
    <w:name w:val="4974D39C57314EFCA10D91A66C9EB099"/>
    <w:rsid w:val="002238F3"/>
  </w:style>
  <w:style w:type="paragraph" w:customStyle="1" w:styleId="2009408B38BE49D3AA1E8A7C0A2EFE5F6">
    <w:name w:val="2009408B38BE49D3AA1E8A7C0A2EFE5F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6">
    <w:name w:val="7668B9C196C245FFA09268A44290FC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7A6F41F3ADA446A89909ADA4B5E01C514">
    <w:name w:val="E7A6F41F3ADA446A89909ADA4B5E01C51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1">
    <w:name w:val="1E26A5F2465247CDB43E7D6BB0507C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1">
    <w:name w:val="3D30A9A464674B5A8FD1F8B7CC029461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1">
    <w:name w:val="741184AD17174DA0AAD311D821404AA911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6">
    <w:name w:val="A36CAF9FA6514FECBAF38050DACD45A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6">
    <w:name w:val="DB81A35F7AE04E759FE7503AF58CDC051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3">
    <w:name w:val="B33FDE868C1740C5BBB82E74629E47CA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3">
    <w:name w:val="BE0F5F363D6C439DA8D0DE5F347D78B333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6">
    <w:name w:val="51B4A311BC064D22B1ED2FF81C0122C2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6">
    <w:name w:val="DA4D24E906B040DAB5FF64245AA7CB8C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6">
    <w:name w:val="E12A85164A584DACBC3CC77744259CA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6">
    <w:name w:val="E6D375E16D0C45859730A4E7393ABA8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6">
    <w:name w:val="E807230DADC14640BD75DC5CD4DF3C19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6">
    <w:name w:val="FCA404A6A59248E88BC75697A80D0BB7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6">
    <w:name w:val="50E6817D865D490FA30E39879B54C1A4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6">
    <w:name w:val="82E61F4F49C143A5903836C9C8A3C680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6">
    <w:name w:val="6DE8FCDF25B946C0A8300B5DDB0DD0D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6">
    <w:name w:val="7683D0A2FC454C238003FE0545D63E1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6">
    <w:name w:val="3C68FAB151C1451CAF1ECA7C2928650A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6">
    <w:name w:val="C241E42328E941ED8C55E0FEBA1ECF3F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6">
    <w:name w:val="6A6A9A9017A34F85B0F96C771D0F02B5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6">
    <w:name w:val="F35C0C60D4214BD0A454B2C5A384571D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6">
    <w:name w:val="0BE1735E8853488B9470CDB102D17281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6">
    <w:name w:val="516E52F8CBC5457090A0AEE332DAC8BE36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4">
    <w:name w:val="2446EEC26EB3404BA8F6C4A98276B86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4">
    <w:name w:val="6064A2879B4A4C3CA4D0876CE3E7E179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4">
    <w:name w:val="88C9239F624C4CDCA55706B9950A5ED2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4">
    <w:name w:val="0F3C12D42CFE4FE89F4515C3AC94EA5E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4">
    <w:name w:val="5114B67893734A4A8CB3F04BB575D59B34"/>
    <w:rsid w:val="00B12FCE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">
    <w:name w:val="981F721BF412456FAB3EBC86294BA205"/>
    <w:rsid w:val="009106A5"/>
  </w:style>
  <w:style w:type="paragraph" w:customStyle="1" w:styleId="2009408B38BE49D3AA1E8A7C0A2EFE5F7">
    <w:name w:val="2009408B38BE49D3AA1E8A7C0A2EFE5F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7">
    <w:name w:val="7668B9C196C245FFA09268A44290FC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1">
    <w:name w:val="981F721BF412456FAB3EBC86294BA205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2">
    <w:name w:val="1E26A5F2465247CDB43E7D6BB0507C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2">
    <w:name w:val="3D30A9A464674B5A8FD1F8B7CC029461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2">
    <w:name w:val="741184AD17174DA0AAD311D821404AA91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7">
    <w:name w:val="A36CAF9FA6514FECBAF38050DACD45A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7">
    <w:name w:val="DB81A35F7AE04E759FE7503AF58CDC051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4">
    <w:name w:val="B33FDE868C1740C5BBB82E74629E47CA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4">
    <w:name w:val="BE0F5F363D6C439DA8D0DE5F347D78B33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7">
    <w:name w:val="51B4A311BC064D22B1ED2FF81C0122C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7">
    <w:name w:val="DA4D24E906B040DAB5FF64245AA7CB8C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7">
    <w:name w:val="E12A85164A584DACBC3CC77744259CA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7">
    <w:name w:val="E6D375E16D0C45859730A4E7393ABA8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7">
    <w:name w:val="E807230DADC14640BD75DC5CD4DF3C1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7">
    <w:name w:val="FCA404A6A59248E88BC75697A80D0BB7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7">
    <w:name w:val="50E6817D865D490FA30E39879B54C1A4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7">
    <w:name w:val="82E61F4F49C143A5903836C9C8A3C680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7">
    <w:name w:val="6DE8FCDF25B946C0A8300B5DDB0DD0D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7">
    <w:name w:val="7683D0A2FC454C238003FE0545D63E1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7">
    <w:name w:val="3C68FAB151C1451CAF1ECA7C2928650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7">
    <w:name w:val="C241E42328E941ED8C55E0FEBA1ECF3F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7">
    <w:name w:val="6A6A9A9017A34F85B0F96C771D0F02B5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7">
    <w:name w:val="F35C0C60D4214BD0A454B2C5A384571D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7">
    <w:name w:val="0BE1735E8853488B9470CDB102D17281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7">
    <w:name w:val="516E52F8CBC5457090A0AEE332DAC8B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5">
    <w:name w:val="2446EEC26EB3404BA8F6C4A98276B86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5">
    <w:name w:val="6064A2879B4A4C3CA4D0876CE3E7E179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5">
    <w:name w:val="88C9239F624C4CDCA55706B9950A5ED2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5">
    <w:name w:val="0F3C12D42CFE4FE89F4515C3AC94EA5E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5">
    <w:name w:val="5114B67893734A4A8CB3F04BB575D59B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8">
    <w:name w:val="2009408B38BE49D3AA1E8A7C0A2EFE5F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8">
    <w:name w:val="7668B9C196C245FFA09268A44290FC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2">
    <w:name w:val="981F721BF412456FAB3EBC86294BA2052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3">
    <w:name w:val="1E26A5F2465247CDB43E7D6BB0507C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3">
    <w:name w:val="3D30A9A464674B5A8FD1F8B7CC029461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3">
    <w:name w:val="741184AD17174DA0AAD311D821404AA91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8">
    <w:name w:val="A36CAF9FA6514FECBAF38050DACD45A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8">
    <w:name w:val="DB81A35F7AE04E759FE7503AF58CDC051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5">
    <w:name w:val="B33FDE868C1740C5BBB82E74629E47CA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5">
    <w:name w:val="BE0F5F363D6C439DA8D0DE5F347D78B33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8">
    <w:name w:val="51B4A311BC064D22B1ED2FF81C0122C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8">
    <w:name w:val="DA4D24E906B040DAB5FF64245AA7CB8C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8">
    <w:name w:val="E12A85164A584DACBC3CC77744259CA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8">
    <w:name w:val="E6D375E16D0C45859730A4E7393ABA8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8">
    <w:name w:val="E807230DADC14640BD75DC5CD4DF3C1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8">
    <w:name w:val="FCA404A6A59248E88BC75697A80D0BB7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8">
    <w:name w:val="50E6817D865D490FA30E39879B54C1A4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8">
    <w:name w:val="82E61F4F49C143A5903836C9C8A3C680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8">
    <w:name w:val="6DE8FCDF25B946C0A8300B5DDB0DD0D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8">
    <w:name w:val="7683D0A2FC454C238003FE0545D63E1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8">
    <w:name w:val="3C68FAB151C1451CAF1ECA7C2928650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8">
    <w:name w:val="C241E42328E941ED8C55E0FEBA1ECF3F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8">
    <w:name w:val="6A6A9A9017A34F85B0F96C771D0F02B5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8">
    <w:name w:val="F35C0C60D4214BD0A454B2C5A384571D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8">
    <w:name w:val="0BE1735E8853488B9470CDB102D17281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8">
    <w:name w:val="516E52F8CBC5457090A0AEE332DAC8B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6">
    <w:name w:val="2446EEC26EB3404BA8F6C4A98276B86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6">
    <w:name w:val="6064A2879B4A4C3CA4D0876CE3E7E179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6">
    <w:name w:val="88C9239F624C4CDCA55706B9950A5ED2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6">
    <w:name w:val="0F3C12D42CFE4FE89F4515C3AC94EA5E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6">
    <w:name w:val="5114B67893734A4A8CB3F04BB575D59B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9">
    <w:name w:val="2009408B38BE49D3AA1E8A7C0A2EFE5F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9">
    <w:name w:val="7668B9C196C245FFA09268A44290FC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3">
    <w:name w:val="981F721BF412456FAB3EBC86294BA2053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4">
    <w:name w:val="1E26A5F2465247CDB43E7D6BB0507C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4">
    <w:name w:val="3D30A9A464674B5A8FD1F8B7CC029461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4">
    <w:name w:val="741184AD17174DA0AAD311D821404AA91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39">
    <w:name w:val="A36CAF9FA6514FECBAF38050DACD45A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19">
    <w:name w:val="DB81A35F7AE04E759FE7503AF58CDC051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6">
    <w:name w:val="B33FDE868C1740C5BBB82E74629E47CA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6">
    <w:name w:val="BE0F5F363D6C439DA8D0DE5F347D78B33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39">
    <w:name w:val="51B4A311BC064D22B1ED2FF81C0122C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39">
    <w:name w:val="DA4D24E906B040DAB5FF64245AA7CB8C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39">
    <w:name w:val="E12A85164A584DACBC3CC77744259CA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39">
    <w:name w:val="E6D375E16D0C45859730A4E7393ABA8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39">
    <w:name w:val="E807230DADC14640BD75DC5CD4DF3C1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39">
    <w:name w:val="FCA404A6A59248E88BC75697A80D0BB7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39">
    <w:name w:val="50E6817D865D490FA30E39879B54C1A4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39">
    <w:name w:val="82E61F4F49C143A5903836C9C8A3C680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39">
    <w:name w:val="6DE8FCDF25B946C0A8300B5DDB0DD0D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39">
    <w:name w:val="7683D0A2FC454C238003FE0545D63E1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39">
    <w:name w:val="3C68FAB151C1451CAF1ECA7C2928650A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39">
    <w:name w:val="C241E42328E941ED8C55E0FEBA1ECF3F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39">
    <w:name w:val="6A6A9A9017A34F85B0F96C771D0F02B5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39">
    <w:name w:val="F35C0C60D4214BD0A454B2C5A384571D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39">
    <w:name w:val="0BE1735E8853488B9470CDB102D17281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39">
    <w:name w:val="516E52F8CBC5457090A0AEE332DAC8B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7">
    <w:name w:val="2446EEC26EB3404BA8F6C4A98276B86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7">
    <w:name w:val="6064A2879B4A4C3CA4D0876CE3E7E179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7">
    <w:name w:val="88C9239F624C4CDCA55706B9950A5ED2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7">
    <w:name w:val="0F3C12D42CFE4FE89F4515C3AC94EA5E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7">
    <w:name w:val="5114B67893734A4A8CB3F04BB575D59B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10">
    <w:name w:val="2009408B38BE49D3AA1E8A7C0A2EFE5F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10">
    <w:name w:val="7668B9C196C245FFA09268A44290FC511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4">
    <w:name w:val="981F721BF412456FAB3EBC86294BA2054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5">
    <w:name w:val="1E26A5F2465247CDB43E7D6BB0507C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5">
    <w:name w:val="3D30A9A464674B5A8FD1F8B7CC029461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5">
    <w:name w:val="741184AD17174DA0AAD311D821404AA91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40">
    <w:name w:val="A36CAF9FA6514FECBAF38050DACD45A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20">
    <w:name w:val="DB81A35F7AE04E759FE7503AF58CDC052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7">
    <w:name w:val="B33FDE868C1740C5BBB82E74629E47CA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7">
    <w:name w:val="BE0F5F363D6C439DA8D0DE5F347D78B337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40">
    <w:name w:val="51B4A311BC064D22B1ED2FF81C0122C2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40">
    <w:name w:val="DA4D24E906B040DAB5FF64245AA7CB8C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40">
    <w:name w:val="E12A85164A584DACBC3CC77744259CA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40">
    <w:name w:val="E6D375E16D0C45859730A4E7393ABA8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40">
    <w:name w:val="E807230DADC14640BD75DC5CD4DF3C19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40">
    <w:name w:val="FCA404A6A59248E88BC75697A80D0BB7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40">
    <w:name w:val="50E6817D865D490FA30E39879B54C1A4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40">
    <w:name w:val="82E61F4F49C143A5903836C9C8A3C680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40">
    <w:name w:val="6DE8FCDF25B946C0A8300B5DDB0DD0D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40">
    <w:name w:val="7683D0A2FC454C238003FE0545D63E1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40">
    <w:name w:val="3C68FAB151C1451CAF1ECA7C2928650A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40">
    <w:name w:val="C241E42328E941ED8C55E0FEBA1ECF3F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40">
    <w:name w:val="6A6A9A9017A34F85B0F96C771D0F02B5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40">
    <w:name w:val="F35C0C60D4214BD0A454B2C5A384571D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40">
    <w:name w:val="0BE1735E8853488B9470CDB102D17281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40">
    <w:name w:val="516E52F8CBC5457090A0AEE332DAC8BE40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8">
    <w:name w:val="2446EEC26EB3404BA8F6C4A98276B86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8">
    <w:name w:val="6064A2879B4A4C3CA4D0876CE3E7E179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8">
    <w:name w:val="88C9239F624C4CDCA55706B9950A5ED2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8">
    <w:name w:val="0F3C12D42CFE4FE89F4515C3AC94EA5E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8">
    <w:name w:val="5114B67893734A4A8CB3F04BB575D59B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009408B38BE49D3AA1E8A7C0A2EFE5F11">
    <w:name w:val="2009408B38BE49D3AA1E8A7C0A2EFE5F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68B9C196C245FFA09268A44290FC5111">
    <w:name w:val="7668B9C196C245FFA09268A44290FC511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1F721BF412456FAB3EBC86294BA2055">
    <w:name w:val="981F721BF412456FAB3EBC86294BA2055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E26A5F2465247CDB43E7D6BB0507C6116">
    <w:name w:val="1E26A5F2465247CDB43E7D6BB0507C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D30A9A464674B5A8FD1F8B7CC02946116">
    <w:name w:val="3D30A9A464674B5A8FD1F8B7CC029461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41184AD17174DA0AAD311D821404AA916">
    <w:name w:val="741184AD17174DA0AAD311D821404AA916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36CAF9FA6514FECBAF38050DACD45A241">
    <w:name w:val="A36CAF9FA6514FECBAF38050DACD45A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B81A35F7AE04E759FE7503AF58CDC0521">
    <w:name w:val="DB81A35F7AE04E759FE7503AF58CDC052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33FDE868C1740C5BBB82E74629E47CA38">
    <w:name w:val="B33FDE868C1740C5BBB82E74629E47CA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E0F5F363D6C439DA8D0DE5F347D78B338">
    <w:name w:val="BE0F5F363D6C439DA8D0DE5F347D78B338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B4A311BC064D22B1ED2FF81C0122C241">
    <w:name w:val="51B4A311BC064D22B1ED2FF81C0122C2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A4D24E906B040DAB5FF64245AA7CB8C41">
    <w:name w:val="DA4D24E906B040DAB5FF64245AA7CB8C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12A85164A584DACBC3CC77744259CAF41">
    <w:name w:val="E12A85164A584DACBC3CC77744259CA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6D375E16D0C45859730A4E7393ABA8F41">
    <w:name w:val="E6D375E16D0C45859730A4E7393ABA8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807230DADC14640BD75DC5CD4DF3C1941">
    <w:name w:val="E807230DADC14640BD75DC5CD4DF3C19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CA404A6A59248E88BC75697A80D0BB741">
    <w:name w:val="FCA404A6A59248E88BC75697A80D0BB7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0E6817D865D490FA30E39879B54C1A441">
    <w:name w:val="50E6817D865D490FA30E39879B54C1A4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2E61F4F49C143A5903836C9C8A3C68041">
    <w:name w:val="82E61F4F49C143A5903836C9C8A3C680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DE8FCDF25B946C0A8300B5DDB0DD0D141">
    <w:name w:val="6DE8FCDF25B946C0A8300B5DDB0DD0D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683D0A2FC454C238003FE0545D63E1A41">
    <w:name w:val="7683D0A2FC454C238003FE0545D63E1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C68FAB151C1451CAF1ECA7C2928650A41">
    <w:name w:val="3C68FAB151C1451CAF1ECA7C2928650A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241E42328E941ED8C55E0FEBA1ECF3F41">
    <w:name w:val="C241E42328E941ED8C55E0FEBA1ECF3F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A6A9A9017A34F85B0F96C771D0F02B541">
    <w:name w:val="6A6A9A9017A34F85B0F96C771D0F02B5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F35C0C60D4214BD0A454B2C5A384571D41">
    <w:name w:val="F35C0C60D4214BD0A454B2C5A384571D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BE1735E8853488B9470CDB102D1728141">
    <w:name w:val="0BE1735E8853488B9470CDB102D17281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6E52F8CBC5457090A0AEE332DAC8BE41">
    <w:name w:val="516E52F8CBC5457090A0AEE332DAC8BE41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446EEC26EB3404BA8F6C4A98276B86939">
    <w:name w:val="2446EEC26EB3404BA8F6C4A98276B86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064A2879B4A4C3CA4D0876CE3E7E17939">
    <w:name w:val="6064A2879B4A4C3CA4D0876CE3E7E179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8C9239F624C4CDCA55706B9950A5ED239">
    <w:name w:val="88C9239F624C4CDCA55706B9950A5ED2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F3C12D42CFE4FE89F4515C3AC94EA5E39">
    <w:name w:val="0F3C12D42CFE4FE89F4515C3AC94EA5E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114B67893734A4A8CB3F04BB575D59B39">
    <w:name w:val="5114B67893734A4A8CB3F04BB575D59B39"/>
    <w:rsid w:val="009106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71B1D13A8B842B09650B3203A53F9BB">
    <w:name w:val="771B1D13A8B842B09650B3203A53F9BB"/>
    <w:rsid w:val="00B12B32"/>
  </w:style>
  <w:style w:type="paragraph" w:customStyle="1" w:styleId="D0E6F6CDAAE048B7BDA16E438AA86989">
    <w:name w:val="D0E6F6CDAAE048B7BDA16E438AA86989"/>
    <w:rsid w:val="00B12B32"/>
  </w:style>
  <w:style w:type="paragraph" w:customStyle="1" w:styleId="5ECB40EAC8C546F6A87F915E5CA791C3">
    <w:name w:val="5ECB40EAC8C546F6A87F915E5CA791C3"/>
    <w:rsid w:val="00B12B32"/>
  </w:style>
  <w:style w:type="paragraph" w:customStyle="1" w:styleId="EC5A9EA835BF4A108247A854C7416662">
    <w:name w:val="EC5A9EA835BF4A108247A854C7416662"/>
    <w:rsid w:val="00B12B32"/>
  </w:style>
  <w:style w:type="paragraph" w:customStyle="1" w:styleId="566CCAE16C924870B59E9D71F4899C2C">
    <w:name w:val="566CCAE16C924870B59E9D71F4899C2C"/>
    <w:rsid w:val="00B12B32"/>
  </w:style>
  <w:style w:type="paragraph" w:customStyle="1" w:styleId="ED559F557D024840BF782EDAE5661C97">
    <w:name w:val="ED559F557D024840BF782EDAE5661C97"/>
    <w:rsid w:val="00B12B32"/>
  </w:style>
  <w:style w:type="paragraph" w:customStyle="1" w:styleId="F6807A30DCFF48DF8665CFC012B374F2">
    <w:name w:val="F6807A30DCFF48DF8665CFC012B374F2"/>
    <w:rsid w:val="00B12B32"/>
  </w:style>
  <w:style w:type="paragraph" w:customStyle="1" w:styleId="2A3D9719744D49D9A5C26242BCD443EA">
    <w:name w:val="2A3D9719744D49D9A5C26242BCD443EA"/>
    <w:rsid w:val="00B12B32"/>
  </w:style>
  <w:style w:type="paragraph" w:customStyle="1" w:styleId="53C143CAF2CA4620908453870C91E519">
    <w:name w:val="53C143CAF2CA4620908453870C91E519"/>
    <w:rsid w:val="00B12B32"/>
  </w:style>
  <w:style w:type="paragraph" w:customStyle="1" w:styleId="37D4CA8BDA77457C841102E215DC74F2">
    <w:name w:val="37D4CA8BDA77457C841102E215DC74F2"/>
    <w:rsid w:val="00B12B32"/>
  </w:style>
  <w:style w:type="paragraph" w:customStyle="1" w:styleId="79A0E085627C48DAA98A745596BC2ED1">
    <w:name w:val="79A0E085627C48DAA98A745596BC2ED1"/>
    <w:rsid w:val="00B12B32"/>
  </w:style>
  <w:style w:type="paragraph" w:customStyle="1" w:styleId="819D94CEEF5D40FF86578EFF8B716F77">
    <w:name w:val="819D94CEEF5D40FF86578EFF8B716F77"/>
    <w:rsid w:val="00B12B32"/>
  </w:style>
  <w:style w:type="paragraph" w:customStyle="1" w:styleId="20CA1F8F8F5B414D8EF21872D00DB97B">
    <w:name w:val="20CA1F8F8F5B414D8EF21872D00DB97B"/>
    <w:rsid w:val="00B12B32"/>
  </w:style>
  <w:style w:type="paragraph" w:customStyle="1" w:styleId="0D021722C65D4DD0B9F8FE44DD3F26B3">
    <w:name w:val="0D021722C65D4DD0B9F8FE44DD3F26B3"/>
    <w:rsid w:val="00B12B32"/>
  </w:style>
  <w:style w:type="paragraph" w:customStyle="1" w:styleId="40B31AB6D86B42C08018DBFC7EC8182D">
    <w:name w:val="40B31AB6D86B42C08018DBFC7EC8182D"/>
    <w:rsid w:val="00B12B32"/>
  </w:style>
  <w:style w:type="paragraph" w:customStyle="1" w:styleId="56F9B153297B40E7AFE63E08B9F807CA">
    <w:name w:val="56F9B153297B40E7AFE63E08B9F807CA"/>
    <w:rsid w:val="00B12B32"/>
  </w:style>
  <w:style w:type="paragraph" w:customStyle="1" w:styleId="B505E0E18679432D91057F9F92F8FCB6">
    <w:name w:val="B505E0E18679432D91057F9F92F8FCB6"/>
    <w:rsid w:val="00B12B32"/>
  </w:style>
  <w:style w:type="paragraph" w:customStyle="1" w:styleId="CAF3286E029F46ABA9489B950EA51A00">
    <w:name w:val="CAF3286E029F46ABA9489B950EA51A00"/>
    <w:rsid w:val="00B12B32"/>
  </w:style>
  <w:style w:type="paragraph" w:customStyle="1" w:styleId="B23A02A2D5E441AD97A166278C397C40">
    <w:name w:val="B23A02A2D5E441AD97A166278C397C40"/>
    <w:rsid w:val="00B12B32"/>
  </w:style>
  <w:style w:type="paragraph" w:customStyle="1" w:styleId="090C795B87B947C6AB8AF77FF6FFA338">
    <w:name w:val="090C795B87B947C6AB8AF77FF6FFA338"/>
    <w:rsid w:val="00B12B32"/>
  </w:style>
  <w:style w:type="paragraph" w:customStyle="1" w:styleId="C017CCEA76B4426D8200AD7D6508B751">
    <w:name w:val="C017CCEA76B4426D8200AD7D6508B751"/>
    <w:rsid w:val="00B12B32"/>
  </w:style>
  <w:style w:type="paragraph" w:customStyle="1" w:styleId="235D82504D60408389A2079B329BD4B7">
    <w:name w:val="235D82504D60408389A2079B329BD4B7"/>
    <w:rsid w:val="00B12B32"/>
  </w:style>
  <w:style w:type="paragraph" w:customStyle="1" w:styleId="2D321E3946194CEDA7BB0BE7D03C8FD7">
    <w:name w:val="2D321E3946194CEDA7BB0BE7D03C8FD7"/>
    <w:rsid w:val="00B12B32"/>
  </w:style>
  <w:style w:type="paragraph" w:customStyle="1" w:styleId="23D9E2329ABC406CA32CFD2FFCE75B7D">
    <w:name w:val="23D9E2329ABC406CA32CFD2FFCE75B7D"/>
    <w:rsid w:val="00B12B32"/>
  </w:style>
  <w:style w:type="paragraph" w:customStyle="1" w:styleId="819D94CEEF5D40FF86578EFF8B716F771">
    <w:name w:val="819D94CEEF5D40FF86578EFF8B716F7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D321E3946194CEDA7BB0BE7D03C8FD71">
    <w:name w:val="2D321E3946194CEDA7BB0BE7D03C8FD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6F9B153297B40E7AFE63E08B9F807CA1">
    <w:name w:val="56F9B153297B40E7AFE63E08B9F807CA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505E0E18679432D91057F9F92F8FCB61">
    <w:name w:val="B505E0E18679432D91057F9F92F8FCB6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AF3286E029F46ABA9489B950EA51A001">
    <w:name w:val="CAF3286E029F46ABA9489B950EA51A00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D9E2329ABC406CA32CFD2FFCE75B7D1">
    <w:name w:val="23D9E2329ABC406CA32CFD2FFCE75B7D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1">
    <w:name w:val="235D82504D60408389A2079B329BD4B71"/>
    <w:rsid w:val="00B12B3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C48A25B3C0FC42B399397E7D070F61CC">
    <w:name w:val="C48A25B3C0FC42B399397E7D070F61CC"/>
    <w:rsid w:val="00092BDF"/>
  </w:style>
  <w:style w:type="paragraph" w:customStyle="1" w:styleId="82196BF000B6403099DF8F46E34972E3">
    <w:name w:val="82196BF000B6403099DF8F46E34972E3"/>
    <w:rsid w:val="00092BDF"/>
  </w:style>
  <w:style w:type="paragraph" w:customStyle="1" w:styleId="650C29634B17455B9CEA08BEE1817F54">
    <w:name w:val="650C29634B17455B9CEA08BEE1817F54"/>
    <w:rsid w:val="00092BDF"/>
  </w:style>
  <w:style w:type="paragraph" w:customStyle="1" w:styleId="6EDF8A9610B54A1CA6E0247FA6212C95">
    <w:name w:val="6EDF8A9610B54A1CA6E0247FA6212C95"/>
    <w:rsid w:val="00092BDF"/>
  </w:style>
  <w:style w:type="paragraph" w:customStyle="1" w:styleId="1EBC4BB988B546D9AA1625559F3065FB">
    <w:name w:val="1EBC4BB988B546D9AA1625559F3065FB"/>
    <w:rsid w:val="00092BDF"/>
  </w:style>
  <w:style w:type="paragraph" w:customStyle="1" w:styleId="670DA1BECE004F54A0FE9827429F46C6">
    <w:name w:val="670DA1BECE004F54A0FE9827429F46C6"/>
    <w:rsid w:val="00092BDF"/>
  </w:style>
  <w:style w:type="paragraph" w:customStyle="1" w:styleId="D08C29DA49164ADB82485B5DD98FD0FD">
    <w:name w:val="D08C29DA49164ADB82485B5DD98FD0FD"/>
    <w:rsid w:val="00092BDF"/>
  </w:style>
  <w:style w:type="paragraph" w:customStyle="1" w:styleId="344C72CEC3164C5CB23E9C33462DEC75">
    <w:name w:val="344C72CEC3164C5CB23E9C33462DEC75"/>
    <w:rsid w:val="00092BDF"/>
  </w:style>
  <w:style w:type="paragraph" w:customStyle="1" w:styleId="78850AA8523C4FB9B0846E2E8931DC94">
    <w:name w:val="78850AA8523C4FB9B0846E2E8931DC94"/>
    <w:rsid w:val="00092BDF"/>
  </w:style>
  <w:style w:type="paragraph" w:customStyle="1" w:styleId="7C014ED74E674ABB92F8C0A4ADBDB885">
    <w:name w:val="7C014ED74E674ABB92F8C0A4ADBDB885"/>
    <w:rsid w:val="00092BDF"/>
  </w:style>
  <w:style w:type="paragraph" w:customStyle="1" w:styleId="002BF9DD3F614465ABD8025855526606">
    <w:name w:val="002BF9DD3F614465ABD8025855526606"/>
    <w:rsid w:val="00092BDF"/>
  </w:style>
  <w:style w:type="paragraph" w:customStyle="1" w:styleId="D396DAF5079B492ABA887F44841CD7D4">
    <w:name w:val="D396DAF5079B492ABA887F44841CD7D4"/>
    <w:rsid w:val="00092BDF"/>
  </w:style>
  <w:style w:type="paragraph" w:customStyle="1" w:styleId="66FE4546E0E840A6A63DFA6FAED3F98C">
    <w:name w:val="66FE4546E0E840A6A63DFA6FAED3F98C"/>
    <w:rsid w:val="00092BDF"/>
  </w:style>
  <w:style w:type="paragraph" w:customStyle="1" w:styleId="CEE8A0DED8BB4AEC9599B344DE0D323B">
    <w:name w:val="CEE8A0DED8BB4AEC9599B344DE0D323B"/>
    <w:rsid w:val="00092BDF"/>
  </w:style>
  <w:style w:type="paragraph" w:customStyle="1" w:styleId="EFF4172B61C84564B9FF2491377BD381">
    <w:name w:val="EFF4172B61C84564B9FF2491377BD381"/>
    <w:rsid w:val="00092BDF"/>
  </w:style>
  <w:style w:type="paragraph" w:customStyle="1" w:styleId="22457CC96EB642F7AF062FFB1F932180">
    <w:name w:val="22457CC96EB642F7AF062FFB1F932180"/>
    <w:rsid w:val="00092BDF"/>
  </w:style>
  <w:style w:type="paragraph" w:customStyle="1" w:styleId="431AA23355C44ADF8B6815807AA6F3BC">
    <w:name w:val="431AA23355C44ADF8B6815807AA6F3BC"/>
    <w:rsid w:val="00092BDF"/>
  </w:style>
  <w:style w:type="paragraph" w:customStyle="1" w:styleId="7B7C2546B3A04DDC990E7063FA308BF3">
    <w:name w:val="7B7C2546B3A04DDC990E7063FA308BF3"/>
    <w:rsid w:val="00092BDF"/>
  </w:style>
  <w:style w:type="paragraph" w:customStyle="1" w:styleId="5F19F1646F6D4B10AEF0CC47394898AF">
    <w:name w:val="5F19F1646F6D4B10AEF0CC47394898AF"/>
    <w:rsid w:val="00092BDF"/>
  </w:style>
  <w:style w:type="paragraph" w:customStyle="1" w:styleId="7B7C2546B3A04DDC990E7063FA308BF31">
    <w:name w:val="7B7C2546B3A04DDC990E7063FA308BF3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F19F1646F6D4B10AEF0CC47394898AF1">
    <w:name w:val="5F19F1646F6D4B10AEF0CC47394898AF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8850AA8523C4FB9B0846E2E8931DC941">
    <w:name w:val="78850AA8523C4FB9B0846E2E8931DC9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C014ED74E674ABB92F8C0A4ADBDB8851">
    <w:name w:val="7C014ED74E674ABB92F8C0A4ADBDB885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2457CC96EB642F7AF062FFB1F9321801">
    <w:name w:val="22457CC96EB642F7AF062FFB1F932180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1AA23355C44ADF8B6815807AA6F3BC1">
    <w:name w:val="431AA23355C44ADF8B6815807AA6F3BC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50C29634B17455B9CEA08BEE1817F541">
    <w:name w:val="650C29634B17455B9CEA08BEE1817F541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2">
    <w:name w:val="235D82504D60408389A2079B329BD4B72"/>
    <w:rsid w:val="00092BDF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24FE81C216242BF813E475C41F53821">
    <w:name w:val="324FE81C216242BF813E475C41F53821"/>
    <w:rsid w:val="0048490A"/>
  </w:style>
  <w:style w:type="paragraph" w:customStyle="1" w:styleId="7B7C2546B3A04DDC990E7063FA308BF32">
    <w:name w:val="7B7C2546B3A04DDC990E7063FA308BF3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F19F1646F6D4B10AEF0CC47394898AF2">
    <w:name w:val="5F19F1646F6D4B10AEF0CC47394898AF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8850AA8523C4FB9B0846E2E8931DC942">
    <w:name w:val="78850AA8523C4FB9B0846E2E8931DC9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C014ED74E674ABB92F8C0A4ADBDB8852">
    <w:name w:val="7C014ED74E674ABB92F8C0A4ADBDB885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2457CC96EB642F7AF062FFB1F9321802">
    <w:name w:val="22457CC96EB642F7AF062FFB1F932180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1AA23355C44ADF8B6815807AA6F3BC2">
    <w:name w:val="431AA23355C44ADF8B6815807AA6F3BC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50C29634B17455B9CEA08BEE1817F542">
    <w:name w:val="650C29634B17455B9CEA08BEE1817F542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24FE81C216242BF813E475C41F538211">
    <w:name w:val="324FE81C216242BF813E475C41F538211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3">
    <w:name w:val="235D82504D60408389A2079B329BD4B73"/>
    <w:rsid w:val="0048490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6CA57C9C3F43DCA9218D9F074C699A">
    <w:name w:val="A76CA57C9C3F43DCA9218D9F074C699A"/>
    <w:rsid w:val="00364A3E"/>
    <w:rPr>
      <w:lang w:bidi="ar-SA"/>
    </w:rPr>
  </w:style>
  <w:style w:type="paragraph" w:customStyle="1" w:styleId="560B69989DB44ADD8FC6D6F8C3C80B98">
    <w:name w:val="560B69989DB44ADD8FC6D6F8C3C80B98"/>
    <w:rsid w:val="00364A3E"/>
    <w:rPr>
      <w:lang w:bidi="ar-SA"/>
    </w:rPr>
  </w:style>
  <w:style w:type="paragraph" w:customStyle="1" w:styleId="4D97F74D4ECD449C8313FFDD69A2D05E">
    <w:name w:val="4D97F74D4ECD449C8313FFDD69A2D05E"/>
    <w:rsid w:val="00364A3E"/>
    <w:rPr>
      <w:lang w:bidi="ar-SA"/>
    </w:rPr>
  </w:style>
  <w:style w:type="paragraph" w:customStyle="1" w:styleId="462A6DEE204D4ECABCD8A0929E22440A">
    <w:name w:val="462A6DEE204D4ECABCD8A0929E22440A"/>
    <w:rsid w:val="00364A3E"/>
    <w:rPr>
      <w:lang w:bidi="ar-SA"/>
    </w:rPr>
  </w:style>
  <w:style w:type="paragraph" w:customStyle="1" w:styleId="9768A0808F8D4949A0BF3BC05916D514">
    <w:name w:val="9768A0808F8D4949A0BF3BC05916D514"/>
    <w:rsid w:val="00364A3E"/>
    <w:rPr>
      <w:lang w:bidi="ar-SA"/>
    </w:rPr>
  </w:style>
  <w:style w:type="paragraph" w:customStyle="1" w:styleId="5C19268F5A9E4FE3912D82BDB30FACB2">
    <w:name w:val="5C19268F5A9E4FE3912D82BDB30FACB2"/>
    <w:rsid w:val="00364A3E"/>
    <w:rPr>
      <w:lang w:bidi="ar-SA"/>
    </w:rPr>
  </w:style>
  <w:style w:type="paragraph" w:customStyle="1" w:styleId="185AE1B6A4774BE9AFA770CAF6FC3C88">
    <w:name w:val="185AE1B6A4774BE9AFA770CAF6FC3C88"/>
    <w:rsid w:val="00364A3E"/>
    <w:rPr>
      <w:lang w:bidi="ar-SA"/>
    </w:rPr>
  </w:style>
  <w:style w:type="paragraph" w:customStyle="1" w:styleId="011B6E43C72742C2AF5702398E76CDDA">
    <w:name w:val="011B6E43C72742C2AF5702398E76CDDA"/>
    <w:rsid w:val="00364A3E"/>
    <w:rPr>
      <w:lang w:bidi="ar-SA"/>
    </w:rPr>
  </w:style>
  <w:style w:type="paragraph" w:customStyle="1" w:styleId="081E7C36A1B74FCDA54E49562EA7F8D0">
    <w:name w:val="081E7C36A1B74FCDA54E49562EA7F8D0"/>
    <w:rsid w:val="00364A3E"/>
    <w:rPr>
      <w:lang w:bidi="ar-SA"/>
    </w:rPr>
  </w:style>
  <w:style w:type="paragraph" w:customStyle="1" w:styleId="0893C68B8D1C482AB767B976EC3B4116">
    <w:name w:val="0893C68B8D1C482AB767B976EC3B4116"/>
    <w:rsid w:val="00364A3E"/>
    <w:rPr>
      <w:lang w:bidi="ar-SA"/>
    </w:rPr>
  </w:style>
  <w:style w:type="paragraph" w:customStyle="1" w:styleId="56CD03F4F73A434E9B23C1684303197B">
    <w:name w:val="56CD03F4F73A434E9B23C1684303197B"/>
    <w:rsid w:val="00364A3E"/>
    <w:rPr>
      <w:lang w:bidi="ar-SA"/>
    </w:rPr>
  </w:style>
  <w:style w:type="paragraph" w:customStyle="1" w:styleId="83B3E817360946F28BBDBA8AE957D02D">
    <w:name w:val="83B3E817360946F28BBDBA8AE957D02D"/>
    <w:rsid w:val="00364A3E"/>
    <w:rPr>
      <w:lang w:bidi="ar-SA"/>
    </w:rPr>
  </w:style>
  <w:style w:type="paragraph" w:customStyle="1" w:styleId="97BC7D09E04B4E83BBF683780FF7260A">
    <w:name w:val="97BC7D09E04B4E83BBF683780FF7260A"/>
    <w:rsid w:val="00364A3E"/>
    <w:rPr>
      <w:lang w:bidi="ar-SA"/>
    </w:rPr>
  </w:style>
  <w:style w:type="paragraph" w:customStyle="1" w:styleId="6F60A130520B4FEE8BC08125A0260A6A">
    <w:name w:val="6F60A130520B4FEE8BC08125A0260A6A"/>
    <w:rsid w:val="00364A3E"/>
    <w:rPr>
      <w:lang w:bidi="ar-SA"/>
    </w:rPr>
  </w:style>
  <w:style w:type="paragraph" w:customStyle="1" w:styleId="7A26E9B85F1345339EFF06C723EC0A94">
    <w:name w:val="7A26E9B85F1345339EFF06C723EC0A94"/>
    <w:rsid w:val="00364A3E"/>
    <w:rPr>
      <w:lang w:bidi="ar-SA"/>
    </w:rPr>
  </w:style>
  <w:style w:type="paragraph" w:customStyle="1" w:styleId="CECD62C97F41401EB681F661963B9FF4">
    <w:name w:val="CECD62C97F41401EB681F661963B9FF4"/>
    <w:rsid w:val="00364A3E"/>
    <w:rPr>
      <w:lang w:bidi="ar-SA"/>
    </w:rPr>
  </w:style>
  <w:style w:type="paragraph" w:customStyle="1" w:styleId="3764C82A77094800ACA40E4411CD6552">
    <w:name w:val="3764C82A77094800ACA40E4411CD6552"/>
    <w:rsid w:val="00364A3E"/>
    <w:rPr>
      <w:lang w:bidi="ar-SA"/>
    </w:rPr>
  </w:style>
  <w:style w:type="paragraph" w:customStyle="1" w:styleId="B6F3B5A5A9CC4701AF3A4348F9A4853B">
    <w:name w:val="B6F3B5A5A9CC4701AF3A4348F9A4853B"/>
    <w:rsid w:val="00BE06BB"/>
  </w:style>
  <w:style w:type="paragraph" w:customStyle="1" w:styleId="EED5C780F8804178AE1DE57321ED6002">
    <w:name w:val="EED5C780F8804178AE1DE57321ED6002"/>
    <w:rsid w:val="00BE06BB"/>
  </w:style>
  <w:style w:type="paragraph" w:customStyle="1" w:styleId="C21DF5ECEDB54E1FAC636DBD8C86A860">
    <w:name w:val="C21DF5ECEDB54E1FAC636DBD8C86A860"/>
    <w:rsid w:val="00BE06BB"/>
  </w:style>
  <w:style w:type="paragraph" w:customStyle="1" w:styleId="A08FB53660464B39B8AE3CDA3A879D7D">
    <w:name w:val="A08FB53660464B39B8AE3CDA3A879D7D"/>
    <w:rsid w:val="00BE06BB"/>
  </w:style>
  <w:style w:type="paragraph" w:customStyle="1" w:styleId="Field12">
    <w:name w:val="Field12"/>
    <w:link w:val="Field12Char"/>
    <w:rsid w:val="00945EEE"/>
    <w:pPr>
      <w:bidi/>
      <w:spacing w:after="0" w:line="240" w:lineRule="auto"/>
    </w:pPr>
    <w:rPr>
      <w:rFonts w:ascii="Arial" w:eastAsiaTheme="minorHAnsi" w:hAnsi="Arial" w:cs="Arial"/>
      <w:color w:val="000000" w:themeColor="text1"/>
      <w:sz w:val="24"/>
      <w:szCs w:val="24"/>
    </w:rPr>
  </w:style>
  <w:style w:type="character" w:customStyle="1" w:styleId="Field12Char">
    <w:name w:val="Field12 Char"/>
    <w:basedOn w:val="DefaultParagraphFont"/>
    <w:link w:val="Field12"/>
    <w:rsid w:val="00945EEE"/>
    <w:rPr>
      <w:rFonts w:ascii="Arial" w:eastAsiaTheme="minorHAnsi" w:hAnsi="Arial" w:cs="Arial"/>
      <w:color w:val="000000" w:themeColor="text1"/>
      <w:sz w:val="24"/>
      <w:szCs w:val="24"/>
    </w:rPr>
  </w:style>
  <w:style w:type="paragraph" w:customStyle="1" w:styleId="56CD03F4F73A434E9B23C1684303197B1">
    <w:name w:val="56CD03F4F73A434E9B23C1684303197B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83B3E817360946F28BBDBA8AE957D02D1">
    <w:name w:val="83B3E817360946F28BBDBA8AE957D02D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F3B5A5A9CC4701AF3A4348F9A4853B1">
    <w:name w:val="B6F3B5A5A9CC4701AF3A4348F9A4853B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EED5C780F8804178AE1DE57321ED60021">
    <w:name w:val="EED5C780F8804178AE1DE57321ED6002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08FB53660464B39B8AE3CDA3A879D7D1">
    <w:name w:val="A08FB53660464B39B8AE3CDA3A879D7D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1">
    <w:name w:val="3764C82A77094800ACA40E4411CD6552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235D82504D60408389A2079B329BD4B74">
    <w:name w:val="235D82504D60408389A2079B329BD4B7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D5F470B1AC84489BF6C170B0AB71594">
    <w:name w:val="9D5F470B1AC84489BF6C170B0AB71594"/>
    <w:rsid w:val="00BE06BB"/>
  </w:style>
  <w:style w:type="paragraph" w:customStyle="1" w:styleId="C9EFE3DCCE0C4C90893EF7B4017C2A76">
    <w:name w:val="C9EFE3DCCE0C4C90893EF7B4017C2A76"/>
    <w:rsid w:val="00BE06BB"/>
  </w:style>
  <w:style w:type="paragraph" w:customStyle="1" w:styleId="C046EA37C1DA45FABBC5E4CF68F5A0D0">
    <w:name w:val="C046EA37C1DA45FABBC5E4CF68F5A0D0"/>
    <w:rsid w:val="00BE06BB"/>
  </w:style>
  <w:style w:type="paragraph" w:customStyle="1" w:styleId="20C83E28F9FD40D6B971AEBAC1719948">
    <w:name w:val="20C83E28F9FD40D6B971AEBAC1719948"/>
    <w:rsid w:val="00BE06BB"/>
  </w:style>
  <w:style w:type="paragraph" w:customStyle="1" w:styleId="DF818749AEA34C95A36D7D69276FDC4D">
    <w:name w:val="DF818749AEA34C95A36D7D69276FDC4D"/>
    <w:rsid w:val="00BE06BB"/>
  </w:style>
  <w:style w:type="paragraph" w:customStyle="1" w:styleId="72188F0D144149ADB6C77B09E6430AA7">
    <w:name w:val="72188F0D144149ADB6C77B09E6430AA7"/>
    <w:rsid w:val="00BE06BB"/>
  </w:style>
  <w:style w:type="paragraph" w:customStyle="1" w:styleId="3392A05B32674C61B94095235B67F92A">
    <w:name w:val="3392A05B32674C61B94095235B67F92A"/>
    <w:rsid w:val="00BE06BB"/>
  </w:style>
  <w:style w:type="paragraph" w:customStyle="1" w:styleId="6111F46739B84545B2470DAFF4523B62">
    <w:name w:val="6111F46739B84545B2470DAFF4523B62"/>
    <w:rsid w:val="00BE06BB"/>
  </w:style>
  <w:style w:type="paragraph" w:customStyle="1" w:styleId="9831A907E1CB47479FF613B1F69F29BB">
    <w:name w:val="9831A907E1CB47479FF613B1F69F29BB"/>
    <w:rsid w:val="00BE06BB"/>
  </w:style>
  <w:style w:type="paragraph" w:customStyle="1" w:styleId="B7353EF03DED4C6AA90D5DFBA8563B13">
    <w:name w:val="B7353EF03DED4C6AA90D5DFBA8563B13"/>
    <w:rsid w:val="00BE06BB"/>
  </w:style>
  <w:style w:type="paragraph" w:customStyle="1" w:styleId="3CE0DFBAD8A44E898F04E93E7A36595D">
    <w:name w:val="3CE0DFBAD8A44E898F04E93E7A36595D"/>
    <w:rsid w:val="00BE06BB"/>
  </w:style>
  <w:style w:type="paragraph" w:customStyle="1" w:styleId="786F1122A23042308D532B60663B1365">
    <w:name w:val="786F1122A23042308D532B60663B1365"/>
    <w:rsid w:val="00BE06BB"/>
  </w:style>
  <w:style w:type="paragraph" w:customStyle="1" w:styleId="436E3584618A44818DAF058C9B312AC6">
    <w:name w:val="436E3584618A44818DAF058C9B312AC6"/>
    <w:rsid w:val="00BE06BB"/>
  </w:style>
  <w:style w:type="paragraph" w:customStyle="1" w:styleId="7784A705696442CEB10F5BA859713EB2">
    <w:name w:val="7784A705696442CEB10F5BA859713EB2"/>
    <w:rsid w:val="00BE06BB"/>
  </w:style>
  <w:style w:type="paragraph" w:customStyle="1" w:styleId="88CE83F4BACC42189EC50E2F273CCDC3">
    <w:name w:val="88CE83F4BACC42189EC50E2F273CCDC3"/>
    <w:rsid w:val="00BE06BB"/>
  </w:style>
  <w:style w:type="paragraph" w:customStyle="1" w:styleId="22ACB1C92B194BBD9E7C68754DF5BD56">
    <w:name w:val="22ACB1C92B194BBD9E7C68754DF5BD56"/>
    <w:rsid w:val="00BE06BB"/>
  </w:style>
  <w:style w:type="paragraph" w:customStyle="1" w:styleId="C7BCB02525374A229B7623CEF5477DCF">
    <w:name w:val="C7BCB02525374A229B7623CEF5477DCF"/>
    <w:rsid w:val="00BE06BB"/>
  </w:style>
  <w:style w:type="paragraph" w:customStyle="1" w:styleId="80A93252F645493F96B49D87B5109AA1">
    <w:name w:val="80A93252F645493F96B49D87B5109AA1"/>
    <w:rsid w:val="00BE06BB"/>
  </w:style>
  <w:style w:type="paragraph" w:customStyle="1" w:styleId="61C5FF0DC3D141C7B83D5B2027413935">
    <w:name w:val="61C5FF0DC3D141C7B83D5B2027413935"/>
    <w:rsid w:val="00BE06BB"/>
  </w:style>
  <w:style w:type="paragraph" w:customStyle="1" w:styleId="B4F3033BB87548C1ACEF8B5E52EAE37A">
    <w:name w:val="B4F3033BB87548C1ACEF8B5E52EAE37A"/>
    <w:rsid w:val="00BE06BB"/>
  </w:style>
  <w:style w:type="paragraph" w:customStyle="1" w:styleId="62035219177B441BA78FF383C84BFF7B">
    <w:name w:val="62035219177B441BA78FF383C84BFF7B"/>
    <w:rsid w:val="00BE06BB"/>
  </w:style>
  <w:style w:type="paragraph" w:customStyle="1" w:styleId="4593E948C6524678BED535681BB48A2A">
    <w:name w:val="4593E948C6524678BED535681BB48A2A"/>
    <w:rsid w:val="00BE06BB"/>
  </w:style>
  <w:style w:type="paragraph" w:customStyle="1" w:styleId="A631C20BABF347D19EF16929CCFD3BDE">
    <w:name w:val="A631C20BABF347D19EF16929CCFD3BDE"/>
    <w:rsid w:val="00BE06BB"/>
  </w:style>
  <w:style w:type="paragraph" w:customStyle="1" w:styleId="574D5365DF7649D5956E1DBFA0824DFF">
    <w:name w:val="574D5365DF7649D5956E1DBFA0824DFF"/>
    <w:rsid w:val="00BE06BB"/>
  </w:style>
  <w:style w:type="paragraph" w:customStyle="1" w:styleId="6111F46739B84545B2470DAFF4523B621">
    <w:name w:val="6111F46739B84545B2470DAFF4523B62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1">
    <w:name w:val="9831A907E1CB47479FF613B1F69F29BB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1">
    <w:name w:val="B7353EF03DED4C6AA90D5DFBA8563B13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2">
    <w:name w:val="3764C82A77094800ACA40E4411CD6552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1">
    <w:name w:val="436E3584618A44818DAF058C9B312AC6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1">
    <w:name w:val="574D5365DF7649D5956E1DBFA0824DFF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1">
    <w:name w:val="A631C20BABF347D19EF16929CCFD3BDE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1">
    <w:name w:val="B4F3033BB87548C1ACEF8B5E52EAE37A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1">
    <w:name w:val="61C5FF0DC3D141C7B83D5B2027413935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1">
    <w:name w:val="4593E948C6524678BED535681BB48A2A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11F46739B84545B2470DAFF4523B622">
    <w:name w:val="6111F46739B84545B2470DAFF4523B62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2">
    <w:name w:val="9831A907E1CB47479FF613B1F69F29BB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2">
    <w:name w:val="B7353EF03DED4C6AA90D5DFBA8563B13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3">
    <w:name w:val="3764C82A77094800ACA40E4411CD6552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2">
    <w:name w:val="436E3584618A44818DAF058C9B312AC6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2">
    <w:name w:val="574D5365DF7649D5956E1DBFA0824DFF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2">
    <w:name w:val="A631C20BABF347D19EF16929CCFD3BDE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2">
    <w:name w:val="B4F3033BB87548C1ACEF8B5E52EAE37A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2">
    <w:name w:val="61C5FF0DC3D141C7B83D5B2027413935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2">
    <w:name w:val="4593E948C6524678BED535681BB48A2A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D784388ABF34031A5DE74701B1025C4">
    <w:name w:val="0D784388ABF34031A5DE74701B1025C4"/>
    <w:rsid w:val="00BE06BB"/>
  </w:style>
  <w:style w:type="paragraph" w:customStyle="1" w:styleId="A771F753123F4A8A9B7E7EB770FFE7D3">
    <w:name w:val="A771F753123F4A8A9B7E7EB770FFE7D3"/>
    <w:rsid w:val="00BE06BB"/>
  </w:style>
  <w:style w:type="paragraph" w:customStyle="1" w:styleId="6111F46739B84545B2470DAFF4523B623">
    <w:name w:val="6111F46739B84545B2470DAFF4523B62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3">
    <w:name w:val="9831A907E1CB47479FF613B1F69F29BB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3">
    <w:name w:val="B7353EF03DED4C6AA90D5DFBA8563B13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4">
    <w:name w:val="3764C82A77094800ACA40E4411CD6552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71F753123F4A8A9B7E7EB770FFE7D31">
    <w:name w:val="A771F753123F4A8A9B7E7EB770FFE7D3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3">
    <w:name w:val="436E3584618A44818DAF058C9B312AC6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D784388ABF34031A5DE74701B1025C41">
    <w:name w:val="0D784388ABF34031A5DE74701B1025C4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3">
    <w:name w:val="574D5365DF7649D5956E1DBFA0824DFF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3">
    <w:name w:val="A631C20BABF347D19EF16929CCFD3BDE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3">
    <w:name w:val="B4F3033BB87548C1ACEF8B5E52EAE37A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3">
    <w:name w:val="61C5FF0DC3D141C7B83D5B2027413935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3">
    <w:name w:val="4593E948C6524678BED535681BB48A2A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7E2319DAE74BD98AE58985303E0719">
    <w:name w:val="B67E2319DAE74BD98AE58985303E0719"/>
    <w:rsid w:val="00BE06BB"/>
  </w:style>
  <w:style w:type="paragraph" w:customStyle="1" w:styleId="758F3871CB08450FA1E7FB01A1EC65EB">
    <w:name w:val="758F3871CB08450FA1E7FB01A1EC65EB"/>
    <w:rsid w:val="00BE06BB"/>
  </w:style>
  <w:style w:type="paragraph" w:customStyle="1" w:styleId="6111F46739B84545B2470DAFF4523B624">
    <w:name w:val="6111F46739B84545B2470DAFF4523B62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4">
    <w:name w:val="9831A907E1CB47479FF613B1F69F29BB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4">
    <w:name w:val="B7353EF03DED4C6AA90D5DFBA8563B13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5">
    <w:name w:val="3764C82A77094800ACA40E4411CD6552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71F753123F4A8A9B7E7EB770FFE7D32">
    <w:name w:val="A771F753123F4A8A9B7E7EB770FFE7D3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4">
    <w:name w:val="436E3584618A44818DAF058C9B312AC6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7E2319DAE74BD98AE58985303E07191">
    <w:name w:val="B67E2319DAE74BD98AE58985303E0719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D784388ABF34031A5DE74701B1025C42">
    <w:name w:val="0D784388ABF34031A5DE74701B1025C4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58F3871CB08450FA1E7FB01A1EC65EB1">
    <w:name w:val="758F3871CB08450FA1E7FB01A1EC65EB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4">
    <w:name w:val="574D5365DF7649D5956E1DBFA0824DFF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4">
    <w:name w:val="A631C20BABF347D19EF16929CCFD3BDE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4">
    <w:name w:val="B4F3033BB87548C1ACEF8B5E52EAE37A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4">
    <w:name w:val="61C5FF0DC3D141C7B83D5B2027413935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4">
    <w:name w:val="4593E948C6524678BED535681BB48A2A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C0D5541C7348899B54258207136232">
    <w:name w:val="3BC0D5541C7348899B54258207136232"/>
    <w:rsid w:val="00BE06BB"/>
  </w:style>
  <w:style w:type="paragraph" w:customStyle="1" w:styleId="3BC0D5541C7348899B542582071362321">
    <w:name w:val="3BC0D5541C7348899B54258207136232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11F46739B84545B2470DAFF4523B625">
    <w:name w:val="6111F46739B84545B2470DAFF4523B62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5">
    <w:name w:val="9831A907E1CB47479FF613B1F69F29BB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5">
    <w:name w:val="B7353EF03DED4C6AA90D5DFBA8563B13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6">
    <w:name w:val="3764C82A77094800ACA40E4411CD6552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71F753123F4A8A9B7E7EB770FFE7D33">
    <w:name w:val="A771F753123F4A8A9B7E7EB770FFE7D3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5">
    <w:name w:val="436E3584618A44818DAF058C9B312AC6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7E2319DAE74BD98AE58985303E07192">
    <w:name w:val="B67E2319DAE74BD98AE58985303E0719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D784388ABF34031A5DE74701B1025C43">
    <w:name w:val="0D784388ABF34031A5DE74701B1025C4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58F3871CB08450FA1E7FB01A1EC65EB2">
    <w:name w:val="758F3871CB08450FA1E7FB01A1EC65EB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5">
    <w:name w:val="574D5365DF7649D5956E1DBFA0824DFF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5">
    <w:name w:val="A631C20BABF347D19EF16929CCFD3BDE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5">
    <w:name w:val="B4F3033BB87548C1ACEF8B5E52EAE37A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5">
    <w:name w:val="61C5FF0DC3D141C7B83D5B2027413935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5">
    <w:name w:val="4593E948C6524678BED535681BB48A2A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C0D5541C7348899B542582071362322">
    <w:name w:val="3BC0D5541C7348899B54258207136232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11F46739B84545B2470DAFF4523B626">
    <w:name w:val="6111F46739B84545B2470DAFF4523B62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6">
    <w:name w:val="9831A907E1CB47479FF613B1F69F29BB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6">
    <w:name w:val="B7353EF03DED4C6AA90D5DFBA8563B13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7">
    <w:name w:val="3764C82A77094800ACA40E4411CD6552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71F753123F4A8A9B7E7EB770FFE7D34">
    <w:name w:val="A771F753123F4A8A9B7E7EB770FFE7D3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6">
    <w:name w:val="436E3584618A44818DAF058C9B312AC6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7E2319DAE74BD98AE58985303E07193">
    <w:name w:val="B67E2319DAE74BD98AE58985303E0719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D784388ABF34031A5DE74701B1025C44">
    <w:name w:val="0D784388ABF34031A5DE74701B1025C4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58F3871CB08450FA1E7FB01A1EC65EB3">
    <w:name w:val="758F3871CB08450FA1E7FB01A1EC65EB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6">
    <w:name w:val="574D5365DF7649D5956E1DBFA0824DFF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6">
    <w:name w:val="A631C20BABF347D19EF16929CCFD3BDE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6">
    <w:name w:val="B4F3033BB87548C1ACEF8B5E52EAE37A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6">
    <w:name w:val="61C5FF0DC3D141C7B83D5B2027413935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6">
    <w:name w:val="4593E948C6524678BED535681BB48A2A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C916E1AC81B4553AD891D8C0FF9C920">
    <w:name w:val="6C916E1AC81B4553AD891D8C0FF9C920"/>
    <w:rsid w:val="00BE06BB"/>
  </w:style>
  <w:style w:type="paragraph" w:customStyle="1" w:styleId="B970D8F885EA4BFA8D1172794CD1C50B">
    <w:name w:val="B970D8F885EA4BFA8D1172794CD1C50B"/>
    <w:rsid w:val="00BE06BB"/>
  </w:style>
  <w:style w:type="paragraph" w:customStyle="1" w:styleId="3BC0D5541C7348899B542582071362323">
    <w:name w:val="3BC0D5541C7348899B54258207136232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11F46739B84545B2470DAFF4523B627">
    <w:name w:val="6111F46739B84545B2470DAFF4523B62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7">
    <w:name w:val="9831A907E1CB47479FF613B1F69F29BB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C916E1AC81B4553AD891D8C0FF9C9201">
    <w:name w:val="6C916E1AC81B4553AD891D8C0FF9C920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970D8F885EA4BFA8D1172794CD1C50B1">
    <w:name w:val="B970D8F885EA4BFA8D1172794CD1C50B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7">
    <w:name w:val="B7353EF03DED4C6AA90D5DFBA8563B13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8">
    <w:name w:val="3764C82A77094800ACA40E4411CD6552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71F753123F4A8A9B7E7EB770FFE7D35">
    <w:name w:val="A771F753123F4A8A9B7E7EB770FFE7D3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7">
    <w:name w:val="436E3584618A44818DAF058C9B312AC6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7E2319DAE74BD98AE58985303E07194">
    <w:name w:val="B67E2319DAE74BD98AE58985303E0719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D784388ABF34031A5DE74701B1025C45">
    <w:name w:val="0D784388ABF34031A5DE74701B1025C4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58F3871CB08450FA1E7FB01A1EC65EB4">
    <w:name w:val="758F3871CB08450FA1E7FB01A1EC65EB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7">
    <w:name w:val="574D5365DF7649D5956E1DBFA0824DFF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7">
    <w:name w:val="A631C20BABF347D19EF16929CCFD3BDE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7">
    <w:name w:val="B4F3033BB87548C1ACEF8B5E52EAE37A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7">
    <w:name w:val="61C5FF0DC3D141C7B83D5B2027413935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7">
    <w:name w:val="4593E948C6524678BED535681BB48A2A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E0366E0AF354DC19C3C09FA2F671148">
    <w:name w:val="3E0366E0AF354DC19C3C09FA2F671148"/>
    <w:rsid w:val="00BE06BB"/>
  </w:style>
  <w:style w:type="paragraph" w:customStyle="1" w:styleId="1F60EF675D4D4F6CA17FA7D92FECBBAD">
    <w:name w:val="1F60EF675D4D4F6CA17FA7D92FECBBAD"/>
    <w:rsid w:val="00BE06BB"/>
  </w:style>
  <w:style w:type="paragraph" w:customStyle="1" w:styleId="3BC0D5541C7348899B542582071362324">
    <w:name w:val="3BC0D5541C7348899B54258207136232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11F46739B84545B2470DAFF4523B628">
    <w:name w:val="6111F46739B84545B2470DAFF4523B62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8">
    <w:name w:val="9831A907E1CB47479FF613B1F69F29BB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C916E1AC81B4553AD891D8C0FF9C9202">
    <w:name w:val="6C916E1AC81B4553AD891D8C0FF9C920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970D8F885EA4BFA8D1172794CD1C50B2">
    <w:name w:val="B970D8F885EA4BFA8D1172794CD1C50B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8">
    <w:name w:val="B7353EF03DED4C6AA90D5DFBA8563B13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E0366E0AF354DC19C3C09FA2F6711481">
    <w:name w:val="3E0366E0AF354DC19C3C09FA2F671148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9">
    <w:name w:val="3764C82A77094800ACA40E4411CD6552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71F753123F4A8A9B7E7EB770FFE7D36">
    <w:name w:val="A771F753123F4A8A9B7E7EB770FFE7D3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8">
    <w:name w:val="436E3584618A44818DAF058C9B312AC6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7E2319DAE74BD98AE58985303E07195">
    <w:name w:val="B67E2319DAE74BD98AE58985303E0719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D784388ABF34031A5DE74701B1025C46">
    <w:name w:val="0D784388ABF34031A5DE74701B1025C4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58F3871CB08450FA1E7FB01A1EC65EB5">
    <w:name w:val="758F3871CB08450FA1E7FB01A1EC65EB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F60EF675D4D4F6CA17FA7D92FECBBAD1">
    <w:name w:val="1F60EF675D4D4F6CA17FA7D92FECBBAD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8">
    <w:name w:val="574D5365DF7649D5956E1DBFA0824DFF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8">
    <w:name w:val="A631C20BABF347D19EF16929CCFD3BDE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8">
    <w:name w:val="B4F3033BB87548C1ACEF8B5E52EAE37A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8">
    <w:name w:val="61C5FF0DC3D141C7B83D5B2027413935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8">
    <w:name w:val="4593E948C6524678BED535681BB48A2A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BC0D5541C7348899B542582071362325">
    <w:name w:val="3BC0D5541C7348899B542582071362325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11F46739B84545B2470DAFF4523B629">
    <w:name w:val="6111F46739B84545B2470DAFF4523B62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9">
    <w:name w:val="9831A907E1CB47479FF613B1F69F29BB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C916E1AC81B4553AD891D8C0FF9C9203">
    <w:name w:val="6C916E1AC81B4553AD891D8C0FF9C920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970D8F885EA4BFA8D1172794CD1C50B3">
    <w:name w:val="B970D8F885EA4BFA8D1172794CD1C50B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9">
    <w:name w:val="B7353EF03DED4C6AA90D5DFBA8563B13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E0366E0AF354DC19C3C09FA2F6711482">
    <w:name w:val="3E0366E0AF354DC19C3C09FA2F671148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10">
    <w:name w:val="3764C82A77094800ACA40E4411CD6552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71F753123F4A8A9B7E7EB770FFE7D37">
    <w:name w:val="A771F753123F4A8A9B7E7EB770FFE7D3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9">
    <w:name w:val="436E3584618A44818DAF058C9B312AC6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7E2319DAE74BD98AE58985303E07196">
    <w:name w:val="B67E2319DAE74BD98AE58985303E0719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D784388ABF34031A5DE74701B1025C47">
    <w:name w:val="0D784388ABF34031A5DE74701B1025C4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58F3871CB08450FA1E7FB01A1EC65EB6">
    <w:name w:val="758F3871CB08450FA1E7FB01A1EC65EB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F60EF675D4D4F6CA17FA7D92FECBBAD2">
    <w:name w:val="1F60EF675D4D4F6CA17FA7D92FECBBAD2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9">
    <w:name w:val="574D5365DF7649D5956E1DBFA0824DFF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9">
    <w:name w:val="A631C20BABF347D19EF16929CCFD3BDE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9">
    <w:name w:val="B4F3033BB87548C1ACEF8B5E52EAE37A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9">
    <w:name w:val="61C5FF0DC3D141C7B83D5B2027413935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9">
    <w:name w:val="4593E948C6524678BED535681BB48A2A9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7DFA826915B4B798538A10CE2C06B98">
    <w:name w:val="77DFA826915B4B798538A10CE2C06B98"/>
    <w:rsid w:val="00BE06BB"/>
  </w:style>
  <w:style w:type="paragraph" w:customStyle="1" w:styleId="3BC0D5541C7348899B542582071362326">
    <w:name w:val="3BC0D5541C7348899B542582071362326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11F46739B84545B2470DAFF4523B6210">
    <w:name w:val="6111F46739B84545B2470DAFF4523B62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9831A907E1CB47479FF613B1F69F29BB10">
    <w:name w:val="9831A907E1CB47479FF613B1F69F29BB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C916E1AC81B4553AD891D8C0FF9C9204">
    <w:name w:val="6C916E1AC81B4553AD891D8C0FF9C920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970D8F885EA4BFA8D1172794CD1C50B4">
    <w:name w:val="B970D8F885EA4BFA8D1172794CD1C50B4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7353EF03DED4C6AA90D5DFBA8563B1310">
    <w:name w:val="B7353EF03DED4C6AA90D5DFBA8563B13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E0366E0AF354DC19C3C09FA2F6711483">
    <w:name w:val="3E0366E0AF354DC19C3C09FA2F671148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3764C82A77094800ACA40E4411CD655211">
    <w:name w:val="3764C82A77094800ACA40E4411CD65521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771F753123F4A8A9B7E7EB770FFE7D38">
    <w:name w:val="A771F753123F4A8A9B7E7EB770FFE7D3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36E3584618A44818DAF058C9B312AC610">
    <w:name w:val="436E3584618A44818DAF058C9B312AC6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67E2319DAE74BD98AE58985303E07197">
    <w:name w:val="B67E2319DAE74BD98AE58985303E0719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0D784388ABF34031A5DE74701B1025C48">
    <w:name w:val="0D784388ABF34031A5DE74701B1025C48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58F3871CB08450FA1E7FB01A1EC65EB7">
    <w:name w:val="758F3871CB08450FA1E7FB01A1EC65EB7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1F60EF675D4D4F6CA17FA7D92FECBBAD3">
    <w:name w:val="1F60EF675D4D4F6CA17FA7D92FECBBAD3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574D5365DF7649D5956E1DBFA0824DFF10">
    <w:name w:val="574D5365DF7649D5956E1DBFA0824DFF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A631C20BABF347D19EF16929CCFD3BDE10">
    <w:name w:val="A631C20BABF347D19EF16929CCFD3BDE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77DFA826915B4B798538A10CE2C06B981">
    <w:name w:val="77DFA826915B4B798538A10CE2C06B981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B4F3033BB87548C1ACEF8B5E52EAE37A10">
    <w:name w:val="B4F3033BB87548C1ACEF8B5E52EAE37A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61C5FF0DC3D141C7B83D5B202741393510">
    <w:name w:val="61C5FF0DC3D141C7B83D5B2027413935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4593E948C6524678BED535681BB48A2A10">
    <w:name w:val="4593E948C6524678BED535681BB48A2A10"/>
    <w:rsid w:val="00BE0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</w:rPr>
  </w:style>
  <w:style w:type="paragraph" w:customStyle="1" w:styleId="D62A75808BE741EF9A99750ABD371060">
    <w:name w:val="D62A75808BE741EF9A99750ABD371060"/>
    <w:rsid w:val="00BE06BB"/>
  </w:style>
  <w:style w:type="paragraph" w:customStyle="1" w:styleId="6E72568BCEBB4463AA6D6E209821B417">
    <w:name w:val="6E72568BCEBB4463AA6D6E209821B417"/>
    <w:rsid w:val="00BE06BB"/>
  </w:style>
  <w:style w:type="paragraph" w:customStyle="1" w:styleId="9423DED62A7541298FE3E2C94B693381">
    <w:name w:val="9423DED62A7541298FE3E2C94B693381"/>
    <w:rsid w:val="00BE06BB"/>
  </w:style>
  <w:style w:type="paragraph" w:customStyle="1" w:styleId="198F239F9F6E4743A454AE3A115430AB">
    <w:name w:val="198F239F9F6E4743A454AE3A115430AB"/>
    <w:rsid w:val="00BE06BB"/>
  </w:style>
  <w:style w:type="paragraph" w:customStyle="1" w:styleId="B07E856E62DA42078CB2D55A63C196B6">
    <w:name w:val="B07E856E62DA42078CB2D55A63C196B6"/>
    <w:rsid w:val="00BE06BB"/>
  </w:style>
  <w:style w:type="paragraph" w:customStyle="1" w:styleId="444F798DBD794430B602D39E7CC2E048">
    <w:name w:val="444F798DBD794430B602D39E7CC2E048"/>
    <w:rsid w:val="00E33343"/>
    <w:rPr>
      <w:lang w:bidi="ar-SA"/>
    </w:rPr>
  </w:style>
  <w:style w:type="paragraph" w:customStyle="1" w:styleId="E9932425617F4402BC5BECB2F754DAC9">
    <w:name w:val="E9932425617F4402BC5BECB2F754DAC9"/>
    <w:rsid w:val="00945EEE"/>
  </w:style>
  <w:style w:type="paragraph" w:customStyle="1" w:styleId="6564BC3E80B840A8872F71E356DFD4C8">
    <w:name w:val="6564BC3E80B840A8872F71E356DFD4C8"/>
    <w:rsid w:val="00945EEE"/>
  </w:style>
  <w:style w:type="paragraph" w:customStyle="1" w:styleId="91B9341D5F0849DBA2625CC77D141CED">
    <w:name w:val="91B9341D5F0849DBA2625CC77D141CED"/>
    <w:rsid w:val="00945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306E-F580-4028-96FC-3FBBCA36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IIA_Form.dotx</Template>
  <TotalTime>0</TotalTime>
  <Pages>3</Pages>
  <Words>524</Words>
  <Characters>2989</Characters>
  <Application>Microsoft Office Word</Application>
  <DocSecurity>8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2020-06-08T05:24:00Z</dcterms:created>
  <dcterms:modified xsi:type="dcterms:W3CDTF">2020-06-08T05:40:00Z</dcterms:modified>
</cp:coreProperties>
</file>