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5D6B22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5D6B22" w:rsidRDefault="006B5273" w:rsidP="002E726E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5D6B22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5D6B22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B572ADC" w14:textId="0B1DCAC4" w:rsidR="00CE27E8" w:rsidRPr="005D6B22" w:rsidRDefault="00CE27E8" w:rsidP="002E726E">
            <w:pPr>
              <w:pStyle w:val="Norm"/>
              <w:jc w:val="center"/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36"/>
                <w:szCs w:val="36"/>
                <w:lang w:eastAsia="he-IL"/>
              </w:rPr>
            </w:pPr>
            <w:bookmarkStart w:id="0" w:name="bm_title" w:colFirst="0" w:colLast="0"/>
            <w:r w:rsidRPr="005D6B22">
              <w:rPr>
                <w:rFonts w:asciiTheme="minorBidi" w:eastAsia="Arial" w:hAnsiTheme="minorBidi" w:cstheme="minorBidi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הדרכה לקראת הגשת בקשת תמיכה במו"פ לחברות תעשיית הייצור</w:t>
            </w:r>
          </w:p>
          <w:p w14:paraId="15672094" w14:textId="14F0403C" w:rsidR="006B5273" w:rsidRPr="005D6B22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5D6B22">
              <w:rPr>
                <w:rFonts w:asciiTheme="minorBidi" w:hAnsiTheme="minorBidi" w:cstheme="minorBidi"/>
                <w:noProof/>
                <w:rtl/>
              </w:rPr>
              <w:t>202</w:t>
            </w:r>
            <w:r w:rsidR="001C6A27">
              <w:rPr>
                <w:rFonts w:asciiTheme="minorBidi" w:hAnsiTheme="minorBidi" w:cstheme="minorBidi" w:hint="cs"/>
                <w:noProof/>
                <w:rtl/>
              </w:rPr>
              <w:t>3</w:t>
            </w:r>
            <w:r w:rsidRPr="005D6B22">
              <w:rPr>
                <w:rFonts w:asciiTheme="minorBidi" w:hAnsiTheme="minorBidi" w:cstheme="minorBidi"/>
                <w:noProof/>
                <w:rtl/>
              </w:rPr>
              <w:t>/</w:t>
            </w:r>
            <w:r w:rsidR="001C6A27">
              <w:rPr>
                <w:rFonts w:asciiTheme="minorBidi" w:hAnsiTheme="minorBidi" w:cstheme="minorBidi" w:hint="cs"/>
                <w:noProof/>
                <w:rtl/>
              </w:rPr>
              <w:t>0</w:t>
            </w:r>
            <w:r w:rsidR="00272FA9" w:rsidRPr="005D6B22">
              <w:rPr>
                <w:rFonts w:asciiTheme="minorBidi" w:hAnsiTheme="minorBidi" w:cstheme="minorBidi"/>
                <w:noProof/>
                <w:rtl/>
              </w:rPr>
              <w:t>2</w:t>
            </w:r>
          </w:p>
        </w:tc>
      </w:tr>
      <w:bookmarkEnd w:id="0"/>
      <w:tr w:rsidR="006B5273" w:rsidRPr="005D6B22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5D6B22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5D6B22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7637FE0" w14:textId="057BC6AB" w:rsidR="00CE27E8" w:rsidRPr="005D6B22" w:rsidRDefault="00CE27E8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להגיש</w:t>
            </w:r>
            <w:r w:rsidRPr="005D6B22">
              <w:rPr>
                <w:rFonts w:asciiTheme="minorBidi" w:hAnsiTheme="minorBidi" w:cstheme="minorBidi"/>
                <w:rtl/>
              </w:rPr>
              <w:t xml:space="preserve"> את הבקשה לבחינת תנאי סף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דרך האזור האישי</w:t>
            </w:r>
            <w:r w:rsidRPr="005D6B22">
              <w:rPr>
                <w:rFonts w:asciiTheme="minorBidi" w:hAnsiTheme="minorBidi" w:cstheme="minorBidi"/>
                <w:rtl/>
              </w:rPr>
              <w:t xml:space="preserve"> (תחת בקשות כלליות) ולצרף את הקובץ כצרופה במקום הייעודי.</w:t>
            </w:r>
          </w:p>
          <w:p w14:paraId="44B22FCB" w14:textId="05707C76" w:rsidR="006B5273" w:rsidRPr="005D6B22" w:rsidRDefault="006B5273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להשתמש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בגרסה העדכנית</w:t>
            </w:r>
            <w:r w:rsidRPr="005D6B22">
              <w:rPr>
                <w:rFonts w:asciiTheme="minorBidi" w:hAnsiTheme="minorBidi" w:cstheme="minorBidi"/>
                <w:rtl/>
              </w:rPr>
              <w:t xml:space="preserve"> של מסמך הבקשה.</w:t>
            </w:r>
          </w:p>
          <w:p w14:paraId="56485765" w14:textId="3BE5ABF3" w:rsidR="006369FF" w:rsidRPr="005D6B22" w:rsidRDefault="006369FF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אין להסיר את הנעילה</w:t>
            </w:r>
            <w:r w:rsidRPr="005D6B22">
              <w:rPr>
                <w:rFonts w:asciiTheme="minorBidi" w:hAnsiTheme="minorBidi" w:cstheme="minorBidi"/>
                <w:rtl/>
              </w:rPr>
              <w:t xml:space="preserve"> שאיתה מגיע המסמך שהורד מהרשת</w:t>
            </w:r>
            <w:r w:rsidR="00E47973"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02E050A6" w14:textId="6FB09950" w:rsidR="006B5273" w:rsidRPr="005D6B22" w:rsidRDefault="006B5273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להשתמש בגרסת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מיקרוסופט אופיס 2010</w:t>
            </w:r>
            <w:r w:rsidRPr="005D6B22">
              <w:rPr>
                <w:rFonts w:asciiTheme="minorBidi" w:hAnsiTheme="minorBidi" w:cstheme="minorBidi"/>
                <w:color w:val="C00000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rtl/>
              </w:rPr>
              <w:t xml:space="preserve">ומעלה ובמחשב מבוסס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</w:rPr>
              <w:t>Windows 7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ומעלה</w:t>
            </w:r>
            <w:r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25E3D188" w14:textId="75ACF500" w:rsidR="006369FF" w:rsidRPr="005D6B22" w:rsidRDefault="00771E14" w:rsidP="002E726E">
            <w:pPr>
              <w:pStyle w:val="notesbullet"/>
              <w:rPr>
                <w:rFonts w:asciiTheme="minorBidi" w:hAnsiTheme="minorBidi" w:cstheme="minorBidi"/>
                <w:b/>
                <w:bCs/>
                <w:color w:val="C00000"/>
              </w:rPr>
            </w:pPr>
            <w:r w:rsidRPr="005D6B22">
              <w:rPr>
                <w:rFonts w:asciiTheme="minorBidi" w:hAnsiTheme="minorBidi" w:cstheme="minorBidi"/>
                <w:rtl/>
              </w:rPr>
              <w:t>אין להעלות קבצי אופיס עם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פקודות מ</w:t>
            </w:r>
            <w:r w:rsidR="006369FF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א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קרו</w:t>
            </w:r>
            <w:r w:rsidR="006369FF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</w:t>
            </w:r>
            <w:r w:rsidR="00E47973"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1EEB68F4" w14:textId="333EFC4B" w:rsidR="00771E14" w:rsidRPr="005D6B22" w:rsidRDefault="006369FF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אין להעלות קבצי אופיס </w:t>
            </w:r>
            <w:r w:rsidR="00771E14" w:rsidRPr="005D6B22">
              <w:rPr>
                <w:rFonts w:asciiTheme="minorBidi" w:hAnsiTheme="minorBidi" w:cstheme="minorBidi"/>
                <w:rtl/>
              </w:rPr>
              <w:t>עם</w:t>
            </w:r>
            <w:r w:rsidR="00771E14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אובייקטים מוטמעים</w:t>
            </w:r>
            <w:r w:rsidR="00771E14" w:rsidRPr="005D6B22">
              <w:rPr>
                <w:rFonts w:asciiTheme="minorBidi" w:hAnsiTheme="minorBidi" w:cstheme="minorBidi"/>
                <w:rtl/>
              </w:rPr>
              <w:t xml:space="preserve"> (אין לבצע העתק הדבק של גרפים וקבצים לטפסי הבקשה) למעט תמונות בפורמט </w:t>
            </w:r>
            <w:r w:rsidR="00E47973" w:rsidRPr="005D6B22">
              <w:rPr>
                <w:rFonts w:asciiTheme="minorBidi" w:hAnsiTheme="minorBidi" w:cstheme="minorBidi"/>
              </w:rPr>
              <w:t>.</w:t>
            </w:r>
            <w:r w:rsidR="00771E14" w:rsidRPr="005D6B22">
              <w:rPr>
                <w:rFonts w:asciiTheme="minorBidi" w:hAnsiTheme="minorBidi" w:cstheme="minorBidi"/>
              </w:rPr>
              <w:t>JPG</w:t>
            </w:r>
          </w:p>
          <w:p w14:paraId="70B77427" w14:textId="77777777" w:rsidR="006B5273" w:rsidRPr="005D6B22" w:rsidRDefault="00CE27E8" w:rsidP="00CE27E8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אין להעלות קבצים המכילים בתוכם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קישורים לקבצים חיצוניים אחרים</w:t>
            </w:r>
            <w:r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20F869F9" w14:textId="7EE9F70C" w:rsidR="00CE27E8" w:rsidRPr="005D6B22" w:rsidRDefault="00CE27E8" w:rsidP="00CE27E8">
            <w:pPr>
              <w:pStyle w:val="Field05"/>
              <w:rPr>
                <w:rFonts w:asciiTheme="minorBidi" w:hAnsiTheme="minorBidi" w:cstheme="minorBidi"/>
                <w:rtl/>
              </w:rPr>
            </w:pPr>
          </w:p>
        </w:tc>
      </w:tr>
      <w:tr w:rsidR="006B5273" w:rsidRPr="005D6B22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5D6B22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 להסיר את הרקע הצהוב (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שמציין את האזורים במסמך שהם ברי עריכה (בכל פתיחה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4F03D3D2" w14:textId="77777777" w:rsidR="006B5273" w:rsidRPr="005D6B22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1DB3DC35" w:rsidR="006B5273" w:rsidRPr="00396561" w:rsidRDefault="006B5273" w:rsidP="00396561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396561" w:rsidRPr="00721116" w14:paraId="1EE02016" w14:textId="77777777" w:rsidTr="00F14B7E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21BFA25E" w14:textId="1C6A051B" w:rsidR="00396561" w:rsidRPr="00197DE5" w:rsidRDefault="00D029DF" w:rsidP="00F14B7E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template_name" w:colFirst="6" w:colLast="6"/>
            <w:bookmarkStart w:id="8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19.02.2023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FC4C4F7" w14:textId="74862AFA" w:rsidR="00396561" w:rsidRPr="00197DE5" w:rsidRDefault="00D029D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1753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C5293F" w14:textId="5A2BB799" w:rsidR="00396561" w:rsidRPr="00197DE5" w:rsidRDefault="00D029D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CC36D9" w14:textId="4055C593" w:rsidR="00396561" w:rsidRPr="00197DE5" w:rsidRDefault="00D029D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track_Train36b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60D7F5" w14:textId="35896F78" w:rsidR="00396561" w:rsidRPr="00197DE5" w:rsidRDefault="00D029D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מכינת מו"פ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749A387" w14:textId="77777777" w:rsidR="00396561" w:rsidRPr="00197DE5" w:rsidRDefault="00396561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4F133D7F" w14:textId="2A52AA23" w:rsidR="00396561" w:rsidRPr="00197DE5" w:rsidRDefault="00D029DF" w:rsidP="00F14B7E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IIA_Train36b_v1.10.12_1753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2D476E1DCEC74054B91DECDF4B2B9C94"/>
            </w:placeholder>
          </w:sdtPr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302B079B" w14:textId="640264A9" w:rsidR="00396561" w:rsidRPr="00197DE5" w:rsidRDefault="00D029DF" w:rsidP="00F14B7E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7DCF904F" w14:textId="77777777" w:rsidR="00396561" w:rsidRPr="00197DE5" w:rsidRDefault="00396561" w:rsidP="00F14B7E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283BE5F7" w14:textId="77777777" w:rsidR="00396561" w:rsidRPr="00396561" w:rsidRDefault="00396561" w:rsidP="00414F8F">
      <w:pPr>
        <w:pStyle w:val="Field05"/>
      </w:pPr>
    </w:p>
    <w:p w14:paraId="28723187" w14:textId="77777777" w:rsidR="006B5273" w:rsidRPr="005D6B22" w:rsidRDefault="006B5273" w:rsidP="003E1F33">
      <w:pPr>
        <w:pStyle w:val="1"/>
        <w:framePr w:wrap="notBeside"/>
        <w:ind w:left="431" w:hanging="431"/>
        <w:rPr>
          <w:rtl/>
        </w:rPr>
      </w:pPr>
      <w:bookmarkStart w:id="9" w:name="_Toc44793527"/>
      <w:bookmarkStart w:id="10" w:name="_Toc505100751"/>
      <w:r w:rsidRPr="005D6B22">
        <w:rPr>
          <w:rtl/>
        </w:rPr>
        <w:t>פרטי המגיש והבקשה</w:t>
      </w:r>
      <w:bookmarkEnd w:id="9"/>
    </w:p>
    <w:p w14:paraId="3FE2CF3A" w14:textId="220B6161" w:rsidR="006B5273" w:rsidRPr="005D6B22" w:rsidRDefault="00887A99" w:rsidP="006B5273">
      <w:pPr>
        <w:pStyle w:val="21"/>
        <w:framePr w:wrap="notBeside"/>
        <w:ind w:left="576" w:hanging="576"/>
        <w:rPr>
          <w:rtl/>
        </w:rPr>
      </w:pPr>
      <w:bookmarkStart w:id="11" w:name="_Hlk36745776"/>
      <w:r w:rsidRPr="005D6B22">
        <w:rPr>
          <w:rtl/>
        </w:rPr>
        <w:t>פרטי מגיש הבקשה</w:t>
      </w:r>
    </w:p>
    <w:bookmarkEnd w:id="11"/>
    <w:p w14:paraId="7B34ACF9" w14:textId="77777777" w:rsidR="006B5273" w:rsidRPr="005D6B22" w:rsidRDefault="006B5273" w:rsidP="006B5273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3988"/>
        <w:gridCol w:w="2451"/>
        <w:gridCol w:w="1423"/>
      </w:tblGrid>
      <w:tr w:rsidR="006271EA" w:rsidRPr="005D6B22" w14:paraId="7BBDD0ED" w14:textId="77777777" w:rsidTr="006271EA">
        <w:trPr>
          <w:cantSplit/>
          <w:trHeight w:hRule="exact" w:val="321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77777777" w:rsidR="006B5273" w:rsidRPr="005D6B22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permStart w:id="1945926546" w:edGrp="everyone" w:colFirst="3" w:colLast="3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(עברית)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66203286" w14:textId="77777777" w:rsidR="006B5273" w:rsidRPr="005D6B22" w:rsidRDefault="006B5273" w:rsidP="002E726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7C3F2B53" w14:textId="67762EE6" w:rsidR="006B5273" w:rsidRPr="005D6B22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מועד הגשה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1E6DF788" w14:textId="77777777" w:rsidR="006B5273" w:rsidRPr="005D6B22" w:rsidRDefault="006B5273" w:rsidP="002E726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6271EA" w:rsidRPr="005D6B22" w14:paraId="6956FFD7" w14:textId="77777777" w:rsidTr="006271E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71AD3B5A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Start w:id="488782622" w:edGrp="everyone" w:colFirst="3" w:colLast="3"/>
            <w:permEnd w:id="1514341928"/>
            <w:permEnd w:id="1945926546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(אנגלית)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75FB3FB3" w14:textId="77777777" w:rsidR="006271EA" w:rsidRPr="005D6B22" w:rsidRDefault="006271EA" w:rsidP="006271EA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42C7A333" w14:textId="6CF9C616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מס' חברה ברשות </w:t>
            </w:r>
            <w:r w:rsidRPr="005D6B22">
              <w:rPr>
                <w:rFonts w:asciiTheme="minorBidi" w:hAnsiTheme="minorBidi" w:cstheme="minorBidi"/>
                <w:sz w:val="18"/>
                <w:szCs w:val="18"/>
                <w:rtl/>
              </w:rPr>
              <w:t>(אם קיים)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7FCCA807" w14:textId="77777777" w:rsidR="006271EA" w:rsidRPr="005D6B22" w:rsidRDefault="006271EA" w:rsidP="006271EA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6271EA" w:rsidRPr="005D6B22" w14:paraId="50D557D6" w14:textId="77777777" w:rsidTr="006271E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1058F016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154632076" w:edGrp="everyone" w:colFirst="1" w:colLast="1"/>
            <w:permStart w:id="214453286" w:edGrp="everyone" w:colFirst="3" w:colLast="3"/>
            <w:permEnd w:id="1917021320"/>
            <w:permEnd w:id="488782622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שם קודם לתאגיד</w:t>
            </w:r>
            <w:r w:rsidRPr="005D6B2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11CD89B1" w14:textId="77777777" w:rsidR="006271EA" w:rsidRPr="005D6B22" w:rsidRDefault="006271EA" w:rsidP="006271EA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152808AC" w14:textId="5CB3389A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מס' ברשם החברות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3BE16465" w14:textId="77777777" w:rsidR="006271EA" w:rsidRPr="005D6B22" w:rsidRDefault="006271EA" w:rsidP="006271EA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permEnd w:id="1154632076"/>
      <w:permEnd w:id="214453286"/>
    </w:tbl>
    <w:p w14:paraId="0A9683CB" w14:textId="77777777" w:rsidR="00E960F4" w:rsidRPr="005D6B22" w:rsidRDefault="00E960F4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112F91" w:rsidRPr="005D6B22" w14:paraId="2AE0F0E5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674FB7D" w14:textId="5990B103" w:rsidR="00112F91" w:rsidRPr="005D6B22" w:rsidRDefault="00112F91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32271558" w:edGrp="everyone" w:colFirst="1" w:colLast="1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אתר האינטרנט של החברה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0E0CB37" w14:textId="77777777" w:rsidR="00112F91" w:rsidRPr="005D6B22" w:rsidRDefault="00112F91" w:rsidP="00E960F4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E960F4" w:rsidRPr="005D6B22" w14:paraId="37E38976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80306CF" w14:textId="1AC0D3FD" w:rsidR="00E960F4" w:rsidRPr="005D6B22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13270769" w:edGrp="everyone" w:colFirst="1" w:colLast="1"/>
            <w:permEnd w:id="1832271558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51A2AA9" w14:textId="77777777" w:rsidR="00E960F4" w:rsidRPr="005D6B22" w:rsidRDefault="00E960F4" w:rsidP="00112F91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permEnd w:id="413270769"/>
    </w:tbl>
    <w:p w14:paraId="38ECC3A1" w14:textId="77777777" w:rsidR="006271EA" w:rsidRPr="005D6B22" w:rsidRDefault="006271EA" w:rsidP="006271EA">
      <w:pPr>
        <w:pStyle w:val="Norm"/>
        <w:bidi w:val="0"/>
        <w:rPr>
          <w:rFonts w:asciiTheme="minorBidi" w:hAnsiTheme="minorBidi" w:cstheme="minorBidi"/>
          <w:rtl/>
        </w:rPr>
      </w:pPr>
    </w:p>
    <w:p w14:paraId="6E19B72D" w14:textId="4075AD1B" w:rsidR="006271EA" w:rsidRPr="005D6B22" w:rsidRDefault="006271EA" w:rsidP="006271EA">
      <w:pPr>
        <w:pStyle w:val="21"/>
        <w:framePr w:wrap="notBeside"/>
        <w:ind w:left="576" w:hanging="576"/>
        <w:rPr>
          <w:rtl/>
        </w:rPr>
      </w:pPr>
      <w:r w:rsidRPr="005D6B22">
        <w:rPr>
          <w:rtl/>
        </w:rPr>
        <w:t xml:space="preserve">אנשי קשר </w:t>
      </w:r>
    </w:p>
    <w:p w14:paraId="6B952252" w14:textId="77777777" w:rsidR="006271EA" w:rsidRPr="005D6B22" w:rsidRDefault="006271EA" w:rsidP="006271EA">
      <w:pPr>
        <w:pStyle w:val="Norm"/>
        <w:rPr>
          <w:rFonts w:asciiTheme="minorBidi" w:hAnsiTheme="minorBidi" w:cstheme="minorBidi"/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762"/>
        <w:gridCol w:w="2053"/>
        <w:gridCol w:w="1254"/>
        <w:gridCol w:w="1368"/>
        <w:gridCol w:w="1367"/>
        <w:gridCol w:w="2963"/>
      </w:tblGrid>
      <w:tr w:rsidR="006271EA" w:rsidRPr="005D6B22" w14:paraId="724FAFC6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CCCCCC"/>
            <w:noWrap/>
            <w:vAlign w:val="center"/>
          </w:tcPr>
          <w:p w14:paraId="216D7B6C" w14:textId="2EAE7C23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953" w:type="pct"/>
            <w:shd w:val="clear" w:color="auto" w:fill="CCCCCC"/>
            <w:noWrap/>
            <w:vAlign w:val="center"/>
          </w:tcPr>
          <w:p w14:paraId="0024AE43" w14:textId="77777777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582" w:type="pct"/>
            <w:shd w:val="clear" w:color="auto" w:fill="CCCCCC"/>
            <w:noWrap/>
            <w:vAlign w:val="center"/>
          </w:tcPr>
          <w:p w14:paraId="10BD4CC3" w14:textId="7FB815F0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ת.ז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49369B1F" w14:textId="12B78E46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נייד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1A3DF385" w14:textId="4EE9DCA3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1376" w:type="pct"/>
            <w:shd w:val="clear" w:color="auto" w:fill="CCCCCC"/>
            <w:noWrap/>
            <w:vAlign w:val="center"/>
          </w:tcPr>
          <w:p w14:paraId="55B3EB1E" w14:textId="77777777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271EA" w:rsidRPr="005D6B22" w14:paraId="6106EB7B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FFF8E5"/>
            <w:noWrap/>
            <w:vAlign w:val="center"/>
          </w:tcPr>
          <w:p w14:paraId="735C9E6D" w14:textId="134347B6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</w:rPr>
            </w:pPr>
            <w:permStart w:id="1332039299" w:edGrp="everyone" w:colFirst="5" w:colLast="5"/>
            <w:permStart w:id="368922752" w:edGrp="everyone" w:colFirst="1" w:colLast="1"/>
            <w:permStart w:id="1546864523" w:edGrp="everyone" w:colFirst="2" w:colLast="2"/>
            <w:permStart w:id="1587042882" w:edGrp="everyone" w:colFirst="3" w:colLast="3"/>
            <w:permStart w:id="928593177" w:edGrp="everyone" w:colFirst="4" w:colLast="4"/>
            <w:r w:rsidRPr="005D6B22"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  <w:t>מנהל מפעל\חטיבה</w:t>
            </w:r>
          </w:p>
        </w:tc>
        <w:tc>
          <w:tcPr>
            <w:tcW w:w="953" w:type="pct"/>
            <w:shd w:val="clear" w:color="auto" w:fill="FFF8E5"/>
            <w:noWrap/>
            <w:vAlign w:val="center"/>
          </w:tcPr>
          <w:p w14:paraId="4336AB2B" w14:textId="05BA209B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582" w:type="pct"/>
            <w:shd w:val="clear" w:color="auto" w:fill="FFF8E5"/>
            <w:noWrap/>
            <w:vAlign w:val="center"/>
          </w:tcPr>
          <w:p w14:paraId="6102C145" w14:textId="3B494A74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41BD6356" w14:textId="2FA3D5AE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235155EF" w14:textId="79DD08B4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1376" w:type="pct"/>
            <w:shd w:val="clear" w:color="auto" w:fill="FFF8E5"/>
            <w:noWrap/>
            <w:vAlign w:val="center"/>
          </w:tcPr>
          <w:p w14:paraId="025A65FA" w14:textId="429F71C9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271EA" w:rsidRPr="005D6B22" w14:paraId="028C9A51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FFF8E5"/>
            <w:noWrap/>
            <w:vAlign w:val="center"/>
          </w:tcPr>
          <w:p w14:paraId="393B46EF" w14:textId="56A8BCC5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</w:rPr>
            </w:pPr>
            <w:permStart w:id="1226325868" w:edGrp="everyone" w:colFirst="5" w:colLast="5"/>
            <w:permStart w:id="1987775457" w:edGrp="everyone" w:colFirst="1" w:colLast="1"/>
            <w:permStart w:id="715853451" w:edGrp="everyone" w:colFirst="2" w:colLast="2"/>
            <w:permStart w:id="637015869" w:edGrp="everyone" w:colFirst="3" w:colLast="3"/>
            <w:permStart w:id="1850302963" w:edGrp="everyone" w:colFirst="4" w:colLast="4"/>
            <w:permEnd w:id="1332039299"/>
            <w:permEnd w:id="368922752"/>
            <w:permEnd w:id="1546864523"/>
            <w:permEnd w:id="1587042882"/>
            <w:permEnd w:id="928593177"/>
            <w:r w:rsidRPr="005D6B22"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  <w:t>איש קשר</w:t>
            </w:r>
          </w:p>
        </w:tc>
        <w:tc>
          <w:tcPr>
            <w:tcW w:w="953" w:type="pct"/>
            <w:shd w:val="clear" w:color="auto" w:fill="FFF8E5"/>
            <w:noWrap/>
            <w:vAlign w:val="center"/>
          </w:tcPr>
          <w:p w14:paraId="321D082E" w14:textId="77777777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582" w:type="pct"/>
            <w:shd w:val="clear" w:color="auto" w:fill="FFF8E5"/>
            <w:noWrap/>
            <w:vAlign w:val="center"/>
          </w:tcPr>
          <w:p w14:paraId="38B8B83E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218102F5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1ECF9FE2" w14:textId="31482B7A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1376" w:type="pct"/>
            <w:shd w:val="clear" w:color="auto" w:fill="FFF8E5"/>
            <w:noWrap/>
            <w:vAlign w:val="center"/>
          </w:tcPr>
          <w:p w14:paraId="1E356C68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permEnd w:id="1226325868"/>
      <w:permEnd w:id="1987775457"/>
      <w:permEnd w:id="715853451"/>
      <w:permEnd w:id="637015869"/>
      <w:permEnd w:id="1850302963"/>
    </w:tbl>
    <w:p w14:paraId="76ADA67E" w14:textId="77777777" w:rsidR="006271EA" w:rsidRPr="005D6B22" w:rsidRDefault="006271EA" w:rsidP="006271EA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7ED934C5" w14:textId="77777777" w:rsidR="006271EA" w:rsidRPr="005D6B22" w:rsidRDefault="006271EA" w:rsidP="006271EA">
      <w:pPr>
        <w:pStyle w:val="Norm"/>
        <w:rPr>
          <w:rFonts w:asciiTheme="minorBidi" w:hAnsiTheme="minorBidi" w:cstheme="minorBidi"/>
          <w:sz w:val="2"/>
          <w:szCs w:val="2"/>
          <w:rtl/>
        </w:rPr>
      </w:pPr>
      <w:r w:rsidRPr="005D6B22">
        <w:rPr>
          <w:rFonts w:asciiTheme="minorBidi" w:hAnsiTheme="minorBidi" w:cstheme="minorBidi"/>
          <w:sz w:val="2"/>
          <w:szCs w:val="2"/>
          <w:rtl/>
        </w:rPr>
        <w:t>--</w:t>
      </w:r>
    </w:p>
    <w:p w14:paraId="2F0DC0EA" w14:textId="5A559D60" w:rsidR="00170AFC" w:rsidRPr="005D6B22" w:rsidRDefault="00170AFC" w:rsidP="009A0653">
      <w:pPr>
        <w:pStyle w:val="Norm"/>
        <w:rPr>
          <w:rFonts w:asciiTheme="minorBidi" w:hAnsiTheme="minorBidi" w:cstheme="minorBidi"/>
          <w:rtl/>
        </w:rPr>
      </w:pPr>
    </w:p>
    <w:p w14:paraId="49D2B992" w14:textId="06596DFC" w:rsidR="00FD1411" w:rsidRPr="005D6B22" w:rsidRDefault="00112F91" w:rsidP="00FD1411">
      <w:pPr>
        <w:pStyle w:val="21"/>
        <w:framePr w:wrap="notBeside"/>
        <w:ind w:left="576" w:hanging="576"/>
        <w:rPr>
          <w:rtl/>
        </w:rPr>
      </w:pPr>
      <w:r w:rsidRPr="005D6B22">
        <w:rPr>
          <w:rtl/>
        </w:rPr>
        <w:t>נתונים אודות החברה</w:t>
      </w:r>
    </w:p>
    <w:p w14:paraId="34260502" w14:textId="77777777" w:rsidR="00FD1411" w:rsidRPr="005D6B22" w:rsidRDefault="00FD1411" w:rsidP="00FD1411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5297"/>
        <w:gridCol w:w="2735"/>
        <w:gridCol w:w="2735"/>
      </w:tblGrid>
      <w:tr w:rsidR="003C0D0B" w:rsidRPr="005D6B22" w14:paraId="2D3CE063" w14:textId="77777777" w:rsidTr="001C6A27">
        <w:trPr>
          <w:trHeight w:hRule="exact" w:val="624"/>
          <w:jc w:val="center"/>
        </w:trPr>
        <w:tc>
          <w:tcPr>
            <w:tcW w:w="2460" w:type="pct"/>
            <w:shd w:val="clear" w:color="auto" w:fill="A6A6A6" w:themeFill="background1" w:themeFillShade="A6"/>
            <w:noWrap/>
            <w:vAlign w:val="center"/>
          </w:tcPr>
          <w:p w14:paraId="42933FC2" w14:textId="20A4B684" w:rsidR="003C0D0B" w:rsidRPr="001C6A27" w:rsidRDefault="00230C33" w:rsidP="003C0D0B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6A27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נתונים מבוקשים</w:t>
            </w:r>
          </w:p>
        </w:tc>
        <w:tc>
          <w:tcPr>
            <w:tcW w:w="1270" w:type="pct"/>
            <w:shd w:val="clear" w:color="auto" w:fill="A6A6A6" w:themeFill="background1" w:themeFillShade="A6"/>
            <w:noWrap/>
            <w:vAlign w:val="center"/>
          </w:tcPr>
          <w:p w14:paraId="2E7E07F8" w14:textId="156FD735" w:rsidR="003C0D0B" w:rsidRPr="001C6A27" w:rsidRDefault="003C0D0B" w:rsidP="00562D9C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6A27"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השנה הנוכחית </w:t>
            </w:r>
            <w:r w:rsidRPr="001C6A27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(תחזית)</w:t>
            </w:r>
          </w:p>
        </w:tc>
        <w:tc>
          <w:tcPr>
            <w:tcW w:w="1270" w:type="pct"/>
            <w:shd w:val="clear" w:color="auto" w:fill="A6A6A6" w:themeFill="background1" w:themeFillShade="A6"/>
            <w:vAlign w:val="center"/>
          </w:tcPr>
          <w:p w14:paraId="466B559C" w14:textId="77777777" w:rsidR="00562D9C" w:rsidRPr="001C6A27" w:rsidRDefault="00562D9C" w:rsidP="00562D9C">
            <w:pPr>
              <w:pStyle w:val="Norm"/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C6A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השנה הקודמת</w:t>
            </w:r>
          </w:p>
          <w:p w14:paraId="34048A5D" w14:textId="4D36B284" w:rsidR="003C0D0B" w:rsidRPr="001C6A27" w:rsidRDefault="00562D9C" w:rsidP="00562D9C">
            <w:pPr>
              <w:pStyle w:val="Norm"/>
              <w:bidi w:val="0"/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C6A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1C6A27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(להגשת בקשת ההדרכה)</w:t>
            </w:r>
          </w:p>
        </w:tc>
      </w:tr>
      <w:tr w:rsidR="00112F91" w:rsidRPr="005D6B22" w14:paraId="6D37F7EB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319AF7F1" w14:textId="48D6B4B2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05458015" w:edGrp="everyone" w:colFirst="1" w:colLast="1"/>
            <w:permStart w:id="1153393081" w:edGrp="everyone" w:colFirst="2" w:colLast="2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שנה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62D60C2C" w14:textId="7C4ED792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489DEA72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12F91" w:rsidRPr="005D6B22" w14:paraId="0486AAB2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4BEBC318" w14:textId="69F214BD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259480251" w:edGrp="everyone" w:colFirst="1" w:colLast="1"/>
            <w:permStart w:id="1746038557" w:edGrp="everyone" w:colFirst="2" w:colLast="2"/>
            <w:permEnd w:id="205458015"/>
            <w:permEnd w:id="1153393081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סה"כ מכירות </w:t>
            </w:r>
            <w:r w:rsidRPr="005D6B22">
              <w:rPr>
                <w:rFonts w:asciiTheme="minorBidi" w:hAnsiTheme="minorBidi" w:cstheme="minorBidi"/>
                <w:rtl/>
              </w:rPr>
              <w:t>(אלפי $)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09823FF8" w14:textId="4E20DE77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64DCC537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12F91" w:rsidRPr="005D6B22" w14:paraId="5377DE03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7FA05995" w14:textId="0712767F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21288875" w:edGrp="everyone" w:colFirst="1" w:colLast="1"/>
            <w:permStart w:id="1938901836" w:edGrp="everyone" w:colFirst="2" w:colLast="2"/>
            <w:permEnd w:id="1259480251"/>
            <w:permEnd w:id="1746038557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מכירות של מוצרים מייצור עצמי </w:t>
            </w:r>
            <w:r w:rsidRPr="005D6B22">
              <w:rPr>
                <w:rFonts w:asciiTheme="minorBidi" w:hAnsiTheme="minorBidi" w:cstheme="minorBidi"/>
                <w:rtl/>
              </w:rPr>
              <w:t>(אחוז מסך המכירות)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4599A37D" w14:textId="77777777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3221BDB7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12F91" w:rsidRPr="005D6B22" w14:paraId="457C13E5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4EA65868" w14:textId="33B10594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35962394" w:edGrp="everyone" w:colFirst="1" w:colLast="1"/>
            <w:permStart w:id="1597203658" w:edGrp="everyone" w:colFirst="2" w:colLast="2"/>
            <w:permEnd w:id="521288875"/>
            <w:permEnd w:id="1938901836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סה"כ עובדים בישראל </w:t>
            </w:r>
            <w:r w:rsidRPr="005D6B22">
              <w:rPr>
                <w:rFonts w:asciiTheme="minorBidi" w:hAnsiTheme="minorBidi" w:cstheme="minorBidi"/>
                <w:rtl/>
              </w:rPr>
              <w:t>(למועד מילוי הטופס/סוף שנה)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5E9A5C88" w14:textId="77777777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62DCA392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12F91" w:rsidRPr="005D6B22" w14:paraId="640C1EF3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3EB43FEA" w14:textId="65DE78A0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102133776" w:edGrp="everyone" w:colFirst="1" w:colLast="1"/>
            <w:permStart w:id="517341794" w:edGrp="everyone" w:colFirst="2" w:colLast="2"/>
            <w:permEnd w:id="435962394"/>
            <w:permEnd w:id="1597203658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מתוכם מספר עובדי פיתוח </w:t>
            </w:r>
            <w:r w:rsidRPr="005D6B22">
              <w:rPr>
                <w:rFonts w:asciiTheme="minorBidi" w:hAnsiTheme="minorBidi" w:cstheme="minorBidi"/>
                <w:rtl/>
              </w:rPr>
              <w:t>(למועד מילוי הטופס/סוף שנה)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2404C5D5" w14:textId="77777777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66263D57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12F91" w:rsidRPr="005D6B22" w14:paraId="0A710C8D" w14:textId="77777777" w:rsidTr="00562D9C">
        <w:trPr>
          <w:trHeight w:hRule="exact" w:val="283"/>
          <w:jc w:val="center"/>
        </w:trPr>
        <w:tc>
          <w:tcPr>
            <w:tcW w:w="2460" w:type="pct"/>
            <w:shd w:val="clear" w:color="auto" w:fill="CCCCCC"/>
            <w:noWrap/>
            <w:vAlign w:val="center"/>
          </w:tcPr>
          <w:p w14:paraId="039C21EA" w14:textId="22C67E53" w:rsidR="00112F91" w:rsidRPr="005D6B22" w:rsidRDefault="00112F91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26073589" w:edGrp="everyone" w:colFirst="1" w:colLast="1"/>
            <w:permStart w:id="950606070" w:edGrp="everyone" w:colFirst="2" w:colLast="2"/>
            <w:permEnd w:id="2102133776"/>
            <w:permEnd w:id="517341794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מתוכם מספר עובדי ייצור </w:t>
            </w:r>
            <w:r w:rsidRPr="005D6B22">
              <w:rPr>
                <w:rFonts w:asciiTheme="minorBidi" w:hAnsiTheme="minorBidi" w:cstheme="minorBidi"/>
                <w:rtl/>
              </w:rPr>
              <w:t>(למועד מילוי הטופס/סוף שנה)</w:t>
            </w:r>
          </w:p>
        </w:tc>
        <w:tc>
          <w:tcPr>
            <w:tcW w:w="1270" w:type="pct"/>
            <w:shd w:val="clear" w:color="auto" w:fill="FFF8E5"/>
            <w:noWrap/>
            <w:vAlign w:val="center"/>
          </w:tcPr>
          <w:p w14:paraId="17CDC096" w14:textId="77777777" w:rsidR="00112F91" w:rsidRPr="005D6B22" w:rsidRDefault="00112F91" w:rsidP="001C6A27">
            <w:pPr>
              <w:pStyle w:val="Norm"/>
              <w:bidi w:val="0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70" w:type="pct"/>
            <w:shd w:val="clear" w:color="auto" w:fill="FFF8E5"/>
            <w:vAlign w:val="center"/>
          </w:tcPr>
          <w:p w14:paraId="4B620545" w14:textId="77777777" w:rsidR="00112F91" w:rsidRPr="005D6B22" w:rsidRDefault="00112F91" w:rsidP="001C6A27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626073589"/>
      <w:permEnd w:id="950606070"/>
    </w:tbl>
    <w:p w14:paraId="2A0ED687" w14:textId="77777777" w:rsidR="003C0D0B" w:rsidRPr="005D6B22" w:rsidRDefault="003C0D0B" w:rsidP="003C0D0B">
      <w:pPr>
        <w:pStyle w:val="Norm"/>
        <w:rPr>
          <w:rFonts w:asciiTheme="minorBidi" w:hAnsiTheme="minorBidi" w:cstheme="minorBidi"/>
          <w:rtl/>
        </w:rPr>
      </w:pPr>
    </w:p>
    <w:p w14:paraId="1648BEA7" w14:textId="3D4E6E5F" w:rsidR="003C0D0B" w:rsidRPr="005D6B22" w:rsidRDefault="005D6B22" w:rsidP="003C0D0B">
      <w:pPr>
        <w:pStyle w:val="1"/>
        <w:framePr w:wrap="notBeside"/>
      </w:pPr>
      <w:r w:rsidRPr="005D6B22">
        <w:rPr>
          <w:rtl/>
        </w:rPr>
        <w:t>מידע כללי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C0D0B" w:rsidRPr="005D6B22" w14:paraId="18235358" w14:textId="77777777" w:rsidTr="00F14B7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9C05F8" w14:textId="1177EFB5" w:rsidR="005D6B22" w:rsidRPr="005D6B22" w:rsidRDefault="005D6B22" w:rsidP="005D6B22">
            <w:pPr>
              <w:pStyle w:val="noteshead"/>
            </w:pPr>
            <w:r w:rsidRPr="005D6B22">
              <w:rPr>
                <w:rtl/>
              </w:rPr>
              <w:t>תחומי עיסוק החברה ומוצריה העיקריים</w:t>
            </w:r>
          </w:p>
          <w:p w14:paraId="0B0D4BD8" w14:textId="3D43D019" w:rsidR="003C0D0B" w:rsidRPr="005D6B22" w:rsidRDefault="005D6B22" w:rsidP="00F14B7E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5D6B22">
              <w:rPr>
                <w:rFonts w:asciiTheme="minorBidi" w:hAnsiTheme="minorBidi" w:cstheme="minorBidi"/>
                <w:rtl/>
              </w:rPr>
              <w:t>יש לפרט את מכלול פעילויות החברה (ייצור, סחר, שירותים וכו')</w:t>
            </w:r>
          </w:p>
        </w:tc>
      </w:tr>
    </w:tbl>
    <w:p w14:paraId="1E412173" w14:textId="77777777" w:rsidR="003C0D0B" w:rsidRPr="005D6B22" w:rsidRDefault="003C0D0B" w:rsidP="003C0D0B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3AD0162" w14:textId="77777777" w:rsidR="003C0D0B" w:rsidRPr="005D6B22" w:rsidRDefault="003C0D0B" w:rsidP="003C0D0B">
      <w:pPr>
        <w:pStyle w:val="Norm"/>
        <w:rPr>
          <w:rFonts w:asciiTheme="minorBidi" w:hAnsiTheme="minorBidi" w:cstheme="minorBidi"/>
          <w:rtl/>
        </w:rPr>
      </w:pPr>
      <w:permStart w:id="492462767" w:edGrp="everyone"/>
      <w:r w:rsidRPr="005D6B22">
        <w:rPr>
          <w:rFonts w:asciiTheme="minorBidi" w:hAnsiTheme="minorBidi" w:cstheme="minorBidi"/>
          <w:rtl/>
        </w:rPr>
        <w:t>הזן טקסט כאן...</w:t>
      </w:r>
    </w:p>
    <w:bookmarkEnd w:id="10"/>
    <w:permEnd w:id="492462767"/>
    <w:p w14:paraId="40A7369B" w14:textId="77777777" w:rsidR="005D6B22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color w:val="0033CC"/>
          <w:rtl/>
        </w:rPr>
      </w:pPr>
    </w:p>
    <w:p w14:paraId="3C18366C" w14:textId="3155FDB3" w:rsidR="005D6B22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rtl/>
        </w:rPr>
      </w:pPr>
      <w:r w:rsidRPr="005D6B22">
        <w:rPr>
          <w:rFonts w:asciiTheme="minorBidi" w:hAnsiTheme="minorBidi" w:cstheme="minorBidi"/>
          <w:b/>
          <w:bCs/>
          <w:color w:val="0033CC"/>
          <w:rtl/>
        </w:rPr>
        <w:t>תאריך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2092781426" w:edGrp="everyone"/>
      <w:r w:rsidRPr="005D6B22">
        <w:rPr>
          <w:rFonts w:asciiTheme="minorBidi" w:hAnsiTheme="minorBidi" w:cstheme="minorBidi"/>
          <w:b/>
          <w:bCs/>
          <w:rtl/>
        </w:rPr>
        <w:t xml:space="preserve">    </w:t>
      </w:r>
      <w:permEnd w:id="2092781426"/>
      <w:r w:rsidRPr="005D6B22">
        <w:rPr>
          <w:rFonts w:asciiTheme="minorBidi" w:hAnsiTheme="minorBidi" w:cstheme="minorBidi"/>
          <w:b/>
          <w:bCs/>
          <w:rtl/>
        </w:rPr>
        <w:tab/>
      </w:r>
      <w:r w:rsidRPr="005D6B22">
        <w:rPr>
          <w:rFonts w:asciiTheme="minorBidi" w:hAnsiTheme="minorBidi" w:cstheme="minorBidi"/>
          <w:b/>
          <w:bCs/>
          <w:color w:val="0033CC"/>
          <w:rtl/>
        </w:rPr>
        <w:t>תפקיד החותם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719877001" w:edGrp="everyone"/>
      <w:r w:rsidRPr="005D6B22">
        <w:rPr>
          <w:rFonts w:asciiTheme="minorBidi" w:hAnsiTheme="minorBidi" w:cstheme="minorBidi"/>
          <w:b/>
          <w:bCs/>
          <w:rtl/>
        </w:rPr>
        <w:t xml:space="preserve">    </w:t>
      </w:r>
      <w:permEnd w:id="719877001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 שם החותם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1118376131" w:edGrp="everyone"/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r w:rsidRPr="005D6B22">
        <w:rPr>
          <w:rFonts w:asciiTheme="minorBidi" w:hAnsiTheme="minorBidi" w:cstheme="minorBidi"/>
          <w:b/>
          <w:bCs/>
          <w:rtl/>
        </w:rPr>
        <w:t xml:space="preserve">  </w:t>
      </w:r>
      <w:permEnd w:id="1118376131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ת.ז.</w:t>
      </w:r>
      <w:r w:rsidR="00401720" w:rsidRPr="005D6B22">
        <w:rPr>
          <w:rFonts w:asciiTheme="minorBidi" w:hAnsiTheme="minorBidi" w:cstheme="minorBidi"/>
          <w:b/>
          <w:bCs/>
          <w:rtl/>
        </w:rPr>
        <w:t>:</w:t>
      </w:r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permStart w:id="1970044729" w:edGrp="everyone"/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permEnd w:id="1970044729"/>
    </w:p>
    <w:p w14:paraId="1CE9548B" w14:textId="77777777" w:rsidR="005D6B22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rtl/>
        </w:rPr>
      </w:pPr>
    </w:p>
    <w:p w14:paraId="2E4B974C" w14:textId="4AF27E1D" w:rsidR="00401720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color w:val="0033CC"/>
          <w:rtl/>
        </w:rPr>
      </w:pPr>
      <w:r w:rsidRPr="005D6B22">
        <w:rPr>
          <w:rFonts w:asciiTheme="minorBidi" w:hAnsiTheme="minorBidi" w:cstheme="minorBidi"/>
          <w:b/>
          <w:bCs/>
          <w:color w:val="0033CC"/>
          <w:rtl/>
        </w:rPr>
        <w:t>חתימה</w:t>
      </w:r>
      <w:r w:rsidRPr="005D6B22">
        <w:rPr>
          <w:rFonts w:asciiTheme="minorBidi" w:hAnsiTheme="minorBidi" w:cstheme="minorBidi"/>
          <w:b/>
          <w:bCs/>
          <w:color w:val="000000" w:themeColor="text1"/>
          <w:rtl/>
        </w:rPr>
        <w:t>:</w:t>
      </w:r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</w:t>
      </w:r>
      <w:permStart w:id="611462154" w:edGrp="everyone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color w:val="0033CC"/>
          <w:rtl/>
        </w:rPr>
        <w:t xml:space="preserve"> </w:t>
      </w:r>
    </w:p>
    <w:permEnd w:id="611462154"/>
    <w:p w14:paraId="118ECC98" w14:textId="77777777" w:rsidR="00401720" w:rsidRPr="005D6B22" w:rsidRDefault="00401720" w:rsidP="005D6B22">
      <w:pPr>
        <w:pStyle w:val="Norm"/>
        <w:jc w:val="center"/>
        <w:rPr>
          <w:rFonts w:asciiTheme="minorBidi" w:hAnsiTheme="minorBidi" w:cstheme="minorBidi"/>
          <w:rtl/>
        </w:rPr>
      </w:pPr>
    </w:p>
    <w:sectPr w:rsidR="00401720" w:rsidRPr="005D6B22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E293" w14:textId="77777777" w:rsidR="00330DEA" w:rsidRDefault="00330DEA" w:rsidP="00BF2C64">
      <w:r>
        <w:separator/>
      </w:r>
    </w:p>
    <w:p w14:paraId="5726F865" w14:textId="77777777" w:rsidR="00330DEA" w:rsidRDefault="00330DEA"/>
    <w:p w14:paraId="0D14101D" w14:textId="77777777" w:rsidR="00330DEA" w:rsidRDefault="00330DEA"/>
  </w:endnote>
  <w:endnote w:type="continuationSeparator" w:id="0">
    <w:p w14:paraId="7CFEAC1A" w14:textId="77777777" w:rsidR="00330DEA" w:rsidRDefault="00330DEA" w:rsidP="00BF2C64">
      <w:r>
        <w:continuationSeparator/>
      </w:r>
    </w:p>
    <w:p w14:paraId="511D664B" w14:textId="77777777" w:rsidR="00330DEA" w:rsidRDefault="00330DEA"/>
    <w:p w14:paraId="6FEA2708" w14:textId="77777777" w:rsidR="00330DEA" w:rsidRDefault="00330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000000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FD47" w14:textId="77777777" w:rsidR="00330DEA" w:rsidRDefault="00330DEA" w:rsidP="00BF2C64">
      <w:r>
        <w:separator/>
      </w:r>
    </w:p>
    <w:p w14:paraId="42753927" w14:textId="77777777" w:rsidR="00330DEA" w:rsidRDefault="00330DEA"/>
    <w:p w14:paraId="261E5507" w14:textId="77777777" w:rsidR="00330DEA" w:rsidRDefault="00330DEA"/>
  </w:footnote>
  <w:footnote w:type="continuationSeparator" w:id="0">
    <w:p w14:paraId="383AA1B0" w14:textId="77777777" w:rsidR="00330DEA" w:rsidRDefault="00330DEA" w:rsidP="00BF2C64">
      <w:r>
        <w:continuationSeparator/>
      </w:r>
    </w:p>
    <w:p w14:paraId="3C599E0D" w14:textId="77777777" w:rsidR="00330DEA" w:rsidRDefault="00330DEA"/>
    <w:p w14:paraId="55112CA4" w14:textId="77777777" w:rsidR="00330DEA" w:rsidRDefault="00330D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846551794">
    <w:abstractNumId w:val="14"/>
  </w:num>
  <w:num w:numId="2" w16cid:durableId="735975845">
    <w:abstractNumId w:val="16"/>
  </w:num>
  <w:num w:numId="3" w16cid:durableId="576785455">
    <w:abstractNumId w:val="9"/>
  </w:num>
  <w:num w:numId="4" w16cid:durableId="1824662045">
    <w:abstractNumId w:val="7"/>
  </w:num>
  <w:num w:numId="5" w16cid:durableId="1852838135">
    <w:abstractNumId w:val="6"/>
  </w:num>
  <w:num w:numId="6" w16cid:durableId="94130406">
    <w:abstractNumId w:val="5"/>
  </w:num>
  <w:num w:numId="7" w16cid:durableId="730545995">
    <w:abstractNumId w:val="4"/>
  </w:num>
  <w:num w:numId="8" w16cid:durableId="1705709439">
    <w:abstractNumId w:val="8"/>
  </w:num>
  <w:num w:numId="9" w16cid:durableId="2077703108">
    <w:abstractNumId w:val="3"/>
  </w:num>
  <w:num w:numId="10" w16cid:durableId="354886163">
    <w:abstractNumId w:val="2"/>
  </w:num>
  <w:num w:numId="11" w16cid:durableId="102238507">
    <w:abstractNumId w:val="1"/>
  </w:num>
  <w:num w:numId="12" w16cid:durableId="1233083152">
    <w:abstractNumId w:val="0"/>
  </w:num>
  <w:num w:numId="13" w16cid:durableId="814830693">
    <w:abstractNumId w:val="13"/>
  </w:num>
  <w:num w:numId="14" w16cid:durableId="1215694908">
    <w:abstractNumId w:val="15"/>
  </w:num>
  <w:num w:numId="15" w16cid:durableId="1258831040">
    <w:abstractNumId w:val="17"/>
  </w:num>
  <w:num w:numId="16" w16cid:durableId="1818297503">
    <w:abstractNumId w:val="11"/>
  </w:num>
  <w:num w:numId="17" w16cid:durableId="1904557020">
    <w:abstractNumId w:val="12"/>
  </w:num>
  <w:num w:numId="18" w16cid:durableId="83900049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tl6Co/9YFCV1DPI2jD9A7PYKc+TVSkvLsrHu17Ui4+LRcGfzvMyXj3k1k9rF642DOEgAY79JdkER+vLFJfk2GA==" w:salt="hZvYUlhgNVu49IYBcR/YYQ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2F91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6A27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0C33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0DEA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6561"/>
    <w:rsid w:val="00397235"/>
    <w:rsid w:val="003974B1"/>
    <w:rsid w:val="00397BDB"/>
    <w:rsid w:val="003A0048"/>
    <w:rsid w:val="003A08F5"/>
    <w:rsid w:val="003A155C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0D0B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4F8F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386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2D9C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6B22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1EA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668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19E4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B9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18A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7E8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9DF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18A5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2F9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4FD3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uiPriority w:val="16"/>
    <w:unhideWhenUsed/>
    <w:rsid w:val="003C0D0B"/>
    <w:pPr>
      <w:widowControl w:val="0"/>
      <w:contextualSpacing/>
    </w:pPr>
    <w:rPr>
      <w:rFonts w:ascii="David" w:hAnsi="David" w:cs="David"/>
    </w:rPr>
  </w:style>
  <w:style w:type="paragraph" w:styleId="1">
    <w:name w:val="heading 1"/>
    <w:next w:val="Norm"/>
    <w:link w:val="10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31"/>
    <w:semiHidden/>
    <w:locked/>
    <w:rsid w:val="006B5273"/>
    <w:pPr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6B5273"/>
    <w:pPr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6B5273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31"/>
    <w:semiHidden/>
    <w:rsid w:val="006B5273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31"/>
    <w:semiHidden/>
    <w:rsid w:val="006B5273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31"/>
    <w:semiHidden/>
    <w:rsid w:val="006B5273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7"/>
    <w:semiHidden/>
    <w:locked/>
    <w:rsid w:val="006B5273"/>
    <w:rPr>
      <w:b/>
      <w:bCs/>
    </w:rPr>
  </w:style>
  <w:style w:type="character" w:styleId="ac">
    <w:name w:val="Emphasis"/>
    <w:basedOn w:val="a2"/>
    <w:uiPriority w:val="29"/>
    <w:semiHidden/>
    <w:locked/>
    <w:rsid w:val="006B5273"/>
    <w:rPr>
      <w:i/>
      <w:iCs/>
    </w:rPr>
  </w:style>
  <w:style w:type="paragraph" w:styleId="ad">
    <w:name w:val="No Spacing"/>
    <w:uiPriority w:val="20"/>
    <w:semiHidden/>
    <w:locked/>
    <w:rsid w:val="006B5273"/>
  </w:style>
  <w:style w:type="paragraph" w:styleId="ae">
    <w:name w:val="Quote"/>
    <w:basedOn w:val="a1"/>
    <w:next w:val="a1"/>
    <w:link w:val="af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4"/>
    <w:semiHidden/>
    <w:locked/>
    <w:rsid w:val="006B5273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6"/>
    <w:semiHidden/>
    <w:locked/>
    <w:rsid w:val="006B5273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6B5273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6B5273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afa">
    <w:name w:val="List"/>
    <w:basedOn w:val="a1"/>
    <w:uiPriority w:val="99"/>
    <w:semiHidden/>
    <w:unhideWhenUsed/>
    <w:locked/>
    <w:rsid w:val="006B5273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6B5273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6B5273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6B5273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6B5273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6B5273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6B5273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6B5273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a2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a2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a3"/>
    <w:next w:val="a5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76E1DCEC74054B91DECDF4B2B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74BE-185C-4137-94F9-599297DFA272}"/>
      </w:docPartPr>
      <w:docPartBody>
        <w:p w:rsidR="000E0F86" w:rsidRDefault="0023117F" w:rsidP="0023117F">
          <w:pPr>
            <w:pStyle w:val="2D476E1DCEC74054B91DECDF4B2B9C94"/>
          </w:pPr>
          <w:r w:rsidRPr="00CD368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0E0F86"/>
    <w:rsid w:val="0023117F"/>
    <w:rsid w:val="0026241E"/>
    <w:rsid w:val="002F6D9A"/>
    <w:rsid w:val="00305D2F"/>
    <w:rsid w:val="003147B4"/>
    <w:rsid w:val="00476BC4"/>
    <w:rsid w:val="00540C29"/>
    <w:rsid w:val="005A46B8"/>
    <w:rsid w:val="006210AB"/>
    <w:rsid w:val="00622D42"/>
    <w:rsid w:val="006808AB"/>
    <w:rsid w:val="00803434"/>
    <w:rsid w:val="00865043"/>
    <w:rsid w:val="009F2137"/>
    <w:rsid w:val="00A71B7B"/>
    <w:rsid w:val="00AD08C9"/>
    <w:rsid w:val="00AD26A4"/>
    <w:rsid w:val="00AF5563"/>
    <w:rsid w:val="00B97A93"/>
    <w:rsid w:val="00C378FE"/>
    <w:rsid w:val="00C52698"/>
    <w:rsid w:val="00CA51F9"/>
    <w:rsid w:val="00CB2A71"/>
    <w:rsid w:val="00CB574F"/>
    <w:rsid w:val="00CE4469"/>
    <w:rsid w:val="00D059BC"/>
    <w:rsid w:val="00D50F37"/>
    <w:rsid w:val="00E85E9C"/>
    <w:rsid w:val="00E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17F"/>
    <w:rPr>
      <w:color w:val="808080"/>
    </w:rPr>
  </w:style>
  <w:style w:type="paragraph" w:customStyle="1" w:styleId="2D476E1DCEC74054B91DECDF4B2B9C94">
    <w:name w:val="2D476E1DCEC74054B91DECDF4B2B9C94"/>
    <w:rsid w:val="00231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1</Pages>
  <Words>295</Words>
  <Characters>1479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2023-02-26T07:30:00Z</dcterms:created>
  <dcterms:modified xsi:type="dcterms:W3CDTF">2023-02-26T07:30:00Z</dcterms:modified>
</cp:coreProperties>
</file>