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3E304E">
        <w:trPr>
          <w:trHeight w:hRule="exact" w:val="130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66F73138" w:rsidR="000310E9" w:rsidRPr="000310E9" w:rsidRDefault="005A52C7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color w:val="FFFFFF" w:themeColor="background1"/>
                <w:sz w:val="2"/>
                <w:szCs w:val="2"/>
              </w:rPr>
              <w:t>ט</w:t>
            </w:r>
            <w:r w:rsidR="00E53B51" w:rsidRPr="00A62871">
              <w:rPr>
                <w:noProof/>
              </w:rPr>
              <w:drawing>
                <wp:inline distT="0" distB="0" distL="0" distR="0" wp14:anchorId="47BAF45D" wp14:editId="6A3D70D8">
                  <wp:extent cx="6825210" cy="802207"/>
                  <wp:effectExtent l="0" t="0" r="0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1" b="15697"/>
                          <a:stretch/>
                        </pic:blipFill>
                        <pic:spPr bwMode="auto">
                          <a:xfrm>
                            <a:off x="0" y="0"/>
                            <a:ext cx="7094648" cy="83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B9054D">
        <w:trPr>
          <w:trHeight w:hRule="exact" w:val="73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7C74F679" w14:textId="2872011C" w:rsidR="000310E9" w:rsidRPr="001F002E" w:rsidRDefault="000310E9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149051694"/>
            <w:bookmarkStart w:id="42" w:name="bm_title" w:colFirst="0" w:colLast="0"/>
            <w:r w:rsidRPr="001F002E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בקשת תמיכה ב</w:t>
            </w:r>
            <w:r w:rsidRPr="001F002E">
              <w:rPr>
                <w:rFonts w:eastAsia="Arial" w:hint="cs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תוכנית מו"פ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 w:rsidR="003E304E">
              <w:rPr>
                <w:rFonts w:eastAsia="Arial" w:hint="cs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 - </w:t>
            </w:r>
            <w:r w:rsidR="003E304E" w:rsidRPr="003E304E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ערוץ </w:t>
            </w:r>
            <w:r w:rsidR="006E1D16">
              <w:rPr>
                <w:rFonts w:eastAsia="Arial" w:hint="cs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>מענקים</w:t>
            </w:r>
            <w:r w:rsidR="003E304E" w:rsidRPr="003E304E">
              <w:rPr>
                <w:rFonts w:eastAsia="Arial"/>
                <w:b/>
                <w:bCs/>
                <w:color w:val="FFFFFF" w:themeColor="background1"/>
                <w:sz w:val="40"/>
                <w:szCs w:val="40"/>
                <w:rtl/>
                <w:lang w:eastAsia="he-IL"/>
              </w:rPr>
              <w:t xml:space="preserve"> מהיר</w:t>
            </w:r>
            <w:bookmarkEnd w:id="41"/>
          </w:p>
          <w:p w14:paraId="2E207645" w14:textId="6F04917C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0310E9">
              <w:rPr>
                <w:rFonts w:asciiTheme="minorBidi" w:hAnsiTheme="minorBidi" w:cstheme="minorBidi" w:hint="cs"/>
                <w:noProof/>
                <w:rtl/>
              </w:rPr>
              <w:t>202</w:t>
            </w:r>
            <w:r w:rsidR="00E62CD2">
              <w:rPr>
                <w:rFonts w:asciiTheme="minorBidi" w:hAnsiTheme="minorBidi" w:cstheme="minorBidi" w:hint="cs"/>
                <w:noProof/>
                <w:rtl/>
              </w:rPr>
              <w:t>3</w:t>
            </w:r>
            <w:r w:rsidRPr="000310E9"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8E0B81">
              <w:rPr>
                <w:rFonts w:asciiTheme="minorBidi" w:hAnsiTheme="minorBidi" w:cstheme="minorBidi" w:hint="cs"/>
                <w:noProof/>
                <w:rtl/>
              </w:rPr>
              <w:t>10</w:t>
            </w:r>
          </w:p>
        </w:tc>
      </w:tr>
      <w:bookmarkEnd w:id="42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6038979" w14:textId="217B9583" w:rsidR="005A52C7" w:rsidRDefault="005A52C7" w:rsidP="005A24DB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הקדמה</w:t>
            </w:r>
          </w:p>
          <w:p w14:paraId="1D23752B" w14:textId="386BF76D" w:rsidR="008E0B81" w:rsidRDefault="008E0B81" w:rsidP="008E0B81">
            <w:pPr>
              <w:pStyle w:val="Field05"/>
              <w:rPr>
                <w:rtl/>
              </w:rPr>
            </w:pPr>
          </w:p>
          <w:p w14:paraId="20FFE1F9" w14:textId="59DC2493" w:rsidR="008E0B81" w:rsidRPr="008E0B81" w:rsidRDefault="008E0B81" w:rsidP="005A24DB">
            <w:pPr>
              <w:pStyle w:val="noteshead"/>
              <w:jc w:val="center"/>
              <w:rPr>
                <w:color w:val="A00000"/>
                <w:sz w:val="24"/>
                <w:szCs w:val="24"/>
                <w:rtl/>
              </w:rPr>
            </w:pPr>
            <w:r w:rsidRPr="008E0B81">
              <w:rPr>
                <w:rFonts w:cs="Arial" w:hint="cs"/>
                <w:color w:val="A00000"/>
                <w:sz w:val="24"/>
                <w:szCs w:val="24"/>
                <w:rtl/>
              </w:rPr>
              <w:t>טופס</w:t>
            </w:r>
            <w:r w:rsidRPr="008E0B81">
              <w:rPr>
                <w:rFonts w:cs="Arial"/>
                <w:color w:val="A00000"/>
                <w:sz w:val="24"/>
                <w:szCs w:val="24"/>
                <w:rtl/>
              </w:rPr>
              <w:t xml:space="preserve"> בקשה זה </w:t>
            </w:r>
            <w:r>
              <w:rPr>
                <w:rFonts w:cs="Arial" w:hint="cs"/>
                <w:color w:val="A00000"/>
                <w:sz w:val="24"/>
                <w:szCs w:val="24"/>
                <w:rtl/>
              </w:rPr>
              <w:t>מיועד</w:t>
            </w:r>
            <w:r w:rsidRPr="008E0B81">
              <w:rPr>
                <w:rFonts w:cs="Arial"/>
                <w:color w:val="A00000"/>
                <w:sz w:val="24"/>
                <w:szCs w:val="24"/>
                <w:rtl/>
              </w:rPr>
              <w:t xml:space="preserve"> אך ורק לשימוש בערוץ </w:t>
            </w:r>
            <w:r w:rsidR="004F2DE4">
              <w:rPr>
                <w:rFonts w:cs="Arial" w:hint="cs"/>
                <w:color w:val="A00000"/>
                <w:sz w:val="24"/>
                <w:szCs w:val="24"/>
                <w:rtl/>
              </w:rPr>
              <w:t xml:space="preserve">המענקים </w:t>
            </w:r>
            <w:r w:rsidRPr="008E0B81">
              <w:rPr>
                <w:rFonts w:cs="Arial"/>
                <w:color w:val="A00000"/>
                <w:sz w:val="24"/>
                <w:szCs w:val="24"/>
                <w:rtl/>
              </w:rPr>
              <w:t>המהיר!</w:t>
            </w:r>
          </w:p>
          <w:p w14:paraId="6E67B0D9" w14:textId="77777777" w:rsidR="008E0B81" w:rsidRPr="00614AB9" w:rsidRDefault="008E0B81" w:rsidP="008E0B81">
            <w:pPr>
              <w:pStyle w:val="Field05"/>
              <w:rPr>
                <w:rtl/>
              </w:rPr>
            </w:pPr>
          </w:p>
          <w:p w14:paraId="70BDC0F1" w14:textId="19C81EA9" w:rsidR="005A52C7" w:rsidRPr="005A52C7" w:rsidRDefault="005A52C7" w:rsidP="005A24DB">
            <w:pPr>
              <w:pStyle w:val="notesbullet"/>
              <w:rPr>
                <w:rtl/>
              </w:rPr>
            </w:pPr>
            <w:r w:rsidRPr="005A52C7">
              <w:rPr>
                <w:rtl/>
              </w:rPr>
              <w:t>טופס הבקשה המוגש ע"י ה</w:t>
            </w:r>
            <w:r w:rsidR="0026106E">
              <w:rPr>
                <w:rtl/>
              </w:rPr>
              <w:t>חברה</w:t>
            </w:r>
            <w:r w:rsidRPr="005A52C7">
              <w:rPr>
                <w:rtl/>
              </w:rPr>
              <w:t xml:space="preserve"> הוא האמצעי העיקרי לבחינת הבקשה לתמיכה. טופס הבקשה מפרט ומסביר את בקשת ה</w:t>
            </w:r>
            <w:r w:rsidR="0026106E">
              <w:rPr>
                <w:rtl/>
              </w:rPr>
              <w:t>חברה</w:t>
            </w:r>
            <w:r w:rsidRPr="005A52C7">
              <w:rPr>
                <w:rtl/>
              </w:rPr>
              <w:t xml:space="preserve"> לכן קיימת חשיבות רבה להקפיד למלא אותו באופן מלא ומפורט, שיכלול מידע עדכני באופן שהמסרים של ה</w:t>
            </w:r>
            <w:r w:rsidR="0026106E">
              <w:rPr>
                <w:rtl/>
              </w:rPr>
              <w:t>חברה</w:t>
            </w:r>
            <w:r w:rsidRPr="005A52C7">
              <w:rPr>
                <w:rtl/>
              </w:rPr>
              <w:t xml:space="preserve"> יהיו ברורים מקריאת הבקשה.</w:t>
            </w:r>
          </w:p>
          <w:p w14:paraId="3A9FE386" w14:textId="7E1BF6AB" w:rsidR="005A52C7" w:rsidRPr="005A52C7" w:rsidRDefault="005A52C7" w:rsidP="005A24DB">
            <w:pPr>
              <w:pStyle w:val="notesbullet"/>
              <w:rPr>
                <w:rtl/>
              </w:rPr>
            </w:pPr>
            <w:r w:rsidRPr="005A52C7">
              <w:rPr>
                <w:rtl/>
              </w:rPr>
              <w:t>מילוי קפדני ומפורט של סעיפי הבקשה ימקסם את סיכוי ה</w:t>
            </w:r>
            <w:r w:rsidR="0026106E">
              <w:rPr>
                <w:rtl/>
              </w:rPr>
              <w:t>חברה</w:t>
            </w:r>
            <w:r w:rsidRPr="005A52C7">
              <w:rPr>
                <w:rtl/>
              </w:rPr>
              <w:t xml:space="preserve"> לכך שהמסרים שהוא מבקש להעביר יובנו בצורה נכונה בתהליך הבדיקה ויוצגו כך לחברי הוועדה.</w:t>
            </w:r>
          </w:p>
          <w:p w14:paraId="4288EB22" w14:textId="64EF7948" w:rsidR="005A52C7" w:rsidRDefault="005A52C7" w:rsidP="005A24DB">
            <w:pPr>
              <w:pStyle w:val="notesbullet"/>
            </w:pPr>
            <w:r w:rsidRPr="005A52C7">
              <w:rPr>
                <w:rtl/>
              </w:rPr>
              <w:t>מומלץ ל</w:t>
            </w:r>
            <w:r w:rsidR="0026106E">
              <w:rPr>
                <w:rtl/>
              </w:rPr>
              <w:t>חברה</w:t>
            </w:r>
            <w:r w:rsidRPr="005A52C7">
              <w:rPr>
                <w:rtl/>
              </w:rPr>
              <w:t xml:space="preserve"> לעיין טרם תחילת מילוי טופס הבקשה בדף המסלול באתר הרשות.</w:t>
            </w:r>
          </w:p>
          <w:p w14:paraId="06CA598B" w14:textId="77777777" w:rsidR="005A24DB" w:rsidRDefault="005A24DB" w:rsidP="005A24DB">
            <w:pPr>
              <w:pStyle w:val="Field05"/>
              <w:rPr>
                <w:rtl/>
              </w:rPr>
            </w:pPr>
          </w:p>
          <w:p w14:paraId="21E95D18" w14:textId="4C005224" w:rsidR="00585164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להגשת הבקשה</w:t>
            </w:r>
          </w:p>
          <w:p w14:paraId="435C0E63" w14:textId="77777777" w:rsidR="008E0B81" w:rsidRPr="00614AB9" w:rsidRDefault="008E0B81" w:rsidP="008E0B81">
            <w:pPr>
              <w:pStyle w:val="Field05"/>
              <w:rPr>
                <w:rtl/>
              </w:rPr>
            </w:pPr>
          </w:p>
          <w:p w14:paraId="10A52A41" w14:textId="77777777" w:rsidR="00585164" w:rsidRPr="005A24DB" w:rsidRDefault="00585164" w:rsidP="00E7557D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2B52AC7F" w14:textId="77777777" w:rsidR="00585164" w:rsidRPr="005A24DB" w:rsidRDefault="00585164" w:rsidP="00585164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586E2134" w14:textId="2923EA1D" w:rsidR="00585164" w:rsidRDefault="00585164" w:rsidP="008E0B81">
            <w:pPr>
              <w:pStyle w:val="notesbullet"/>
            </w:pPr>
            <w:r w:rsidRPr="005A24DB">
              <w:rPr>
                <w:rtl/>
              </w:rPr>
              <w:t xml:space="preserve">יש למלא את טופס הבקשה עד סיכום המנהלים (כולל) בשפה </w:t>
            </w:r>
            <w:r w:rsidRPr="00C3498E">
              <w:rPr>
                <w:b/>
                <w:bCs/>
                <w:color w:val="A00000"/>
                <w:rtl/>
              </w:rPr>
              <w:t>עברית</w:t>
            </w:r>
            <w:r w:rsidRPr="005A24DB">
              <w:rPr>
                <w:rtl/>
              </w:rPr>
              <w:t xml:space="preserve"> בלבד. </w:t>
            </w:r>
            <w:r w:rsidR="00286989">
              <w:rPr>
                <w:rFonts w:hint="cs"/>
                <w:rtl/>
              </w:rPr>
              <w:t xml:space="preserve">שאר </w:t>
            </w:r>
            <w:r w:rsidRPr="005A24DB">
              <w:rPr>
                <w:rtl/>
              </w:rPr>
              <w:t xml:space="preserve">הסעיפים </w:t>
            </w:r>
            <w:r w:rsidR="00286989">
              <w:rPr>
                <w:rFonts w:hint="cs"/>
                <w:rtl/>
              </w:rPr>
              <w:t>ימולאו</w:t>
            </w:r>
            <w:r w:rsidRPr="005A24DB">
              <w:rPr>
                <w:rtl/>
              </w:rPr>
              <w:t xml:space="preserve"> </w:t>
            </w:r>
            <w:r w:rsidRPr="00C3498E">
              <w:rPr>
                <w:b/>
                <w:bCs/>
                <w:color w:val="A00000"/>
                <w:rtl/>
              </w:rPr>
              <w:t>בעברית או באנגלית</w:t>
            </w:r>
            <w:r w:rsidRPr="00C3498E">
              <w:rPr>
                <w:color w:val="C00000"/>
                <w:rtl/>
              </w:rPr>
              <w:t xml:space="preserve"> </w:t>
            </w:r>
            <w:r w:rsidRPr="005A24DB">
              <w:rPr>
                <w:rtl/>
              </w:rPr>
              <w:t>(רצוי בעברית).</w:t>
            </w:r>
          </w:p>
          <w:p w14:paraId="61D91E32" w14:textId="77777777" w:rsidR="008E0B81" w:rsidRPr="008E0B81" w:rsidRDefault="008E0B81" w:rsidP="008E0B81">
            <w:pPr>
              <w:pStyle w:val="Field05"/>
              <w:rPr>
                <w:rtl/>
              </w:rPr>
            </w:pPr>
          </w:p>
          <w:p w14:paraId="13FCBD02" w14:textId="77777777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הגדרות</w:t>
            </w:r>
          </w:p>
          <w:p w14:paraId="7E5C06C0" w14:textId="248D12B8" w:rsidR="00585164" w:rsidRDefault="00585164" w:rsidP="008E0B81">
            <w:pPr>
              <w:pStyle w:val="notesbullet"/>
            </w:pPr>
            <w:r w:rsidRPr="007A4DF8">
              <w:rPr>
                <w:rtl/>
              </w:rPr>
              <w:t>"</w:t>
            </w:r>
            <w:r w:rsidRPr="00C3498E">
              <w:rPr>
                <w:b/>
                <w:bCs/>
                <w:color w:val="A00000"/>
                <w:rtl/>
              </w:rPr>
              <w:t>מוצר</w:t>
            </w:r>
            <w:r w:rsidRPr="007A4DF8">
              <w:rPr>
                <w:rtl/>
              </w:rPr>
              <w:t>" משמש לציין נכס מוחשי או לא מוחשי, תהליך או שירות, לרבות תהליכי ייצור ותוכנת מחשבים; לרבות מוצר חדש או חלק של אותו המוצר או מערכת הכוללת את המוצר או שיפור מהותי של המוצר הקיים ולרבות ידע.</w:t>
            </w:r>
          </w:p>
          <w:p w14:paraId="5313E72C" w14:textId="77777777" w:rsidR="008E0B81" w:rsidRPr="008E0B81" w:rsidRDefault="008E0B81" w:rsidP="008E0B81">
            <w:pPr>
              <w:pStyle w:val="Field05"/>
              <w:rPr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A7201C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bottom w:w="28" w:type="dxa"/>
              <w:right w:w="0" w:type="dxa"/>
            </w:tcMar>
          </w:tcPr>
          <w:p w14:paraId="0586DC17" w14:textId="77777777" w:rsidR="00E7557D" w:rsidRPr="00D857DC" w:rsidRDefault="00E7557D" w:rsidP="00E7557D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21B62205" w14:textId="77777777" w:rsidR="00E7557D" w:rsidRDefault="00E7557D" w:rsidP="00E7557D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51380E">
              <w:rPr>
                <w:b/>
                <w:bCs/>
                <w:color w:val="A00000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6203F9DE" w14:textId="77777777" w:rsidR="00E7557D" w:rsidRDefault="00E7557D" w:rsidP="00E7557D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E7557D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A7201C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390ED55" w14:textId="77777777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Pr="00C3498E">
              <w:rPr>
                <w:b/>
                <w:bCs/>
                <w:color w:val="A00000"/>
                <w:rtl/>
              </w:rPr>
              <w:t>25</w:t>
            </w:r>
            <w:r w:rsidRPr="00D857DC">
              <w:rPr>
                <w:rtl/>
              </w:rPr>
              <w:t xml:space="preserve"> עמודים.</w:t>
            </w:r>
          </w:p>
          <w:p w14:paraId="59EDA3CE" w14:textId="77777777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E7557D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B9054D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A7201C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top w:w="28" w:type="dxa"/>
              <w:left w:w="0" w:type="dxa"/>
              <w:bottom w:w="28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DA1547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1C1A4B"/>
            <w:tcMar>
              <w:left w:w="0" w:type="dxa"/>
              <w:right w:w="113" w:type="dxa"/>
            </w:tcMar>
          </w:tcPr>
          <w:p w14:paraId="42848B04" w14:textId="4B27BFD9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</w:t>
            </w:r>
            <w:r w:rsidR="0026106E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חברה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DA1547">
        <w:trPr>
          <w:trHeight w:hRule="exact" w:val="255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58207A" w:rsidRDefault="00EF102D" w:rsidP="00EF102D">
            <w:pPr>
              <w:jc w:val="center"/>
              <w:rPr>
                <w:b/>
                <w:bCs/>
                <w:position w:val="12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58207A">
              <w:rPr>
                <w:rFonts w:hint="cs"/>
                <w:b/>
                <w:bCs/>
                <w:position w:val="12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16B025B4" w14:textId="1369905A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41EC482C" w14:textId="4FDB2FC9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E95499F" w14:textId="585E8689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08BA1121" w14:textId="77777777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605B9DF1" w14:textId="3D5C1F58" w:rsidR="00EF102D" w:rsidRPr="0058207A" w:rsidRDefault="00EF102D" w:rsidP="00EF102D">
            <w:pPr>
              <w:jc w:val="center"/>
              <w:rPr>
                <w:position w:val="12"/>
                <w:rtl/>
              </w:rPr>
            </w:pPr>
            <w:r w:rsidRPr="0058207A">
              <w:rPr>
                <w:rFonts w:hint="cs"/>
                <w:position w:val="12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6ED50EF" w14:textId="15FE083B" w:rsidR="00EF102D" w:rsidRPr="00DA1547" w:rsidRDefault="00EF102D" w:rsidP="00EF102D">
            <w:pPr>
              <w:jc w:val="center"/>
              <w:rPr>
                <w:color w:val="000000" w:themeColor="text1"/>
                <w:position w:val="12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58207A">
        <w:trPr>
          <w:trHeight w:hRule="exact" w:val="28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841574" w:rsidRPr="00721116" w14:paraId="531CD66D" w14:textId="77777777" w:rsidTr="0058207A">
        <w:trPr>
          <w:trHeight w:hRule="exact" w:val="113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5BE414E1" w14:textId="1C58B0BD" w:rsidR="00841574" w:rsidRPr="00197DE5" w:rsidRDefault="008B4BD0" w:rsidP="0065426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3" w:name="bm_build_number" w:colFirst="1" w:colLast="1"/>
            <w:bookmarkStart w:id="44" w:name="bm_template_vers" w:colFirst="2" w:colLast="2"/>
            <w:bookmarkStart w:id="45" w:name="bm_track_num" w:colFirst="3" w:colLast="3"/>
            <w:bookmarkStart w:id="46" w:name="bm_track_name" w:colFirst="4" w:colLast="4"/>
            <w:bookmarkStart w:id="47" w:name="bm_template_date" w:colFirst="0" w:colLast="0"/>
            <w:bookmarkStart w:id="48" w:name="_Hlk94520614"/>
            <w:bookmarkStart w:id="49" w:name="bm_template_name" w:colFirst="6" w:colLast="6"/>
            <w:bookmarkStart w:id="50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24.10.2023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801E071" w14:textId="775D7A18" w:rsidR="00841574" w:rsidRPr="00197DE5" w:rsidRDefault="008B4BD0" w:rsidP="0065426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2079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B0C2DAF" w14:textId="7E80115E" w:rsidR="00841574" w:rsidRPr="00197DE5" w:rsidRDefault="008B4BD0" w:rsidP="0065426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3.12.18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D417C38" w14:textId="7B19EECC" w:rsidR="00841574" w:rsidRPr="00197DE5" w:rsidRDefault="008B4BD0" w:rsidP="0065426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track_aid23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4774E4" w14:textId="5D06B7F7" w:rsidR="00841574" w:rsidRPr="00197DE5" w:rsidRDefault="008B4BD0" w:rsidP="0065426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ערוץ מענקים מהיר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45C351B" w14:textId="786D7E5E" w:rsidR="00841574" w:rsidRPr="00197DE5" w:rsidRDefault="002926AC" w:rsidP="0065426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</w:t>
            </w: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706E2452" w14:textId="1F0988D4" w:rsidR="00841574" w:rsidRPr="00197DE5" w:rsidRDefault="008B4BD0" w:rsidP="00654261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IIA_SupReq_TrackAid23_3.12.18_2079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F03BACA3D0ED46A084B6C9278A64F2AD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4C7463FC" w14:textId="3A25A841" w:rsidR="00841574" w:rsidRPr="00197DE5" w:rsidRDefault="008B4BD0" w:rsidP="0065426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3.12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282CA0AD" w14:textId="77777777" w:rsidR="00841574" w:rsidRPr="00197DE5" w:rsidRDefault="00841574" w:rsidP="00654261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43"/>
      <w:bookmarkEnd w:id="44"/>
      <w:bookmarkEnd w:id="45"/>
      <w:bookmarkEnd w:id="46"/>
      <w:bookmarkEnd w:id="47"/>
      <w:bookmarkEnd w:id="48"/>
      <w:bookmarkEnd w:id="49"/>
      <w:bookmarkEnd w:id="50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16A67246" w14:textId="77777777" w:rsidR="00A7201C" w:rsidRDefault="00A7201C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  <w:rtl/>
        </w:rPr>
      </w:pPr>
    </w:p>
    <w:p w14:paraId="42718FC3" w14:textId="41BD4FAD" w:rsidR="000310E9" w:rsidRPr="00614AB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  <w:rtl/>
        </w:rPr>
      </w:pPr>
      <w:r w:rsidRPr="00614AB9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bookmarkStart w:id="51" w:name="_Toc505100751"/>
    <w:p w14:paraId="54EBC00D" w14:textId="73F0926F" w:rsidR="008B4BD0" w:rsidRDefault="000310E9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rPr>
          <w:sz w:val="26"/>
          <w:szCs w:val="26"/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sz w:val="26"/>
          <w:szCs w:val="26"/>
          <w:rtl/>
        </w:rPr>
        <w:fldChar w:fldCharType="separate"/>
      </w:r>
      <w:hyperlink w:anchor="_Toc149051694" w:history="1">
        <w:r w:rsidR="008B4BD0" w:rsidRPr="00CC139F">
          <w:rPr>
            <w:rStyle w:val="Hyperlink"/>
            <w:rFonts w:eastAsia="Arial"/>
            <w:rtl/>
            <w:lang w:eastAsia="he-IL"/>
          </w:rPr>
          <w:t>בקשת תמיכה בתוכנית מו"פ - ערוץ מענקים מהיר</w:t>
        </w:r>
      </w:hyperlink>
    </w:p>
    <w:p w14:paraId="73339A7F" w14:textId="6C80CA15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695" w:history="1">
        <w:r w:rsidR="008B4BD0" w:rsidRPr="00CC139F">
          <w:rPr>
            <w:rStyle w:val="Hyperlink"/>
            <w:rtl/>
          </w:rPr>
          <w:t>1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פרטי המגיש והבקשה</w:t>
        </w:r>
      </w:hyperlink>
    </w:p>
    <w:p w14:paraId="1DBAE9EF" w14:textId="4D733A0C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696" w:history="1">
        <w:r w:rsidR="008B4BD0" w:rsidRPr="00CC139F">
          <w:rPr>
            <w:rStyle w:val="Hyperlink"/>
            <w:rtl/>
          </w:rPr>
          <w:t>2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26AD299A" w14:textId="413BC662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697" w:history="1">
        <w:r w:rsidR="008B4BD0" w:rsidRPr="00CC139F">
          <w:rPr>
            <w:rStyle w:val="Hyperlink"/>
          </w:rPr>
          <w:t>3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הצורך</w:t>
        </w:r>
      </w:hyperlink>
    </w:p>
    <w:p w14:paraId="5C21C020" w14:textId="1E0116AE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698" w:history="1">
        <w:r w:rsidR="008B4BD0" w:rsidRPr="00CC139F">
          <w:rPr>
            <w:rStyle w:val="Hyperlink"/>
            <w:rtl/>
          </w:rPr>
          <w:t>4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המוצר, רגולציה והיבטי תקינה</w:t>
        </w:r>
      </w:hyperlink>
    </w:p>
    <w:p w14:paraId="15D47AE5" w14:textId="045110B8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699" w:history="1">
        <w:r w:rsidR="008B4BD0" w:rsidRPr="00CC139F">
          <w:rPr>
            <w:rStyle w:val="Hyperlink"/>
            <w:rtl/>
          </w:rPr>
          <w:t>5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רקע החברה, הצוות, יכולות החברה</w:t>
        </w:r>
      </w:hyperlink>
    </w:p>
    <w:p w14:paraId="137B72EB" w14:textId="1FE1B5F9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0" w:history="1">
        <w:r w:rsidR="008B4BD0" w:rsidRPr="00CC139F">
          <w:rPr>
            <w:rStyle w:val="Hyperlink"/>
            <w:rtl/>
          </w:rPr>
          <w:t>6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קניין רוחני</w:t>
        </w:r>
      </w:hyperlink>
    </w:p>
    <w:p w14:paraId="01F45F0B" w14:textId="1F2730AE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1" w:history="1">
        <w:r w:rsidR="008B4BD0" w:rsidRPr="00CC139F">
          <w:rPr>
            <w:rStyle w:val="Hyperlink"/>
            <w:rtl/>
          </w:rPr>
          <w:t>7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הטכנולוגיה, ייחודיות וחדשנות, חסמי כניסה טכנולוגיים, אתגרים, מוצרי צד ג'</w:t>
        </w:r>
      </w:hyperlink>
    </w:p>
    <w:p w14:paraId="16EEC8EB" w14:textId="6EB8E564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2" w:history="1">
        <w:r w:rsidR="008B4BD0" w:rsidRPr="00CC139F">
          <w:rPr>
            <w:rStyle w:val="Hyperlink"/>
            <w:rtl/>
          </w:rPr>
          <w:t>8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תוכנית המו"פ</w:t>
        </w:r>
      </w:hyperlink>
    </w:p>
    <w:p w14:paraId="619EA162" w14:textId="64138D0E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3" w:history="1">
        <w:r w:rsidR="008B4BD0" w:rsidRPr="00CC139F">
          <w:rPr>
            <w:rStyle w:val="Hyperlink"/>
            <w:rtl/>
          </w:rPr>
          <w:t>9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אבני דרך</w:t>
        </w:r>
      </w:hyperlink>
    </w:p>
    <w:p w14:paraId="1DA21E6C" w14:textId="5F2D7B8D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4" w:history="1">
        <w:r w:rsidR="008B4BD0" w:rsidRPr="00CC139F">
          <w:rPr>
            <w:rStyle w:val="Hyperlink"/>
            <w:rtl/>
          </w:rPr>
          <w:t>10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שוק, שיווק, לקוחות, תחרות ומודל הכנסות</w:t>
        </w:r>
      </w:hyperlink>
    </w:p>
    <w:p w14:paraId="6F75C556" w14:textId="156A56C5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5" w:history="1">
        <w:r w:rsidR="008B4BD0" w:rsidRPr="00CC139F">
          <w:rPr>
            <w:rStyle w:val="Hyperlink"/>
            <w:rtl/>
          </w:rPr>
          <w:t>11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התרומה למשק בישראל</w:t>
        </w:r>
      </w:hyperlink>
    </w:p>
    <w:p w14:paraId="1420659D" w14:textId="3E0F820B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6" w:history="1">
        <w:r w:rsidR="008B4BD0" w:rsidRPr="00CC139F">
          <w:rPr>
            <w:rStyle w:val="Hyperlink"/>
            <w:rtl/>
          </w:rPr>
          <w:t>12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תמלוגים</w:t>
        </w:r>
      </w:hyperlink>
    </w:p>
    <w:p w14:paraId="39E6E4C5" w14:textId="3F21F30E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7" w:history="1">
        <w:r w:rsidR="008B4BD0" w:rsidRPr="00CC139F">
          <w:rPr>
            <w:rStyle w:val="Hyperlink"/>
            <w:rtl/>
          </w:rPr>
          <w:t>13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הייצור - ככל שיש ייצור</w:t>
        </w:r>
      </w:hyperlink>
    </w:p>
    <w:p w14:paraId="69E31DE6" w14:textId="17458303" w:rsidR="008B4BD0" w:rsidRDefault="00C711D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hyperlink w:anchor="_Toc149051708" w:history="1">
        <w:r w:rsidR="008B4BD0" w:rsidRPr="00CC139F">
          <w:rPr>
            <w:rStyle w:val="Hyperlink"/>
            <w:rtl/>
          </w:rPr>
          <w:t>14</w:t>
        </w:r>
        <w:r w:rsidR="008B4BD0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</w:rPr>
          <w:tab/>
        </w:r>
        <w:r w:rsidR="008B4BD0" w:rsidRPr="00CC139F">
          <w:rPr>
            <w:rStyle w:val="Hyperlink"/>
            <w:rtl/>
          </w:rPr>
          <w:t>נספחים (לשימוש מגיש הבקשה)</w:t>
        </w:r>
      </w:hyperlink>
    </w:p>
    <w:p w14:paraId="2F16099B" w14:textId="48FEF392" w:rsidR="000310E9" w:rsidRPr="000310E9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7777777" w:rsidR="000310E9" w:rsidRPr="000310E9" w:rsidRDefault="000310E9" w:rsidP="008C57B3">
      <w:pPr>
        <w:pStyle w:val="1"/>
        <w:pageBreakBefore/>
        <w:framePr w:wrap="notBeside"/>
        <w:rPr>
          <w:rtl/>
        </w:rPr>
      </w:pPr>
      <w:bookmarkStart w:id="52" w:name="_Toc149051695"/>
      <w:r w:rsidRPr="000310E9">
        <w:rPr>
          <w:rtl/>
        </w:rPr>
        <w:lastRenderedPageBreak/>
        <w:t>פרטי המגיש והבקשה</w:t>
      </w:r>
      <w:bookmarkEnd w:id="52"/>
    </w:p>
    <w:p w14:paraId="413570BC" w14:textId="670DF705" w:rsidR="000310E9" w:rsidRDefault="000310E9" w:rsidP="004F2A14">
      <w:pPr>
        <w:pStyle w:val="21"/>
        <w:framePr w:wrap="notBeside"/>
        <w:rPr>
          <w:rtl/>
        </w:rPr>
      </w:pPr>
      <w:bookmarkStart w:id="53" w:name="_Hlk36745776"/>
      <w:r w:rsidRPr="000310E9">
        <w:rPr>
          <w:rFonts w:hint="cs"/>
          <w:rtl/>
        </w:rPr>
        <w:t>שם ה</w:t>
      </w:r>
      <w:r w:rsidR="0026106E">
        <w:rPr>
          <w:rFonts w:hint="cs"/>
          <w:rtl/>
        </w:rPr>
        <w:t>חברה</w:t>
      </w:r>
      <w:r w:rsidRPr="000310E9">
        <w:rPr>
          <w:rFonts w:hint="cs"/>
          <w:rtl/>
        </w:rPr>
        <w:t xml:space="preserve"> </w:t>
      </w:r>
      <w:r w:rsidRPr="000310E9">
        <w:rPr>
          <w:rtl/>
        </w:rPr>
        <w:t>מגיש הבקשה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94"/>
        <w:gridCol w:w="3383"/>
        <w:gridCol w:w="1985"/>
        <w:gridCol w:w="3405"/>
      </w:tblGrid>
      <w:tr w:rsidR="00C44896" w:rsidRPr="000310E9" w14:paraId="69803E21" w14:textId="77777777" w:rsidTr="00835E90">
        <w:trPr>
          <w:trHeight w:hRule="exact" w:val="255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0F05E37" w14:textId="7AD2EC83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4" w:name="_Hlk132625547"/>
            <w:bookmarkStart w:id="55" w:name="cell_01111_title" w:colFirst="0" w:colLast="0"/>
            <w:bookmarkStart w:id="56" w:name="cell_01111_cont" w:colFirst="1" w:colLast="1"/>
            <w:bookmarkStart w:id="57" w:name="cell_01112_title" w:colFirst="2" w:colLast="2"/>
            <w:bookmarkStart w:id="58" w:name="cell_01112_cont" w:colFirst="3" w:colLast="3"/>
            <w:permStart w:id="782636330" w:edGrp="everyone" w:colFirst="1" w:colLast="1"/>
            <w:permStart w:id="662066509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ה</w:t>
            </w:r>
            <w:r w:rsidR="0026106E">
              <w:rPr>
                <w:rFonts w:asciiTheme="minorBidi" w:hAnsiTheme="minorBidi" w:cstheme="minorBidi" w:hint="cs"/>
                <w:b/>
                <w:bCs/>
                <w:rtl/>
              </w:rPr>
              <w:t>חברה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571" w:type="pct"/>
            <w:shd w:val="clear" w:color="auto" w:fill="FFF8E5"/>
            <w:noWrap/>
            <w:vAlign w:val="center"/>
          </w:tcPr>
          <w:p w14:paraId="005B4F35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2" w:type="pct"/>
            <w:shd w:val="clear" w:color="auto" w:fill="CCCCCC"/>
            <w:vAlign w:val="center"/>
          </w:tcPr>
          <w:p w14:paraId="49FA54F5" w14:textId="09A367D8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שם ה</w:t>
            </w:r>
            <w:r w:rsidR="0026106E">
              <w:rPr>
                <w:rFonts w:asciiTheme="minorBidi" w:hAnsiTheme="minorBidi" w:cstheme="minorBidi" w:hint="cs"/>
                <w:b/>
                <w:bCs/>
                <w:rtl/>
              </w:rPr>
              <w:t>חברה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81" w:type="pct"/>
            <w:shd w:val="clear" w:color="auto" w:fill="FFF8E5"/>
            <w:vAlign w:val="center"/>
          </w:tcPr>
          <w:p w14:paraId="239A1765" w14:textId="77777777" w:rsidR="00C44896" w:rsidRPr="000310E9" w:rsidRDefault="00C44896" w:rsidP="00835E90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bookmarkEnd w:id="53"/>
      <w:bookmarkEnd w:id="54"/>
      <w:bookmarkEnd w:id="55"/>
      <w:bookmarkEnd w:id="56"/>
      <w:bookmarkEnd w:id="57"/>
      <w:bookmarkEnd w:id="58"/>
      <w:permEnd w:id="782636330"/>
      <w:permEnd w:id="662066509"/>
    </w:tbl>
    <w:p w14:paraId="6AAFCA0C" w14:textId="77777777" w:rsidR="000310E9" w:rsidRPr="0027201A" w:rsidRDefault="000310E9" w:rsidP="0027201A">
      <w:pPr>
        <w:pStyle w:val="Norm"/>
        <w:rPr>
          <w:rtl/>
        </w:rPr>
      </w:pPr>
    </w:p>
    <w:p w14:paraId="74E71096" w14:textId="7207B87A" w:rsidR="000310E9" w:rsidRPr="000310E9" w:rsidRDefault="000310E9" w:rsidP="008C57B3">
      <w:pPr>
        <w:pStyle w:val="21"/>
        <w:framePr w:wrap="notBeside"/>
        <w:rPr>
          <w:rtl/>
        </w:rPr>
      </w:pPr>
      <w:r w:rsidRPr="000310E9">
        <w:rPr>
          <w:rtl/>
        </w:rPr>
        <w:t>נושא</w:t>
      </w:r>
      <w:r w:rsidRPr="000310E9">
        <w:rPr>
          <w:rFonts w:hint="cs"/>
          <w:rtl/>
        </w:rPr>
        <w:t xml:space="preserve"> ו</w:t>
      </w:r>
      <w:r w:rsidRPr="000310E9">
        <w:rPr>
          <w:rtl/>
        </w:rPr>
        <w:t>תיאור</w:t>
      </w:r>
      <w:r w:rsidRPr="000310E9">
        <w:rPr>
          <w:rFonts w:hint="cs"/>
          <w:rtl/>
        </w:rPr>
        <w:t xml:space="preserve"> התוכנית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0310E9" w:rsidRPr="000310E9" w14:paraId="30099272" w14:textId="77777777" w:rsidTr="00FE0435">
        <w:trPr>
          <w:trHeight w:hRule="exact" w:val="255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0C22F7D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59" w:name="cell_01311_title" w:colFirst="0" w:colLast="0"/>
            <w:bookmarkStart w:id="60" w:name="cell_01311_cont" w:colFirst="1" w:colLast="1"/>
            <w:permStart w:id="934442396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>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348A130C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tr w:rsidR="000310E9" w:rsidRPr="000310E9" w14:paraId="6893C3DD" w14:textId="77777777" w:rsidTr="00ED60B8">
        <w:trPr>
          <w:trHeight w:hRule="exact" w:val="510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7A43E625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61" w:name="cell_01321_title" w:colFirst="0" w:colLast="0"/>
            <w:bookmarkStart w:id="62" w:name="cell_01321_cont" w:colFirst="1" w:colLast="1"/>
            <w:bookmarkEnd w:id="59"/>
            <w:bookmarkEnd w:id="60"/>
            <w:permStart w:id="249195954" w:edGrp="everyone" w:colFirst="1" w:colLast="1"/>
            <w:permEnd w:id="934442396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19E10544" w14:textId="14D5482A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</w:tr>
      <w:bookmarkEnd w:id="61"/>
      <w:bookmarkEnd w:id="62"/>
      <w:permEnd w:id="249195954"/>
    </w:tbl>
    <w:p w14:paraId="07CDDE0A" w14:textId="77777777" w:rsidR="000310E9" w:rsidRPr="0027201A" w:rsidRDefault="000310E9" w:rsidP="0027201A">
      <w:pPr>
        <w:pStyle w:val="Norm"/>
        <w:rPr>
          <w:rtl/>
        </w:rPr>
      </w:pPr>
    </w:p>
    <w:p w14:paraId="7FCBD68F" w14:textId="46E2245B" w:rsidR="000310E9" w:rsidRPr="000310E9" w:rsidRDefault="000D7F7E" w:rsidP="008C57B3">
      <w:pPr>
        <w:pStyle w:val="21"/>
        <w:framePr w:wrap="notBeside"/>
        <w:rPr>
          <w:rtl/>
        </w:rPr>
      </w:pPr>
      <w:r>
        <w:rPr>
          <w:rFonts w:cs="Arial" w:hint="cs"/>
          <w:rtl/>
        </w:rPr>
        <w:t>מועדי התיק</w:t>
      </w: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3589"/>
        <w:gridCol w:w="3590"/>
        <w:gridCol w:w="3588"/>
      </w:tblGrid>
      <w:tr w:rsidR="00515308" w:rsidRPr="000310E9" w14:paraId="09EC76BB" w14:textId="0E076488" w:rsidTr="00515308">
        <w:trPr>
          <w:trHeight w:hRule="exact" w:val="283"/>
          <w:jc w:val="center"/>
        </w:trPr>
        <w:tc>
          <w:tcPr>
            <w:tcW w:w="1667" w:type="pct"/>
            <w:shd w:val="clear" w:color="auto" w:fill="CCCCCC"/>
            <w:vAlign w:val="center"/>
          </w:tcPr>
          <w:p w14:paraId="6A3E3802" w14:textId="10C6A212" w:rsidR="00515308" w:rsidRPr="000310E9" w:rsidRDefault="00515308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63" w:name="cc_01411_title" w:colFirst="0" w:colLast="0"/>
            <w:bookmarkStart w:id="64" w:name="cc_01412_title" w:colFirst="1" w:colLast="1"/>
            <w:bookmarkStart w:id="65" w:name="cc_01413_title" w:colFirst="2" w:colLast="2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התחלה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 הנוכחי</w:t>
            </w:r>
          </w:p>
        </w:tc>
        <w:tc>
          <w:tcPr>
            <w:tcW w:w="1667" w:type="pct"/>
            <w:shd w:val="clear" w:color="auto" w:fill="CCCCCC"/>
            <w:vAlign w:val="center"/>
          </w:tcPr>
          <w:p w14:paraId="6FF7A11B" w14:textId="7370FF58" w:rsidR="00515308" w:rsidRPr="000310E9" w:rsidRDefault="00515308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מועד סיום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לתיק הנוכחי</w:t>
            </w:r>
          </w:p>
        </w:tc>
        <w:tc>
          <w:tcPr>
            <w:tcW w:w="1667" w:type="pct"/>
            <w:shd w:val="clear" w:color="auto" w:fill="CCCCCC"/>
          </w:tcPr>
          <w:p w14:paraId="4CA869DB" w14:textId="64580AB2" w:rsidR="00515308" w:rsidRPr="000310E9" w:rsidRDefault="00515308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חודשי התיק</w:t>
            </w:r>
          </w:p>
        </w:tc>
      </w:tr>
      <w:tr w:rsidR="00515308" w:rsidRPr="000310E9" w14:paraId="2A2AF2DA" w14:textId="73F1D617" w:rsidTr="00515308">
        <w:trPr>
          <w:trHeight w:hRule="exact" w:val="255"/>
          <w:jc w:val="center"/>
        </w:trPr>
        <w:tc>
          <w:tcPr>
            <w:tcW w:w="1667" w:type="pct"/>
            <w:shd w:val="clear" w:color="auto" w:fill="FFF8E5"/>
            <w:vAlign w:val="center"/>
          </w:tcPr>
          <w:bookmarkEnd w:id="65" w:displacedByCustomXml="next"/>
          <w:bookmarkEnd w:id="64" w:displacedByCustomXml="next"/>
          <w:bookmarkEnd w:id="63" w:displacedByCustomXml="next"/>
          <w:bookmarkStart w:id="66" w:name="cc_01413_cont" w:colFirst="2" w:colLast="2" w:displacedByCustomXml="next"/>
          <w:bookmarkStart w:id="67" w:name="cc_01412_cont" w:colFirst="1" w:colLast="1" w:displacedByCustomXml="next"/>
          <w:bookmarkStart w:id="68" w:name="cc_01411_cont" w:colFirst="0" w:colLast="0" w:displacedByCustomXml="next"/>
          <w:bookmarkStart w:id="69" w:name="cell_01412_cont" w:colFirst="1" w:colLast="1" w:displacedByCustomXml="next"/>
          <w:sdt>
            <w:sdtPr>
              <w:rPr>
                <w:rFonts w:asciiTheme="minorBidi" w:hAnsiTheme="minorBidi"/>
                <w:color w:val="002060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853A528CB4AF4C128F040CCC701A578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ascii="Arial" w:hAnsi="Arial" w:cstheme="minorBidi"/>
                <w:color w:val="auto"/>
              </w:rPr>
            </w:sdtEndPr>
            <w:sdtContent>
              <w:permStart w:id="2005434145" w:edGrp="everyone" w:displacedByCustomXml="prev"/>
              <w:p w14:paraId="2DD93913" w14:textId="77777777" w:rsidR="00515308" w:rsidRPr="000310E9" w:rsidRDefault="00515308" w:rsidP="000310E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005434145" w:displacedByCustomXml="next"/>
            </w:sdtContent>
          </w:sdt>
        </w:tc>
        <w:tc>
          <w:tcPr>
            <w:tcW w:w="1667" w:type="pct"/>
            <w:shd w:val="clear" w:color="auto" w:fill="FFF8E5"/>
            <w:vAlign w:val="center"/>
          </w:tcPr>
          <w:sdt>
            <w:sdtPr>
              <w:rPr>
                <w:rFonts w:asciiTheme="minorBidi" w:hAnsiTheme="minorBidi"/>
                <w:color w:val="002060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616F694AD43A4DDDA94814B0723B28C9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Fonts w:ascii="Arial" w:hAnsi="Arial" w:cstheme="minorBidi"/>
                <w:color w:val="auto"/>
              </w:rPr>
            </w:sdtEndPr>
            <w:sdtContent>
              <w:permStart w:id="1023897652" w:edGrp="everyone" w:displacedByCustomXml="prev"/>
              <w:p w14:paraId="016F6965" w14:textId="77777777" w:rsidR="00515308" w:rsidRPr="000310E9" w:rsidRDefault="00515308" w:rsidP="000310E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0310E9">
                  <w:rPr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023897652" w:displacedByCustomXml="next"/>
            </w:sdtContent>
          </w:sdt>
        </w:tc>
        <w:permStart w:id="1782674859" w:edGrp="everyone" w:displacedByCustomXml="next"/>
        <w:sdt>
          <w:sdtPr>
            <w:rPr>
              <w:rFonts w:asciiTheme="minorBidi" w:hAnsiTheme="minorBidi"/>
              <w:color w:val="002060"/>
              <w:rtl/>
            </w:rPr>
            <w:alias w:val="מספר חודשי התיק"/>
            <w:tag w:val="tik_month_duration"/>
            <w:id w:val="1943573064"/>
            <w:lock w:val="sdtLocked"/>
            <w:placeholder>
              <w:docPart w:val="75C806F326304FD88D45F2B5F07D78D6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1667" w:type="pct"/>
                <w:shd w:val="clear" w:color="auto" w:fill="FFF8E5"/>
              </w:tcPr>
              <w:p w14:paraId="1FAF20E6" w14:textId="29113D60" w:rsidR="00515308" w:rsidRDefault="003E304E" w:rsidP="000310E9">
                <w:pPr>
                  <w:widowControl w:val="0"/>
                  <w:tabs>
                    <w:tab w:val="left" w:pos="397"/>
                    <w:tab w:val="left" w:pos="794"/>
                    <w:tab w:val="left" w:pos="1191"/>
                    <w:tab w:val="left" w:pos="1588"/>
                    <w:tab w:val="left" w:pos="1985"/>
                    <w:tab w:val="left" w:pos="2381"/>
                    <w:tab w:val="left" w:pos="2778"/>
                  </w:tabs>
                  <w:contextualSpacing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3E304E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מספר חודשי התיק</w:t>
                </w:r>
              </w:p>
            </w:tc>
          </w:sdtContent>
        </w:sdt>
        <w:permEnd w:id="1782674859" w:displacedByCustomXml="prev"/>
      </w:tr>
      <w:bookmarkEnd w:id="69"/>
      <w:bookmarkEnd w:id="68"/>
      <w:bookmarkEnd w:id="67"/>
      <w:bookmarkEnd w:id="66"/>
    </w:tbl>
    <w:p w14:paraId="3DAA2884" w14:textId="77777777" w:rsidR="00846E86" w:rsidRPr="0027201A" w:rsidRDefault="00846E86" w:rsidP="00846E86">
      <w:pPr>
        <w:pStyle w:val="Norm"/>
        <w:rPr>
          <w:rtl/>
        </w:rPr>
      </w:pPr>
    </w:p>
    <w:p w14:paraId="7313CEC9" w14:textId="31294692" w:rsidR="000310E9" w:rsidRPr="000310E9" w:rsidRDefault="000310E9" w:rsidP="008C57B3">
      <w:pPr>
        <w:pStyle w:val="21"/>
        <w:framePr w:wrap="notBeside"/>
        <w:rPr>
          <w:rtl/>
        </w:rPr>
      </w:pPr>
      <w:bookmarkStart w:id="70" w:name="table_01610_title"/>
      <w:r w:rsidRPr="000310E9">
        <w:rPr>
          <w:rFonts w:hint="cs"/>
          <w:rtl/>
        </w:rPr>
        <w:t xml:space="preserve">אנשי </w:t>
      </w:r>
      <w:r w:rsidRPr="000310E9">
        <w:rPr>
          <w:rtl/>
        </w:rPr>
        <w:t>המפתח</w:t>
      </w:r>
      <w:bookmarkEnd w:id="7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846E86" w:rsidRPr="00A62871" w14:paraId="0DE59BA5" w14:textId="77777777" w:rsidTr="00835E90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60AF5BAC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71" w:name="table_01610_head"/>
            <w:bookmarkStart w:id="72" w:name="table_01610_full"/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425CD0E4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7DC69AE2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4730CB0F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5EADB23" w14:textId="77777777" w:rsidR="00846E86" w:rsidRPr="00A62871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bookmarkEnd w:id="71"/>
    </w:tbl>
    <w:p w14:paraId="3C90B8D2" w14:textId="77777777" w:rsidR="00846E86" w:rsidRPr="00F27B2C" w:rsidRDefault="00846E86" w:rsidP="00846E86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846E86" w:rsidRPr="00A62871" w14:paraId="42BF5748" w14:textId="77777777" w:rsidTr="00835E90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170F2CC1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bookmarkStart w:id="73" w:name="table_01610_body"/>
            <w:permStart w:id="703821165" w:edGrp="everyone" w:colFirst="1" w:colLast="1"/>
            <w:permStart w:id="1582567920" w:edGrp="everyone" w:colFirst="2" w:colLast="2"/>
            <w:permStart w:id="132217086" w:edGrp="everyone" w:colFirst="3" w:colLast="3"/>
            <w:permStart w:id="1304650993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C34A122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A1677F5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B04CD5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2466C8D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46E86" w:rsidRPr="00A62871" w14:paraId="25672B3A" w14:textId="77777777" w:rsidTr="00835E90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41843AE0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19520202" w:edGrp="everyone" w:colFirst="1" w:colLast="1"/>
            <w:permStart w:id="1074535326" w:edGrp="everyone" w:colFirst="2" w:colLast="2"/>
            <w:permStart w:id="1712344628" w:edGrp="everyone" w:colFirst="3" w:colLast="3"/>
            <w:permStart w:id="1240020116" w:edGrp="everyone" w:colFirst="4" w:colLast="4"/>
            <w:permEnd w:id="703821165"/>
            <w:permEnd w:id="1582567920"/>
            <w:permEnd w:id="132217086"/>
            <w:permEnd w:id="130465099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8D3756D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34C861A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9C1736E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2D761097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46E86" w:rsidRPr="00A62871" w14:paraId="3679AF31" w14:textId="77777777" w:rsidTr="00835E90">
        <w:trPr>
          <w:trHeight w:hRule="exact" w:val="255"/>
          <w:jc w:val="center"/>
        </w:trPr>
        <w:tc>
          <w:tcPr>
            <w:tcW w:w="129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1F216A8" w14:textId="77777777" w:rsidR="00846E86" w:rsidRPr="0073520D" w:rsidRDefault="00846E86" w:rsidP="00835E9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569989969" w:edGrp="everyone" w:colFirst="1" w:colLast="1"/>
            <w:permStart w:id="713182096" w:edGrp="everyone" w:colFirst="2" w:colLast="2"/>
            <w:permStart w:id="83786376" w:edGrp="everyone" w:colFirst="3" w:colLast="3"/>
            <w:permStart w:id="2028357345" w:edGrp="everyone" w:colFirst="4" w:colLast="4"/>
            <w:permEnd w:id="2019520202"/>
            <w:permEnd w:id="1074535326"/>
            <w:permEnd w:id="1712344628"/>
            <w:permEnd w:id="124002011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F5BE28E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430F2BEB" w14:textId="77777777" w:rsidR="00846E86" w:rsidRPr="00B22E5E" w:rsidRDefault="00846E86" w:rsidP="00835E90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3814A80B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0B7F8764" w14:textId="77777777" w:rsidR="00846E86" w:rsidRPr="00B22E5E" w:rsidRDefault="00846E86" w:rsidP="00835E90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bookmarkEnd w:id="72"/>
      <w:bookmarkEnd w:id="73"/>
      <w:permEnd w:id="1569989969"/>
      <w:permEnd w:id="713182096"/>
      <w:permEnd w:id="83786376"/>
      <w:permEnd w:id="2028357345"/>
    </w:tbl>
    <w:p w14:paraId="5F9D7270" w14:textId="77777777" w:rsidR="00B56D68" w:rsidRPr="0027201A" w:rsidRDefault="00B56D68" w:rsidP="0027201A">
      <w:pPr>
        <w:pStyle w:val="Norm"/>
        <w:rPr>
          <w:rtl/>
        </w:rPr>
      </w:pPr>
    </w:p>
    <w:p w14:paraId="3477853E" w14:textId="77777777" w:rsidR="000310E9" w:rsidRPr="000310E9" w:rsidRDefault="000310E9" w:rsidP="00383C84">
      <w:pPr>
        <w:pStyle w:val="1"/>
        <w:framePr w:wrap="notBeside"/>
        <w:rPr>
          <w:rtl/>
        </w:rPr>
      </w:pPr>
      <w:bookmarkStart w:id="74" w:name="cell_02010_title"/>
      <w:bookmarkStart w:id="75" w:name="_Toc149051696"/>
      <w:r w:rsidRPr="000310E9">
        <w:rPr>
          <w:rtl/>
        </w:rPr>
        <w:t xml:space="preserve">סיכום מנהלים </w:t>
      </w:r>
      <w:bookmarkEnd w:id="74"/>
      <w:r w:rsidRPr="000310E9">
        <w:rPr>
          <w:rtl/>
        </w:rPr>
        <w:t>(יועתק כלשונו לחוות הדעת ויוצג בפני וועדת המחקר)</w:t>
      </w:r>
      <w:bookmarkEnd w:id="75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0310E9" w:rsidRPr="000310E9" w14:paraId="2E949FBC" w14:textId="77777777" w:rsidTr="00CD42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83F6B3F" w14:textId="39673656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bookmarkStart w:id="76" w:name="_Hlk72574806"/>
            <w:bookmarkEnd w:id="51"/>
            <w:r w:rsidRPr="000310E9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 xml:space="preserve">על 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ה</w:t>
            </w:r>
            <w:r w:rsidR="0026106E">
              <w:rPr>
                <w:rFonts w:asciiTheme="minorBidi" w:hAnsiTheme="minorBidi"/>
                <w:b/>
                <w:bCs/>
                <w:color w:val="002060"/>
                <w:rtl/>
              </w:rPr>
              <w:t>חברה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 xml:space="preserve"> להציג באופן תמציתי נושאים נבחרים מתוך הת</w:t>
            </w:r>
            <w:r w:rsidRPr="000310E9">
              <w:rPr>
                <w:rFonts w:asciiTheme="minorBidi" w:hAnsiTheme="minorBidi" w:hint="cs"/>
                <w:b/>
                <w:bCs/>
                <w:color w:val="002060"/>
                <w:rtl/>
              </w:rPr>
              <w:t>ו</w:t>
            </w:r>
            <w:r w:rsidRPr="000310E9">
              <w:rPr>
                <w:rFonts w:asciiTheme="minorBidi" w:hAnsiTheme="minorBidi"/>
                <w:b/>
                <w:bCs/>
                <w:color w:val="002060"/>
                <w:rtl/>
              </w:rPr>
              <w:t>כנית, בעלי חשיבות רבה עבור חברי הוועדה כגון:</w:t>
            </w:r>
          </w:p>
          <w:p w14:paraId="640233EA" w14:textId="7B4B6D9F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0310E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310E9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 </w:t>
            </w:r>
            <w:r w:rsidR="00B25A57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המוצרים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, </w:t>
            </w:r>
            <w:r w:rsidR="00383C84" w:rsidRPr="00383C84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הטכנולוגיה, עיקרי תכולת המו"פ, החדשנות והעומק הטכנולוגי בפיתוח והחדשנות הפונקציונאלית של המוצר הסופי</w:t>
            </w:r>
          </w:p>
          <w:p w14:paraId="438E84A7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[</w:t>
            </w:r>
            <w:r w:rsidRPr="000310E9">
              <w:rPr>
                <w:rFonts w:asciiTheme="minorBidi" w:hAnsiTheme="minorBidi" w:cstheme="minorBidi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0310E9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] השוק הרלוונטי, ההזדמנות העסקית, ההיערכות השיווקית, המודל העסקי, תחזית המכירות, מתחרים</w:t>
            </w:r>
          </w:p>
          <w:p w14:paraId="4D83E30B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sz w:val="10"/>
                <w:szCs w:val="10"/>
                <w:rtl/>
              </w:rPr>
            </w:pPr>
          </w:p>
          <w:p w14:paraId="57A9F7CF" w14:textId="5901DBAF" w:rsidR="000310E9" w:rsidRPr="000310E9" w:rsidRDefault="000310E9" w:rsidP="008C57B3">
            <w:pPr>
              <w:pStyle w:val="notesbullet"/>
              <w:rPr>
                <w:rtl/>
              </w:rPr>
            </w:pPr>
            <w:r w:rsidRPr="000310E9">
              <w:rPr>
                <w:rFonts w:hint="cs"/>
                <w:rtl/>
              </w:rPr>
              <w:t xml:space="preserve">הערה: </w:t>
            </w:r>
            <w:r w:rsidRPr="000310E9">
              <w:rPr>
                <w:rtl/>
              </w:rPr>
              <w:t xml:space="preserve">עד </w:t>
            </w:r>
            <w:r w:rsidR="0027201A">
              <w:rPr>
                <w:rFonts w:hint="cs"/>
                <w:rtl/>
              </w:rPr>
              <w:t>15</w:t>
            </w:r>
            <w:r w:rsidRPr="000310E9">
              <w:rPr>
                <w:rtl/>
              </w:rPr>
              <w:t xml:space="preserve"> שורות</w:t>
            </w:r>
            <w:r w:rsidR="0027201A">
              <w:rPr>
                <w:rFonts w:hint="cs"/>
                <w:rtl/>
              </w:rPr>
              <w:t xml:space="preserve"> (גופן </w:t>
            </w:r>
            <w:r w:rsidR="0027201A">
              <w:t>Arial-11</w:t>
            </w:r>
            <w:r w:rsidR="0027201A">
              <w:rPr>
                <w:rFonts w:hint="cs"/>
                <w:rtl/>
              </w:rPr>
              <w:t>)</w:t>
            </w:r>
          </w:p>
        </w:tc>
      </w:tr>
      <w:tr w:rsidR="000310E9" w:rsidRPr="000310E9" w14:paraId="7A98506A" w14:textId="77777777" w:rsidTr="0027201A">
        <w:trPr>
          <w:trHeight w:hRule="exact" w:val="4139"/>
          <w:jc w:val="center"/>
        </w:trPr>
        <w:tc>
          <w:tcPr>
            <w:tcW w:w="5000" w:type="pc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6C0B97B" w14:textId="77777777" w:rsidR="000310E9" w:rsidRPr="000310E9" w:rsidRDefault="000310E9" w:rsidP="00755E21">
            <w:pPr>
              <w:pStyle w:val="Norm"/>
            </w:pPr>
            <w:bookmarkStart w:id="77" w:name="cell_02010_cont" w:colFirst="0" w:colLast="0"/>
            <w:permStart w:id="1850741730" w:edGrp="everyone" w:colFirst="0" w:colLast="0"/>
            <w:r w:rsidRPr="000310E9">
              <w:rPr>
                <w:rtl/>
              </w:rPr>
              <w:t>הזן טקסט כאן...</w:t>
            </w:r>
          </w:p>
        </w:tc>
      </w:tr>
      <w:bookmarkEnd w:id="76"/>
      <w:bookmarkEnd w:id="77"/>
      <w:permEnd w:id="1850741730"/>
    </w:tbl>
    <w:p w14:paraId="3221640F" w14:textId="6A38F0CF" w:rsidR="00DF4661" w:rsidRDefault="00DF4661" w:rsidP="00ED60B8">
      <w:pPr>
        <w:pStyle w:val="Norm"/>
        <w:rPr>
          <w:sz w:val="2"/>
          <w:szCs w:val="2"/>
          <w:rtl/>
        </w:rPr>
      </w:pPr>
    </w:p>
    <w:p w14:paraId="257B328F" w14:textId="77777777" w:rsidR="00DF4661" w:rsidRDefault="00DF4661">
      <w:pPr>
        <w:rPr>
          <w:sz w:val="2"/>
          <w:szCs w:val="2"/>
          <w:rtl/>
        </w:rPr>
      </w:pPr>
      <w:r>
        <w:rPr>
          <w:sz w:val="2"/>
          <w:szCs w:val="2"/>
          <w:rtl/>
        </w:rPr>
        <w:br w:type="page"/>
      </w:r>
    </w:p>
    <w:p w14:paraId="501ADF36" w14:textId="77777777" w:rsidR="00464D36" w:rsidRDefault="00464D36" w:rsidP="00464D36">
      <w:pPr>
        <w:pStyle w:val="1"/>
        <w:framePr w:wrap="notBeside"/>
      </w:pPr>
      <w:bookmarkStart w:id="78" w:name="_Toc15463326"/>
      <w:bookmarkStart w:id="79" w:name="_Toc149051697"/>
      <w:bookmarkStart w:id="80" w:name="saeif_16010_title"/>
      <w:r w:rsidRPr="00375D51">
        <w:rPr>
          <w:rFonts w:hint="cs"/>
          <w:rtl/>
        </w:rPr>
        <w:lastRenderedPageBreak/>
        <w:t>הצורך</w:t>
      </w:r>
      <w:bookmarkEnd w:id="78"/>
      <w:bookmarkEnd w:id="7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14:paraId="2902AC46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bookmarkEnd w:id="80"/>
          <w:p w14:paraId="31F1EC4A" w14:textId="755B5850" w:rsidR="00464D36" w:rsidRPr="00D25DC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D25DC2">
              <w:rPr>
                <w:rFonts w:hint="cs"/>
                <w:rtl/>
              </w:rPr>
              <w:t xml:space="preserve"> </w:t>
            </w:r>
            <w:r w:rsidRPr="005D150E">
              <w:rPr>
                <w:rtl/>
              </w:rPr>
              <w:t xml:space="preserve">תאר </w:t>
            </w:r>
            <w:r w:rsidR="0077026D" w:rsidRPr="0077026D">
              <w:rPr>
                <w:rtl/>
              </w:rPr>
              <w:t>ופרט לגבי כל אחד ממוצרי התיק את הבעיה/הצורך שהתיק בא לתת לו מענה</w:t>
            </w:r>
          </w:p>
        </w:tc>
      </w:tr>
    </w:tbl>
    <w:p w14:paraId="6697C7A7" w14:textId="77777777" w:rsidR="00464D36" w:rsidRDefault="00464D36" w:rsidP="00464D36">
      <w:pPr>
        <w:pStyle w:val="Field01"/>
      </w:pPr>
    </w:p>
    <w:p w14:paraId="67D343C8" w14:textId="77777777" w:rsidR="00464D36" w:rsidRPr="009B67DF" w:rsidRDefault="00464D36" w:rsidP="00464D36">
      <w:pPr>
        <w:pStyle w:val="Field01"/>
        <w:rPr>
          <w:rtl/>
        </w:rPr>
      </w:pPr>
      <w:bookmarkStart w:id="81" w:name="saeif_16010_cont"/>
    </w:p>
    <w:p w14:paraId="2EDC4200" w14:textId="77777777" w:rsidR="00464D36" w:rsidRDefault="00464D36" w:rsidP="00464D36">
      <w:pPr>
        <w:pStyle w:val="Norm"/>
        <w:rPr>
          <w:rFonts w:asciiTheme="minorBidi" w:hAnsiTheme="minorBidi" w:cstheme="minorBidi"/>
          <w:rtl/>
        </w:rPr>
      </w:pPr>
      <w:permStart w:id="1720465347" w:edGrp="everyone"/>
      <w:r>
        <w:rPr>
          <w:rFonts w:hint="cs"/>
          <w:rtl/>
        </w:rPr>
        <w:t>הזן טקסט כאן...</w:t>
      </w:r>
    </w:p>
    <w:permEnd w:id="1720465347"/>
    <w:p w14:paraId="52DCB485" w14:textId="77777777" w:rsidR="00464D36" w:rsidRPr="00912F8B" w:rsidRDefault="00464D36" w:rsidP="00464D36">
      <w:pPr>
        <w:pStyle w:val="Field10"/>
        <w:rPr>
          <w:sz w:val="2"/>
          <w:szCs w:val="2"/>
          <w:rtl/>
        </w:rPr>
      </w:pPr>
    </w:p>
    <w:bookmarkEnd w:id="81"/>
    <w:p w14:paraId="780626D5" w14:textId="77777777" w:rsidR="00464D36" w:rsidRPr="0053496C" w:rsidRDefault="00464D36" w:rsidP="00464D36">
      <w:pPr>
        <w:pStyle w:val="Norm"/>
        <w:rPr>
          <w:sz w:val="20"/>
          <w:szCs w:val="20"/>
          <w:rtl/>
          <w:lang w:eastAsia="he-IL"/>
        </w:rPr>
      </w:pPr>
    </w:p>
    <w:p w14:paraId="5F53AE7B" w14:textId="77777777" w:rsidR="00464D36" w:rsidRPr="00A62871" w:rsidRDefault="00464D36" w:rsidP="00464D36">
      <w:pPr>
        <w:pStyle w:val="1"/>
        <w:framePr w:wrap="notBeside"/>
        <w:rPr>
          <w:rtl/>
        </w:rPr>
      </w:pPr>
      <w:bookmarkStart w:id="82" w:name="_Toc149051698"/>
      <w:r w:rsidRPr="00A60692">
        <w:rPr>
          <w:rFonts w:cs="Arial"/>
          <w:rtl/>
        </w:rPr>
        <w:t>המוצר, רגולציה והיבטי תקינה</w:t>
      </w:r>
      <w:bookmarkEnd w:id="82"/>
    </w:p>
    <w:p w14:paraId="285988F0" w14:textId="77777777" w:rsidR="00464D36" w:rsidRPr="00044C13" w:rsidRDefault="00464D36" w:rsidP="00464D36">
      <w:pPr>
        <w:pStyle w:val="21"/>
        <w:framePr w:wrap="notBeside"/>
        <w:rPr>
          <w:rtl/>
        </w:rPr>
      </w:pPr>
      <w:bookmarkStart w:id="83" w:name="_Toc522896717"/>
      <w:bookmarkStart w:id="84" w:name="saeif_20010_title"/>
      <w:r w:rsidRPr="00A62871">
        <w:rPr>
          <w:rtl/>
        </w:rPr>
        <w:t>ה</w:t>
      </w:r>
      <w:r>
        <w:rPr>
          <w:rFonts w:hint="cs"/>
          <w:rtl/>
        </w:rPr>
        <w:t>מ</w:t>
      </w:r>
      <w:r w:rsidRPr="00A62871">
        <w:rPr>
          <w:rtl/>
        </w:rPr>
        <w:t>וצר</w:t>
      </w:r>
      <w:bookmarkEnd w:id="8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8BC03F7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84"/>
          <w:p w14:paraId="0DE73A61" w14:textId="735C02F2" w:rsidR="00464D36" w:rsidRPr="00BD00C8" w:rsidRDefault="00464D36" w:rsidP="00796748">
            <w:pPr>
              <w:pStyle w:val="noteshead"/>
              <w:rPr>
                <w:rtl/>
              </w:rPr>
            </w:pPr>
            <w:r w:rsidRPr="00BD00C8">
              <w:rPr>
                <w:rtl/>
              </w:rPr>
              <w:t>תאר ופרט לגבי כל אחד מ</w:t>
            </w:r>
            <w:r>
              <w:rPr>
                <w:rtl/>
              </w:rPr>
              <w:t>מוצר</w:t>
            </w:r>
            <w:r w:rsidRPr="00BD00C8">
              <w:rPr>
                <w:rtl/>
              </w:rPr>
              <w:t>י הת</w:t>
            </w:r>
            <w:r w:rsidRPr="00BD00C8">
              <w:rPr>
                <w:rFonts w:hint="cs"/>
                <w:rtl/>
              </w:rPr>
              <w:t>ו</w:t>
            </w:r>
            <w:r w:rsidRPr="00BD00C8">
              <w:rPr>
                <w:rtl/>
              </w:rPr>
              <w:t>כנית  את הנושאים הבאים:</w:t>
            </w:r>
          </w:p>
          <w:p w14:paraId="7AB750E2" w14:textId="77777777" w:rsidR="00464D36" w:rsidRPr="000A48DE" w:rsidRDefault="00464D36" w:rsidP="00796748">
            <w:pPr>
              <w:pStyle w:val="notesnumer"/>
              <w:rPr>
                <w:rtl/>
              </w:rPr>
            </w:pPr>
            <w:r w:rsidRPr="000A48DE">
              <w:rPr>
                <w:rtl/>
              </w:rPr>
              <w:t>[</w:t>
            </w:r>
            <w:r w:rsidRPr="000A48DE">
              <w:rPr>
                <w:b/>
                <w:bCs/>
                <w:rtl/>
              </w:rPr>
              <w:t>1</w:t>
            </w:r>
            <w:r w:rsidRPr="000A48DE">
              <w:rPr>
                <w:rtl/>
              </w:rPr>
              <w:t>] המוצר (כולל תיאור פונקציונאלי) והאופן בו הוא עונה לצורך</w:t>
            </w:r>
          </w:p>
          <w:p w14:paraId="65A6F066" w14:textId="77777777" w:rsidR="00464D36" w:rsidRPr="000A48DE" w:rsidRDefault="00464D36" w:rsidP="00796748">
            <w:pPr>
              <w:pStyle w:val="notesnumer"/>
              <w:rPr>
                <w:rtl/>
              </w:rPr>
            </w:pPr>
            <w:r w:rsidRPr="000A48DE">
              <w:rPr>
                <w:rtl/>
              </w:rPr>
              <w:t>[</w:t>
            </w:r>
            <w:r w:rsidRPr="000A48DE">
              <w:rPr>
                <w:b/>
                <w:bCs/>
                <w:rtl/>
              </w:rPr>
              <w:t>2</w:t>
            </w:r>
            <w:r w:rsidRPr="000A48DE">
              <w:rPr>
                <w:rtl/>
              </w:rPr>
              <w:t>] מרכיבי המוצר, רכיביו ועקרונות הפעולה</w:t>
            </w:r>
          </w:p>
          <w:p w14:paraId="50617476" w14:textId="3A15AA92" w:rsidR="00464D36" w:rsidRPr="000A48DE" w:rsidRDefault="00464D36" w:rsidP="00796748">
            <w:pPr>
              <w:pStyle w:val="notesnumer"/>
              <w:rPr>
                <w:rtl/>
              </w:rPr>
            </w:pPr>
            <w:r w:rsidRPr="000A48DE">
              <w:rPr>
                <w:rFonts w:hint="cs"/>
                <w:rtl/>
              </w:rPr>
              <w:t>[</w:t>
            </w:r>
            <w:r w:rsidRPr="000A48DE">
              <w:rPr>
                <w:rFonts w:hint="cs"/>
                <w:b/>
                <w:bCs/>
                <w:rtl/>
              </w:rPr>
              <w:t>3</w:t>
            </w:r>
            <w:r w:rsidRPr="000A48DE">
              <w:rPr>
                <w:rFonts w:hint="cs"/>
                <w:rtl/>
              </w:rPr>
              <w:t xml:space="preserve">] </w:t>
            </w:r>
            <w:r w:rsidRPr="000A48DE">
              <w:rPr>
                <w:rtl/>
              </w:rPr>
              <w:t>תרחישי השימוש במוצר (</w:t>
            </w:r>
            <w:r w:rsidRPr="000A48DE">
              <w:t>use case</w:t>
            </w:r>
            <w:r w:rsidRPr="000A48DE">
              <w:rPr>
                <w:rtl/>
              </w:rPr>
              <w:t>)</w:t>
            </w:r>
          </w:p>
          <w:p w14:paraId="45BDB2ED" w14:textId="77777777" w:rsidR="00464D36" w:rsidRPr="000A48DE" w:rsidRDefault="00464D36" w:rsidP="00796748">
            <w:pPr>
              <w:pStyle w:val="notesnumer"/>
              <w:rPr>
                <w:rtl/>
              </w:rPr>
            </w:pPr>
            <w:r w:rsidRPr="000A48DE">
              <w:rPr>
                <w:rtl/>
              </w:rPr>
              <w:t>[</w:t>
            </w:r>
            <w:r w:rsidRPr="000A48DE">
              <w:rPr>
                <w:rFonts w:hint="cs"/>
                <w:b/>
                <w:bCs/>
                <w:rtl/>
              </w:rPr>
              <w:t>4</w:t>
            </w:r>
            <w:r w:rsidRPr="000A48DE">
              <w:rPr>
                <w:rtl/>
              </w:rPr>
              <w:t>] מהי הצעת הערך הייחודית? – פרט</w:t>
            </w:r>
          </w:p>
          <w:p w14:paraId="198602B2" w14:textId="77777777" w:rsidR="00464D36" w:rsidRDefault="00464D36" w:rsidP="00796748">
            <w:pPr>
              <w:pStyle w:val="Field05"/>
              <w:rPr>
                <w:rtl/>
              </w:rPr>
            </w:pPr>
          </w:p>
          <w:p w14:paraId="45221CEA" w14:textId="22ECB3F0" w:rsidR="00464D36" w:rsidRPr="00A62871" w:rsidRDefault="00464D36" w:rsidP="00796748">
            <w:pPr>
              <w:pStyle w:val="notesnumer"/>
              <w:rPr>
                <w:rtl/>
              </w:rPr>
            </w:pPr>
            <w:r w:rsidRPr="00240D3F">
              <w:rPr>
                <w:rFonts w:cs="Arial"/>
                <w:b/>
                <w:bCs/>
                <w:rtl/>
              </w:rPr>
              <w:t>הצעת הערך הייחודית</w:t>
            </w:r>
            <w:r>
              <w:rPr>
                <w:rFonts w:cs="Arial"/>
                <w:rtl/>
              </w:rPr>
              <w:t>: מסבירה (בקצרה) את התועלת הייחודית המוצעת ללקוח והמאפשרת לחברה להתבלט מהמתחרים</w:t>
            </w:r>
          </w:p>
        </w:tc>
      </w:tr>
    </w:tbl>
    <w:p w14:paraId="6FF0F517" w14:textId="77777777" w:rsidR="00464D36" w:rsidRDefault="00464D36" w:rsidP="00464D36">
      <w:pPr>
        <w:pStyle w:val="Field01"/>
      </w:pPr>
    </w:p>
    <w:p w14:paraId="09F775CF" w14:textId="77777777" w:rsidR="00464D36" w:rsidRPr="000D73D6" w:rsidRDefault="00464D36" w:rsidP="00464D36">
      <w:pPr>
        <w:pStyle w:val="Field01"/>
        <w:rPr>
          <w:rtl/>
        </w:rPr>
      </w:pPr>
      <w:bookmarkStart w:id="85" w:name="saeif_20010_cont"/>
    </w:p>
    <w:p w14:paraId="756F42D0" w14:textId="77777777" w:rsidR="00464D36" w:rsidRPr="00BD00C8" w:rsidRDefault="00464D36" w:rsidP="00464D36">
      <w:pPr>
        <w:pStyle w:val="Norm"/>
        <w:rPr>
          <w:rtl/>
        </w:rPr>
      </w:pPr>
      <w:permStart w:id="638195243" w:edGrp="everyone"/>
      <w:r w:rsidRPr="00BD00C8">
        <w:rPr>
          <w:rtl/>
        </w:rPr>
        <w:t>הזן טקסט כאן...</w:t>
      </w:r>
    </w:p>
    <w:permEnd w:id="638195243"/>
    <w:p w14:paraId="486323BE" w14:textId="77777777" w:rsidR="00464D36" w:rsidRPr="000E622B" w:rsidRDefault="00464D36" w:rsidP="00464D36">
      <w:pPr>
        <w:pStyle w:val="Field10"/>
        <w:rPr>
          <w:sz w:val="2"/>
          <w:szCs w:val="2"/>
          <w:rtl/>
        </w:rPr>
      </w:pPr>
    </w:p>
    <w:bookmarkEnd w:id="85"/>
    <w:p w14:paraId="1E5F055F" w14:textId="77777777" w:rsidR="00464D36" w:rsidRPr="000E622B" w:rsidRDefault="00464D36" w:rsidP="00464D36">
      <w:pPr>
        <w:pStyle w:val="Field01"/>
        <w:rPr>
          <w:sz w:val="20"/>
          <w:szCs w:val="20"/>
        </w:rPr>
      </w:pPr>
    </w:p>
    <w:p w14:paraId="3E5DBCB8" w14:textId="77777777" w:rsidR="00464D36" w:rsidRPr="00044C13" w:rsidRDefault="00464D36" w:rsidP="00464D36">
      <w:pPr>
        <w:pStyle w:val="21"/>
        <w:framePr w:wrap="notBeside"/>
        <w:rPr>
          <w:rtl/>
        </w:rPr>
      </w:pPr>
      <w:bookmarkStart w:id="86" w:name="saeif_20020_title"/>
      <w:r w:rsidRPr="00A60692">
        <w:rPr>
          <w:rFonts w:cs="Arial"/>
          <w:rtl/>
        </w:rPr>
        <w:t>היבטי תקינה, רגולציה ואיכות הסביבה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FBE6854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86"/>
          <w:p w14:paraId="67A067E3" w14:textId="24614572" w:rsidR="00464D36" w:rsidRPr="00A62871" w:rsidRDefault="00464D36" w:rsidP="001A5DD4">
            <w:pPr>
              <w:pStyle w:val="notesbullet"/>
              <w:rPr>
                <w:rtl/>
              </w:rPr>
            </w:pPr>
            <w:r w:rsidRPr="00A60692">
              <w:rPr>
                <w:rtl/>
              </w:rPr>
              <w:t>ככל שקיימות, תאר ופרט את דרישות התקינה, רגולציה או תקנות איכות סביבה בארץ ו/או במדינות היעד אליהן ישווקו</w:t>
            </w:r>
          </w:p>
        </w:tc>
      </w:tr>
    </w:tbl>
    <w:p w14:paraId="16B51178" w14:textId="77777777" w:rsidR="00464D36" w:rsidRDefault="00464D36" w:rsidP="00464D36">
      <w:pPr>
        <w:pStyle w:val="Field01"/>
      </w:pPr>
    </w:p>
    <w:p w14:paraId="3B6BEFDA" w14:textId="77777777" w:rsidR="00464D36" w:rsidRPr="000D73D6" w:rsidRDefault="00464D36" w:rsidP="00464D36">
      <w:pPr>
        <w:pStyle w:val="Field01"/>
        <w:rPr>
          <w:rtl/>
        </w:rPr>
      </w:pPr>
      <w:bookmarkStart w:id="87" w:name="saeif_20020_cont"/>
    </w:p>
    <w:p w14:paraId="36DD4E12" w14:textId="77777777" w:rsidR="00464D36" w:rsidRPr="00BD00C8" w:rsidRDefault="00464D36" w:rsidP="00464D36">
      <w:pPr>
        <w:pStyle w:val="Norm"/>
        <w:rPr>
          <w:rtl/>
        </w:rPr>
      </w:pPr>
      <w:permStart w:id="505420068" w:edGrp="everyone"/>
      <w:r w:rsidRPr="00BD00C8">
        <w:rPr>
          <w:rtl/>
        </w:rPr>
        <w:t>הזן טקסט כאן...</w:t>
      </w:r>
    </w:p>
    <w:permEnd w:id="505420068"/>
    <w:p w14:paraId="6308D424" w14:textId="77777777" w:rsidR="00464D36" w:rsidRPr="000E622B" w:rsidRDefault="00464D36" w:rsidP="00464D36">
      <w:pPr>
        <w:pStyle w:val="Field10"/>
        <w:rPr>
          <w:sz w:val="2"/>
          <w:szCs w:val="2"/>
          <w:rtl/>
        </w:rPr>
      </w:pPr>
    </w:p>
    <w:bookmarkEnd w:id="87"/>
    <w:p w14:paraId="64BF4D7B" w14:textId="77777777" w:rsidR="00464D36" w:rsidRPr="000E622B" w:rsidRDefault="00464D36" w:rsidP="00464D36">
      <w:pPr>
        <w:pStyle w:val="Field01"/>
        <w:rPr>
          <w:sz w:val="20"/>
          <w:szCs w:val="20"/>
        </w:rPr>
      </w:pPr>
    </w:p>
    <w:p w14:paraId="384A6EA4" w14:textId="162515E8" w:rsidR="00464D36" w:rsidRPr="00B47BC2" w:rsidRDefault="00464D36" w:rsidP="00464D36">
      <w:pPr>
        <w:pStyle w:val="1"/>
        <w:framePr w:wrap="notBeside"/>
        <w:rPr>
          <w:rtl/>
        </w:rPr>
      </w:pPr>
      <w:bookmarkStart w:id="88" w:name="_Toc149051699"/>
      <w:r>
        <w:rPr>
          <w:rFonts w:hint="cs"/>
          <w:rtl/>
        </w:rPr>
        <w:t>רקע ה</w:t>
      </w:r>
      <w:r w:rsidR="0026106E">
        <w:rPr>
          <w:rFonts w:hint="cs"/>
          <w:rtl/>
        </w:rPr>
        <w:t>חברה</w:t>
      </w:r>
      <w:r>
        <w:rPr>
          <w:rFonts w:hint="cs"/>
          <w:rtl/>
        </w:rPr>
        <w:t>, הצוות, יכולות ה</w:t>
      </w:r>
      <w:r w:rsidR="0026106E">
        <w:rPr>
          <w:rFonts w:hint="cs"/>
          <w:rtl/>
        </w:rPr>
        <w:t>חברה</w:t>
      </w:r>
      <w:bookmarkEnd w:id="88"/>
    </w:p>
    <w:p w14:paraId="1A835E2D" w14:textId="782BDF90" w:rsidR="00464D36" w:rsidRPr="001E6888" w:rsidRDefault="00464D36" w:rsidP="00464D36">
      <w:pPr>
        <w:pStyle w:val="21"/>
        <w:framePr w:wrap="notBeside"/>
        <w:rPr>
          <w:rtl/>
        </w:rPr>
      </w:pPr>
      <w:bookmarkStart w:id="89" w:name="saeif_24010_title"/>
      <w:r w:rsidRPr="001E6888">
        <w:rPr>
          <w:rFonts w:cs="Arial"/>
          <w:rtl/>
        </w:rPr>
        <w:t>היסטוריית ה</w:t>
      </w:r>
      <w:r w:rsidR="0026106E">
        <w:rPr>
          <w:rFonts w:cs="Arial"/>
          <w:rtl/>
        </w:rPr>
        <w:t>חברה</w:t>
      </w:r>
      <w:r w:rsidRPr="001E6888">
        <w:rPr>
          <w:rFonts w:cs="Arial"/>
          <w:rtl/>
        </w:rPr>
        <w:t xml:space="preserve"> ודגשים מיוחדים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7D7DA238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89"/>
          <w:p w14:paraId="0EBCD680" w14:textId="392A845A" w:rsidR="00464D36" w:rsidRPr="00442B19" w:rsidRDefault="00464D36" w:rsidP="001A5DD4">
            <w:pPr>
              <w:pStyle w:val="notesbullet"/>
              <w:rPr>
                <w:rtl/>
              </w:rPr>
            </w:pPr>
            <w:r w:rsidRPr="00070090">
              <w:rPr>
                <w:rtl/>
              </w:rPr>
              <w:t xml:space="preserve">תאר ופרט </w:t>
            </w:r>
            <w:r>
              <w:rPr>
                <w:rtl/>
              </w:rPr>
              <w:t xml:space="preserve">התפתחויות ואירועים מיוחדים ודגשים מיוחדים לגבי </w:t>
            </w:r>
            <w:r w:rsidR="001A5DD4">
              <w:rPr>
                <w:rFonts w:hint="cs"/>
                <w:rtl/>
              </w:rPr>
              <w:t>ה</w:t>
            </w:r>
            <w:r w:rsidR="0026106E">
              <w:rPr>
                <w:rFonts w:hint="cs"/>
                <w:rtl/>
              </w:rPr>
              <w:t>חברה</w:t>
            </w:r>
            <w:r>
              <w:rPr>
                <w:rtl/>
              </w:rPr>
              <w:t xml:space="preserve"> כדוגמת: רכישות, מיזוגים, שינויי בעלות, חילופי גברי, קשיים מיוחדים, תביעות, הצלחות וכישלונות  שיווקיים, פריצה טכנולוגית, וכו' – הדגש אירועים מהשנה האחרונה</w:t>
            </w:r>
          </w:p>
        </w:tc>
      </w:tr>
    </w:tbl>
    <w:p w14:paraId="57C5479C" w14:textId="77777777" w:rsidR="00464D36" w:rsidRDefault="00464D36" w:rsidP="00464D36">
      <w:pPr>
        <w:pStyle w:val="Field01"/>
      </w:pPr>
    </w:p>
    <w:p w14:paraId="465922E2" w14:textId="77777777" w:rsidR="00464D36" w:rsidRPr="00A14A77" w:rsidRDefault="00464D36" w:rsidP="00464D36">
      <w:pPr>
        <w:pStyle w:val="Field01"/>
        <w:rPr>
          <w:rtl/>
        </w:rPr>
      </w:pPr>
      <w:bookmarkStart w:id="90" w:name="saeif_24010_cont"/>
    </w:p>
    <w:p w14:paraId="649C1190" w14:textId="77777777" w:rsidR="00464D36" w:rsidRPr="001864B9" w:rsidRDefault="00464D36" w:rsidP="00464D36">
      <w:pPr>
        <w:pStyle w:val="Norm"/>
        <w:rPr>
          <w:rtl/>
        </w:rPr>
      </w:pPr>
      <w:permStart w:id="259858310" w:edGrp="everyone"/>
      <w:r w:rsidRPr="001864B9">
        <w:rPr>
          <w:rtl/>
        </w:rPr>
        <w:t>הזן טקסט כאן...</w:t>
      </w:r>
    </w:p>
    <w:permEnd w:id="259858310"/>
    <w:p w14:paraId="525ABCDE" w14:textId="77777777" w:rsidR="00464D36" w:rsidRPr="00B251E2" w:rsidRDefault="00464D36" w:rsidP="00464D36">
      <w:pPr>
        <w:pStyle w:val="Field10"/>
        <w:rPr>
          <w:sz w:val="2"/>
          <w:szCs w:val="2"/>
        </w:rPr>
      </w:pPr>
    </w:p>
    <w:bookmarkEnd w:id="90"/>
    <w:p w14:paraId="7E0C7EA4" w14:textId="77777777" w:rsidR="00464D36" w:rsidRPr="00B251E2" w:rsidRDefault="00464D36" w:rsidP="00464D36">
      <w:pPr>
        <w:pStyle w:val="Field01"/>
        <w:rPr>
          <w:sz w:val="20"/>
          <w:szCs w:val="20"/>
          <w:rtl/>
        </w:rPr>
      </w:pPr>
    </w:p>
    <w:p w14:paraId="40634C4B" w14:textId="1C9FEEB7" w:rsidR="00464D36" w:rsidRPr="00820AA2" w:rsidRDefault="00464D36" w:rsidP="00464D36">
      <w:pPr>
        <w:pStyle w:val="21"/>
        <w:framePr w:wrap="notBeside"/>
        <w:rPr>
          <w:rtl/>
        </w:rPr>
      </w:pPr>
      <w:bookmarkStart w:id="91" w:name="saeif_24020_title"/>
      <w:r>
        <w:rPr>
          <w:rFonts w:hint="cs"/>
          <w:rtl/>
        </w:rPr>
        <w:t>ה</w:t>
      </w:r>
      <w:r w:rsidRPr="00820AA2">
        <w:rPr>
          <w:rtl/>
        </w:rPr>
        <w:t xml:space="preserve">צוות </w:t>
      </w:r>
      <w:r w:rsidRPr="00734268">
        <w:rPr>
          <w:rtl/>
        </w:rPr>
        <w:t>ויכולות</w:t>
      </w:r>
      <w:r w:rsidRPr="00820AA2">
        <w:rPr>
          <w:rtl/>
        </w:rPr>
        <w:t xml:space="preserve"> ה</w:t>
      </w:r>
      <w:r w:rsidR="0026106E">
        <w:rPr>
          <w:rtl/>
        </w:rPr>
        <w:t>חברה</w:t>
      </w:r>
      <w:r w:rsidRPr="00820AA2">
        <w:rPr>
          <w:rtl/>
        </w:rPr>
        <w:t xml:space="preserve"> </w:t>
      </w:r>
      <w:bookmarkEnd w:id="91"/>
      <w:r w:rsidRPr="00820AA2">
        <w:rPr>
          <w:rtl/>
        </w:rPr>
        <w:t>(תיאור מפורט)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6ADA6CCE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C72B6AF" w14:textId="77777777" w:rsidR="00464D36" w:rsidRPr="00070090" w:rsidRDefault="00464D36" w:rsidP="00796748">
            <w:pPr>
              <w:pStyle w:val="noteshead"/>
              <w:rPr>
                <w:rtl/>
              </w:rPr>
            </w:pPr>
            <w:r w:rsidRPr="00070090">
              <w:rPr>
                <w:rtl/>
              </w:rPr>
              <w:t>תאר ופרט את הנושאים הבאים:</w:t>
            </w:r>
          </w:p>
          <w:p w14:paraId="17D71E76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1</w:t>
            </w:r>
            <w:r>
              <w:rPr>
                <w:rtl/>
              </w:rPr>
              <w:t>] הרקע והניסיון הרלוונטי של כל אחד מאנשי המפתח וצוות המו"פ, לרבות קבלני משנה מהותיים</w:t>
            </w:r>
          </w:p>
          <w:p w14:paraId="713073E1" w14:textId="291AA4C8" w:rsidR="00464D36" w:rsidRPr="00442B19" w:rsidRDefault="00464D36" w:rsidP="001A5DD4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E6888">
              <w:rPr>
                <w:b/>
                <w:bCs/>
                <w:rtl/>
              </w:rPr>
              <w:t>2</w:t>
            </w:r>
            <w:r>
              <w:rPr>
                <w:rtl/>
              </w:rPr>
              <w:t>] הרקע והניסיון (ובפרט הניסיון הבינלאומי) של כל אחד מאנשי השיווק והמכירות</w:t>
            </w:r>
          </w:p>
        </w:tc>
      </w:tr>
    </w:tbl>
    <w:p w14:paraId="588D1498" w14:textId="77777777" w:rsidR="00464D36" w:rsidRDefault="00464D36" w:rsidP="00464D36">
      <w:pPr>
        <w:pStyle w:val="Field01"/>
      </w:pPr>
    </w:p>
    <w:p w14:paraId="375BEB81" w14:textId="77777777" w:rsidR="00464D36" w:rsidRPr="00A14A77" w:rsidRDefault="00464D36" w:rsidP="00464D36">
      <w:pPr>
        <w:pStyle w:val="Field01"/>
        <w:rPr>
          <w:rtl/>
        </w:rPr>
      </w:pPr>
      <w:bookmarkStart w:id="92" w:name="saeif_24020_cont"/>
    </w:p>
    <w:p w14:paraId="5C6676FF" w14:textId="77777777" w:rsidR="00464D36" w:rsidRPr="001864B9" w:rsidRDefault="00464D36" w:rsidP="00464D36">
      <w:pPr>
        <w:pStyle w:val="Norm"/>
        <w:rPr>
          <w:rtl/>
        </w:rPr>
      </w:pPr>
      <w:permStart w:id="977368072" w:edGrp="everyone"/>
      <w:r w:rsidRPr="001864B9">
        <w:rPr>
          <w:rtl/>
        </w:rPr>
        <w:t>הזן טקסט כאן...</w:t>
      </w:r>
    </w:p>
    <w:permEnd w:id="977368072"/>
    <w:p w14:paraId="61F00B3F" w14:textId="77777777" w:rsidR="00464D36" w:rsidRPr="00B251E2" w:rsidRDefault="00464D36" w:rsidP="00464D36">
      <w:pPr>
        <w:pStyle w:val="Field10"/>
        <w:rPr>
          <w:sz w:val="2"/>
          <w:szCs w:val="2"/>
        </w:rPr>
      </w:pPr>
    </w:p>
    <w:bookmarkEnd w:id="92"/>
    <w:p w14:paraId="50EC5E55" w14:textId="77777777" w:rsidR="00464D36" w:rsidRPr="00B251E2" w:rsidRDefault="00464D36" w:rsidP="00464D36">
      <w:pPr>
        <w:pStyle w:val="Field01"/>
        <w:rPr>
          <w:sz w:val="20"/>
          <w:szCs w:val="20"/>
          <w:rtl/>
        </w:rPr>
      </w:pPr>
    </w:p>
    <w:p w14:paraId="5D5B48D5" w14:textId="6FEF6E9A" w:rsidR="00464D36" w:rsidRPr="00C23820" w:rsidRDefault="00464D36" w:rsidP="00464D36">
      <w:pPr>
        <w:pStyle w:val="21"/>
        <w:framePr w:wrap="notBeside"/>
        <w:rPr>
          <w:rtl/>
        </w:rPr>
      </w:pPr>
      <w:bookmarkStart w:id="93" w:name="saeif_24040_title"/>
      <w:r w:rsidRPr="00C23820">
        <w:rPr>
          <w:rtl/>
        </w:rPr>
        <w:t>מימון ותשתית פיננסית</w:t>
      </w:r>
      <w:r w:rsidR="001A5DD4">
        <w:rPr>
          <w:rFonts w:hint="cs"/>
          <w:rtl/>
        </w:rPr>
        <w:t xml:space="preserve"> - </w:t>
      </w:r>
      <w:r w:rsidR="001A5DD4" w:rsidRPr="001A5DD4">
        <w:rPr>
          <w:rFonts w:cs="Arial"/>
          <w:color w:val="FFC000"/>
          <w:rtl/>
        </w:rPr>
        <w:t>סעיף חשוב ומרכזי בערוץ המהיר  - יש להקפיד למלא בקפידה !!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C23820" w14:paraId="67065230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3"/>
          <w:p w14:paraId="120607BF" w14:textId="77777777" w:rsidR="00464D36" w:rsidRPr="00C23820" w:rsidRDefault="00464D36" w:rsidP="0079674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2060"/>
                <w:rtl/>
              </w:rPr>
            </w:pPr>
            <w:r w:rsidRPr="00C23820">
              <w:rPr>
                <w:rFonts w:asciiTheme="minorBidi" w:hAnsiTheme="minorBidi" w:cstheme="minorBidi"/>
                <w:b/>
                <w:bCs/>
                <w:color w:val="002060"/>
                <w:rtl/>
              </w:rPr>
              <w:t>תאר ופרט</w:t>
            </w: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:</w:t>
            </w:r>
          </w:p>
          <w:p w14:paraId="0C63E13D" w14:textId="77777777" w:rsidR="00464D36" w:rsidRPr="00C23820" w:rsidRDefault="00464D36" w:rsidP="0079674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C23820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>מימון הפעילות עד כה</w:t>
            </w:r>
          </w:p>
          <w:p w14:paraId="6EC49323" w14:textId="23CED5FF" w:rsidR="00464D36" w:rsidRPr="00C23820" w:rsidRDefault="00464D36" w:rsidP="0079674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 xml:space="preserve">] </w:t>
            </w:r>
            <w:r w:rsidRPr="00C23820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כיצד </w:t>
            </w:r>
            <w:r w:rsidRPr="00C23820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בכוונת ה</w:t>
            </w:r>
            <w:r w:rsidR="0026106E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חברה</w:t>
            </w:r>
            <w:r w:rsidRPr="00C23820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לממן את חלק</w:t>
            </w:r>
            <w:r w:rsidR="004075FA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ה</w:t>
            </w:r>
            <w:r w:rsidRPr="00C23820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בתקציב התיק הנוכחי</w:t>
            </w:r>
            <w:r w:rsidR="00554337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 xml:space="preserve">, </w:t>
            </w:r>
            <w:r w:rsidR="00554337" w:rsidRPr="00554337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ומה הוודאות לגבי משקיעים מהם יש </w:t>
            </w:r>
            <w:r w:rsidR="00554337" w:rsidRPr="00554337">
              <w:rPr>
                <w:rFonts w:asciiTheme="minorBidi" w:hAnsiTheme="minorBidi"/>
                <w:color w:val="002060"/>
                <w:sz w:val="20"/>
                <w:szCs w:val="20"/>
              </w:rPr>
              <w:t>Term-Sheet</w:t>
            </w:r>
            <w:r w:rsidR="00554337" w:rsidRPr="00554337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או מכתב</w:t>
            </w:r>
            <w:r w:rsidR="004F2DE4">
              <w:rPr>
                <w:rFonts w:asciiTheme="minorBidi" w:hAnsiTheme="minorBidi" w:hint="cs"/>
                <w:color w:val="002060"/>
                <w:sz w:val="20"/>
                <w:szCs w:val="20"/>
                <w:rtl/>
              </w:rPr>
              <w:t>י</w:t>
            </w:r>
            <w:r w:rsidR="00554337" w:rsidRPr="00554337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 xml:space="preserve"> כוונות חתומים</w:t>
            </w:r>
          </w:p>
          <w:p w14:paraId="4715730D" w14:textId="5442D68A" w:rsidR="00464D36" w:rsidRDefault="00464D36" w:rsidP="00796748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341" w:right="57" w:hanging="284"/>
              <w:contextualSpacing/>
              <w:jc w:val="both"/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</w:pP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[</w:t>
            </w:r>
            <w:r w:rsidRPr="00C23820">
              <w:rPr>
                <w:rFonts w:asciiTheme="minorBidi" w:hAnsiTheme="minorBidi" w:cstheme="minorBidi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] ככל שרלוונטי, פירו</w:t>
            </w:r>
            <w:r w:rsidRPr="00C23820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ט </w:t>
            </w:r>
            <w:r w:rsidRPr="00C23820">
              <w:rPr>
                <w:rFonts w:asciiTheme="minorBidi" w:hAnsiTheme="minorBidi" w:cstheme="minorBidi" w:hint="cs"/>
                <w:color w:val="002060"/>
                <w:sz w:val="20"/>
                <w:szCs w:val="20"/>
                <w:rtl/>
              </w:rPr>
              <w:t>ה</w:t>
            </w:r>
            <w:r w:rsidRPr="00C23820">
              <w:rPr>
                <w:rFonts w:asciiTheme="minorBidi" w:hAnsiTheme="minorBidi" w:cstheme="minorBidi"/>
                <w:color w:val="002060"/>
                <w:sz w:val="20"/>
                <w:szCs w:val="20"/>
                <w:rtl/>
              </w:rPr>
              <w:t xml:space="preserve">מגעים עם משקיעים </w:t>
            </w:r>
            <w:r w:rsidR="004075FA" w:rsidRPr="004075FA">
              <w:rPr>
                <w:rFonts w:asciiTheme="minorBidi" w:hAnsiTheme="minorBidi"/>
                <w:color w:val="002060"/>
                <w:sz w:val="20"/>
                <w:szCs w:val="20"/>
                <w:rtl/>
              </w:rPr>
              <w:t>למימון המשלים בתיק זה</w:t>
            </w:r>
          </w:p>
          <w:p w14:paraId="12439FCE" w14:textId="77777777" w:rsidR="001A5DD4" w:rsidRDefault="001A5DD4" w:rsidP="001A5DD4">
            <w:pPr>
              <w:pStyle w:val="Field05"/>
              <w:rPr>
                <w:rtl/>
              </w:rPr>
            </w:pPr>
          </w:p>
          <w:p w14:paraId="67847A9C" w14:textId="73637CF0" w:rsidR="001A5DD4" w:rsidRPr="001A5DD4" w:rsidRDefault="001A5DD4" w:rsidP="001A5DD4">
            <w:pPr>
              <w:pStyle w:val="notesbullet"/>
              <w:rPr>
                <w:rFonts w:cstheme="minorBidi"/>
                <w:rtl/>
              </w:rPr>
            </w:pPr>
            <w:r w:rsidRPr="001A5DD4">
              <w:rPr>
                <w:b/>
                <w:bCs/>
                <w:rtl/>
              </w:rPr>
              <w:t>משקיע אסטרטגי</w:t>
            </w:r>
            <w:r>
              <w:rPr>
                <w:rFonts w:hint="cs"/>
                <w:rtl/>
              </w:rPr>
              <w:t xml:space="preserve">:  </w:t>
            </w:r>
            <w:r w:rsidRPr="001A5DD4">
              <w:rPr>
                <w:rtl/>
              </w:rPr>
              <w:t>גוף שאינו גוף השקעות ונמצא באותו תחום פעילות בו נמצאת החברה</w:t>
            </w:r>
          </w:p>
          <w:p w14:paraId="17AAED4D" w14:textId="77777777" w:rsidR="001A5DD4" w:rsidRPr="005A16DE" w:rsidRDefault="001A5DD4" w:rsidP="001A5DD4">
            <w:pPr>
              <w:pStyle w:val="notesbullet"/>
              <w:rPr>
                <w:rFonts w:cstheme="minorBidi"/>
              </w:rPr>
            </w:pPr>
            <w:r w:rsidRPr="001A5DD4">
              <w:rPr>
                <w:b/>
                <w:bCs/>
                <w:rtl/>
              </w:rPr>
              <w:t>משקיע עסקי</w:t>
            </w:r>
            <w:r>
              <w:rPr>
                <w:rFonts w:hint="cs"/>
                <w:rtl/>
              </w:rPr>
              <w:t xml:space="preserve">:        </w:t>
            </w:r>
            <w:r w:rsidRPr="001A5DD4">
              <w:rPr>
                <w:rtl/>
              </w:rPr>
              <w:t>גוף שאינו גוף השקעות ונמצא  בתחום פעילות שונה מהתחום בו נמצאת החברה</w:t>
            </w:r>
          </w:p>
          <w:p w14:paraId="769C0E96" w14:textId="77777777" w:rsidR="005A16DE" w:rsidRDefault="005A16DE" w:rsidP="005A16DE">
            <w:pPr>
              <w:pStyle w:val="Field05"/>
              <w:rPr>
                <w:rtl/>
              </w:rPr>
            </w:pPr>
          </w:p>
          <w:p w14:paraId="064D857A" w14:textId="451DDEA1" w:rsidR="005A16DE" w:rsidRPr="00C23820" w:rsidRDefault="005A16DE" w:rsidP="005A16DE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p w14:paraId="374258D5" w14:textId="77777777" w:rsidR="00A31EAC" w:rsidRDefault="00A31EAC" w:rsidP="00A31EAC">
      <w:pPr>
        <w:pStyle w:val="Field01"/>
      </w:pPr>
    </w:p>
    <w:p w14:paraId="0756AA91" w14:textId="77777777" w:rsidR="00A31EAC" w:rsidRPr="00A14A77" w:rsidRDefault="00A31EAC" w:rsidP="00A31EAC">
      <w:pPr>
        <w:pStyle w:val="Field01"/>
        <w:rPr>
          <w:rtl/>
        </w:rPr>
      </w:pPr>
      <w:bookmarkStart w:id="94" w:name="saeif_24040_cont"/>
    </w:p>
    <w:p w14:paraId="22DA1F38" w14:textId="77777777" w:rsidR="00A31EAC" w:rsidRPr="001864B9" w:rsidRDefault="00A31EAC" w:rsidP="00A31EAC">
      <w:pPr>
        <w:pStyle w:val="Norm"/>
        <w:rPr>
          <w:rtl/>
        </w:rPr>
      </w:pPr>
      <w:permStart w:id="1780578878" w:edGrp="everyone"/>
      <w:r w:rsidRPr="001864B9">
        <w:rPr>
          <w:rtl/>
        </w:rPr>
        <w:t>הזן טקסט כאן...</w:t>
      </w:r>
    </w:p>
    <w:permEnd w:id="1780578878"/>
    <w:p w14:paraId="24EC7712" w14:textId="77777777" w:rsidR="00A31EAC" w:rsidRPr="00B251E2" w:rsidRDefault="00A31EAC" w:rsidP="00A31EAC">
      <w:pPr>
        <w:pStyle w:val="Field10"/>
        <w:rPr>
          <w:sz w:val="2"/>
          <w:szCs w:val="2"/>
        </w:rPr>
      </w:pPr>
    </w:p>
    <w:bookmarkEnd w:id="94"/>
    <w:p w14:paraId="288A66D0" w14:textId="77777777" w:rsidR="00A31EAC" w:rsidRPr="00A31EAC" w:rsidRDefault="00A31EAC" w:rsidP="00A31EAC">
      <w:pPr>
        <w:pStyle w:val="Norm"/>
        <w:rPr>
          <w:sz w:val="20"/>
          <w:szCs w:val="20"/>
          <w:rtl/>
        </w:rPr>
      </w:pPr>
    </w:p>
    <w:p w14:paraId="7C99356E" w14:textId="402BB99E" w:rsidR="001A5DD4" w:rsidRDefault="001A5DD4" w:rsidP="001A5DD4">
      <w:pPr>
        <w:pStyle w:val="31"/>
        <w:framePr w:wrap="notBeside"/>
        <w:rPr>
          <w:rtl/>
        </w:rPr>
      </w:pPr>
      <w:bookmarkStart w:id="95" w:name="table_24050_title"/>
      <w:r>
        <w:rPr>
          <w:rFonts w:hint="cs"/>
          <w:rtl/>
        </w:rPr>
        <w:t>טבלת השקעות</w:t>
      </w:r>
      <w:r w:rsidR="005A16DE">
        <w:rPr>
          <w:rFonts w:hint="cs"/>
          <w:rtl/>
        </w:rPr>
        <w:t xml:space="preserve"> כוללת</w:t>
      </w:r>
      <w:r w:rsidR="00F22963">
        <w:rPr>
          <w:rFonts w:hint="cs"/>
          <w:rtl/>
        </w:rPr>
        <w:t xml:space="preserve"> </w:t>
      </w:r>
      <w:r w:rsidR="00F22963" w:rsidRPr="00F22963">
        <w:rPr>
          <w:rFonts w:hint="cs"/>
          <w:rtl/>
        </w:rPr>
        <w:t>(</w:t>
      </w:r>
      <w:r w:rsidR="00F22963" w:rsidRPr="00F22963">
        <w:rPr>
          <w:rFonts w:ascii="Arial" w:hAnsi="Arial" w:cs="Arial"/>
          <w:rtl/>
        </w:rPr>
        <w:t xml:space="preserve">כולל השקעות </w:t>
      </w:r>
      <w:r w:rsidR="00F22963" w:rsidRPr="00F22963">
        <w:t>SAFE</w:t>
      </w:r>
      <w:r w:rsidR="00F22963" w:rsidRPr="00F22963">
        <w:rPr>
          <w:rFonts w:hint="cs"/>
          <w:rtl/>
        </w:rPr>
        <w:t>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28"/>
        <w:gridCol w:w="799"/>
        <w:gridCol w:w="967"/>
        <w:gridCol w:w="913"/>
        <w:gridCol w:w="1025"/>
        <w:gridCol w:w="687"/>
        <w:gridCol w:w="5241"/>
      </w:tblGrid>
      <w:tr w:rsidR="003D2948" w:rsidRPr="00CA2203" w14:paraId="37FE848E" w14:textId="77777777" w:rsidTr="003D2948">
        <w:trPr>
          <w:trHeight w:hRule="exact" w:val="794"/>
          <w:jc w:val="center"/>
        </w:trPr>
        <w:tc>
          <w:tcPr>
            <w:tcW w:w="96" w:type="pct"/>
            <w:shd w:val="clear" w:color="auto" w:fill="CCCCCC"/>
            <w:vAlign w:val="center"/>
          </w:tcPr>
          <w:bookmarkEnd w:id="95" w:displacedByCustomXml="next"/>
          <w:bookmarkStart w:id="96" w:name="table_24050_body" w:displacedByCustomXml="next"/>
          <w:sdt>
            <w:sdtPr>
              <w:rPr>
                <w:rFonts w:hint="cs"/>
                <w:rtl/>
              </w:rPr>
              <w:id w:val="-1874068050"/>
              <w:lock w:val="sdtLocked"/>
              <w:placeholder>
                <w:docPart w:val="1175AEBDF53E4251823815242B54B39F"/>
              </w:placeholder>
            </w:sdtPr>
            <w:sdtEndPr/>
            <w:sdtContent>
              <w:p w14:paraId="0A9385BA" w14:textId="77777777" w:rsidR="00DE1CA1" w:rsidRPr="00F73865" w:rsidRDefault="00DE1CA1" w:rsidP="00DE1CA1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31" w:type="pct"/>
            <w:shd w:val="clear" w:color="auto" w:fill="CCCCCC"/>
            <w:vAlign w:val="center"/>
          </w:tcPr>
          <w:p w14:paraId="7EAFE245" w14:textId="77777777" w:rsidR="00DE1CA1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מספר</w:t>
            </w:r>
          </w:p>
          <w:p w14:paraId="55DEE6F0" w14:textId="77777777" w:rsidR="003D2948" w:rsidRDefault="00DE1CA1" w:rsidP="003D29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תאגיד</w:t>
            </w:r>
          </w:p>
          <w:p w14:paraId="3B5C748B" w14:textId="08324D27" w:rsidR="003D2948" w:rsidRDefault="003D2948" w:rsidP="003D29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המשקיע</w:t>
            </w:r>
          </w:p>
        </w:tc>
        <w:tc>
          <w:tcPr>
            <w:tcW w:w="371" w:type="pct"/>
            <w:shd w:val="clear" w:color="auto" w:fill="CCCCCC"/>
            <w:vAlign w:val="center"/>
          </w:tcPr>
          <w:p w14:paraId="6D5056EA" w14:textId="4B20C0AB" w:rsidR="00DE1CA1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תושבות</w:t>
            </w:r>
          </w:p>
        </w:tc>
        <w:tc>
          <w:tcPr>
            <w:tcW w:w="449" w:type="pct"/>
            <w:shd w:val="clear" w:color="auto" w:fill="CCCCCC"/>
            <w:vAlign w:val="center"/>
          </w:tcPr>
          <w:p w14:paraId="6020B3A4" w14:textId="70D31818" w:rsidR="00DE1CA1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  <w:p w14:paraId="587DDFD9" w14:textId="36283301" w:rsidR="00DE1CA1" w:rsidRPr="00240D3F" w:rsidRDefault="00DE1CA1" w:rsidP="00DE1CA1">
            <w:pPr>
              <w:pStyle w:val="TableTitle"/>
              <w:rPr>
                <w:b w:val="0"/>
                <w:bCs w:val="0"/>
              </w:rPr>
            </w:pPr>
            <w:r w:rsidRPr="00240D3F">
              <w:rPr>
                <w:b w:val="0"/>
                <w:bCs w:val="0"/>
                <w:color w:val="A00000"/>
                <w:sz w:val="20"/>
                <w:szCs w:val="20"/>
              </w:rPr>
              <w:t>mm\yyyy</w:t>
            </w:r>
          </w:p>
        </w:tc>
        <w:tc>
          <w:tcPr>
            <w:tcW w:w="424" w:type="pct"/>
            <w:shd w:val="clear" w:color="auto" w:fill="CCCCCC"/>
            <w:vAlign w:val="center"/>
          </w:tcPr>
          <w:p w14:paraId="0F5D9F1C" w14:textId="11857E73" w:rsidR="00DE1CA1" w:rsidRDefault="00DE1CA1" w:rsidP="00DE1CA1">
            <w:pPr>
              <w:pStyle w:val="TableTitle"/>
              <w:rPr>
                <w:rtl/>
              </w:rPr>
            </w:pPr>
            <w:r w:rsidRPr="00240D3F">
              <w:rPr>
                <w:rtl/>
              </w:rPr>
              <w:t>סכום</w:t>
            </w:r>
          </w:p>
          <w:p w14:paraId="570B4F78" w14:textId="60392978" w:rsidR="00DE1CA1" w:rsidRPr="00240D3F" w:rsidRDefault="00DE1CA1" w:rsidP="00DE1CA1">
            <w:pPr>
              <w:pStyle w:val="TableTitle"/>
              <w:rPr>
                <w:b w:val="0"/>
                <w:bCs w:val="0"/>
              </w:rPr>
            </w:pPr>
            <w:r w:rsidRPr="00240D3F">
              <w:rPr>
                <w:b w:val="0"/>
                <w:bCs w:val="0"/>
                <w:color w:val="A00000"/>
                <w:sz w:val="20"/>
                <w:szCs w:val="20"/>
                <w:rtl/>
              </w:rPr>
              <w:t>(אלפי $)</w:t>
            </w:r>
          </w:p>
        </w:tc>
        <w:tc>
          <w:tcPr>
            <w:tcW w:w="476" w:type="pct"/>
            <w:shd w:val="clear" w:color="auto" w:fill="CCCCCC"/>
            <w:vAlign w:val="center"/>
          </w:tcPr>
          <w:p w14:paraId="71E37205" w14:textId="77777777" w:rsidR="003D2948" w:rsidRDefault="00DE1CA1" w:rsidP="00DE1CA1">
            <w:pPr>
              <w:pStyle w:val="TableTitle"/>
              <w:rPr>
                <w:rtl/>
              </w:rPr>
            </w:pPr>
            <w:r w:rsidRPr="00240D3F">
              <w:rPr>
                <w:rtl/>
              </w:rPr>
              <w:t>שווי</w:t>
            </w:r>
            <w:r>
              <w:t xml:space="preserve"> </w:t>
            </w:r>
          </w:p>
          <w:p w14:paraId="0F97CE80" w14:textId="16450BD4" w:rsidR="00DE1CA1" w:rsidRDefault="00DE1CA1" w:rsidP="00DE1CA1">
            <w:pPr>
              <w:pStyle w:val="TableTitle"/>
              <w:rPr>
                <w:b w:val="0"/>
                <w:bCs w:val="0"/>
                <w:sz w:val="20"/>
                <w:szCs w:val="20"/>
              </w:rPr>
            </w:pPr>
            <w:r w:rsidRPr="00240D3F">
              <w:rPr>
                <w:b w:val="0"/>
                <w:bCs w:val="0"/>
                <w:sz w:val="20"/>
                <w:szCs w:val="20"/>
                <w:rtl/>
              </w:rPr>
              <w:t>(לפני הכסף)</w:t>
            </w:r>
          </w:p>
          <w:p w14:paraId="70017945" w14:textId="5BF7D055" w:rsidR="00DE1CA1" w:rsidRPr="00B86178" w:rsidRDefault="00DE1CA1" w:rsidP="00DE1CA1">
            <w:pPr>
              <w:pStyle w:val="TableTitle"/>
            </w:pPr>
            <w:r w:rsidRPr="00240D3F">
              <w:rPr>
                <w:b w:val="0"/>
                <w:bCs w:val="0"/>
                <w:color w:val="A00000"/>
                <w:sz w:val="20"/>
                <w:szCs w:val="20"/>
                <w:rtl/>
              </w:rPr>
              <w:t>(אלפי $)</w:t>
            </w:r>
          </w:p>
        </w:tc>
        <w:tc>
          <w:tcPr>
            <w:tcW w:w="319" w:type="pct"/>
            <w:shd w:val="clear" w:color="auto" w:fill="CCCCCC"/>
            <w:vAlign w:val="center"/>
          </w:tcPr>
          <w:p w14:paraId="0160B6FA" w14:textId="77777777" w:rsidR="00DE1CA1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אחוז</w:t>
            </w:r>
          </w:p>
          <w:p w14:paraId="1CAE59EF" w14:textId="0B9FC22F" w:rsidR="00DE1CA1" w:rsidRPr="00240D3F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  <w:tc>
          <w:tcPr>
            <w:tcW w:w="2434" w:type="pct"/>
            <w:shd w:val="clear" w:color="auto" w:fill="CCCCCC"/>
            <w:vAlign w:val="center"/>
          </w:tcPr>
          <w:p w14:paraId="4FAD428C" w14:textId="77777777" w:rsidR="003D2948" w:rsidRDefault="003D2948" w:rsidP="00085CAA">
            <w:pPr>
              <w:pStyle w:val="TableTitle"/>
              <w:rPr>
                <w:rtl/>
              </w:rPr>
            </w:pPr>
            <w:r w:rsidRPr="003D2948">
              <w:rPr>
                <w:rtl/>
              </w:rPr>
              <w:t xml:space="preserve">שם ותיאור המשקיע / בעל מניות </w:t>
            </w:r>
          </w:p>
          <w:p w14:paraId="03964C6C" w14:textId="219AEE1B" w:rsidR="00DE1CA1" w:rsidRPr="00B86178" w:rsidRDefault="00DE1CA1" w:rsidP="00085CAA">
            <w:pPr>
              <w:pStyle w:val="TableTitle"/>
            </w:pPr>
            <w:r w:rsidRPr="00240D3F">
              <w:rPr>
                <w:color w:val="A00000"/>
                <w:rtl/>
              </w:rPr>
              <w:t>(</w:t>
            </w:r>
            <w:r w:rsidRPr="00240D3F">
              <w:rPr>
                <w:b w:val="0"/>
                <w:bCs w:val="0"/>
                <w:color w:val="A00000"/>
                <w:sz w:val="20"/>
                <w:szCs w:val="20"/>
                <w:rtl/>
              </w:rPr>
              <w:t>מעל 5% בעלות)</w:t>
            </w:r>
          </w:p>
        </w:tc>
      </w:tr>
      <w:tr w:rsidR="003D2948" w:rsidRPr="00CA2203" w14:paraId="7DE14E32" w14:textId="77777777" w:rsidTr="003D2948">
        <w:trPr>
          <w:trHeight w:val="284"/>
          <w:jc w:val="center"/>
        </w:trPr>
        <w:tc>
          <w:tcPr>
            <w:tcW w:w="96" w:type="pct"/>
            <w:shd w:val="clear" w:color="auto" w:fill="FFFFFF" w:themeFill="background1"/>
            <w:vAlign w:val="center"/>
          </w:tcPr>
          <w:permStart w:id="1791696019" w:edGrp="everyone" w:displacedByCustomXml="next"/>
          <w:sdt>
            <w:sdtPr>
              <w:rPr>
                <w:rFonts w:hint="cs"/>
                <w:rtl/>
              </w:rPr>
              <w:id w:val="1554732705"/>
              <w:lock w:val="sdtLocked"/>
              <w:placeholder>
                <w:docPart w:val="360CED09B174415EBB399C6C90D707C3"/>
              </w:placeholder>
            </w:sdtPr>
            <w:sdtEndPr/>
            <w:sdtContent>
              <w:p w14:paraId="3A3013B4" w14:textId="77777777" w:rsidR="00DE1CA1" w:rsidRPr="00F73865" w:rsidRDefault="00DE1CA1" w:rsidP="00DE1CA1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31" w:type="pct"/>
            <w:shd w:val="clear" w:color="auto" w:fill="FFFFFF" w:themeFill="background1"/>
            <w:vAlign w:val="center"/>
          </w:tcPr>
          <w:p w14:paraId="600BB769" w14:textId="43B6E7A0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7BA495E" w14:textId="774CF25C" w:rsidR="00DE1CA1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6170AB3E" w14:textId="3C54A7D9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78D31974" w14:textId="1F448402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3A6654F9" w14:textId="0FFB9CFB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319" w:type="pct"/>
            <w:vAlign w:val="center"/>
          </w:tcPr>
          <w:p w14:paraId="55C06FED" w14:textId="04E15534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2434" w:type="pct"/>
            <w:shd w:val="clear" w:color="auto" w:fill="FFFFFF" w:themeFill="background1"/>
            <w:vAlign w:val="center"/>
          </w:tcPr>
          <w:p w14:paraId="02D69A12" w14:textId="67BCEC41" w:rsidR="00DE1CA1" w:rsidRPr="0092587A" w:rsidRDefault="00DE1CA1" w:rsidP="00DE1CA1">
            <w:pPr>
              <w:pStyle w:val="Field10"/>
            </w:pPr>
          </w:p>
        </w:tc>
      </w:tr>
      <w:tr w:rsidR="003D2948" w:rsidRPr="00CA2203" w14:paraId="22855237" w14:textId="77777777" w:rsidTr="003D2948">
        <w:trPr>
          <w:trHeight w:val="284"/>
          <w:jc w:val="center"/>
        </w:trPr>
        <w:tc>
          <w:tcPr>
            <w:tcW w:w="96" w:type="pct"/>
            <w:shd w:val="clear" w:color="auto" w:fill="FFFFFF" w:themeFill="background1"/>
            <w:vAlign w:val="center"/>
          </w:tcPr>
          <w:p w14:paraId="4781D412" w14:textId="77777777" w:rsidR="00DE1CA1" w:rsidRDefault="00DE1CA1" w:rsidP="00DE1CA1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4F5BB30A" w14:textId="77777777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6CB5AFB" w14:textId="77777777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5AB18357" w14:textId="709D8A31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2605F95" w14:textId="77777777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67088169" w14:textId="3FACC723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319" w:type="pct"/>
            <w:vAlign w:val="center"/>
          </w:tcPr>
          <w:p w14:paraId="5F83E567" w14:textId="77777777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2434" w:type="pct"/>
            <w:shd w:val="clear" w:color="auto" w:fill="FFFFFF" w:themeFill="background1"/>
            <w:vAlign w:val="center"/>
          </w:tcPr>
          <w:p w14:paraId="4C598D0F" w14:textId="5292A9AB" w:rsidR="00DE1CA1" w:rsidRPr="0092587A" w:rsidRDefault="00DE1CA1" w:rsidP="00DE1CA1">
            <w:pPr>
              <w:pStyle w:val="Field10"/>
            </w:pPr>
          </w:p>
        </w:tc>
      </w:tr>
      <w:tr w:rsidR="003D2948" w:rsidRPr="00CA2203" w14:paraId="3A691419" w14:textId="77777777" w:rsidTr="003D2948">
        <w:trPr>
          <w:trHeight w:val="284"/>
          <w:jc w:val="center"/>
        </w:trPr>
        <w:tc>
          <w:tcPr>
            <w:tcW w:w="96" w:type="pct"/>
            <w:shd w:val="clear" w:color="auto" w:fill="FFFFFF" w:themeFill="background1"/>
            <w:vAlign w:val="center"/>
          </w:tcPr>
          <w:p w14:paraId="467F3748" w14:textId="3844E9DA" w:rsidR="00DE1CA1" w:rsidRDefault="00DE1CA1" w:rsidP="00DE1CA1">
            <w:pPr>
              <w:pStyle w:val="TableTitle"/>
              <w:rPr>
                <w:rtl/>
              </w:rPr>
            </w:pPr>
            <w:r>
              <w:t>3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2177FF33" w14:textId="77777777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7A8CB5CB" w14:textId="77777777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1978AD76" w14:textId="226E3FA7" w:rsidR="00DE1CA1" w:rsidRPr="0092587A" w:rsidRDefault="00DE1CA1" w:rsidP="00DE1CA1">
            <w:pPr>
              <w:pStyle w:val="Field10"/>
              <w:jc w:val="center"/>
              <w:rPr>
                <w:rtl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45A33559" w14:textId="77777777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476" w:type="pct"/>
            <w:shd w:val="clear" w:color="auto" w:fill="auto"/>
            <w:vAlign w:val="center"/>
          </w:tcPr>
          <w:p w14:paraId="21427AFD" w14:textId="77777777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319" w:type="pct"/>
            <w:vAlign w:val="center"/>
          </w:tcPr>
          <w:p w14:paraId="632BCC9E" w14:textId="77777777" w:rsidR="00DE1CA1" w:rsidRPr="0092587A" w:rsidRDefault="00DE1CA1" w:rsidP="00DE1CA1">
            <w:pPr>
              <w:pStyle w:val="Field10"/>
              <w:jc w:val="center"/>
            </w:pPr>
          </w:p>
        </w:tc>
        <w:tc>
          <w:tcPr>
            <w:tcW w:w="2434" w:type="pct"/>
            <w:shd w:val="clear" w:color="auto" w:fill="FFFFFF" w:themeFill="background1"/>
            <w:vAlign w:val="center"/>
          </w:tcPr>
          <w:p w14:paraId="0E7505B8" w14:textId="620489EA" w:rsidR="00DE1CA1" w:rsidRPr="0092587A" w:rsidRDefault="00DE1CA1" w:rsidP="00DE1CA1">
            <w:pPr>
              <w:pStyle w:val="Field10"/>
            </w:pPr>
          </w:p>
        </w:tc>
      </w:tr>
      <w:bookmarkEnd w:id="96"/>
      <w:permEnd w:id="1791696019"/>
    </w:tbl>
    <w:p w14:paraId="3A3A7A92" w14:textId="30A4100D" w:rsidR="001A5DD4" w:rsidRDefault="001A5DD4" w:rsidP="00464D36">
      <w:pPr>
        <w:pStyle w:val="Norm"/>
        <w:rPr>
          <w:sz w:val="20"/>
          <w:szCs w:val="20"/>
          <w:rtl/>
        </w:rPr>
      </w:pPr>
    </w:p>
    <w:p w14:paraId="21087D18" w14:textId="47CEA009" w:rsidR="001A5DD4" w:rsidRDefault="00A31EAC" w:rsidP="00A31EAC">
      <w:pPr>
        <w:pStyle w:val="31"/>
        <w:framePr w:wrap="notBeside"/>
        <w:rPr>
          <w:rtl/>
        </w:rPr>
      </w:pPr>
      <w:bookmarkStart w:id="97" w:name="table_24060_title"/>
      <w:r>
        <w:rPr>
          <w:rFonts w:hint="cs"/>
          <w:rtl/>
        </w:rPr>
        <w:t>טבלת השקעות בסבב האחרון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31EAC" w:rsidRPr="00C23820" w14:paraId="7A0840D1" w14:textId="77777777" w:rsidTr="00085CA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7"/>
          <w:p w14:paraId="761C67A9" w14:textId="0D982FBE" w:rsidR="00A31EAC" w:rsidRDefault="00A31EAC" w:rsidP="005A16DE">
            <w:pPr>
              <w:pStyle w:val="notesbullet"/>
              <w:rPr>
                <w:rtl/>
              </w:rPr>
            </w:pPr>
            <w:r w:rsidRPr="005A16DE">
              <w:rPr>
                <w:rFonts w:hint="cs"/>
                <w:b/>
                <w:bCs/>
                <w:color w:val="A00000"/>
                <w:rtl/>
              </w:rPr>
              <w:t>סיווג המשקיע</w:t>
            </w:r>
            <w:r>
              <w:rPr>
                <w:rFonts w:hint="cs"/>
                <w:rtl/>
              </w:rPr>
              <w:t>:</w:t>
            </w:r>
            <w:r w:rsidR="005A16DE">
              <w:rPr>
                <w:rFonts w:hint="cs"/>
                <w:rtl/>
              </w:rPr>
              <w:t xml:space="preserve"> עבור כל משקיע ברשימה יש לבחור ולהעתיק את הסיווג המתאים מהרשימה הבאה:</w:t>
            </w:r>
          </w:p>
          <w:p w14:paraId="3A8E1246" w14:textId="59260CE0" w:rsidR="00A31EAC" w:rsidRPr="00A31EAC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  <w:rtl/>
              </w:rPr>
            </w:pPr>
            <w:r w:rsidRPr="00A31EAC">
              <w:rPr>
                <w:rtl/>
              </w:rPr>
              <w:t>קרן השקעה (</w:t>
            </w:r>
            <w:r w:rsidR="00554337">
              <w:rPr>
                <w:rFonts w:hint="cs"/>
                <w:rtl/>
              </w:rPr>
              <w:t xml:space="preserve">או </w:t>
            </w:r>
            <w:r w:rsidRPr="00A31EAC">
              <w:rPr>
                <w:rtl/>
              </w:rPr>
              <w:t>גוף פיננסי) גדולה  &gt;  100מ</w:t>
            </w:r>
            <w:r w:rsidR="005A16DE">
              <w:rPr>
                <w:rFonts w:hint="cs"/>
                <w:rtl/>
              </w:rPr>
              <w:t>'</w:t>
            </w:r>
            <w:r w:rsidRPr="00A31EAC">
              <w:rPr>
                <w:rtl/>
              </w:rPr>
              <w:t xml:space="preserve"> $</w:t>
            </w:r>
          </w:p>
          <w:p w14:paraId="775FE310" w14:textId="5970808B" w:rsidR="00A31EAC" w:rsidRPr="00A31EAC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  <w:rtl/>
              </w:rPr>
            </w:pPr>
            <w:r w:rsidRPr="00A31EAC">
              <w:rPr>
                <w:rtl/>
              </w:rPr>
              <w:t xml:space="preserve">קרן השקעה </w:t>
            </w:r>
            <w:r w:rsidR="00554337" w:rsidRPr="00A31EAC">
              <w:rPr>
                <w:rtl/>
              </w:rPr>
              <w:t>(</w:t>
            </w:r>
            <w:r w:rsidR="00554337">
              <w:rPr>
                <w:rFonts w:hint="cs"/>
                <w:rtl/>
              </w:rPr>
              <w:t xml:space="preserve">או </w:t>
            </w:r>
            <w:r w:rsidR="00554337" w:rsidRPr="00A31EAC">
              <w:rPr>
                <w:rtl/>
              </w:rPr>
              <w:t xml:space="preserve">גוף פיננסי) </w:t>
            </w:r>
            <w:r w:rsidRPr="00A31EAC">
              <w:rPr>
                <w:rtl/>
              </w:rPr>
              <w:t>בינונית 30-100 מ' $</w:t>
            </w:r>
          </w:p>
          <w:p w14:paraId="3496E2A3" w14:textId="200BF068" w:rsidR="00A31EAC" w:rsidRPr="00A31EAC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  <w:rtl/>
              </w:rPr>
            </w:pPr>
            <w:r w:rsidRPr="00A31EAC">
              <w:rPr>
                <w:rtl/>
              </w:rPr>
              <w:t xml:space="preserve">קרן השקעה </w:t>
            </w:r>
            <w:r w:rsidR="00554337" w:rsidRPr="00A31EAC">
              <w:rPr>
                <w:rtl/>
              </w:rPr>
              <w:t>(</w:t>
            </w:r>
            <w:r w:rsidR="00554337">
              <w:rPr>
                <w:rFonts w:hint="cs"/>
                <w:rtl/>
              </w:rPr>
              <w:t xml:space="preserve">או </w:t>
            </w:r>
            <w:r w:rsidR="00554337" w:rsidRPr="00A31EAC">
              <w:rPr>
                <w:rtl/>
              </w:rPr>
              <w:t xml:space="preserve">גוף פיננסי) </w:t>
            </w:r>
            <w:r w:rsidRPr="00A31EAC">
              <w:rPr>
                <w:rtl/>
              </w:rPr>
              <w:t>קטנה &lt; 30 מ' $</w:t>
            </w:r>
          </w:p>
          <w:p w14:paraId="1B814A94" w14:textId="73BC2834" w:rsidR="00A31EAC" w:rsidRPr="00A31EAC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  <w:rtl/>
              </w:rPr>
            </w:pPr>
            <w:r w:rsidRPr="00A31EAC">
              <w:rPr>
                <w:rtl/>
              </w:rPr>
              <w:t xml:space="preserve">משקיע אסטרטגי </w:t>
            </w:r>
          </w:p>
          <w:p w14:paraId="4A16CE8E" w14:textId="337F19F1" w:rsidR="00A31EAC" w:rsidRPr="005A16DE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</w:rPr>
            </w:pPr>
            <w:r w:rsidRPr="00A31EAC">
              <w:rPr>
                <w:rtl/>
              </w:rPr>
              <w:t>משקיע עסקי</w:t>
            </w:r>
          </w:p>
          <w:p w14:paraId="67FEFFAA" w14:textId="1E767322" w:rsidR="00A31EAC" w:rsidRPr="00A31EAC" w:rsidRDefault="00A31EAC" w:rsidP="005A16DE">
            <w:pPr>
              <w:pStyle w:val="notesbullet"/>
              <w:numPr>
                <w:ilvl w:val="0"/>
                <w:numId w:val="0"/>
              </w:numPr>
              <w:ind w:left="794"/>
              <w:rPr>
                <w:rFonts w:cstheme="minorBidi"/>
                <w:rtl/>
              </w:rPr>
            </w:pPr>
            <w:r w:rsidRPr="00A31EAC">
              <w:rPr>
                <w:rtl/>
              </w:rPr>
              <w:t>אנג'ל או יזם-משקיע</w:t>
            </w:r>
            <w:r w:rsidR="00554337">
              <w:rPr>
                <w:rtl/>
              </w:rPr>
              <w:t xml:space="preserve"> </w:t>
            </w:r>
            <w:r w:rsidR="00554337" w:rsidRPr="00554337">
              <w:rPr>
                <w:rtl/>
              </w:rPr>
              <w:t>או מועדון אנג'לים</w:t>
            </w:r>
          </w:p>
          <w:p w14:paraId="525B7C22" w14:textId="77777777" w:rsidR="005A16DE" w:rsidRDefault="005A16DE" w:rsidP="005A16DE">
            <w:pPr>
              <w:pStyle w:val="Field05"/>
              <w:rPr>
                <w:rtl/>
              </w:rPr>
            </w:pPr>
          </w:p>
          <w:p w14:paraId="0A385EAA" w14:textId="2CAB2F1F" w:rsidR="009608A4" w:rsidRPr="009608A4" w:rsidRDefault="009608A4" w:rsidP="009608A4">
            <w:pPr>
              <w:pStyle w:val="notesbullet"/>
              <w:rPr>
                <w:rFonts w:cstheme="minorBidi"/>
              </w:rPr>
            </w:pPr>
            <w:r w:rsidRPr="009608A4">
              <w:rPr>
                <w:b/>
                <w:bCs/>
                <w:color w:val="C00000"/>
                <w:rtl/>
              </w:rPr>
              <w:t>משקיע זר שאינו פעיל בישראל</w:t>
            </w:r>
            <w:r w:rsidRPr="009608A4">
              <w:rPr>
                <w:color w:val="C00000"/>
                <w:rtl/>
              </w:rPr>
              <w:t xml:space="preserve"> </w:t>
            </w:r>
            <w:r w:rsidRPr="009608A4">
              <w:rPr>
                <w:rtl/>
              </w:rPr>
              <w:t>= משקיע שהשקיע בישראל פחות משלוש השקעות בשלוש השנים האחרונות</w:t>
            </w:r>
          </w:p>
          <w:p w14:paraId="4CAF3EC7" w14:textId="7B51BFCF" w:rsidR="005A16DE" w:rsidRPr="00C23820" w:rsidRDefault="005A16DE" w:rsidP="005A16DE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p w14:paraId="7B84468E" w14:textId="77777777" w:rsidR="00A31EAC" w:rsidRPr="005A16DE" w:rsidRDefault="00A31EAC" w:rsidP="00A31EAC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262"/>
        <w:gridCol w:w="3969"/>
        <w:gridCol w:w="3116"/>
      </w:tblGrid>
      <w:tr w:rsidR="00A31EAC" w:rsidRPr="00CA2203" w14:paraId="2B0A8212" w14:textId="77777777" w:rsidTr="009608A4">
        <w:trPr>
          <w:trHeight w:val="283"/>
          <w:jc w:val="center"/>
        </w:trPr>
        <w:tc>
          <w:tcPr>
            <w:tcW w:w="195" w:type="pct"/>
            <w:shd w:val="clear" w:color="auto" w:fill="CCCCCC"/>
            <w:vAlign w:val="center"/>
          </w:tcPr>
          <w:bookmarkStart w:id="98" w:name="table_24060_body" w:displacedByCustomXml="next"/>
          <w:sdt>
            <w:sdtPr>
              <w:rPr>
                <w:rFonts w:hint="cs"/>
                <w:rtl/>
              </w:rPr>
              <w:id w:val="1388612408"/>
              <w:lock w:val="sdtLocked"/>
              <w:placeholder>
                <w:docPart w:val="5B2AC61F55AC42A39A19E45AE8D628D8"/>
              </w:placeholder>
            </w:sdtPr>
            <w:sdtEndPr/>
            <w:sdtContent>
              <w:p w14:paraId="1342BD33" w14:textId="77777777" w:rsidR="00A31EAC" w:rsidRPr="00F73865" w:rsidRDefault="00A31EAC" w:rsidP="00085CA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515" w:type="pct"/>
            <w:shd w:val="clear" w:color="auto" w:fill="CCCCCC"/>
            <w:vAlign w:val="center"/>
          </w:tcPr>
          <w:p w14:paraId="5EB2720F" w14:textId="2E6A53FD" w:rsidR="00A31EAC" w:rsidRPr="00A31EAC" w:rsidRDefault="00A31EAC" w:rsidP="00085CAA">
            <w:pPr>
              <w:pStyle w:val="TableTitle"/>
            </w:pPr>
            <w:r w:rsidRPr="00A31EAC">
              <w:rPr>
                <w:rFonts w:hint="cs"/>
                <w:rtl/>
              </w:rPr>
              <w:t>שם המשקיע</w:t>
            </w:r>
          </w:p>
        </w:tc>
        <w:tc>
          <w:tcPr>
            <w:tcW w:w="1843" w:type="pct"/>
            <w:shd w:val="clear" w:color="auto" w:fill="CCCCCC"/>
            <w:vAlign w:val="center"/>
          </w:tcPr>
          <w:p w14:paraId="56895449" w14:textId="6215F753" w:rsidR="00A31EAC" w:rsidRPr="00A31EAC" w:rsidRDefault="00A31EAC" w:rsidP="00085CAA">
            <w:pPr>
              <w:pStyle w:val="TableTitle"/>
            </w:pPr>
            <w:r w:rsidRPr="00A31EAC">
              <w:rPr>
                <w:rFonts w:hint="cs"/>
                <w:rtl/>
              </w:rPr>
              <w:t>סיווג המשקיע</w:t>
            </w:r>
          </w:p>
        </w:tc>
        <w:tc>
          <w:tcPr>
            <w:tcW w:w="1447" w:type="pct"/>
            <w:shd w:val="clear" w:color="auto" w:fill="CCCCCC"/>
            <w:vAlign w:val="center"/>
          </w:tcPr>
          <w:p w14:paraId="5C9DC139" w14:textId="23BDCFDD" w:rsidR="00A31EAC" w:rsidRPr="00A31EAC" w:rsidRDefault="00A31EAC" w:rsidP="00085CAA">
            <w:pPr>
              <w:pStyle w:val="TableTitle"/>
            </w:pPr>
            <w:r w:rsidRPr="00A31EAC">
              <w:rPr>
                <w:rFonts w:hint="cs"/>
                <w:rtl/>
              </w:rPr>
              <w:t>ישראלי/זר</w:t>
            </w:r>
            <w:r w:rsidR="009608A4">
              <w:rPr>
                <w:rFonts w:hint="cs"/>
                <w:rtl/>
              </w:rPr>
              <w:t xml:space="preserve"> </w:t>
            </w:r>
            <w:r w:rsidR="009608A4" w:rsidRPr="009608A4">
              <w:rPr>
                <w:rtl/>
              </w:rPr>
              <w:t>שאינו פעיל בישראל</w:t>
            </w:r>
          </w:p>
        </w:tc>
      </w:tr>
      <w:tr w:rsidR="00A31EAC" w:rsidRPr="00CA2203" w14:paraId="5F34BC5A" w14:textId="77777777" w:rsidTr="009608A4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ermStart w:id="1028070199" w:edGrp="everyone" w:displacedByCustomXml="next"/>
          <w:sdt>
            <w:sdtPr>
              <w:rPr>
                <w:rFonts w:hint="cs"/>
                <w:rtl/>
              </w:rPr>
              <w:id w:val="865102536"/>
              <w:lock w:val="sdtLocked"/>
              <w:placeholder>
                <w:docPart w:val="EAC017D0AC764D969E8F95377EC920D6"/>
              </w:placeholder>
            </w:sdtPr>
            <w:sdtEndPr/>
            <w:sdtContent>
              <w:p w14:paraId="4A198508" w14:textId="77777777" w:rsidR="00A31EAC" w:rsidRPr="00F73865" w:rsidRDefault="00A31EAC" w:rsidP="00085CAA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515" w:type="pct"/>
            <w:shd w:val="clear" w:color="auto" w:fill="FFFFFF" w:themeFill="background1"/>
            <w:vAlign w:val="center"/>
          </w:tcPr>
          <w:p w14:paraId="501154C1" w14:textId="77777777" w:rsidR="00A31EAC" w:rsidRPr="0092587A" w:rsidRDefault="00A31EAC" w:rsidP="00085CA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14:paraId="43ED4994" w14:textId="565B545A" w:rsidR="00A31EAC" w:rsidRPr="0092587A" w:rsidRDefault="00A31EAC" w:rsidP="00085CAA">
            <w:pPr>
              <w:pStyle w:val="TableCell"/>
              <w:jc w:val="center"/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2468B000" w14:textId="77777777" w:rsidR="00A31EAC" w:rsidRPr="0092587A" w:rsidRDefault="00A31EAC" w:rsidP="00085CAA">
            <w:pPr>
              <w:pStyle w:val="TableCell"/>
              <w:jc w:val="center"/>
            </w:pPr>
          </w:p>
        </w:tc>
      </w:tr>
      <w:tr w:rsidR="00A31EAC" w:rsidRPr="00CA2203" w14:paraId="681604E4" w14:textId="77777777" w:rsidTr="009608A4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052AB190" w14:textId="77777777" w:rsidR="00A31EAC" w:rsidRDefault="00A31EAC" w:rsidP="00085CAA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51EA8979" w14:textId="77777777" w:rsidR="00A31EAC" w:rsidRPr="0092587A" w:rsidRDefault="00A31EAC" w:rsidP="00085CA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14:paraId="2DA8CE96" w14:textId="77777777" w:rsidR="00A31EAC" w:rsidRPr="0092587A" w:rsidRDefault="00A31EAC" w:rsidP="00085CAA">
            <w:pPr>
              <w:pStyle w:val="TableCell"/>
              <w:jc w:val="center"/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5C7AA4ED" w14:textId="77777777" w:rsidR="00A31EAC" w:rsidRPr="0092587A" w:rsidRDefault="00A31EAC" w:rsidP="00085CAA">
            <w:pPr>
              <w:pStyle w:val="TableCell"/>
              <w:jc w:val="center"/>
            </w:pPr>
          </w:p>
        </w:tc>
      </w:tr>
      <w:tr w:rsidR="00A31EAC" w:rsidRPr="00CA2203" w14:paraId="2E05D986" w14:textId="77777777" w:rsidTr="009608A4">
        <w:trPr>
          <w:trHeight w:val="28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14:paraId="2FC69524" w14:textId="77777777" w:rsidR="00A31EAC" w:rsidRDefault="00A31EAC" w:rsidP="00085CAA">
            <w:pPr>
              <w:pStyle w:val="TableTitle"/>
              <w:rPr>
                <w:rtl/>
              </w:rPr>
            </w:pPr>
            <w:r>
              <w:t>3</w:t>
            </w:r>
          </w:p>
        </w:tc>
        <w:tc>
          <w:tcPr>
            <w:tcW w:w="1515" w:type="pct"/>
            <w:shd w:val="clear" w:color="auto" w:fill="FFFFFF" w:themeFill="background1"/>
            <w:vAlign w:val="center"/>
          </w:tcPr>
          <w:p w14:paraId="705458A5" w14:textId="77777777" w:rsidR="00A31EAC" w:rsidRPr="0092587A" w:rsidRDefault="00A31EAC" w:rsidP="00085CAA">
            <w:pPr>
              <w:pStyle w:val="TableCell"/>
              <w:jc w:val="center"/>
              <w:rPr>
                <w:rtl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14:paraId="6ED9B896" w14:textId="77777777" w:rsidR="00A31EAC" w:rsidRPr="0092587A" w:rsidRDefault="00A31EAC" w:rsidP="00085CAA">
            <w:pPr>
              <w:pStyle w:val="TableCell"/>
              <w:jc w:val="center"/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458C2F78" w14:textId="77777777" w:rsidR="00A31EAC" w:rsidRPr="0092587A" w:rsidRDefault="00A31EAC" w:rsidP="00085CAA">
            <w:pPr>
              <w:pStyle w:val="TableCell"/>
              <w:jc w:val="center"/>
            </w:pPr>
          </w:p>
        </w:tc>
      </w:tr>
      <w:bookmarkEnd w:id="98"/>
      <w:permEnd w:id="1028070199"/>
    </w:tbl>
    <w:p w14:paraId="482BE2C5" w14:textId="38A58EA0" w:rsidR="00A31EAC" w:rsidRDefault="00A31EAC" w:rsidP="00A31EAC">
      <w:pPr>
        <w:pStyle w:val="Norm"/>
        <w:rPr>
          <w:lang w:eastAsia="he-IL"/>
        </w:rPr>
      </w:pPr>
    </w:p>
    <w:p w14:paraId="425D61DF" w14:textId="7320F2BB" w:rsidR="002A38C5" w:rsidRDefault="002A38C5" w:rsidP="002A38C5">
      <w:pPr>
        <w:pStyle w:val="31"/>
        <w:framePr w:wrap="notBeside"/>
        <w:rPr>
          <w:rFonts w:cs="Arial"/>
          <w:rtl/>
        </w:rPr>
      </w:pPr>
      <w:bookmarkStart w:id="99" w:name="saeif_24050_title"/>
      <w:r>
        <w:rPr>
          <w:rFonts w:hint="cs"/>
          <w:rtl/>
        </w:rPr>
        <w:t xml:space="preserve">משקיעים </w:t>
      </w:r>
      <w:r w:rsidRPr="002A38C5">
        <w:rPr>
          <w:rFonts w:hint="cs"/>
          <w:color w:val="FFC000"/>
          <w:rtl/>
        </w:rPr>
        <w:t xml:space="preserve">קיימים </w:t>
      </w:r>
      <w:r>
        <w:rPr>
          <w:rFonts w:hint="cs"/>
          <w:rtl/>
        </w:rPr>
        <w:t>שידוע ל</w:t>
      </w:r>
      <w:r w:rsidR="0026106E">
        <w:rPr>
          <w:rFonts w:hint="cs"/>
          <w:rtl/>
        </w:rPr>
        <w:t>חברה</w:t>
      </w:r>
      <w:r>
        <w:rPr>
          <w:rFonts w:hint="cs"/>
          <w:rtl/>
        </w:rPr>
        <w:t xml:space="preserve"> </w:t>
      </w:r>
      <w:r w:rsidRPr="002A38C5">
        <w:rPr>
          <w:rFonts w:cs="Arial"/>
          <w:rtl/>
        </w:rPr>
        <w:t>שישתתפו במימון המשלים</w:t>
      </w:r>
      <w:r w:rsidR="004075FA">
        <w:rPr>
          <w:rFonts w:cs="Arial" w:hint="cs"/>
          <w:rtl/>
        </w:rPr>
        <w:t xml:space="preserve"> בתיק זה</w:t>
      </w:r>
      <w:r w:rsidR="004075FA">
        <w:rPr>
          <w:rFonts w:cs="Arial"/>
          <w:rtl/>
        </w:rPr>
        <w:tab/>
      </w:r>
      <w:r w:rsidR="004075FA">
        <w:rPr>
          <w:rFonts w:cs="Arial"/>
          <w:rtl/>
        </w:rPr>
        <w:tab/>
      </w:r>
      <w:r w:rsidR="004075FA">
        <w:rPr>
          <w:rFonts w:cs="Arial"/>
          <w:rtl/>
        </w:rPr>
        <w:tab/>
      </w:r>
      <w:r w:rsidR="004075FA">
        <w:rPr>
          <w:rFonts w:cs="Arial"/>
          <w:rtl/>
        </w:rPr>
        <w:tab/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38C5" w:rsidRPr="00C23820" w14:paraId="0FC08E24" w14:textId="77777777" w:rsidTr="00085CA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99"/>
          <w:p w14:paraId="285CEB6D" w14:textId="7DCFB3CF" w:rsidR="002A38C5" w:rsidRPr="00C23820" w:rsidRDefault="002A38C5" w:rsidP="00085CAA">
            <w:pPr>
              <w:pStyle w:val="notesbullet"/>
              <w:rPr>
                <w:rFonts w:cstheme="minorBidi"/>
                <w:rtl/>
              </w:rPr>
            </w:pPr>
            <w:r w:rsidRPr="002A38C5">
              <w:rPr>
                <w:rtl/>
              </w:rPr>
              <w:t xml:space="preserve">יש לציין את שמות המשקיעים </w:t>
            </w:r>
            <w:r w:rsidRPr="002A38C5">
              <w:rPr>
                <w:color w:val="A00000"/>
                <w:rtl/>
              </w:rPr>
              <w:t xml:space="preserve">הקיימים </w:t>
            </w:r>
            <w:r w:rsidRPr="002A38C5">
              <w:rPr>
                <w:rtl/>
              </w:rPr>
              <w:t xml:space="preserve">שידוע לחברה שישתתפו במימון המשלים ואת </w:t>
            </w:r>
            <w:r w:rsidRPr="002A38C5">
              <w:rPr>
                <w:color w:val="A00000"/>
                <w:rtl/>
              </w:rPr>
              <w:t xml:space="preserve">היקף המימון </w:t>
            </w:r>
            <w:r w:rsidRPr="002A38C5">
              <w:rPr>
                <w:rtl/>
              </w:rPr>
              <w:t>הצפוי של כל אחד מהם</w:t>
            </w:r>
          </w:p>
        </w:tc>
      </w:tr>
    </w:tbl>
    <w:p w14:paraId="055710FE" w14:textId="77777777" w:rsidR="002A38C5" w:rsidRDefault="002A38C5" w:rsidP="002A38C5">
      <w:pPr>
        <w:pStyle w:val="Field01"/>
      </w:pPr>
    </w:p>
    <w:p w14:paraId="7833855C" w14:textId="77777777" w:rsidR="002A38C5" w:rsidRPr="00A14A77" w:rsidRDefault="002A38C5" w:rsidP="002A38C5">
      <w:pPr>
        <w:pStyle w:val="Field01"/>
        <w:rPr>
          <w:rtl/>
        </w:rPr>
      </w:pPr>
      <w:bookmarkStart w:id="100" w:name="saeif_24050_cont"/>
    </w:p>
    <w:p w14:paraId="6B901740" w14:textId="77777777" w:rsidR="002A38C5" w:rsidRPr="001864B9" w:rsidRDefault="002A38C5" w:rsidP="002A38C5">
      <w:pPr>
        <w:pStyle w:val="Norm"/>
        <w:rPr>
          <w:rtl/>
        </w:rPr>
      </w:pPr>
      <w:permStart w:id="779040265" w:edGrp="everyone"/>
      <w:r w:rsidRPr="001864B9">
        <w:rPr>
          <w:rtl/>
        </w:rPr>
        <w:t>הזן טקסט כאן...</w:t>
      </w:r>
    </w:p>
    <w:permEnd w:id="779040265"/>
    <w:p w14:paraId="11D8E3C5" w14:textId="77777777" w:rsidR="002A38C5" w:rsidRPr="00B251E2" w:rsidRDefault="002A38C5" w:rsidP="002A38C5">
      <w:pPr>
        <w:pStyle w:val="Field10"/>
        <w:rPr>
          <w:sz w:val="2"/>
          <w:szCs w:val="2"/>
        </w:rPr>
      </w:pPr>
    </w:p>
    <w:bookmarkEnd w:id="100"/>
    <w:p w14:paraId="03F74A70" w14:textId="77777777" w:rsidR="002A38C5" w:rsidRPr="002A38C5" w:rsidRDefault="002A38C5" w:rsidP="002A38C5">
      <w:pPr>
        <w:pStyle w:val="Norm"/>
        <w:rPr>
          <w:sz w:val="20"/>
          <w:szCs w:val="20"/>
          <w:lang w:eastAsia="he-IL"/>
        </w:rPr>
      </w:pPr>
    </w:p>
    <w:p w14:paraId="40EF52D9" w14:textId="5BC45642" w:rsidR="002A38C5" w:rsidRDefault="002A38C5" w:rsidP="002A38C5">
      <w:pPr>
        <w:pStyle w:val="31"/>
        <w:framePr w:wrap="notBeside"/>
        <w:rPr>
          <w:rFonts w:cs="Arial"/>
          <w:rtl/>
        </w:rPr>
      </w:pPr>
      <w:bookmarkStart w:id="101" w:name="saeif_24060_title"/>
      <w:r>
        <w:rPr>
          <w:rFonts w:hint="cs"/>
          <w:rtl/>
        </w:rPr>
        <w:t xml:space="preserve">משקיעים </w:t>
      </w:r>
      <w:r w:rsidRPr="002A38C5">
        <w:rPr>
          <w:rFonts w:hint="cs"/>
          <w:color w:val="FFC000"/>
          <w:rtl/>
        </w:rPr>
        <w:t xml:space="preserve">חדשים </w:t>
      </w:r>
      <w:r>
        <w:rPr>
          <w:rFonts w:hint="cs"/>
          <w:rtl/>
        </w:rPr>
        <w:t>שידוע ל</w:t>
      </w:r>
      <w:r w:rsidR="0026106E">
        <w:rPr>
          <w:rFonts w:hint="cs"/>
          <w:rtl/>
        </w:rPr>
        <w:t>חברה</w:t>
      </w:r>
      <w:r>
        <w:rPr>
          <w:rFonts w:hint="cs"/>
          <w:rtl/>
        </w:rPr>
        <w:t xml:space="preserve"> </w:t>
      </w:r>
      <w:r w:rsidRPr="002A38C5">
        <w:rPr>
          <w:rFonts w:cs="Arial"/>
          <w:rtl/>
        </w:rPr>
        <w:t>שישתתפו במימון המשלים</w:t>
      </w:r>
      <w:r w:rsidR="004075FA">
        <w:rPr>
          <w:rFonts w:cs="Arial" w:hint="cs"/>
          <w:rtl/>
        </w:rPr>
        <w:t xml:space="preserve"> בתיק זה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A38C5" w:rsidRPr="00C23820" w14:paraId="1218085D" w14:textId="77777777" w:rsidTr="00085CA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1"/>
          <w:p w14:paraId="384A3675" w14:textId="0DED7DF6" w:rsidR="002A38C5" w:rsidRPr="00C23820" w:rsidRDefault="002A38C5" w:rsidP="00085CAA">
            <w:pPr>
              <w:pStyle w:val="notesbullet"/>
              <w:rPr>
                <w:rFonts w:cstheme="minorBidi"/>
                <w:rtl/>
              </w:rPr>
            </w:pPr>
            <w:r w:rsidRPr="002A38C5">
              <w:rPr>
                <w:rtl/>
              </w:rPr>
              <w:t xml:space="preserve">יש לציין את שמות המשקיעים </w:t>
            </w:r>
            <w:r w:rsidRPr="002A38C5">
              <w:rPr>
                <w:rFonts w:hint="cs"/>
                <w:color w:val="A00000"/>
                <w:rtl/>
              </w:rPr>
              <w:t>החדשים</w:t>
            </w:r>
            <w:r w:rsidRPr="002A38C5">
              <w:rPr>
                <w:color w:val="A00000"/>
                <w:rtl/>
              </w:rPr>
              <w:t xml:space="preserve"> </w:t>
            </w:r>
            <w:r w:rsidRPr="002A38C5">
              <w:rPr>
                <w:rtl/>
              </w:rPr>
              <w:t xml:space="preserve">שידוע לחברה שישתתפו במימון המשלים ואת </w:t>
            </w:r>
            <w:r w:rsidRPr="002A38C5">
              <w:rPr>
                <w:color w:val="A00000"/>
                <w:rtl/>
              </w:rPr>
              <w:t xml:space="preserve">היקף המימון </w:t>
            </w:r>
            <w:r w:rsidRPr="002A38C5">
              <w:rPr>
                <w:rtl/>
              </w:rPr>
              <w:t>הצפוי של כל אחד מהם</w:t>
            </w:r>
          </w:p>
        </w:tc>
      </w:tr>
    </w:tbl>
    <w:p w14:paraId="3F0593CE" w14:textId="77777777" w:rsidR="002A38C5" w:rsidRDefault="002A38C5" w:rsidP="002A38C5">
      <w:pPr>
        <w:pStyle w:val="Field01"/>
      </w:pPr>
    </w:p>
    <w:p w14:paraId="54040C45" w14:textId="77777777" w:rsidR="002A38C5" w:rsidRPr="00A14A77" w:rsidRDefault="002A38C5" w:rsidP="002A38C5">
      <w:pPr>
        <w:pStyle w:val="Field01"/>
        <w:rPr>
          <w:rtl/>
        </w:rPr>
      </w:pPr>
      <w:bookmarkStart w:id="102" w:name="saeif_24060_cont"/>
    </w:p>
    <w:p w14:paraId="3A578304" w14:textId="77777777" w:rsidR="002A38C5" w:rsidRPr="001864B9" w:rsidRDefault="002A38C5" w:rsidP="002A38C5">
      <w:pPr>
        <w:pStyle w:val="Norm"/>
        <w:rPr>
          <w:rtl/>
        </w:rPr>
      </w:pPr>
      <w:permStart w:id="1145446463" w:edGrp="everyone"/>
      <w:r w:rsidRPr="001864B9">
        <w:rPr>
          <w:rtl/>
        </w:rPr>
        <w:t>הזן טקסט כאן...</w:t>
      </w:r>
    </w:p>
    <w:permEnd w:id="1145446463"/>
    <w:p w14:paraId="4A4A0306" w14:textId="77777777" w:rsidR="002A38C5" w:rsidRPr="00B251E2" w:rsidRDefault="002A38C5" w:rsidP="002A38C5">
      <w:pPr>
        <w:pStyle w:val="Field10"/>
        <w:rPr>
          <w:sz w:val="2"/>
          <w:szCs w:val="2"/>
        </w:rPr>
      </w:pPr>
    </w:p>
    <w:bookmarkEnd w:id="102"/>
    <w:p w14:paraId="5F8C9338" w14:textId="4F0AC6C8" w:rsidR="0026106E" w:rsidRPr="0026106E" w:rsidRDefault="0026106E" w:rsidP="0026106E">
      <w:pPr>
        <w:pStyle w:val="Norm"/>
        <w:rPr>
          <w:sz w:val="20"/>
          <w:szCs w:val="20"/>
          <w:rtl/>
        </w:rPr>
      </w:pPr>
    </w:p>
    <w:p w14:paraId="275A7201" w14:textId="39692E3A" w:rsidR="0026106E" w:rsidRDefault="0026106E" w:rsidP="0026106E">
      <w:pPr>
        <w:pStyle w:val="31"/>
        <w:framePr w:wrap="notBeside"/>
        <w:rPr>
          <w:rFonts w:cs="Arial"/>
          <w:rtl/>
        </w:rPr>
      </w:pPr>
      <w:bookmarkStart w:id="103" w:name="saeif_24070_title"/>
      <w:r>
        <w:rPr>
          <w:rFonts w:hint="cs"/>
          <w:rtl/>
        </w:rPr>
        <w:t xml:space="preserve">הצעות השקעה </w:t>
      </w:r>
      <w:r w:rsidRPr="0026106E">
        <w:rPr>
          <w:rFonts w:cs="Arial"/>
          <w:rtl/>
        </w:rPr>
        <w:t>שבוטלו או מתעכבים עקב המלחמה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6106E" w:rsidRPr="00C23820" w14:paraId="13C5038D" w14:textId="77777777" w:rsidTr="00085CA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3"/>
          <w:p w14:paraId="53D454C6" w14:textId="7BCD0EE1" w:rsidR="0026106E" w:rsidRPr="00C23820" w:rsidRDefault="0026106E" w:rsidP="00085CAA">
            <w:pPr>
              <w:pStyle w:val="notesbullet"/>
              <w:rPr>
                <w:rFonts w:cstheme="minorBidi"/>
                <w:rtl/>
              </w:rPr>
            </w:pPr>
            <w:r w:rsidRPr="0026106E">
              <w:rPr>
                <w:rtl/>
              </w:rPr>
              <w:t>ככל של</w:t>
            </w:r>
            <w:r>
              <w:rPr>
                <w:rtl/>
              </w:rPr>
              <w:t>חברה</w:t>
            </w:r>
            <w:r w:rsidRPr="0026106E">
              <w:rPr>
                <w:rtl/>
              </w:rPr>
              <w:t xml:space="preserve"> יש </w:t>
            </w:r>
            <w:r w:rsidRPr="0026106E">
              <w:rPr>
                <w:color w:val="A00000"/>
              </w:rPr>
              <w:t>term sheets</w:t>
            </w:r>
            <w:r w:rsidRPr="0026106E">
              <w:rPr>
                <w:rtl/>
              </w:rPr>
              <w:t xml:space="preserve"> שבוטלו או מתעכבים עקב המלחמה יש לציין ולפרט על כך</w:t>
            </w:r>
          </w:p>
        </w:tc>
      </w:tr>
    </w:tbl>
    <w:p w14:paraId="082606FA" w14:textId="77777777" w:rsidR="0026106E" w:rsidRDefault="0026106E" w:rsidP="0026106E">
      <w:pPr>
        <w:pStyle w:val="Field01"/>
      </w:pPr>
    </w:p>
    <w:p w14:paraId="35E654A0" w14:textId="77777777" w:rsidR="0026106E" w:rsidRPr="00A14A77" w:rsidRDefault="0026106E" w:rsidP="0026106E">
      <w:pPr>
        <w:pStyle w:val="Field01"/>
        <w:rPr>
          <w:rtl/>
        </w:rPr>
      </w:pPr>
      <w:bookmarkStart w:id="104" w:name="saeif_24070_cont"/>
    </w:p>
    <w:p w14:paraId="6049539E" w14:textId="77777777" w:rsidR="0026106E" w:rsidRPr="001864B9" w:rsidRDefault="0026106E" w:rsidP="0026106E">
      <w:pPr>
        <w:pStyle w:val="Norm"/>
        <w:rPr>
          <w:rtl/>
        </w:rPr>
      </w:pPr>
      <w:permStart w:id="1300785387" w:edGrp="everyone"/>
      <w:r w:rsidRPr="001864B9">
        <w:rPr>
          <w:rtl/>
        </w:rPr>
        <w:t>הזן טקסט כאן...</w:t>
      </w:r>
    </w:p>
    <w:permEnd w:id="1300785387"/>
    <w:p w14:paraId="7819B7E6" w14:textId="77777777" w:rsidR="0026106E" w:rsidRPr="00B251E2" w:rsidRDefault="0026106E" w:rsidP="0026106E">
      <w:pPr>
        <w:pStyle w:val="Field10"/>
        <w:rPr>
          <w:sz w:val="2"/>
          <w:szCs w:val="2"/>
        </w:rPr>
      </w:pPr>
    </w:p>
    <w:bookmarkEnd w:id="104"/>
    <w:p w14:paraId="312B82DE" w14:textId="77777777" w:rsidR="0026106E" w:rsidRPr="0026106E" w:rsidRDefault="0026106E" w:rsidP="0026106E">
      <w:pPr>
        <w:pStyle w:val="Norm"/>
        <w:rPr>
          <w:sz w:val="20"/>
          <w:szCs w:val="20"/>
          <w:rtl/>
        </w:rPr>
      </w:pPr>
    </w:p>
    <w:p w14:paraId="3E91A522" w14:textId="77777777" w:rsidR="00464D36" w:rsidRDefault="00464D36" w:rsidP="00464D36">
      <w:pPr>
        <w:pStyle w:val="1"/>
        <w:framePr w:wrap="notBeside"/>
        <w:rPr>
          <w:rtl/>
        </w:rPr>
      </w:pPr>
      <w:bookmarkStart w:id="105" w:name="_Toc15463329"/>
      <w:bookmarkStart w:id="106" w:name="_Toc134554518"/>
      <w:bookmarkStart w:id="107" w:name="_Toc149051700"/>
      <w:bookmarkStart w:id="108" w:name="_Toc522899723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105"/>
      <w:bookmarkEnd w:id="106"/>
      <w:bookmarkEnd w:id="10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5A749A35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78D447" w14:textId="2BE9FC79" w:rsidR="00464D36" w:rsidRPr="00807C6E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807C6E">
              <w:rPr>
                <w:rtl/>
              </w:rPr>
              <w:t xml:space="preserve">י התוכנית </w:t>
            </w:r>
          </w:p>
        </w:tc>
      </w:tr>
    </w:tbl>
    <w:p w14:paraId="464CCB2E" w14:textId="77777777" w:rsidR="00464D36" w:rsidRPr="00965DF7" w:rsidRDefault="00464D36" w:rsidP="00464D36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0B1B7B15" w14:textId="77777777" w:rsidR="00464D36" w:rsidRPr="00552F9E" w:rsidRDefault="00464D36" w:rsidP="00464D36">
      <w:pPr>
        <w:pStyle w:val="21"/>
        <w:framePr w:wrap="notBeside"/>
        <w:rPr>
          <w:rtl/>
        </w:rPr>
      </w:pPr>
      <w:bookmarkStart w:id="109" w:name="saeif_28010_title"/>
      <w:r>
        <w:rPr>
          <w:rFonts w:hint="cs"/>
          <w:rtl/>
        </w:rPr>
        <w:t xml:space="preserve">בדיקת </w:t>
      </w:r>
      <w:r w:rsidRPr="00552F9E">
        <w:rPr>
          <w:rtl/>
        </w:rPr>
        <w:t xml:space="preserve">הפרת זכויות קניין </w:t>
      </w:r>
      <w:r>
        <w:rPr>
          <w:rFonts w:hint="cs"/>
          <w:rtl/>
        </w:rPr>
        <w:t xml:space="preserve">רוחני </w:t>
      </w:r>
      <w:r w:rsidRPr="00552F9E">
        <w:rPr>
          <w:rtl/>
        </w:rPr>
        <w:t>וסקירת פטנטים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322D80AA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09"/>
          <w:p w14:paraId="384D802A" w14:textId="77777777" w:rsidR="00464D36" w:rsidRPr="005921EF" w:rsidRDefault="00464D36" w:rsidP="00796748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>תאר ופרט לגבי כל אחד מה</w:t>
            </w:r>
            <w:r>
              <w:rPr>
                <w:rtl/>
              </w:rPr>
              <w:t>מוצר</w:t>
            </w:r>
            <w:r w:rsidRPr="005921EF">
              <w:rPr>
                <w:rtl/>
              </w:rPr>
              <w:t>ים:</w:t>
            </w:r>
          </w:p>
          <w:p w14:paraId="103A9331" w14:textId="77777777" w:rsidR="00464D36" w:rsidRPr="00552F9E" w:rsidRDefault="00464D36" w:rsidP="00796748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</w:t>
            </w:r>
            <w:r>
              <w:rPr>
                <w:rtl/>
              </w:rPr>
              <w:t>מוצר</w:t>
            </w:r>
            <w:r w:rsidRPr="00552F9E">
              <w:rPr>
                <w:rtl/>
              </w:rPr>
              <w:t>יו אינם מפרים זכויות קניין רוחני (לרבות פטנטים) של אחרים? באיזה אופן?</w:t>
            </w:r>
          </w:p>
        </w:tc>
      </w:tr>
    </w:tbl>
    <w:p w14:paraId="16ADC6A3" w14:textId="77777777" w:rsidR="00464D36" w:rsidRDefault="00464D36" w:rsidP="00464D36">
      <w:pPr>
        <w:pStyle w:val="Field01"/>
        <w:rPr>
          <w:rtl/>
        </w:rPr>
      </w:pPr>
    </w:p>
    <w:p w14:paraId="23AA1CA1" w14:textId="77777777" w:rsidR="00464D36" w:rsidRPr="005B3D70" w:rsidRDefault="00464D36" w:rsidP="00464D36">
      <w:pPr>
        <w:pStyle w:val="Field01"/>
        <w:rPr>
          <w:rtl/>
        </w:rPr>
      </w:pPr>
      <w:bookmarkStart w:id="110" w:name="saeif_28010_cont"/>
    </w:p>
    <w:p w14:paraId="501915EB" w14:textId="77777777" w:rsidR="00464D36" w:rsidRPr="005921EF" w:rsidRDefault="00464D36" w:rsidP="00464D36">
      <w:pPr>
        <w:pStyle w:val="Norm"/>
        <w:rPr>
          <w:rtl/>
        </w:rPr>
      </w:pPr>
      <w:permStart w:id="46335576" w:edGrp="everyone"/>
      <w:r w:rsidRPr="005921EF">
        <w:rPr>
          <w:rtl/>
        </w:rPr>
        <w:t>הזן טקסט כאן...</w:t>
      </w:r>
    </w:p>
    <w:permEnd w:id="46335576"/>
    <w:p w14:paraId="6D6AB282" w14:textId="77777777" w:rsidR="00464D36" w:rsidRPr="000B4868" w:rsidRDefault="00464D36" w:rsidP="00464D36">
      <w:pPr>
        <w:pStyle w:val="Field10"/>
        <w:rPr>
          <w:sz w:val="2"/>
          <w:szCs w:val="2"/>
          <w:rtl/>
        </w:rPr>
      </w:pPr>
    </w:p>
    <w:bookmarkEnd w:id="110"/>
    <w:p w14:paraId="314F12C6" w14:textId="77777777" w:rsidR="00464D36" w:rsidRPr="000B4868" w:rsidRDefault="00464D36" w:rsidP="00464D36">
      <w:pPr>
        <w:pStyle w:val="Field01"/>
        <w:rPr>
          <w:sz w:val="20"/>
          <w:szCs w:val="20"/>
        </w:rPr>
      </w:pPr>
    </w:p>
    <w:p w14:paraId="418FFEFC" w14:textId="77777777" w:rsidR="00464D36" w:rsidRPr="000C062F" w:rsidRDefault="00464D36" w:rsidP="00464D36">
      <w:pPr>
        <w:pStyle w:val="21"/>
        <w:framePr w:wrap="notBeside"/>
        <w:rPr>
          <w:rtl/>
        </w:rPr>
      </w:pPr>
      <w:bookmarkStart w:id="111" w:name="table_28020_title"/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AF3B80A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1"/>
          <w:p w14:paraId="4C35E735" w14:textId="4A87706B" w:rsidR="00464D36" w:rsidRPr="00FB183B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FB183B">
              <w:rPr>
                <w:rtl/>
              </w:rPr>
              <w:t xml:space="preserve">פרט את הפטנטים שהוגשו לרישום או יוגשו לרישום במסגרת התוכנית 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02E84508" w14:textId="77777777" w:rsidR="00464D36" w:rsidRPr="0055579D" w:rsidRDefault="00464D36" w:rsidP="00464D36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464D36" w:rsidRPr="005921EF" w14:paraId="40AA468E" w14:textId="77777777" w:rsidTr="00796748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23ACFEE0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bookmarkStart w:id="112" w:name="table_28020_body"/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3EBAAF58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1AE596E4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74DA6D16" w14:textId="77777777" w:rsidR="00464D36" w:rsidRPr="005921EF" w:rsidRDefault="00464D36" w:rsidP="00796748">
            <w:pPr>
              <w:pStyle w:val="TableTitle"/>
              <w:rPr>
                <w:b w:val="0"/>
                <w:bCs w:val="0"/>
              </w:rPr>
            </w:pPr>
            <w:r w:rsidRPr="005921EF">
              <w:rPr>
                <w:rtl/>
              </w:rPr>
              <w:t>הפטנט</w:t>
            </w:r>
          </w:p>
        </w:tc>
        <w:tc>
          <w:tcPr>
            <w:tcW w:w="1667" w:type="pct"/>
            <w:shd w:val="clear" w:color="auto" w:fill="CCCCCC"/>
          </w:tcPr>
          <w:p w14:paraId="7A97D109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רלוונטיות הפטנט לתוכנית</w:t>
            </w:r>
          </w:p>
          <w:p w14:paraId="2D3B43C7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55A3E65C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מועד וסטאטוס הרישום</w:t>
            </w:r>
          </w:p>
          <w:p w14:paraId="0BC932B0" w14:textId="77777777" w:rsidR="00464D36" w:rsidRPr="005921EF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</w:tr>
      <w:tr w:rsidR="00464D36" w:rsidRPr="0055579D" w14:paraId="68D88AB9" w14:textId="77777777" w:rsidTr="00796748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024533757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05AE571709954C429A4A73F0AED49B6F"/>
              </w:placeholder>
            </w:sdtPr>
            <w:sdtEndPr/>
            <w:sdtContent>
              <w:p w14:paraId="5F618D66" w14:textId="77777777" w:rsidR="00464D36" w:rsidRPr="009F39F6" w:rsidRDefault="00464D36" w:rsidP="00796748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3C7A7DC3" w14:textId="77777777" w:rsidR="00464D36" w:rsidRPr="00552F9E" w:rsidRDefault="00464D36" w:rsidP="00796748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2377768" w14:textId="77777777" w:rsidR="00464D36" w:rsidRPr="00552F9E" w:rsidRDefault="00464D36" w:rsidP="00796748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64ECBB41" w14:textId="77777777" w:rsidR="00464D36" w:rsidRPr="00552F9E" w:rsidRDefault="00464D36" w:rsidP="00796748">
            <w:pPr>
              <w:pStyle w:val="TableCell"/>
            </w:pPr>
          </w:p>
        </w:tc>
      </w:tr>
      <w:tr w:rsidR="00464D36" w:rsidRPr="0055579D" w14:paraId="662A840F" w14:textId="77777777" w:rsidTr="00796748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564EBA71" w14:textId="77777777" w:rsidR="00464D36" w:rsidRPr="009F39F6" w:rsidRDefault="00464D36" w:rsidP="00796748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55355B9" w14:textId="77777777" w:rsidR="00464D36" w:rsidRPr="00552F9E" w:rsidRDefault="00464D36" w:rsidP="00796748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090C576D" w14:textId="77777777" w:rsidR="00464D36" w:rsidRPr="00552F9E" w:rsidRDefault="00464D36" w:rsidP="00796748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3982B36F" w14:textId="77777777" w:rsidR="00464D36" w:rsidRPr="00552F9E" w:rsidRDefault="00464D36" w:rsidP="00796748">
            <w:pPr>
              <w:pStyle w:val="TableCell"/>
            </w:pPr>
          </w:p>
        </w:tc>
      </w:tr>
      <w:bookmarkEnd w:id="112"/>
      <w:permEnd w:id="1024533757"/>
    </w:tbl>
    <w:p w14:paraId="08193262" w14:textId="77777777" w:rsidR="00464D36" w:rsidRPr="000C062F" w:rsidRDefault="00464D36" w:rsidP="00464D36">
      <w:pPr>
        <w:pStyle w:val="Norm"/>
        <w:rPr>
          <w:rtl/>
        </w:rPr>
      </w:pPr>
    </w:p>
    <w:p w14:paraId="49AE818A" w14:textId="61495009" w:rsidR="00464D36" w:rsidRPr="00A62636" w:rsidRDefault="00464D36" w:rsidP="00464D36">
      <w:pPr>
        <w:pStyle w:val="21"/>
        <w:framePr w:wrap="notBeside"/>
        <w:rPr>
          <w:rtl/>
        </w:rPr>
      </w:pPr>
      <w:bookmarkStart w:id="113" w:name="_Hlk29752426"/>
      <w:bookmarkStart w:id="114" w:name="saeif_28030_title"/>
      <w:r w:rsidRPr="007B6978">
        <w:rPr>
          <w:rtl/>
        </w:rPr>
        <w:t>הבעלות</w:t>
      </w:r>
      <w:r w:rsidRPr="0040447A">
        <w:rPr>
          <w:rtl/>
        </w:rPr>
        <w:t xml:space="preserve"> ב</w:t>
      </w:r>
      <w:r>
        <w:rPr>
          <w:rtl/>
        </w:rPr>
        <w:t>מוצר</w:t>
      </w:r>
      <w:bookmarkEnd w:id="11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0219918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6AC5DDB" w14:textId="34BD79E1" w:rsidR="00464D36" w:rsidRPr="00AE02C9" w:rsidRDefault="00464D36" w:rsidP="00796748">
            <w:pPr>
              <w:pStyle w:val="noteshead"/>
            </w:pPr>
            <w:bookmarkStart w:id="115" w:name="_Hlk29752362"/>
            <w:bookmarkEnd w:id="114"/>
            <w:r w:rsidRPr="00AE02C9">
              <w:rPr>
                <w:rtl/>
              </w:rPr>
              <w:t>תאר ופרט:</w:t>
            </w:r>
          </w:p>
          <w:bookmarkEnd w:id="115"/>
          <w:p w14:paraId="5D99626A" w14:textId="77777777" w:rsidR="00464D36" w:rsidRPr="008B100C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1</w:t>
            </w:r>
            <w:r>
              <w:rPr>
                <w:rtl/>
              </w:rPr>
              <w:t>]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התייחס </w:t>
            </w:r>
            <w:r w:rsidRPr="008B100C">
              <w:rPr>
                <w:rtl/>
              </w:rPr>
              <w:t>לזכויות הקניין של המבקש בידע המקדמי הנדרש לביצוע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>כנית</w:t>
            </w:r>
            <w:r w:rsidRPr="008B100C">
              <w:rPr>
                <w:rFonts w:hint="cs"/>
                <w:rtl/>
              </w:rPr>
              <w:t xml:space="preserve"> </w:t>
            </w:r>
            <w:r w:rsidRPr="008B100C">
              <w:rPr>
                <w:rtl/>
              </w:rPr>
              <w:t xml:space="preserve">וציין כיצד ישיג המבקש את זכויות השימוש בקניין הרוחני </w:t>
            </w:r>
            <w:r w:rsidRPr="008B100C">
              <w:rPr>
                <w:rFonts w:hint="cs"/>
                <w:rtl/>
              </w:rPr>
              <w:t xml:space="preserve">אם אינם </w:t>
            </w:r>
            <w:r w:rsidRPr="008B100C">
              <w:rPr>
                <w:rtl/>
              </w:rPr>
              <w:t>בבעלותו (בבעלות חברת אם, אקדמיה וכד').</w:t>
            </w:r>
          </w:p>
          <w:p w14:paraId="60615DC3" w14:textId="757273CF" w:rsidR="00464D36" w:rsidRDefault="00464D36" w:rsidP="00796748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b/>
                <w:bCs/>
                <w:rtl/>
              </w:rPr>
              <w:t>2</w:t>
            </w:r>
            <w:r w:rsidRPr="008B100C">
              <w:rPr>
                <w:rtl/>
              </w:rPr>
              <w:t>] האם כל זכויות הקניין, לרבות הקניין הרוחני, בטכנולוגיות וב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>י התוכנית, הנם בבעלות הבלעדית של ה</w:t>
            </w:r>
            <w:r w:rsidR="0026106E">
              <w:rPr>
                <w:rtl/>
              </w:rPr>
              <w:t>חברה</w:t>
            </w:r>
            <w:r w:rsidRPr="008B100C">
              <w:rPr>
                <w:rtl/>
              </w:rPr>
              <w:t xml:space="preserve"> מגיש הבקשה?</w:t>
            </w:r>
          </w:p>
          <w:p w14:paraId="1256F934" w14:textId="77777777" w:rsidR="00464D36" w:rsidRDefault="00464D36" w:rsidP="00796748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התייחס לזכויות הקניין של המבקש בידע החדש  שי</w:t>
            </w:r>
            <w:r w:rsidRPr="008B100C">
              <w:rPr>
                <w:rFonts w:hint="cs"/>
                <w:rtl/>
              </w:rPr>
              <w:t>י</w:t>
            </w:r>
            <w:r w:rsidRPr="008B100C">
              <w:rPr>
                <w:rtl/>
              </w:rPr>
              <w:t>ווצר כתוצאה מביצוע הת</w:t>
            </w:r>
            <w:r w:rsidRPr="008B100C">
              <w:rPr>
                <w:rFonts w:hint="cs"/>
                <w:rtl/>
              </w:rPr>
              <w:t>ו</w:t>
            </w:r>
            <w:r w:rsidRPr="008B100C">
              <w:rPr>
                <w:rtl/>
              </w:rPr>
              <w:t xml:space="preserve">כנית. </w:t>
            </w:r>
          </w:p>
          <w:p w14:paraId="2DA300EE" w14:textId="016B2D7B" w:rsidR="00464D36" w:rsidRPr="008B100C" w:rsidRDefault="00464D36" w:rsidP="00796748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 xml:space="preserve">ב. </w:t>
            </w:r>
            <w:r w:rsidRPr="008B100C">
              <w:rPr>
                <w:rFonts w:hint="cs"/>
                <w:rtl/>
              </w:rPr>
              <w:t xml:space="preserve">אם </w:t>
            </w:r>
            <w:r w:rsidRPr="008B100C">
              <w:rPr>
                <w:rtl/>
              </w:rPr>
              <w:t>לא, לגבי כל רכיב כזה  פרט את מהותו, הבעלות עליו וסוג ההרשאה שקבל ה</w:t>
            </w:r>
            <w:r w:rsidR="0026106E">
              <w:rPr>
                <w:rtl/>
              </w:rPr>
              <w:t>חברה</w:t>
            </w:r>
            <w:r w:rsidRPr="008B100C">
              <w:rPr>
                <w:rtl/>
              </w:rPr>
              <w:t xml:space="preserve"> לשימוש בידע או ב</w:t>
            </w:r>
            <w:r>
              <w:rPr>
                <w:rtl/>
              </w:rPr>
              <w:t>מוצר</w:t>
            </w:r>
            <w:r w:rsidRPr="008B100C">
              <w:rPr>
                <w:rtl/>
              </w:rPr>
              <w:t xml:space="preserve">. </w:t>
            </w:r>
          </w:p>
          <w:p w14:paraId="61677769" w14:textId="77777777" w:rsidR="00464D36" w:rsidRDefault="00464D36" w:rsidP="00796748">
            <w:pPr>
              <w:pStyle w:val="notesnumer"/>
              <w:rPr>
                <w:b/>
                <w:bCs/>
                <w:color w:val="A00000"/>
                <w:rtl/>
              </w:rPr>
            </w:pPr>
            <w:r w:rsidRPr="008B100C">
              <w:rPr>
                <w:rFonts w:hint="cs"/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3</w:t>
            </w:r>
            <w:r w:rsidRPr="008B100C">
              <w:rPr>
                <w:rFonts w:hint="cs"/>
                <w:rtl/>
              </w:rPr>
              <w:t xml:space="preserve">] </w:t>
            </w:r>
            <w:r w:rsidRPr="005E25BB">
              <w:rPr>
                <w:rtl/>
              </w:rPr>
              <w:t>בבקשה</w:t>
            </w:r>
            <w:r w:rsidRPr="005E25BB">
              <w:rPr>
                <w:rFonts w:hint="cs"/>
                <w:rtl/>
              </w:rPr>
              <w:t xml:space="preserve"> </w:t>
            </w:r>
            <w:r w:rsidRPr="005E25BB">
              <w:rPr>
                <w:rtl/>
              </w:rPr>
              <w:t>הכוללת בעלות משותפת בידע</w:t>
            </w:r>
            <w:r>
              <w:rPr>
                <w:rFonts w:hint="cs"/>
                <w:rtl/>
              </w:rPr>
              <w:t>:</w:t>
            </w:r>
          </w:p>
          <w:p w14:paraId="595CE5E3" w14:textId="77777777" w:rsidR="00464D36" w:rsidRDefault="00464D36" w:rsidP="00796748">
            <w:pPr>
              <w:pStyle w:val="notesnumer"/>
              <w:ind w:left="624"/>
              <w:rPr>
                <w:rtl/>
              </w:rPr>
            </w:pPr>
            <w:r w:rsidRPr="008B100C">
              <w:rPr>
                <w:rtl/>
              </w:rPr>
              <w:t>א. יש להתייחס לזהות הבעלים הנוספים בידע שייווצר, לתרומת הבעלים הנוספים לפיתוח הידע, לחלוקת הבעלות והזכויות בידע, לזכות השימוש של המבקש בידע אשר אינו בבעלותו ולקיומו ולפרטיו של ההסכם המסדיר את האמור.</w:t>
            </w:r>
            <w:r>
              <w:rPr>
                <w:rtl/>
              </w:rPr>
              <w:t xml:space="preserve"> </w:t>
            </w:r>
          </w:p>
          <w:p w14:paraId="5BEC2123" w14:textId="77777777" w:rsidR="00464D36" w:rsidRPr="008B100C" w:rsidRDefault="00464D36" w:rsidP="00796748">
            <w:pPr>
              <w:pStyle w:val="notesnumer"/>
              <w:ind w:left="624"/>
              <w:rPr>
                <w:rtl/>
              </w:rPr>
            </w:pPr>
            <w:r>
              <w:rPr>
                <w:rFonts w:cs="Arial" w:hint="cs"/>
                <w:rtl/>
              </w:rPr>
              <w:t xml:space="preserve">ב. </w:t>
            </w:r>
            <w:r w:rsidRPr="005E25BB">
              <w:rPr>
                <w:rFonts w:cs="Arial"/>
                <w:rtl/>
              </w:rPr>
              <w:t>על המבקש לצרף את הסכם הבעלות המשותפת ליתר מסמכי הבקשה.</w:t>
            </w:r>
          </w:p>
          <w:p w14:paraId="0CC0163B" w14:textId="77777777" w:rsidR="00464D36" w:rsidRPr="0024449E" w:rsidRDefault="00464D36" w:rsidP="00796748">
            <w:pPr>
              <w:pStyle w:val="notesnumer"/>
              <w:rPr>
                <w:rtl/>
              </w:rPr>
            </w:pPr>
            <w:r w:rsidRPr="008B100C">
              <w:rPr>
                <w:rtl/>
              </w:rPr>
              <w:t>[</w:t>
            </w:r>
            <w:r w:rsidRPr="005E25BB">
              <w:rPr>
                <w:rFonts w:hint="cs"/>
                <w:b/>
                <w:bCs/>
                <w:rtl/>
              </w:rPr>
              <w:t>4</w:t>
            </w:r>
            <w:r w:rsidRPr="008B100C">
              <w:rPr>
                <w:rtl/>
              </w:rPr>
              <w:t>] התייחס לזכויות</w:t>
            </w:r>
            <w:r>
              <w:rPr>
                <w:rtl/>
              </w:rPr>
              <w:t xml:space="preserve"> הקניין ב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>וצרי המו"פ של קבלני המשנה או כל גורם אחר המועסקים במסגרת התוכנית</w:t>
            </w:r>
            <w:r>
              <w:rPr>
                <w:rFonts w:hint="cs"/>
                <w:rtl/>
              </w:rPr>
              <w:t xml:space="preserve">. </w:t>
            </w:r>
            <w:r>
              <w:rPr>
                <w:rFonts w:cs="Arial" w:hint="cs"/>
                <w:rtl/>
              </w:rPr>
              <w:t xml:space="preserve">אם </w:t>
            </w:r>
            <w:r w:rsidRPr="00D973E3">
              <w:rPr>
                <w:rFonts w:cs="Arial"/>
                <w:rtl/>
              </w:rPr>
              <w:t xml:space="preserve">לא ייווצר </w:t>
            </w:r>
            <w:r w:rsidRPr="00D973E3">
              <w:t>IP</w:t>
            </w:r>
            <w:r w:rsidRPr="00D973E3">
              <w:rPr>
                <w:rFonts w:cs="Arial"/>
                <w:rtl/>
              </w:rPr>
              <w:t xml:space="preserve"> האם ייווצר  ?</w:t>
            </w:r>
            <w:r w:rsidRPr="00D973E3">
              <w:t>knowhow</w:t>
            </w:r>
            <w:r w:rsidRPr="00D973E3">
              <w:rPr>
                <w:rFonts w:cs="Arial"/>
                <w:rtl/>
              </w:rPr>
              <w:t xml:space="preserve">  או שהבעלות הקניינית לא רלוונטית, הסבר מדוע.</w:t>
            </w:r>
          </w:p>
        </w:tc>
      </w:tr>
    </w:tbl>
    <w:p w14:paraId="63FB0861" w14:textId="77777777" w:rsidR="00464D36" w:rsidRDefault="00464D36" w:rsidP="00464D36">
      <w:pPr>
        <w:pStyle w:val="Field01"/>
        <w:rPr>
          <w:rtl/>
        </w:rPr>
      </w:pPr>
    </w:p>
    <w:p w14:paraId="307D6933" w14:textId="77777777" w:rsidR="00464D36" w:rsidRPr="005B3D70" w:rsidRDefault="00464D36" w:rsidP="00464D36">
      <w:pPr>
        <w:pStyle w:val="Field01"/>
        <w:rPr>
          <w:rtl/>
        </w:rPr>
      </w:pPr>
      <w:bookmarkStart w:id="116" w:name="saeif_28030_cont"/>
    </w:p>
    <w:p w14:paraId="56399BF3" w14:textId="77777777" w:rsidR="00464D36" w:rsidRPr="007B6978" w:rsidRDefault="00464D36" w:rsidP="00464D36">
      <w:pPr>
        <w:pStyle w:val="Norm"/>
        <w:rPr>
          <w:rtl/>
        </w:rPr>
      </w:pPr>
      <w:permStart w:id="998272775" w:edGrp="everyone"/>
      <w:r w:rsidRPr="007B6978">
        <w:rPr>
          <w:rtl/>
        </w:rPr>
        <w:t>הזן טקסט כאן...</w:t>
      </w:r>
    </w:p>
    <w:permEnd w:id="998272775"/>
    <w:p w14:paraId="7B208B9F" w14:textId="77777777" w:rsidR="00464D36" w:rsidRPr="000B4868" w:rsidRDefault="00464D36" w:rsidP="00464D36">
      <w:pPr>
        <w:pStyle w:val="Field10"/>
        <w:rPr>
          <w:sz w:val="2"/>
          <w:szCs w:val="2"/>
          <w:rtl/>
        </w:rPr>
      </w:pPr>
    </w:p>
    <w:bookmarkEnd w:id="116"/>
    <w:p w14:paraId="2A994481" w14:textId="77777777" w:rsidR="00464D36" w:rsidRPr="000B4868" w:rsidRDefault="00464D36" w:rsidP="00464D36">
      <w:pPr>
        <w:pStyle w:val="Field01"/>
        <w:rPr>
          <w:sz w:val="20"/>
          <w:szCs w:val="20"/>
          <w:rtl/>
        </w:rPr>
      </w:pPr>
    </w:p>
    <w:p w14:paraId="54E5D883" w14:textId="77777777" w:rsidR="00464D36" w:rsidRPr="00125257" w:rsidRDefault="00464D36" w:rsidP="00464D36">
      <w:pPr>
        <w:pStyle w:val="21"/>
        <w:framePr w:wrap="notBeside"/>
        <w:rPr>
          <w:rtl/>
        </w:rPr>
      </w:pPr>
      <w:bookmarkStart w:id="117" w:name="saeif_28040_title"/>
      <w:r>
        <w:rPr>
          <w:rFonts w:hint="cs"/>
          <w:rtl/>
        </w:rPr>
        <w:t xml:space="preserve">פיתוח בקוד פתוח </w:t>
      </w:r>
      <w:r>
        <w:t>(open source)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9962F12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17"/>
          <w:p w14:paraId="10AFF6A7" w14:textId="0D07FDAA" w:rsidR="00464D36" w:rsidRPr="0024449E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 w:rsidRPr="00C56A33">
              <w:rPr>
                <w:rtl/>
              </w:rPr>
              <w:t>ככל שרלוונטי, פרט את רכיבי הקוד שיפותחו ויוחזרו לשימוש הקהילה כקוד הפתוח (</w:t>
            </w:r>
            <w:r w:rsidRPr="00C56A33">
              <w:t>Open Source</w:t>
            </w:r>
            <w:r w:rsidRPr="00C56A33">
              <w:rPr>
                <w:rtl/>
              </w:rPr>
              <w:t>), באיזה סוג רישיון ונמק את ההצדקה הכלכלית לכך: (1) בתוכנית , ו- (2) בתיק הנוכחי, אחרת ציין : "לא רלוונטי</w:t>
            </w:r>
          </w:p>
        </w:tc>
      </w:tr>
    </w:tbl>
    <w:p w14:paraId="2198AD8B" w14:textId="77777777" w:rsidR="00464D36" w:rsidRPr="0091632B" w:rsidRDefault="00464D36" w:rsidP="00464D36">
      <w:pPr>
        <w:pStyle w:val="Field01"/>
        <w:rPr>
          <w:rtl/>
        </w:rPr>
      </w:pPr>
    </w:p>
    <w:p w14:paraId="79466577" w14:textId="77777777" w:rsidR="00464D36" w:rsidRPr="005B3D70" w:rsidRDefault="00464D36" w:rsidP="00464D36">
      <w:pPr>
        <w:pStyle w:val="Field01"/>
        <w:rPr>
          <w:rtl/>
        </w:rPr>
      </w:pPr>
      <w:bookmarkStart w:id="118" w:name="saeif_28040_cont"/>
    </w:p>
    <w:p w14:paraId="1CAF7A5F" w14:textId="77777777" w:rsidR="00464D36" w:rsidRPr="007B6978" w:rsidRDefault="00464D36" w:rsidP="00464D36">
      <w:pPr>
        <w:pStyle w:val="Norm"/>
        <w:rPr>
          <w:rtl/>
        </w:rPr>
      </w:pPr>
      <w:permStart w:id="1120036692" w:edGrp="everyone"/>
      <w:r w:rsidRPr="007B6978">
        <w:rPr>
          <w:rtl/>
        </w:rPr>
        <w:t>הזן טקסט כאן...</w:t>
      </w:r>
    </w:p>
    <w:bookmarkEnd w:id="108"/>
    <w:permEnd w:id="1120036692"/>
    <w:p w14:paraId="12F656F8" w14:textId="77777777" w:rsidR="00464D36" w:rsidRPr="000B4868" w:rsidRDefault="00464D36" w:rsidP="00464D36">
      <w:pPr>
        <w:pStyle w:val="Field10"/>
        <w:rPr>
          <w:sz w:val="2"/>
          <w:szCs w:val="2"/>
          <w:rtl/>
        </w:rPr>
      </w:pPr>
    </w:p>
    <w:bookmarkEnd w:id="118"/>
    <w:p w14:paraId="0F733460" w14:textId="77777777" w:rsidR="00464D36" w:rsidRPr="000B4868" w:rsidRDefault="00464D36" w:rsidP="00464D36">
      <w:pPr>
        <w:pStyle w:val="Field01"/>
        <w:rPr>
          <w:sz w:val="20"/>
          <w:szCs w:val="20"/>
          <w:rtl/>
        </w:rPr>
      </w:pPr>
    </w:p>
    <w:p w14:paraId="71B7343F" w14:textId="77777777" w:rsidR="00464D36" w:rsidRPr="00F91078" w:rsidRDefault="00464D36" w:rsidP="00464D36">
      <w:pPr>
        <w:pStyle w:val="1"/>
        <w:framePr w:wrap="notBeside"/>
        <w:rPr>
          <w:rtl/>
        </w:rPr>
      </w:pPr>
      <w:bookmarkStart w:id="119" w:name="_Toc15463331"/>
      <w:bookmarkStart w:id="120" w:name="_Toc149051701"/>
      <w:r w:rsidRPr="00B80AA9">
        <w:rPr>
          <w:rFonts w:hint="cs"/>
          <w:rtl/>
        </w:rPr>
        <w:t>הטכנולוגיה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י</w:t>
      </w:r>
      <w:r w:rsidRPr="00F91078">
        <w:rPr>
          <w:rFonts w:hint="cs"/>
          <w:rtl/>
        </w:rPr>
        <w:t>יחודיות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וחדשנות,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חסמי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כניסה</w:t>
      </w:r>
      <w:r>
        <w:rPr>
          <w:rFonts w:hint="cs"/>
          <w:rtl/>
        </w:rPr>
        <w:t xml:space="preserve"> טכנולוגיים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אתגרים,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מוצרי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צד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ג'</w:t>
      </w:r>
      <w:bookmarkEnd w:id="119"/>
      <w:bookmarkEnd w:id="120"/>
    </w:p>
    <w:p w14:paraId="1C5C588A" w14:textId="77777777" w:rsidR="00464D36" w:rsidRPr="00F91078" w:rsidRDefault="00464D36" w:rsidP="00464D36">
      <w:pPr>
        <w:pStyle w:val="21"/>
        <w:framePr w:wrap="notBeside"/>
        <w:rPr>
          <w:rtl/>
        </w:rPr>
      </w:pPr>
      <w:bookmarkStart w:id="121" w:name="_Toc522899724"/>
      <w:bookmarkStart w:id="122" w:name="saeif_36010_title"/>
      <w:r w:rsidRPr="00DE4B67">
        <w:rPr>
          <w:rFonts w:hint="cs"/>
          <w:rtl/>
        </w:rPr>
        <w:t>הטכנולוגיה</w:t>
      </w:r>
      <w:bookmarkEnd w:id="12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78850AA6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2"/>
          <w:p w14:paraId="4266B044" w14:textId="4D5DF989" w:rsidR="00464D36" w:rsidRPr="00442B19" w:rsidRDefault="00464D36" w:rsidP="00D44D64">
            <w:pPr>
              <w:pStyle w:val="notesbullet"/>
              <w:rPr>
                <w:rtl/>
              </w:rPr>
            </w:pPr>
            <w:r w:rsidRPr="005F6162">
              <w:rPr>
                <w:rtl/>
              </w:rPr>
              <w:t>פרוט הטכנולוגיות שיפותחו במסגרת בקשה זו, ככל שרלוונטי – יש לצרף גם את עיקרי מפרט הביצועים של המוצר</w:t>
            </w:r>
          </w:p>
        </w:tc>
      </w:tr>
    </w:tbl>
    <w:p w14:paraId="22F67C5D" w14:textId="77777777" w:rsidR="00464D36" w:rsidRDefault="00464D36" w:rsidP="00464D36">
      <w:pPr>
        <w:pStyle w:val="Field01"/>
      </w:pPr>
    </w:p>
    <w:p w14:paraId="650DD193" w14:textId="77777777" w:rsidR="00464D36" w:rsidRPr="00185E47" w:rsidRDefault="00464D36" w:rsidP="00464D36">
      <w:pPr>
        <w:pStyle w:val="Field01"/>
        <w:rPr>
          <w:rtl/>
        </w:rPr>
      </w:pPr>
      <w:bookmarkStart w:id="123" w:name="saeif_36010_cont"/>
    </w:p>
    <w:p w14:paraId="5E2DF3C7" w14:textId="77777777" w:rsidR="00464D36" w:rsidRPr="001F6322" w:rsidRDefault="00464D36" w:rsidP="00464D36">
      <w:pPr>
        <w:pStyle w:val="Norm"/>
        <w:rPr>
          <w:rtl/>
        </w:rPr>
      </w:pPr>
      <w:permStart w:id="2118135647" w:edGrp="everyone"/>
      <w:r w:rsidRPr="001F6322">
        <w:rPr>
          <w:rtl/>
        </w:rPr>
        <w:t>הזן טקסט כאן...</w:t>
      </w:r>
    </w:p>
    <w:permEnd w:id="2118135647"/>
    <w:p w14:paraId="23EE1168" w14:textId="77777777" w:rsidR="00464D36" w:rsidRPr="00F53C5A" w:rsidRDefault="00464D36" w:rsidP="00464D36">
      <w:pPr>
        <w:pStyle w:val="Field10"/>
        <w:rPr>
          <w:sz w:val="2"/>
          <w:szCs w:val="2"/>
          <w:rtl/>
        </w:rPr>
      </w:pPr>
    </w:p>
    <w:bookmarkEnd w:id="123"/>
    <w:p w14:paraId="7F1E7CC6" w14:textId="77777777" w:rsidR="00464D36" w:rsidRPr="00F53C5A" w:rsidRDefault="00464D36" w:rsidP="00464D36">
      <w:pPr>
        <w:pStyle w:val="Field01"/>
        <w:rPr>
          <w:sz w:val="20"/>
          <w:szCs w:val="20"/>
          <w:rtl/>
        </w:rPr>
      </w:pPr>
    </w:p>
    <w:p w14:paraId="4FA5A865" w14:textId="77777777" w:rsidR="00464D36" w:rsidRDefault="00464D36" w:rsidP="00464D36">
      <w:pPr>
        <w:pStyle w:val="21"/>
        <w:framePr w:wrap="notBeside"/>
        <w:rPr>
          <w:rtl/>
        </w:rPr>
      </w:pPr>
      <w:bookmarkStart w:id="124" w:name="saeif_36020_title"/>
      <w:r w:rsidRPr="00F91078">
        <w:rPr>
          <w:rtl/>
        </w:rPr>
        <w:t>ייחודיות</w:t>
      </w:r>
      <w:r>
        <w:rPr>
          <w:rtl/>
        </w:rPr>
        <w:t xml:space="preserve"> </w:t>
      </w:r>
      <w:r w:rsidRPr="00F91078">
        <w:rPr>
          <w:rtl/>
        </w:rPr>
        <w:t>וחדשנות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2C50F52C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4"/>
          <w:p w14:paraId="71F70392" w14:textId="176E780A" w:rsidR="00464D36" w:rsidRPr="00A722C6" w:rsidRDefault="00464D36" w:rsidP="00D44D64">
            <w:pPr>
              <w:pStyle w:val="notesbullet"/>
              <w:rPr>
                <w:rtl/>
              </w:rPr>
            </w:pPr>
            <w:r w:rsidRPr="001F6322">
              <w:rPr>
                <w:rtl/>
              </w:rPr>
              <w:t xml:space="preserve">תאר ופרט את הייחודיות והחדשנות הטכנולוגית ו/או הפונקציונאלית (בנפרד) </w:t>
            </w:r>
            <w:r w:rsidR="0026106E">
              <w:rPr>
                <w:rFonts w:hint="cs"/>
                <w:rtl/>
              </w:rPr>
              <w:t xml:space="preserve">במוצר של החברה </w:t>
            </w:r>
            <w:r w:rsidRPr="001F6322">
              <w:rPr>
                <w:rtl/>
              </w:rPr>
              <w:t>ביחס לקיים ב</w:t>
            </w:r>
            <w:r w:rsidR="0026106E">
              <w:rPr>
                <w:rtl/>
              </w:rPr>
              <w:t>חברה</w:t>
            </w:r>
            <w:r w:rsidRPr="001F6322">
              <w:rPr>
                <w:rtl/>
              </w:rPr>
              <w:t xml:space="preserve"> ובעולם במועד תחילת התיק הנוכחי</w:t>
            </w:r>
          </w:p>
        </w:tc>
      </w:tr>
    </w:tbl>
    <w:p w14:paraId="38DA59A6" w14:textId="77777777" w:rsidR="00464D36" w:rsidRDefault="00464D36" w:rsidP="00464D36">
      <w:pPr>
        <w:pStyle w:val="Field01"/>
      </w:pPr>
    </w:p>
    <w:p w14:paraId="2BAE05C7" w14:textId="77777777" w:rsidR="00464D36" w:rsidRPr="00185E47" w:rsidRDefault="00464D36" w:rsidP="00464D36">
      <w:pPr>
        <w:pStyle w:val="Field01"/>
        <w:rPr>
          <w:rtl/>
        </w:rPr>
      </w:pPr>
      <w:bookmarkStart w:id="125" w:name="saeif_36020_cont"/>
    </w:p>
    <w:p w14:paraId="4E208047" w14:textId="77777777" w:rsidR="00464D36" w:rsidRPr="001F6322" w:rsidRDefault="00464D36" w:rsidP="00464D36">
      <w:pPr>
        <w:pStyle w:val="Norm"/>
        <w:rPr>
          <w:rtl/>
        </w:rPr>
      </w:pPr>
      <w:permStart w:id="128072587" w:edGrp="everyone"/>
      <w:r w:rsidRPr="001F6322">
        <w:rPr>
          <w:rtl/>
        </w:rPr>
        <w:lastRenderedPageBreak/>
        <w:t>הזן טקסט כאן...</w:t>
      </w:r>
    </w:p>
    <w:permEnd w:id="128072587"/>
    <w:p w14:paraId="4FE60D97" w14:textId="77777777" w:rsidR="00464D36" w:rsidRPr="00F53C5A" w:rsidRDefault="00464D36" w:rsidP="00464D36">
      <w:pPr>
        <w:pStyle w:val="Field10"/>
        <w:rPr>
          <w:sz w:val="2"/>
          <w:szCs w:val="2"/>
          <w:rtl/>
        </w:rPr>
      </w:pPr>
    </w:p>
    <w:bookmarkEnd w:id="125"/>
    <w:p w14:paraId="47A445FA" w14:textId="77777777" w:rsidR="00464D36" w:rsidRPr="00F53C5A" w:rsidRDefault="00464D36" w:rsidP="00464D36">
      <w:pPr>
        <w:pStyle w:val="Field01"/>
        <w:rPr>
          <w:sz w:val="20"/>
          <w:szCs w:val="20"/>
          <w:rtl/>
        </w:rPr>
      </w:pPr>
    </w:p>
    <w:p w14:paraId="041D65C9" w14:textId="77777777" w:rsidR="00464D36" w:rsidRPr="000C062F" w:rsidRDefault="00464D36" w:rsidP="00464D36">
      <w:pPr>
        <w:pStyle w:val="21"/>
        <w:framePr w:wrap="notBeside"/>
        <w:rPr>
          <w:rtl/>
        </w:rPr>
      </w:pPr>
      <w:bookmarkStart w:id="126" w:name="saeif_36030_title"/>
      <w:r w:rsidRPr="000C062F">
        <w:rPr>
          <w:rtl/>
        </w:rPr>
        <w:t>חסמי</w:t>
      </w:r>
      <w:r>
        <w:rPr>
          <w:rtl/>
        </w:rPr>
        <w:t xml:space="preserve"> </w:t>
      </w:r>
      <w:r w:rsidRPr="000C062F">
        <w:rPr>
          <w:rtl/>
        </w:rPr>
        <w:t>כניסה</w:t>
      </w:r>
      <w:r>
        <w:rPr>
          <w:rtl/>
        </w:rPr>
        <w:t xml:space="preserve"> </w:t>
      </w:r>
      <w:r w:rsidRPr="000C062F">
        <w:rPr>
          <w:rtl/>
        </w:rPr>
        <w:t>טכנולוגיים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1D37BF8E" w14:textId="77777777" w:rsidTr="00796748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6"/>
          <w:p w14:paraId="76D67AF3" w14:textId="77777777" w:rsidR="00464D36" w:rsidRPr="001F632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1F6322">
              <w:rPr>
                <w:rtl/>
              </w:rPr>
              <w:t xml:space="preserve">תאר ופרט את חסמי הכניסה הטכנולוגיים אשר יקשו על מתחרים פוטנציאלים להתחרות עם </w:t>
            </w:r>
            <w:r>
              <w:rPr>
                <w:rFonts w:hint="cs"/>
                <w:rtl/>
              </w:rPr>
              <w:t>מ</w:t>
            </w:r>
            <w:r w:rsidRPr="001F6322">
              <w:rPr>
                <w:rtl/>
              </w:rPr>
              <w:t>וצר דומה</w:t>
            </w:r>
          </w:p>
        </w:tc>
      </w:tr>
    </w:tbl>
    <w:p w14:paraId="7EBC670D" w14:textId="77777777" w:rsidR="00464D36" w:rsidRDefault="00464D36" w:rsidP="00464D36">
      <w:pPr>
        <w:pStyle w:val="Field01"/>
      </w:pPr>
    </w:p>
    <w:p w14:paraId="1CCA4DF8" w14:textId="77777777" w:rsidR="00464D36" w:rsidRPr="00185E47" w:rsidRDefault="00464D36" w:rsidP="00464D36">
      <w:pPr>
        <w:pStyle w:val="Field01"/>
        <w:rPr>
          <w:rtl/>
        </w:rPr>
      </w:pPr>
      <w:bookmarkStart w:id="127" w:name="saeif_36030_cont"/>
    </w:p>
    <w:p w14:paraId="181DDA78" w14:textId="77777777" w:rsidR="00464D36" w:rsidRPr="001F6322" w:rsidRDefault="00464D36" w:rsidP="00464D36">
      <w:pPr>
        <w:pStyle w:val="Norm"/>
        <w:rPr>
          <w:rtl/>
        </w:rPr>
      </w:pPr>
      <w:permStart w:id="363529259" w:edGrp="everyone"/>
      <w:r w:rsidRPr="001F6322">
        <w:rPr>
          <w:rtl/>
        </w:rPr>
        <w:t>הזן טקסט כאן...</w:t>
      </w:r>
    </w:p>
    <w:permEnd w:id="363529259"/>
    <w:p w14:paraId="4C52E9FC" w14:textId="77777777" w:rsidR="00464D36" w:rsidRPr="00F53C5A" w:rsidRDefault="00464D36" w:rsidP="00464D36">
      <w:pPr>
        <w:pStyle w:val="Field10"/>
        <w:rPr>
          <w:sz w:val="2"/>
          <w:szCs w:val="2"/>
          <w:rtl/>
        </w:rPr>
      </w:pPr>
    </w:p>
    <w:bookmarkEnd w:id="127"/>
    <w:p w14:paraId="23E751D3" w14:textId="77777777" w:rsidR="00464D36" w:rsidRPr="00F53C5A" w:rsidRDefault="00464D36" w:rsidP="00464D36">
      <w:pPr>
        <w:pStyle w:val="Field01"/>
        <w:rPr>
          <w:sz w:val="20"/>
          <w:szCs w:val="20"/>
          <w:rtl/>
        </w:rPr>
      </w:pPr>
    </w:p>
    <w:p w14:paraId="7C3AC6FE" w14:textId="77777777" w:rsidR="00464D36" w:rsidRPr="000C062F" w:rsidRDefault="00464D36" w:rsidP="00464D36">
      <w:pPr>
        <w:pStyle w:val="21"/>
        <w:framePr w:wrap="notBeside"/>
        <w:rPr>
          <w:rtl/>
        </w:rPr>
      </w:pPr>
      <w:bookmarkStart w:id="128" w:name="saeif_36040_title"/>
      <w:r w:rsidRPr="000C062F">
        <w:rPr>
          <w:rtl/>
        </w:rPr>
        <w:t>מוצרי</w:t>
      </w:r>
      <w:r>
        <w:rPr>
          <w:rtl/>
        </w:rPr>
        <w:t xml:space="preserve"> </w:t>
      </w:r>
      <w:r w:rsidRPr="000C062F">
        <w:rPr>
          <w:rtl/>
        </w:rPr>
        <w:t>צד</w:t>
      </w:r>
      <w:r>
        <w:rPr>
          <w:rtl/>
        </w:rPr>
        <w:t xml:space="preserve"> </w:t>
      </w:r>
      <w:r w:rsidRPr="000C062F">
        <w:rPr>
          <w:rtl/>
        </w:rPr>
        <w:t>ג'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1727847C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28"/>
          <w:p w14:paraId="75F0F914" w14:textId="77777777" w:rsidR="00464D36" w:rsidRPr="001F6322" w:rsidRDefault="00464D36" w:rsidP="00796748">
            <w:pPr>
              <w:pStyle w:val="noteshead"/>
            </w:pPr>
            <w:r w:rsidRPr="001F6322">
              <w:rPr>
                <w:rFonts w:hint="cs"/>
                <w:rtl/>
              </w:rPr>
              <w:t xml:space="preserve">ככל </w:t>
            </w:r>
            <w:r w:rsidRPr="001F6322">
              <w:rPr>
                <w:rtl/>
              </w:rPr>
              <w:t>שרלוונטי</w:t>
            </w:r>
            <w:r>
              <w:rPr>
                <w:rFonts w:hint="cs"/>
                <w:rtl/>
              </w:rPr>
              <w:t>,</w:t>
            </w:r>
            <w:r w:rsidRPr="001F632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תאר ופרט </w:t>
            </w:r>
            <w:r w:rsidRPr="001F6322">
              <w:rPr>
                <w:rtl/>
              </w:rPr>
              <w:t xml:space="preserve">שימוש ברכיבי צד ג' ו/או רכיבי קוד פתוח על פי הפירוט להלן </w:t>
            </w:r>
            <w:r w:rsidRPr="001F6322">
              <w:rPr>
                <w:rFonts w:hint="cs"/>
                <w:rtl/>
              </w:rPr>
              <w:t>-</w:t>
            </w:r>
            <w:r w:rsidRPr="001F6322">
              <w:rPr>
                <w:rtl/>
              </w:rPr>
              <w:t xml:space="preserve"> אחרת ציין :"לא רלוונטי"</w:t>
            </w:r>
          </w:p>
          <w:p w14:paraId="38906961" w14:textId="74EFBE92" w:rsidR="00464D36" w:rsidRPr="00714283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86F1A">
              <w:rPr>
                <w:rtl/>
              </w:rPr>
              <w:t>רכיבי הידע, לרבות פטנטים, רישיונות שימוש</w:t>
            </w:r>
            <w:r w:rsidRPr="00986F1A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מ</w:t>
            </w:r>
            <w:r w:rsidRPr="00986F1A">
              <w:rPr>
                <w:rFonts w:hint="cs"/>
                <w:rtl/>
              </w:rPr>
              <w:t xml:space="preserve">וצרים </w:t>
            </w:r>
            <w:r w:rsidRPr="00986F1A">
              <w:rPr>
                <w:rtl/>
              </w:rPr>
              <w:t>ומוצרים של צד שלישי, עליהם מתבססת תוכנית המו"פ  ו/או משולבים ב</w:t>
            </w:r>
            <w:r>
              <w:rPr>
                <w:rFonts w:hint="cs"/>
                <w:rtl/>
              </w:rPr>
              <w:t>מ</w:t>
            </w:r>
            <w:r w:rsidRPr="00986F1A">
              <w:rPr>
                <w:rtl/>
              </w:rPr>
              <w:t>וצרי הת</w:t>
            </w:r>
            <w:r w:rsidRPr="00986F1A">
              <w:rPr>
                <w:rFonts w:hint="cs"/>
                <w:rtl/>
              </w:rPr>
              <w:t>ו</w:t>
            </w:r>
            <w:r w:rsidRPr="00986F1A">
              <w:rPr>
                <w:rtl/>
              </w:rPr>
              <w:t>כנית</w:t>
            </w:r>
          </w:p>
        </w:tc>
      </w:tr>
    </w:tbl>
    <w:p w14:paraId="62123F25" w14:textId="77777777" w:rsidR="00464D36" w:rsidRDefault="00464D36" w:rsidP="00464D36">
      <w:pPr>
        <w:pStyle w:val="Field01"/>
      </w:pPr>
    </w:p>
    <w:p w14:paraId="710D4DD3" w14:textId="77777777" w:rsidR="00464D36" w:rsidRPr="00344862" w:rsidRDefault="00464D36" w:rsidP="00464D36">
      <w:pPr>
        <w:pStyle w:val="Field01"/>
        <w:rPr>
          <w:rtl/>
        </w:rPr>
      </w:pPr>
      <w:bookmarkStart w:id="129" w:name="saeif_36040_cont"/>
    </w:p>
    <w:p w14:paraId="266F7A43" w14:textId="77777777" w:rsidR="00464D36" w:rsidRPr="001F6322" w:rsidRDefault="00464D36" w:rsidP="00464D36">
      <w:pPr>
        <w:pStyle w:val="Norm"/>
        <w:rPr>
          <w:rtl/>
        </w:rPr>
      </w:pPr>
      <w:permStart w:id="1287808598" w:edGrp="everyone"/>
      <w:r w:rsidRPr="001F6322">
        <w:rPr>
          <w:rtl/>
        </w:rPr>
        <w:t>הזן טקסט כאן...</w:t>
      </w:r>
    </w:p>
    <w:bookmarkEnd w:id="129"/>
    <w:permEnd w:id="1287808598"/>
    <w:p w14:paraId="1DB21151" w14:textId="77777777" w:rsidR="00464D36" w:rsidRPr="00F53C5A" w:rsidRDefault="00464D36" w:rsidP="00464D36">
      <w:pPr>
        <w:pStyle w:val="Field10"/>
        <w:rPr>
          <w:sz w:val="2"/>
          <w:szCs w:val="2"/>
          <w:rtl/>
        </w:rPr>
      </w:pPr>
    </w:p>
    <w:p w14:paraId="534F1403" w14:textId="77777777" w:rsidR="00464D36" w:rsidRPr="00F53C5A" w:rsidRDefault="00464D36" w:rsidP="00464D36">
      <w:pPr>
        <w:pStyle w:val="Field01"/>
        <w:rPr>
          <w:sz w:val="20"/>
          <w:szCs w:val="20"/>
          <w:rtl/>
        </w:rPr>
      </w:pPr>
    </w:p>
    <w:p w14:paraId="6FC9AF12" w14:textId="77777777" w:rsidR="00464D36" w:rsidRDefault="00464D36" w:rsidP="00464D36">
      <w:pPr>
        <w:pStyle w:val="1"/>
        <w:framePr w:wrap="notBeside"/>
        <w:rPr>
          <w:rtl/>
        </w:rPr>
      </w:pPr>
      <w:bookmarkStart w:id="130" w:name="_Toc149051702"/>
      <w:r>
        <w:rPr>
          <w:rFonts w:hint="cs"/>
          <w:rtl/>
        </w:rPr>
        <w:t>תוכנית המו"פ</w:t>
      </w:r>
      <w:bookmarkEnd w:id="13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163355D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4E496A" w14:textId="77777777" w:rsidR="00464D36" w:rsidRPr="00442B19" w:rsidRDefault="00464D36" w:rsidP="00464D36">
            <w:pPr>
              <w:pStyle w:val="notesbullet"/>
              <w:ind w:left="341" w:hanging="284"/>
              <w:rPr>
                <w:rtl/>
              </w:rPr>
            </w:pPr>
            <w:bookmarkStart w:id="131" w:name="_Hlk31359129"/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>זה יש להתייחס ולפרט לגבי כל אחד מ</w:t>
            </w:r>
            <w:r>
              <w:rPr>
                <w:rtl/>
              </w:rPr>
              <w:t>מוצר</w:t>
            </w:r>
            <w:r w:rsidRPr="00697721">
              <w:rPr>
                <w:rtl/>
              </w:rPr>
              <w:t xml:space="preserve">י התוכנית </w:t>
            </w:r>
            <w:r w:rsidRPr="0007653C">
              <w:rPr>
                <w:rtl/>
              </w:rPr>
              <w:t>שמובילים לאבן דרך</w:t>
            </w:r>
          </w:p>
        </w:tc>
      </w:tr>
      <w:bookmarkEnd w:id="131"/>
    </w:tbl>
    <w:p w14:paraId="5602D9B2" w14:textId="77777777" w:rsidR="00464D36" w:rsidRPr="00CD0378" w:rsidRDefault="00464D36" w:rsidP="00464D36">
      <w:pPr>
        <w:pStyle w:val="Norm"/>
        <w:rPr>
          <w:sz w:val="2"/>
          <w:szCs w:val="2"/>
          <w:rtl/>
        </w:rPr>
      </w:pPr>
    </w:p>
    <w:p w14:paraId="4666623F" w14:textId="77777777" w:rsidR="00464D36" w:rsidRDefault="00464D36" w:rsidP="00464D36">
      <w:pPr>
        <w:pStyle w:val="21"/>
        <w:framePr w:wrap="notBeside"/>
      </w:pPr>
      <w:bookmarkStart w:id="132" w:name="table_40010_title"/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בתיק זה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6D7F4B97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0D3F55C" w14:textId="77777777" w:rsidR="00464D36" w:rsidRPr="00D80042" w:rsidRDefault="00464D36" w:rsidP="00796748">
            <w:pPr>
              <w:pStyle w:val="notesnumer"/>
              <w:rPr>
                <w:rtl/>
              </w:rPr>
            </w:pPr>
            <w:bookmarkStart w:id="133" w:name="_Hlk31360693"/>
            <w:bookmarkEnd w:id="132"/>
            <w:r w:rsidRPr="00D80042">
              <w:rPr>
                <w:rtl/>
              </w:rPr>
              <w:t>[</w:t>
            </w:r>
            <w:r w:rsidRPr="00D80042">
              <w:rPr>
                <w:b/>
                <w:bCs/>
                <w:rtl/>
              </w:rPr>
              <w:t>1</w:t>
            </w:r>
            <w:r w:rsidRPr="00D80042">
              <w:rPr>
                <w:rtl/>
              </w:rPr>
              <w:t>] פרט את שמות המשימות ותתי המשימות המתוקצבות בתיק הנוכחי ואת משאבי כוח האדם והתקציב הכולל הנדרשים לביצוען</w:t>
            </w:r>
          </w:p>
          <w:p w14:paraId="3E78A888" w14:textId="77777777" w:rsidR="00464D36" w:rsidRPr="00D80042" w:rsidRDefault="00464D36" w:rsidP="00796748">
            <w:pPr>
              <w:pStyle w:val="notesnumer"/>
            </w:pPr>
            <w:r w:rsidRPr="00D80042">
              <w:rPr>
                <w:rtl/>
              </w:rPr>
              <w:t>[</w:t>
            </w:r>
            <w:r w:rsidRPr="00D80042">
              <w:rPr>
                <w:b/>
                <w:bCs/>
                <w:rtl/>
              </w:rPr>
              <w:t>1</w:t>
            </w:r>
            <w:r w:rsidRPr="00D80042">
              <w:rPr>
                <w:rtl/>
              </w:rPr>
              <w:t xml:space="preserve">] פרט את שמות המשימות ותתי המשימות המתוקצבות בבקשה זו לשם ביצוע </w:t>
            </w:r>
            <w:r>
              <w:rPr>
                <w:rFonts w:hint="cs"/>
                <w:rtl/>
              </w:rPr>
              <w:t>ה</w:t>
            </w:r>
            <w:r w:rsidRPr="00D80042">
              <w:rPr>
                <w:rtl/>
              </w:rPr>
              <w:t>תוכנית (בנפרד לגבי כל מוצר) ואת משאבי כוח האדם והתקציב הכולל הנדרשים לביצוען</w:t>
            </w:r>
          </w:p>
          <w:p w14:paraId="35E648A4" w14:textId="77777777" w:rsidR="00464D36" w:rsidRPr="008F1B87" w:rsidRDefault="00464D36" w:rsidP="00796748">
            <w:pPr>
              <w:pStyle w:val="Norm"/>
              <w:ind w:left="284" w:hanging="284"/>
              <w:rPr>
                <w:rFonts w:asciiTheme="minorBidi" w:hAnsiTheme="minorBidi"/>
                <w:color w:val="002060"/>
                <w:sz w:val="10"/>
                <w:szCs w:val="10"/>
              </w:rPr>
            </w:pPr>
          </w:p>
          <w:p w14:paraId="5E7D903F" w14:textId="77777777" w:rsidR="00464D36" w:rsidRPr="004C2FDC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4C2FDC">
              <w:rPr>
                <w:rtl/>
              </w:rPr>
              <w:t>משימה הנה פעילות הפיתוח (על כל שלביה) של רכיב או מרכיב או אבן בנין או פונקציה של ה</w:t>
            </w:r>
            <w:r>
              <w:rPr>
                <w:rtl/>
              </w:rPr>
              <w:t>מוצר</w:t>
            </w:r>
            <w:r w:rsidRPr="004C2FDC">
              <w:rPr>
                <w:rtl/>
              </w:rPr>
              <w:t xml:space="preserve">  ו/או הטכנולוגיה נשואי </w:t>
            </w:r>
            <w:r w:rsidRPr="004C2FDC">
              <w:rPr>
                <w:rFonts w:hint="cs"/>
                <w:rtl/>
              </w:rPr>
              <w:t>בקשה זו</w:t>
            </w:r>
            <w:r w:rsidRPr="004C2FDC">
              <w:rPr>
                <w:rtl/>
              </w:rPr>
              <w:t>, או בלוק בסכמת הבלוקים של ה</w:t>
            </w:r>
            <w:r>
              <w:rPr>
                <w:rtl/>
              </w:rPr>
              <w:t>מוצר</w:t>
            </w:r>
            <w:r w:rsidRPr="004C2FDC">
              <w:rPr>
                <w:rtl/>
              </w:rPr>
              <w:t>.</w:t>
            </w:r>
          </w:p>
          <w:p w14:paraId="1213A478" w14:textId="77777777" w:rsidR="00464D36" w:rsidRDefault="00464D36" w:rsidP="00796748">
            <w:pPr>
              <w:pStyle w:val="notesbullet"/>
              <w:numPr>
                <w:ilvl w:val="0"/>
                <w:numId w:val="0"/>
              </w:numPr>
              <w:ind w:left="341"/>
              <w:rPr>
                <w:rtl/>
              </w:rPr>
            </w:pPr>
            <w:r w:rsidRPr="004C2FDC">
              <w:rPr>
                <w:rtl/>
              </w:rPr>
              <w:t>לדוגמא</w:t>
            </w:r>
            <w:r w:rsidRPr="008F1B87">
              <w:rPr>
                <w:rtl/>
              </w:rPr>
              <w:t xml:space="preserve">: מודול </w:t>
            </w:r>
            <w:r w:rsidRPr="00C265EA">
              <w:rPr>
                <w:rtl/>
              </w:rPr>
              <w:t>תוכנה</w:t>
            </w:r>
            <w:r w:rsidRPr="008F1B87">
              <w:rPr>
                <w:rtl/>
              </w:rPr>
              <w:t xml:space="preserve"> המממש פונקציה מסוימת של ה</w:t>
            </w:r>
            <w:r>
              <w:rPr>
                <w:rtl/>
              </w:rPr>
              <w:t>מוצר</w:t>
            </w:r>
            <w:r w:rsidRPr="008F1B87">
              <w:rPr>
                <w:rtl/>
              </w:rPr>
              <w:t>, מרכיב חומרתי או מכני או כימי פיסיקאלי או ביולוגי ב</w:t>
            </w:r>
            <w:r>
              <w:rPr>
                <w:rtl/>
              </w:rPr>
              <w:t>מוצר</w:t>
            </w:r>
            <w:r w:rsidRPr="008F1B87">
              <w:rPr>
                <w:rtl/>
              </w:rPr>
              <w:t>.</w:t>
            </w:r>
          </w:p>
          <w:p w14:paraId="1699526F" w14:textId="77777777" w:rsidR="00464D36" w:rsidRDefault="00464D36" w:rsidP="00464D36">
            <w:pPr>
              <w:pStyle w:val="notesbullet"/>
              <w:ind w:left="341" w:hanging="284"/>
            </w:pPr>
            <w:r>
              <w:rPr>
                <w:rFonts w:hint="cs"/>
                <w:rtl/>
              </w:rPr>
              <w:t xml:space="preserve">הרשימה בטבלה תכיל את שמות המשימות ולא את פירוט המשימות </w:t>
            </w:r>
          </w:p>
          <w:p w14:paraId="12FC20B4" w14:textId="77777777" w:rsidR="00464D36" w:rsidRPr="00442B19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פירוט המשימות יבוצע בסעיף הבא</w:t>
            </w:r>
          </w:p>
        </w:tc>
      </w:tr>
      <w:tr w:rsidR="00464D36" w:rsidRPr="00A62871" w14:paraId="15877E90" w14:textId="77777777" w:rsidTr="00796748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83D485" w14:textId="77777777" w:rsidR="00464D36" w:rsidRPr="00BB58FB" w:rsidRDefault="00464D36" w:rsidP="00796748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277CC51D" w14:textId="77777777" w:rsidR="00464D36" w:rsidRPr="00BB58FB" w:rsidRDefault="00464D36" w:rsidP="00796748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  <w:p w14:paraId="78A2B85B" w14:textId="77777777" w:rsidR="00464D36" w:rsidRPr="00442B19" w:rsidRDefault="00464D36" w:rsidP="00796748">
            <w:pPr>
              <w:pStyle w:val="notesnumer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Pr="00BB58FB">
              <w:rPr>
                <w:rtl/>
              </w:rPr>
              <w:t>אין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BB58FB">
              <w:rPr>
                <w:rtl/>
              </w:rPr>
              <w:t>שלבי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הפיתוח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כגון: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אפיון,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תכנון,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יישום,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קידוד,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בדיקות,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אינטגרציה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וכו'.</w:t>
            </w:r>
            <w:r>
              <w:rPr>
                <w:rFonts w:hint="cs"/>
                <w:rtl/>
              </w:rPr>
              <w:t>)</w:t>
            </w:r>
          </w:p>
        </w:tc>
      </w:tr>
      <w:tr w:rsidR="00464D36" w:rsidRPr="00A62871" w14:paraId="0D0F7D29" w14:textId="77777777" w:rsidTr="00796748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A0F0566" w14:textId="77777777" w:rsidR="00464D36" w:rsidRDefault="00464D36" w:rsidP="00796748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7D4EDE89" w14:textId="01718BED" w:rsidR="00464D36" w:rsidRPr="00C71394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="0026106E">
              <w:rPr>
                <w:rFonts w:hint="cs"/>
                <w:rtl/>
              </w:rPr>
              <w:t>חברה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55BC2EB8" w14:textId="77777777" w:rsidR="00464D36" w:rsidRPr="00C71394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2F5939E9" w14:textId="77777777" w:rsidR="00464D36" w:rsidRPr="00442B19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</w:tbl>
    <w:p w14:paraId="26413562" w14:textId="77777777" w:rsidR="00464D36" w:rsidRPr="005D753F" w:rsidRDefault="00464D36" w:rsidP="00464D36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31"/>
        <w:gridCol w:w="1225"/>
        <w:gridCol w:w="1225"/>
        <w:gridCol w:w="571"/>
        <w:gridCol w:w="1141"/>
      </w:tblGrid>
      <w:tr w:rsidR="00464D36" w14:paraId="4882A771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p w14:paraId="2EA9BFE1" w14:textId="77777777" w:rsidR="00464D36" w:rsidRDefault="00464D36" w:rsidP="00796748">
            <w:pPr>
              <w:pStyle w:val="TableTitle"/>
              <w:rPr>
                <w:rtl/>
              </w:rPr>
            </w:pPr>
            <w:bookmarkStart w:id="134" w:name="table_40010_body"/>
            <w:bookmarkEnd w:id="133"/>
            <w:r>
              <w:rPr>
                <w:rFonts w:hint="cs"/>
                <w:rtl/>
              </w:rPr>
              <w:t>#</w:t>
            </w:r>
          </w:p>
        </w:tc>
        <w:tc>
          <w:tcPr>
            <w:tcW w:w="2939" w:type="pct"/>
            <w:shd w:val="clear" w:color="auto" w:fill="CCCCCC"/>
            <w:vAlign w:val="center"/>
          </w:tcPr>
          <w:p w14:paraId="4132D4F5" w14:textId="77777777" w:rsidR="00464D36" w:rsidRDefault="00464D36" w:rsidP="00796748">
            <w:pPr>
              <w:pStyle w:val="TableTitle"/>
              <w:rPr>
                <w:rtl/>
              </w:rPr>
            </w:pPr>
            <w:bookmarkStart w:id="135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135"/>
          </w:p>
        </w:tc>
        <w:tc>
          <w:tcPr>
            <w:tcW w:w="569" w:type="pct"/>
            <w:shd w:val="clear" w:color="auto" w:fill="CCCCCC"/>
            <w:vAlign w:val="center"/>
          </w:tcPr>
          <w:p w14:paraId="56209A03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3BC14B3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69" w:type="pct"/>
            <w:shd w:val="clear" w:color="auto" w:fill="CCCCCC"/>
            <w:vAlign w:val="center"/>
          </w:tcPr>
          <w:p w14:paraId="016F6CED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2AB281D0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265" w:type="pct"/>
            <w:shd w:val="clear" w:color="auto" w:fill="CCCCCC"/>
            <w:vAlign w:val="center"/>
          </w:tcPr>
          <w:p w14:paraId="1D2AC782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0D347506" w14:textId="77777777" w:rsidR="00464D36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530" w:type="pct"/>
            <w:shd w:val="clear" w:color="auto" w:fill="CCCCCC"/>
            <w:vAlign w:val="center"/>
          </w:tcPr>
          <w:p w14:paraId="307A1826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56FD250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  <w:tr w:rsidR="00464D36" w14:paraId="2444C078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permStart w:id="778784230" w:edGrp="everyone" w:displacedByCustomXml="next"/>
          <w:bookmarkStart w:id="136" w:name="_Hlk31362905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3D2DFD8F0DDD495C9DAB350D50E049B4"/>
              </w:placeholder>
            </w:sdtPr>
            <w:sdtEndPr/>
            <w:sdtContent>
              <w:p w14:paraId="575E820D" w14:textId="77777777" w:rsidR="00464D36" w:rsidRPr="00B6113D" w:rsidRDefault="00464D36" w:rsidP="00796748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939" w:type="pct"/>
          </w:tcPr>
          <w:p w14:paraId="5FB00B0E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7FA50C3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</w:tcPr>
          <w:p w14:paraId="79D2D55F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2850A8A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3962F45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2682812F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C986FAA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39" w:type="pct"/>
            <w:shd w:val="clear" w:color="auto" w:fill="E6E6E6"/>
          </w:tcPr>
          <w:p w14:paraId="7F00D62C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5E255B4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5A2BB86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5A4DA8FF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70592237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7792799A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7A29C72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39" w:type="pct"/>
          </w:tcPr>
          <w:p w14:paraId="3458C058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4BD7BE6B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</w:tcPr>
          <w:p w14:paraId="2EB0EF8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54E1F405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7B5B45D2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68E3261A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495013F0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939" w:type="pct"/>
            <w:shd w:val="clear" w:color="auto" w:fill="E6E6E6"/>
          </w:tcPr>
          <w:p w14:paraId="2019B5EE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156539D7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6768A06E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33DF860F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2126CF15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0098B8DF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6D39AC9A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39" w:type="pct"/>
          </w:tcPr>
          <w:p w14:paraId="589F8522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7AC3467C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</w:tcPr>
          <w:p w14:paraId="3073FAC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6C68AEAF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07025C3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1CDD6F63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DF90565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939" w:type="pct"/>
            <w:shd w:val="clear" w:color="auto" w:fill="E6E6E6"/>
          </w:tcPr>
          <w:p w14:paraId="5550F159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1D47B9E0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63B2985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558B5D3B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5E84848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71A5888D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606E6DA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939" w:type="pct"/>
          </w:tcPr>
          <w:p w14:paraId="01D33AC0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1F818D7A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</w:tcPr>
          <w:p w14:paraId="481D3DDD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24DB2F23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07AC221E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1F50B2B9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6747724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939" w:type="pct"/>
            <w:shd w:val="clear" w:color="auto" w:fill="E6E6E6"/>
          </w:tcPr>
          <w:p w14:paraId="6D0B8BE6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6F02DF1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5C34EB17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752BAFB0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27FFE71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2A9373ED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5E52F7B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939" w:type="pct"/>
          </w:tcPr>
          <w:p w14:paraId="745B7E70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</w:tcPr>
          <w:p w14:paraId="750E7928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</w:tcPr>
          <w:p w14:paraId="474AF81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221BFD8B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26DA950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677B8525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</w:tcPr>
          <w:p w14:paraId="75D30AC9" w14:textId="77777777" w:rsidR="00464D36" w:rsidRPr="00B6113D" w:rsidRDefault="00464D36" w:rsidP="00796748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939" w:type="pct"/>
            <w:shd w:val="clear" w:color="auto" w:fill="E6E6E6"/>
          </w:tcPr>
          <w:p w14:paraId="3C51A9FF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23F3618C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E6E6E6"/>
          </w:tcPr>
          <w:p w14:paraId="4AF1FD64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  <w:shd w:val="clear" w:color="auto" w:fill="E6E6E6"/>
          </w:tcPr>
          <w:p w14:paraId="4092D4BF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  <w:shd w:val="clear" w:color="auto" w:fill="E6E6E6"/>
          </w:tcPr>
          <w:p w14:paraId="5BF8810C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14:paraId="58A63D97" w14:textId="77777777" w:rsidTr="00796748">
        <w:trPr>
          <w:trHeight w:val="284"/>
          <w:jc w:val="center"/>
        </w:trPr>
        <w:tc>
          <w:tcPr>
            <w:tcW w:w="127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2E41C5F56F3649CF80DBDEA3B00E36DC"/>
              </w:placeholder>
            </w:sdtPr>
            <w:sdtEndPr/>
            <w:sdtContent>
              <w:p w14:paraId="08AFC9D7" w14:textId="77777777" w:rsidR="00464D36" w:rsidRDefault="00464D36" w:rsidP="00796748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2939" w:type="pct"/>
            <w:shd w:val="clear" w:color="auto" w:fill="CCCCCC"/>
          </w:tcPr>
          <w:p w14:paraId="5ADEF813" w14:textId="77777777" w:rsidR="00464D36" w:rsidRPr="005C1952" w:rsidRDefault="00464D36" w:rsidP="00796748">
            <w:pPr>
              <w:pStyle w:val="TableCell"/>
              <w:jc w:val="center"/>
              <w:rPr>
                <w:b/>
                <w:bCs/>
                <w:rtl/>
              </w:rPr>
            </w:pPr>
            <w:r w:rsidRPr="005C1952">
              <w:rPr>
                <w:b/>
                <w:bCs/>
                <w:rtl/>
              </w:rPr>
              <w:t>סה"כ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96B21">
              <w:rPr>
                <w:sz w:val="20"/>
                <w:szCs w:val="20"/>
                <w:rtl/>
              </w:rPr>
              <w:t>(צריך להיות זהה לתקציב כ"א בגיליון התקציב)</w:t>
            </w:r>
          </w:p>
        </w:tc>
        <w:tc>
          <w:tcPr>
            <w:tcW w:w="569" w:type="pct"/>
            <w:shd w:val="clear" w:color="auto" w:fill="CCCCCC"/>
          </w:tcPr>
          <w:p w14:paraId="36DFC8DE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69" w:type="pct"/>
            <w:shd w:val="clear" w:color="auto" w:fill="CCCCCC"/>
          </w:tcPr>
          <w:p w14:paraId="4229CFEE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65" w:type="pct"/>
          </w:tcPr>
          <w:p w14:paraId="591AAAC9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30" w:type="pct"/>
          </w:tcPr>
          <w:p w14:paraId="6F16CC3D" w14:textId="77777777" w:rsidR="00464D36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bookmarkEnd w:id="134"/>
      <w:bookmarkEnd w:id="136"/>
      <w:permEnd w:id="778784230"/>
    </w:tbl>
    <w:p w14:paraId="7C95A663" w14:textId="77777777" w:rsidR="00464D36" w:rsidRDefault="00464D36" w:rsidP="00464D36">
      <w:pPr>
        <w:pStyle w:val="Norm"/>
        <w:rPr>
          <w:color w:val="0033CC"/>
          <w:rtl/>
        </w:rPr>
      </w:pPr>
    </w:p>
    <w:p w14:paraId="18B7B941" w14:textId="77777777" w:rsidR="00464D36" w:rsidRDefault="00464D36" w:rsidP="00464D36">
      <w:pPr>
        <w:pStyle w:val="21"/>
        <w:framePr w:wrap="notBeside"/>
        <w:rPr>
          <w:rtl/>
        </w:rPr>
      </w:pPr>
      <w:bookmarkStart w:id="137" w:name="_Ref31359889"/>
      <w:bookmarkStart w:id="138" w:name="_Hlk110328314"/>
      <w:bookmarkStart w:id="139" w:name="table_40020_title"/>
      <w:bookmarkStart w:id="140" w:name="_Hlk21972389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137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43E13" w14:paraId="3752977F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bookmarkEnd w:id="138"/>
          <w:bookmarkEnd w:id="139"/>
          <w:p w14:paraId="5B4AA663" w14:textId="77777777" w:rsidR="00464D36" w:rsidRDefault="00464D36" w:rsidP="00796748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59DE1182" w14:textId="77777777" w:rsidR="00464D36" w:rsidRPr="008920C9" w:rsidRDefault="00464D36" w:rsidP="00796748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</w:tc>
      </w:tr>
      <w:tr w:rsidR="00464D36" w:rsidRPr="00A43E13" w14:paraId="0CE777D9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68AB2DB" w14:textId="77777777" w:rsidR="00464D36" w:rsidRPr="000C6244" w:rsidRDefault="00464D36" w:rsidP="00796748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41FC85F4" w14:textId="77777777" w:rsidR="00464D36" w:rsidRDefault="00464D36" w:rsidP="00796748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המו"פ במשימה ומוצריה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14:paraId="4758D0FB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המשימה, תפקידם ומוצריהם</w:t>
            </w:r>
          </w:p>
          <w:p w14:paraId="355603E0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שלב המו"פ</w:t>
            </w:r>
            <w:r>
              <w:rPr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14:paraId="3FDF8849" w14:textId="77777777" w:rsidR="00464D36" w:rsidRDefault="00464D36" w:rsidP="00796748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B90E88">
              <w:rPr>
                <w:rFonts w:cs="Arial"/>
                <w:rtl/>
              </w:rPr>
              <w:t>ביחס לקיים במוצר בבסיס התוכנית מושא הבקשה בתחילת תקופת התיק הנוכחי</w:t>
            </w:r>
          </w:p>
          <w:p w14:paraId="7D7C1F2C" w14:textId="77777777" w:rsidR="00464D36" w:rsidRPr="000C6244" w:rsidRDefault="00464D36" w:rsidP="0079674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14:paraId="1DC4E634" w14:textId="77777777" w:rsidR="00464D36" w:rsidRDefault="00464D36" w:rsidP="00796748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6031E520" w14:textId="77777777" w:rsidR="00464D36" w:rsidRDefault="00464D36" w:rsidP="00796748">
            <w:pPr>
              <w:pStyle w:val="notesnumer"/>
              <w:rPr>
                <w:rtl/>
              </w:rPr>
            </w:pPr>
          </w:p>
          <w:p w14:paraId="752FDC88" w14:textId="77777777" w:rsidR="00464D36" w:rsidRPr="00DD069F" w:rsidRDefault="00464D36" w:rsidP="00796748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482C3A6D" w14:textId="77777777" w:rsidR="00464D36" w:rsidRPr="00357058" w:rsidRDefault="00464D36" w:rsidP="00796748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63CA4C86" w14:textId="77777777" w:rsidR="00464D36" w:rsidRPr="009D774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D7742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14:paraId="62E6A438" w14:textId="77777777" w:rsidR="00464D36" w:rsidRPr="009D774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D7742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14:paraId="4536D5A1" w14:textId="77777777" w:rsidR="00464D36" w:rsidRPr="009D774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D7742">
              <w:rPr>
                <w:rtl/>
              </w:rPr>
              <w:t>יש להתייחס בנפרד לחדשנות טכנולוגית (טכנולוגיה חדשה בעולם) ולחדשנות פונקציונאלית (פונקציה חדשה בעולם)</w:t>
            </w:r>
          </w:p>
          <w:p w14:paraId="63AE60CC" w14:textId="77777777" w:rsidR="00464D36" w:rsidRPr="009D7742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D7742">
              <w:rPr>
                <w:rtl/>
              </w:rPr>
              <w:lastRenderedPageBreak/>
              <w:t xml:space="preserve">מומלץ לאפיין את </w:t>
            </w:r>
            <w:r>
              <w:rPr>
                <w:rtl/>
              </w:rPr>
              <w:t>מוצר</w:t>
            </w:r>
            <w:r w:rsidRPr="008920C9">
              <w:rPr>
                <w:rtl/>
              </w:rPr>
              <w:t>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33C44DBF" w14:textId="77777777" w:rsidR="00464D36" w:rsidRPr="00A43E13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  <w:bookmarkEnd w:id="140"/>
    </w:tbl>
    <w:p w14:paraId="26ED830B" w14:textId="77777777" w:rsidR="00464D36" w:rsidRPr="00D26C3A" w:rsidRDefault="00464D36" w:rsidP="00464D36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464D36" w14:paraId="0D9CFEBB" w14:textId="77777777" w:rsidTr="00796748">
        <w:trPr>
          <w:trHeight w:val="284"/>
          <w:jc w:val="center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p w14:paraId="00C91438" w14:textId="77777777" w:rsidR="00464D36" w:rsidRPr="00B6113D" w:rsidRDefault="00464D36" w:rsidP="00796748">
            <w:pPr>
              <w:pStyle w:val="TableTitle"/>
              <w:rPr>
                <w:rtl/>
              </w:rPr>
            </w:pPr>
            <w:bookmarkStart w:id="141" w:name="table_40020_body"/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D1945F1" w14:textId="77777777" w:rsidR="00464D36" w:rsidRDefault="00464D36" w:rsidP="00796748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</w:t>
            </w:r>
            <w:r>
              <w:rPr>
                <w:rtl/>
              </w:rPr>
              <w:t>מוצר</w:t>
            </w:r>
            <w:r w:rsidRPr="004A4CA2">
              <w:rPr>
                <w:rtl/>
              </w:rPr>
              <w:t>ים</w:t>
            </w:r>
          </w:p>
        </w:tc>
      </w:tr>
      <w:tr w:rsidR="00464D36" w14:paraId="21D964AC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145929376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7205675226844A6DAE6A0AFE6DA8D589"/>
              </w:placeholder>
            </w:sdtPr>
            <w:sdtEndPr/>
            <w:sdtContent>
              <w:p w14:paraId="5AE4F225" w14:textId="77777777" w:rsidR="00464D36" w:rsidRPr="00BB01F4" w:rsidRDefault="00464D36" w:rsidP="00796748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1C2A67B6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629742C5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BF7CCC3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5C772A1B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79D61B3E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FE96E29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1933F8A2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09655F3F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5E002CD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1DD82DE5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33893C33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11039815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51EE06D7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795EE12F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2D73F0E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069ABD5A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3EDE3F07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7F1D0D1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22E4CECC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72B32596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6F24BDFE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6F9999EE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01148D20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DB5DB82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24B2F959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tr w:rsidR="00464D36" w14:paraId="0D324FE0" w14:textId="77777777" w:rsidTr="0079674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0C76A42C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3E84F185" w14:textId="77777777" w:rsidR="00464D36" w:rsidRDefault="00464D36" w:rsidP="00796748">
            <w:pPr>
              <w:pStyle w:val="TableCell"/>
              <w:ind w:right="57"/>
              <w:rPr>
                <w:rtl/>
              </w:rPr>
            </w:pPr>
          </w:p>
        </w:tc>
      </w:tr>
      <w:bookmarkEnd w:id="141"/>
      <w:permEnd w:id="1459293763"/>
    </w:tbl>
    <w:p w14:paraId="5E2F0A5B" w14:textId="77777777" w:rsidR="00464D36" w:rsidRDefault="00464D36" w:rsidP="00464D36">
      <w:pPr>
        <w:pStyle w:val="Norm"/>
        <w:rPr>
          <w:rtl/>
        </w:rPr>
      </w:pPr>
    </w:p>
    <w:p w14:paraId="4DAD37EC" w14:textId="77777777" w:rsidR="00464D36" w:rsidRDefault="00464D36" w:rsidP="00464D36">
      <w:pPr>
        <w:pStyle w:val="21"/>
        <w:framePr w:wrap="notBeside"/>
        <w:rPr>
          <w:rtl/>
        </w:rPr>
      </w:pPr>
      <w:bookmarkStart w:id="142" w:name="table_40030_title"/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E09C4F2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42"/>
          <w:p w14:paraId="09474409" w14:textId="77777777" w:rsidR="00464D36" w:rsidRPr="00442B19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27D529D1" w14:textId="77777777" w:rsidR="00464D36" w:rsidRPr="00BB01F4" w:rsidRDefault="00464D36" w:rsidP="00464D3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464D36" w14:paraId="3B27138C" w14:textId="77777777" w:rsidTr="00796748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37B20FB7" w14:textId="77777777" w:rsidR="00464D36" w:rsidRPr="00BB01F4" w:rsidRDefault="00464D36" w:rsidP="00796748">
            <w:pPr>
              <w:pStyle w:val="TableTitle"/>
              <w:rPr>
                <w:rtl/>
              </w:rPr>
            </w:pPr>
            <w:bookmarkStart w:id="143" w:name="table_40030_body"/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4511C2AF" w14:textId="77777777" w:rsidR="00464D36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5566A04B" w14:textId="77777777" w:rsidR="00464D36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5D204C97" w14:textId="77777777" w:rsidR="00464D36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  <w:tr w:rsidR="00464D36" w14:paraId="13717578" w14:textId="77777777" w:rsidTr="00796748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82643125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B35F7E5F2F89427B94D41ACD686801C3"/>
              </w:placeholder>
            </w:sdtPr>
            <w:sdtEndPr/>
            <w:sdtContent>
              <w:p w14:paraId="6525C1C4" w14:textId="77777777" w:rsidR="00464D36" w:rsidRPr="00BB01F4" w:rsidRDefault="00464D36" w:rsidP="00796748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74876939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09DC9490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E3C1EAB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</w:tr>
      <w:tr w:rsidR="00464D36" w14:paraId="0A579D02" w14:textId="77777777" w:rsidTr="00796748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2B42D14" w14:textId="77777777" w:rsidR="00464D36" w:rsidRPr="00BB01F4" w:rsidRDefault="00464D36" w:rsidP="00796748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5531F962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79390961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1C29CAD9" w14:textId="77777777" w:rsidR="00464D36" w:rsidRPr="00BB01F4" w:rsidRDefault="00464D36" w:rsidP="00796748">
            <w:pPr>
              <w:pStyle w:val="TableCell"/>
              <w:rPr>
                <w:rtl/>
              </w:rPr>
            </w:pPr>
          </w:p>
        </w:tc>
      </w:tr>
      <w:bookmarkEnd w:id="143"/>
      <w:permEnd w:id="1826431253"/>
    </w:tbl>
    <w:p w14:paraId="5E2F15B7" w14:textId="77777777" w:rsidR="00464D36" w:rsidRDefault="00464D36" w:rsidP="00464D36">
      <w:pPr>
        <w:pStyle w:val="Norm"/>
        <w:rPr>
          <w:rtl/>
        </w:rPr>
      </w:pPr>
    </w:p>
    <w:p w14:paraId="72775441" w14:textId="77777777" w:rsidR="00464D36" w:rsidRPr="002E7684" w:rsidRDefault="00464D36" w:rsidP="00464D36">
      <w:pPr>
        <w:pStyle w:val="1"/>
        <w:framePr w:wrap="notBeside"/>
        <w:rPr>
          <w:rtl/>
        </w:rPr>
      </w:pPr>
      <w:bookmarkStart w:id="144" w:name="_Toc149051703"/>
      <w:bookmarkStart w:id="145" w:name="_Hlk61767079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14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CC247E2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E83FA4" w14:textId="77777777" w:rsidR="00464D36" w:rsidRPr="003A36D6" w:rsidRDefault="00464D36" w:rsidP="00464D36">
            <w:pPr>
              <w:pStyle w:val="notesbullet"/>
              <w:ind w:left="341" w:hanging="284"/>
              <w:rPr>
                <w:rFonts w:cstheme="minorBidi"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  <w:p w14:paraId="76DE647F" w14:textId="77777777" w:rsidR="00464D36" w:rsidRPr="007E138A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בעמודה "</w:t>
            </w:r>
            <w:r w:rsidRPr="009852ED">
              <w:rPr>
                <w:rFonts w:hint="cs"/>
                <w:b/>
                <w:bCs/>
                <w:color w:val="A00000"/>
                <w:rtl/>
              </w:rPr>
              <w:t>מימונית</w:t>
            </w:r>
            <w:r>
              <w:rPr>
                <w:rFonts w:hint="cs"/>
                <w:rtl/>
              </w:rPr>
              <w:t>" יש לציין כן אם אבן הדרך מימונית</w:t>
            </w:r>
          </w:p>
        </w:tc>
      </w:tr>
    </w:tbl>
    <w:p w14:paraId="544C8ABB" w14:textId="77777777" w:rsidR="00464D36" w:rsidRPr="00956A03" w:rsidRDefault="00464D36" w:rsidP="00464D36">
      <w:pPr>
        <w:pStyle w:val="Norm"/>
        <w:rPr>
          <w:color w:val="0033CC"/>
          <w:sz w:val="2"/>
          <w:szCs w:val="2"/>
          <w:rtl/>
        </w:rPr>
      </w:pPr>
    </w:p>
    <w:p w14:paraId="17731BC7" w14:textId="77777777" w:rsidR="00464D36" w:rsidRDefault="00464D36" w:rsidP="00464D36">
      <w:pPr>
        <w:pStyle w:val="21"/>
        <w:framePr w:wrap="notBeside"/>
        <w:rPr>
          <w:rtl/>
        </w:rPr>
      </w:pPr>
      <w:bookmarkStart w:id="146" w:name="table_44010_title"/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Fonts w:hint="cs"/>
          <w:color w:val="FFC000"/>
          <w:rtl/>
        </w:rPr>
        <w:t xml:space="preserve"> /</w:t>
      </w:r>
      <w:r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bookmarkEnd w:id="146"/>
    <w:p w14:paraId="35FD4DBA" w14:textId="77777777" w:rsidR="00464D36" w:rsidRPr="007A15D1" w:rsidRDefault="00464D36" w:rsidP="00464D3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064"/>
        <w:gridCol w:w="1419"/>
      </w:tblGrid>
      <w:tr w:rsidR="0026106E" w:rsidRPr="0071714C" w14:paraId="0346CB33" w14:textId="77777777" w:rsidTr="0026106E">
        <w:trPr>
          <w:trHeight w:hRule="exact" w:val="510"/>
          <w:jc w:val="center"/>
        </w:trPr>
        <w:tc>
          <w:tcPr>
            <w:tcW w:w="132" w:type="pct"/>
            <w:shd w:val="clear" w:color="auto" w:fill="CCCCCC"/>
            <w:vAlign w:val="center"/>
          </w:tcPr>
          <w:bookmarkStart w:id="147" w:name="table_44010_body" w:displacedByCustomXml="next"/>
          <w:sdt>
            <w:sdtPr>
              <w:rPr>
                <w:rFonts w:hint="cs"/>
                <w:rtl/>
              </w:rPr>
              <w:id w:val="176167050"/>
              <w:lock w:val="sdtLocked"/>
              <w:placeholder>
                <w:docPart w:val="99065E46C6E6466A82B32D0FB14DDC61"/>
              </w:placeholder>
            </w:sdtPr>
            <w:sdtEndPr/>
            <w:sdtContent>
              <w:p w14:paraId="519BA765" w14:textId="77777777" w:rsidR="0026106E" w:rsidRPr="0071714C" w:rsidRDefault="0026106E" w:rsidP="00796748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209" w:type="pct"/>
            <w:shd w:val="clear" w:color="auto" w:fill="CCCCCC"/>
            <w:vAlign w:val="center"/>
          </w:tcPr>
          <w:p w14:paraId="5B71AAD3" w14:textId="77777777" w:rsidR="0026106E" w:rsidRPr="0071714C" w:rsidRDefault="0026106E" w:rsidP="00796748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659" w:type="pct"/>
            <w:shd w:val="clear" w:color="auto" w:fill="CCCCCC"/>
            <w:vAlign w:val="center"/>
          </w:tcPr>
          <w:p w14:paraId="33E83877" w14:textId="74FF7BCA" w:rsidR="0026106E" w:rsidRDefault="0026106E" w:rsidP="0026106E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Fonts w:hint="cs"/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083CEE5F" w14:textId="6C72C210" w:rsidR="0026106E" w:rsidRPr="0071714C" w:rsidRDefault="0026106E" w:rsidP="0026106E">
            <w:pPr>
              <w:pStyle w:val="TableTitle"/>
              <w:rPr>
                <w:rtl/>
              </w:rPr>
            </w:pPr>
            <w:r w:rsidRPr="00240D3F">
              <w:rPr>
                <w:b w:val="0"/>
                <w:bCs w:val="0"/>
                <w:color w:val="A00000"/>
                <w:sz w:val="20"/>
                <w:szCs w:val="20"/>
              </w:rPr>
              <w:t>mm\yyyy</w:t>
            </w:r>
          </w:p>
          <w:p w14:paraId="549F6DDE" w14:textId="77777777" w:rsidR="0026106E" w:rsidRPr="0071714C" w:rsidRDefault="0026106E" w:rsidP="0026106E">
            <w:pPr>
              <w:pStyle w:val="TableTitle"/>
            </w:pPr>
          </w:p>
        </w:tc>
      </w:tr>
      <w:tr w:rsidR="0026106E" w:rsidRPr="0071714C" w14:paraId="6809588D" w14:textId="77777777" w:rsidTr="0026106E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1002703730" w:edGrp="everyone" w:displacedByCustomXml="next"/>
          <w:sdt>
            <w:sdtPr>
              <w:rPr>
                <w:rFonts w:hint="cs"/>
                <w:rtl/>
              </w:rPr>
              <w:id w:val="-1388877928"/>
              <w:lock w:val="sdtLocked"/>
              <w:placeholder>
                <w:docPart w:val="8E21074C0887468EA1A77E00ED95C931"/>
              </w:placeholder>
            </w:sdtPr>
            <w:sdtEndPr/>
            <w:sdtContent>
              <w:p w14:paraId="4DEE0612" w14:textId="77777777" w:rsidR="0026106E" w:rsidRPr="0071714C" w:rsidRDefault="0026106E" w:rsidP="00796748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209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3F6BB044" w14:textId="77777777" w:rsidR="0026106E" w:rsidRPr="0071714C" w:rsidRDefault="0026106E" w:rsidP="00796748">
            <w:pPr>
              <w:pStyle w:val="TableCell"/>
            </w:pPr>
          </w:p>
        </w:tc>
        <w:tc>
          <w:tcPr>
            <w:tcW w:w="659" w:type="pct"/>
            <w:shd w:val="clear" w:color="auto" w:fill="FFF6DD"/>
            <w:vAlign w:val="center"/>
          </w:tcPr>
          <w:p w14:paraId="79B32117" w14:textId="77777777" w:rsidR="0026106E" w:rsidRPr="0071714C" w:rsidRDefault="0026106E" w:rsidP="00796748">
            <w:pPr>
              <w:pStyle w:val="TableCell"/>
              <w:jc w:val="center"/>
            </w:pPr>
          </w:p>
        </w:tc>
      </w:tr>
      <w:tr w:rsidR="0026106E" w:rsidRPr="0071714C" w14:paraId="6B95041D" w14:textId="77777777" w:rsidTr="0026106E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49971A53" w14:textId="77777777" w:rsidR="0026106E" w:rsidRPr="0071714C" w:rsidRDefault="0026106E" w:rsidP="00796748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4209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44D9BAB8" w14:textId="77777777" w:rsidR="0026106E" w:rsidRPr="0071714C" w:rsidRDefault="0026106E" w:rsidP="00796748">
            <w:pPr>
              <w:pStyle w:val="TableCell"/>
            </w:pPr>
          </w:p>
        </w:tc>
        <w:tc>
          <w:tcPr>
            <w:tcW w:w="659" w:type="pct"/>
            <w:shd w:val="clear" w:color="auto" w:fill="FFF6DD"/>
            <w:vAlign w:val="center"/>
          </w:tcPr>
          <w:p w14:paraId="0A68A52A" w14:textId="77777777" w:rsidR="0026106E" w:rsidRPr="0071714C" w:rsidRDefault="0026106E" w:rsidP="00796748">
            <w:pPr>
              <w:pStyle w:val="TableCell"/>
              <w:jc w:val="center"/>
            </w:pPr>
          </w:p>
        </w:tc>
      </w:tr>
      <w:tr w:rsidR="0026106E" w:rsidRPr="0071714C" w14:paraId="77596CBF" w14:textId="77777777" w:rsidTr="0026106E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4ECBADCB" w14:textId="77777777" w:rsidR="0026106E" w:rsidRPr="0071714C" w:rsidRDefault="0026106E" w:rsidP="00796748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4209" w:type="pct"/>
            <w:shd w:val="clear" w:color="auto" w:fill="FFF6DD"/>
            <w:tcMar>
              <w:left w:w="28" w:type="dxa"/>
              <w:right w:w="57" w:type="dxa"/>
            </w:tcMar>
            <w:vAlign w:val="center"/>
          </w:tcPr>
          <w:p w14:paraId="76D715E4" w14:textId="77777777" w:rsidR="0026106E" w:rsidRPr="0071714C" w:rsidRDefault="0026106E" w:rsidP="00796748">
            <w:pPr>
              <w:pStyle w:val="TableCell"/>
            </w:pPr>
          </w:p>
        </w:tc>
        <w:tc>
          <w:tcPr>
            <w:tcW w:w="659" w:type="pct"/>
            <w:shd w:val="clear" w:color="auto" w:fill="FFF6DD"/>
            <w:vAlign w:val="center"/>
          </w:tcPr>
          <w:p w14:paraId="3E52537B" w14:textId="77777777" w:rsidR="0026106E" w:rsidRPr="0071714C" w:rsidRDefault="0026106E" w:rsidP="00796748">
            <w:pPr>
              <w:pStyle w:val="TableCell"/>
              <w:jc w:val="center"/>
            </w:pPr>
          </w:p>
        </w:tc>
      </w:tr>
      <w:bookmarkEnd w:id="145"/>
      <w:bookmarkEnd w:id="147"/>
      <w:permEnd w:id="1002703730"/>
    </w:tbl>
    <w:p w14:paraId="071BBE71" w14:textId="77777777" w:rsidR="00464D36" w:rsidRDefault="00464D36" w:rsidP="00464D36">
      <w:pPr>
        <w:pStyle w:val="Norm"/>
        <w:rPr>
          <w:rtl/>
        </w:rPr>
      </w:pPr>
    </w:p>
    <w:p w14:paraId="48E39CAD" w14:textId="77777777" w:rsidR="00464D36" w:rsidRDefault="00464D36" w:rsidP="00464D36">
      <w:pPr>
        <w:pStyle w:val="1"/>
        <w:framePr w:wrap="notBeside"/>
        <w:rPr>
          <w:rtl/>
        </w:rPr>
      </w:pPr>
      <w:bookmarkStart w:id="148" w:name="_Toc149051704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14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0A1CE8" w14:paraId="62F5966F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E75AF" w14:textId="77777777" w:rsidR="00464D36" w:rsidRPr="000A1CE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C13BE5">
              <w:rPr>
                <w:rtl/>
                <w:lang w:eastAsia="en-US"/>
              </w:rPr>
              <w:t xml:space="preserve">יש להתייחס לשוק הספציפי אליו שייך המוצר (ולא לשוק הכללי אליו משתייך / פונה המוצר </w:t>
            </w:r>
            <w:r>
              <w:rPr>
                <w:rFonts w:hint="cs"/>
                <w:rtl/>
                <w:lang w:eastAsia="en-US"/>
              </w:rPr>
              <w:t>)</w:t>
            </w:r>
          </w:p>
        </w:tc>
      </w:tr>
    </w:tbl>
    <w:p w14:paraId="029914B1" w14:textId="77777777" w:rsidR="00464D36" w:rsidRPr="00B635D3" w:rsidRDefault="00464D36" w:rsidP="00464D36">
      <w:pPr>
        <w:pStyle w:val="Norm"/>
        <w:rPr>
          <w:sz w:val="2"/>
          <w:szCs w:val="2"/>
          <w:rtl/>
          <w:lang w:eastAsia="he-IL"/>
        </w:rPr>
      </w:pPr>
    </w:p>
    <w:p w14:paraId="45BB8126" w14:textId="77777777" w:rsidR="00464D36" w:rsidRPr="00FC4888" w:rsidRDefault="00464D36" w:rsidP="00464D36">
      <w:pPr>
        <w:pStyle w:val="21"/>
        <w:framePr w:wrap="notBeside"/>
        <w:rPr>
          <w:rtl/>
        </w:rPr>
      </w:pPr>
      <w:bookmarkStart w:id="149" w:name="saeif_48010_title"/>
      <w:bookmarkStart w:id="150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 xml:space="preserve">נתונים כמותיים של פלחי השוק הרלוונטיים </w:t>
      </w:r>
      <w:bookmarkEnd w:id="149"/>
      <w:r w:rsidRPr="003D723B">
        <w:rPr>
          <w:rFonts w:cs="Arial"/>
          <w:rtl/>
        </w:rPr>
        <w:t>(השוק העולמי)</w:t>
      </w:r>
      <w:r>
        <w:rPr>
          <w:rFonts w:hint="cs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307A9AE6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566726" w14:textId="1D77321D" w:rsidR="00464D36" w:rsidRPr="000A1CE8" w:rsidRDefault="00464D36" w:rsidP="00796748">
            <w:pPr>
              <w:pStyle w:val="noteshead"/>
              <w:rPr>
                <w:rtl/>
              </w:rPr>
            </w:pPr>
            <w:bookmarkStart w:id="151" w:name="_Hlk110274868"/>
            <w:bookmarkEnd w:id="150"/>
            <w:r w:rsidRPr="000A1CE8">
              <w:rPr>
                <w:rtl/>
              </w:rPr>
              <w:t>תאר ופרט לגבי כל אחד מ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 את הנושאים הבאים:</w:t>
            </w:r>
          </w:p>
          <w:p w14:paraId="1EBFED35" w14:textId="77777777" w:rsidR="00464D36" w:rsidRPr="000A1CE8" w:rsidRDefault="00464D36" w:rsidP="00796748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שוקי היעד הרלוונטיים</w:t>
            </w:r>
          </w:p>
          <w:p w14:paraId="2B17E734" w14:textId="1020DC1E" w:rsidR="00464D36" w:rsidRDefault="00464D36" w:rsidP="00A7201C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היקף השוק השנתי העולמי, קצב הגידול, המגמות וההתפתחויות בשוק</w:t>
            </w:r>
            <w:r w:rsidRPr="00C13BE5">
              <w:rPr>
                <w:rFonts w:cs="Arial"/>
                <w:rtl/>
              </w:rPr>
              <w:t xml:space="preserve"> </w:t>
            </w:r>
          </w:p>
          <w:p w14:paraId="4F0D7B46" w14:textId="34AA048D" w:rsidR="00464D36" w:rsidRPr="000A1CE8" w:rsidRDefault="00464D36" w:rsidP="00796748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="00A7201C">
              <w:rPr>
                <w:rFonts w:hint="cs"/>
                <w:b/>
                <w:bCs/>
                <w:rtl/>
              </w:rPr>
              <w:t>3</w:t>
            </w:r>
            <w:r w:rsidRPr="000A1CE8">
              <w:rPr>
                <w:rtl/>
              </w:rPr>
              <w:t>] נתח השוק החזוי</w:t>
            </w:r>
          </w:p>
          <w:p w14:paraId="533F0DE9" w14:textId="77777777" w:rsidR="00464D36" w:rsidRPr="007656AE" w:rsidRDefault="00464D36" w:rsidP="00796748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505898C" w14:textId="77777777" w:rsidR="00464D36" w:rsidRPr="000A1CE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  <w:bookmarkEnd w:id="151"/>
    </w:tbl>
    <w:p w14:paraId="6A9537A1" w14:textId="77777777" w:rsidR="00464D36" w:rsidRDefault="00464D36" w:rsidP="00464D36">
      <w:pPr>
        <w:pStyle w:val="Field01"/>
        <w:rPr>
          <w:rtl/>
        </w:rPr>
      </w:pPr>
    </w:p>
    <w:p w14:paraId="7983FFAA" w14:textId="77777777" w:rsidR="00464D36" w:rsidRPr="00E537F4" w:rsidRDefault="00464D36" w:rsidP="00464D36">
      <w:pPr>
        <w:pStyle w:val="Field01"/>
        <w:rPr>
          <w:rtl/>
        </w:rPr>
      </w:pPr>
      <w:bookmarkStart w:id="152" w:name="saeif_48010_cont"/>
    </w:p>
    <w:p w14:paraId="57F41757" w14:textId="77777777" w:rsidR="00464D36" w:rsidRPr="000A1CE8" w:rsidRDefault="00464D36" w:rsidP="00464D36">
      <w:pPr>
        <w:pStyle w:val="Norm"/>
        <w:rPr>
          <w:rtl/>
        </w:rPr>
      </w:pPr>
      <w:permStart w:id="1456354782" w:edGrp="everyone"/>
      <w:r w:rsidRPr="000A1CE8">
        <w:rPr>
          <w:rtl/>
        </w:rPr>
        <w:t>הזן טקסט כאן...</w:t>
      </w:r>
    </w:p>
    <w:permEnd w:id="1456354782"/>
    <w:p w14:paraId="4A3044BD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52"/>
    <w:p w14:paraId="38C9E239" w14:textId="77777777" w:rsidR="00464D36" w:rsidRPr="005B7320" w:rsidRDefault="00464D36" w:rsidP="00464D36">
      <w:pPr>
        <w:pStyle w:val="Field01"/>
        <w:rPr>
          <w:sz w:val="20"/>
          <w:szCs w:val="20"/>
        </w:rPr>
      </w:pPr>
    </w:p>
    <w:p w14:paraId="33F87D33" w14:textId="77777777" w:rsidR="00464D36" w:rsidRDefault="00464D36" w:rsidP="00464D36">
      <w:pPr>
        <w:pStyle w:val="21"/>
        <w:framePr w:wrap="notBeside"/>
        <w:rPr>
          <w:rtl/>
        </w:rPr>
      </w:pPr>
      <w:r w:rsidRPr="005E3048">
        <w:rPr>
          <w:rFonts w:cs="Arial"/>
          <w:rtl/>
        </w:rPr>
        <w:t>הלקוחות המשלמים והמשתמשים</w:t>
      </w:r>
    </w:p>
    <w:p w14:paraId="5EE7D4DC" w14:textId="77777777" w:rsidR="00464D36" w:rsidRPr="005077CF" w:rsidRDefault="00464D36" w:rsidP="00464D36">
      <w:pPr>
        <w:pStyle w:val="Norm"/>
        <w:rPr>
          <w:sz w:val="2"/>
          <w:szCs w:val="2"/>
          <w:rtl/>
          <w:lang w:eastAsia="he-IL"/>
        </w:rPr>
      </w:pPr>
    </w:p>
    <w:p w14:paraId="7EDDD2C3" w14:textId="77777777" w:rsidR="00464D36" w:rsidRPr="007656AE" w:rsidRDefault="00464D36" w:rsidP="00464D36">
      <w:pPr>
        <w:pStyle w:val="31"/>
        <w:framePr w:wrap="notBeside"/>
        <w:rPr>
          <w:rtl/>
        </w:rPr>
      </w:pPr>
      <w:bookmarkStart w:id="153" w:name="saeif_48020_title"/>
      <w:r w:rsidRPr="007656AE">
        <w:rPr>
          <w:rtl/>
        </w:rPr>
        <w:t>פילוח</w:t>
      </w:r>
      <w:r>
        <w:rPr>
          <w:rtl/>
        </w:rPr>
        <w:t xml:space="preserve"> </w:t>
      </w:r>
      <w:r w:rsidRPr="007656AE">
        <w:rPr>
          <w:rtl/>
        </w:rPr>
        <w:t>סוגי</w:t>
      </w:r>
      <w:r>
        <w:rPr>
          <w:rtl/>
        </w:rPr>
        <w:t xml:space="preserve"> </w:t>
      </w:r>
      <w:r w:rsidRPr="007D2B61">
        <w:rPr>
          <w:rtl/>
        </w:rPr>
        <w:t>הלקוחות</w:t>
      </w:r>
      <w:r>
        <w:rPr>
          <w:rtl/>
        </w:rPr>
        <w:t xml:space="preserve"> </w:t>
      </w:r>
      <w:bookmarkEnd w:id="153"/>
      <w:r w:rsidRPr="007656AE">
        <w:rPr>
          <w:rtl/>
        </w:rPr>
        <w:t>(</w:t>
      </w:r>
      <w:r w:rsidRPr="007656AE">
        <w:t>customer</w:t>
      </w:r>
      <w:r>
        <w:t xml:space="preserve"> </w:t>
      </w:r>
      <w:r w:rsidRPr="007656AE">
        <w:t>discovery</w:t>
      </w:r>
      <w:r>
        <w:t xml:space="preserve"> </w:t>
      </w:r>
      <w:r w:rsidRPr="007656AE">
        <w:t>/</w:t>
      </w:r>
      <w:r>
        <w:t xml:space="preserve"> </w:t>
      </w:r>
      <w:r w:rsidRPr="007656AE">
        <w:t>customer</w:t>
      </w:r>
      <w:r>
        <w:t xml:space="preserve"> </w:t>
      </w:r>
      <w:r w:rsidRPr="007656AE">
        <w:t>segmentation</w:t>
      </w:r>
      <w:r w:rsidRPr="007656AE">
        <w:rPr>
          <w:rtl/>
        </w:rPr>
        <w:t>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6B9C88A1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EEB70B0" w14:textId="322D06FF" w:rsidR="00464D36" w:rsidRPr="000A1CE8" w:rsidRDefault="00464D36" w:rsidP="00796748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 לגבי כל אחד מ</w:t>
            </w:r>
            <w:r>
              <w:rPr>
                <w:rtl/>
              </w:rPr>
              <w:t>מוצר</w:t>
            </w:r>
            <w:r w:rsidRPr="000A1CE8">
              <w:rPr>
                <w:rtl/>
              </w:rPr>
              <w:t>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:</w:t>
            </w:r>
          </w:p>
          <w:p w14:paraId="494ECE81" w14:textId="77777777" w:rsidR="00464D36" w:rsidRPr="000A1CE8" w:rsidRDefault="00464D36" w:rsidP="00796748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סוגי הלקוחות (ישירים וסופיים) ומאפייניהם</w:t>
            </w:r>
          </w:p>
          <w:p w14:paraId="6F54F809" w14:textId="514D4D22" w:rsidR="00464D36" w:rsidRPr="000A1CE8" w:rsidRDefault="00464D36" w:rsidP="00796748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פלח השוק/ סוג הלקוחות הראשון אליו מיועד ה</w:t>
            </w:r>
            <w:r>
              <w:rPr>
                <w:rtl/>
              </w:rPr>
              <w:t>מוצר</w:t>
            </w:r>
          </w:p>
          <w:p w14:paraId="29BC74EC" w14:textId="77777777" w:rsidR="00464D36" w:rsidRPr="007656AE" w:rsidRDefault="00464D36" w:rsidP="00796748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DDE3AC1" w14:textId="0BB415AB" w:rsidR="00464D36" w:rsidRPr="004F485A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 w:rsidRPr="001246E0">
              <w:rPr>
                <w:b/>
                <w:bCs/>
                <w:rtl/>
              </w:rPr>
              <w:t>לקוחות ישירים</w:t>
            </w:r>
            <w:r w:rsidRPr="004F485A">
              <w:rPr>
                <w:rtl/>
              </w:rPr>
              <w:t>: הגופים המשלמים ל</w:t>
            </w:r>
            <w:r w:rsidR="0026106E">
              <w:rPr>
                <w:rtl/>
              </w:rPr>
              <w:t>חברה</w:t>
            </w:r>
            <w:r w:rsidRPr="004F485A">
              <w:rPr>
                <w:rtl/>
              </w:rPr>
              <w:t xml:space="preserve"> בעבור </w:t>
            </w:r>
            <w:r>
              <w:rPr>
                <w:rtl/>
              </w:rPr>
              <w:t>מוצר</w:t>
            </w:r>
            <w:r w:rsidRPr="004F485A">
              <w:rPr>
                <w:rtl/>
              </w:rPr>
              <w:t>י הת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כנית,  כגון: מפיצים, יצרנים, מפתחים, לקוחות סופיים...</w:t>
            </w:r>
          </w:p>
          <w:p w14:paraId="1180E0B9" w14:textId="77777777" w:rsidR="00464D36" w:rsidRPr="005E3048" w:rsidRDefault="00464D36" w:rsidP="00464D36">
            <w:pPr>
              <w:pStyle w:val="notesbullet"/>
              <w:ind w:left="341" w:hanging="284"/>
              <w:rPr>
                <w:rFonts w:cstheme="minorBidi"/>
              </w:rPr>
            </w:pPr>
            <w:r w:rsidRPr="001246E0">
              <w:rPr>
                <w:b/>
                <w:bCs/>
                <w:rtl/>
              </w:rPr>
              <w:t>לקוחות סופיים</w:t>
            </w:r>
            <w:r w:rsidRPr="004F485A">
              <w:rPr>
                <w:rtl/>
              </w:rPr>
              <w:t>: הלקוחות האחרונים בשרשרת השוק,  כגון: הצרכנים, משתמשי הקצה...</w:t>
            </w:r>
          </w:p>
          <w:p w14:paraId="1839CE2F" w14:textId="77777777" w:rsidR="00464D36" w:rsidRDefault="00464D36" w:rsidP="00796748">
            <w:pPr>
              <w:pStyle w:val="Field05"/>
              <w:rPr>
                <w:rtl/>
              </w:rPr>
            </w:pPr>
          </w:p>
          <w:p w14:paraId="7CA7A4A8" w14:textId="77777777" w:rsidR="00464D36" w:rsidRPr="005E3048" w:rsidRDefault="00464D36" w:rsidP="00796748">
            <w:pPr>
              <w:pStyle w:val="noteshead"/>
              <w:rPr>
                <w:rtl/>
              </w:rPr>
            </w:pPr>
            <w:r w:rsidRPr="005E3048">
              <w:rPr>
                <w:rtl/>
              </w:rPr>
              <w:t>הבהרות:</w:t>
            </w:r>
          </w:p>
          <w:p w14:paraId="4664BB17" w14:textId="77777777" w:rsidR="00464D36" w:rsidRPr="005E304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5E3048">
              <w:rPr>
                <w:rtl/>
              </w:rPr>
              <w:t>אם כלפי לקוחות שונים נדרשות הצעות, תהליכי הפצה או מחירים שונים - הדבר מצביע על קיומם של מספר פלחי שוק /סוגי לקוחות שונים</w:t>
            </w:r>
          </w:p>
          <w:p w14:paraId="216A3727" w14:textId="77777777" w:rsidR="00464D36" w:rsidRPr="005E304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5E3048">
              <w:rPr>
                <w:rtl/>
              </w:rPr>
              <w:t>משתמשים: הלקוחות האחרונים בשרשרת השוק שמשתמשים במוצר,  כגון: הצרכנים, משתמשי הקצה...</w:t>
            </w:r>
          </w:p>
          <w:p w14:paraId="02D285D3" w14:textId="75C074D7" w:rsidR="00464D36" w:rsidRPr="005E304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5E3048">
              <w:rPr>
                <w:rtl/>
              </w:rPr>
              <w:t>לקוחות משלמים: הגופים המשלמים ישירות ל</w:t>
            </w:r>
            <w:r w:rsidR="0026106E">
              <w:rPr>
                <w:rtl/>
              </w:rPr>
              <w:t>חברה</w:t>
            </w:r>
            <w:r w:rsidRPr="005E3048">
              <w:rPr>
                <w:rtl/>
              </w:rPr>
              <w:t xml:space="preserve"> בעבור מוצרי התוכנית,  כגון: משתמשים, חברות </w:t>
            </w:r>
            <w:r w:rsidRPr="005E3048">
              <w:t>OEM</w:t>
            </w:r>
            <w:r w:rsidRPr="005E3048">
              <w:rPr>
                <w:rtl/>
              </w:rPr>
              <w:t>, אינטגרטורים....</w:t>
            </w:r>
          </w:p>
          <w:p w14:paraId="61649B09" w14:textId="77777777" w:rsidR="00464D36" w:rsidRPr="005E3048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5E3048">
              <w:rPr>
                <w:rtl/>
              </w:rPr>
              <w:t>אבחנה זו חשובה במקרה שבו הגורם המשלם אינו הגורם המשתמש. יש להציג בסעיף זה את שני סוגי הלקוחות.</w:t>
            </w:r>
          </w:p>
        </w:tc>
      </w:tr>
    </w:tbl>
    <w:p w14:paraId="6F326998" w14:textId="77777777" w:rsidR="00464D36" w:rsidRDefault="00464D36" w:rsidP="00464D36">
      <w:pPr>
        <w:pStyle w:val="Field01"/>
        <w:rPr>
          <w:rtl/>
        </w:rPr>
      </w:pPr>
    </w:p>
    <w:p w14:paraId="7C09D5A4" w14:textId="77777777" w:rsidR="00464D36" w:rsidRPr="00E537F4" w:rsidRDefault="00464D36" w:rsidP="00464D36">
      <w:pPr>
        <w:pStyle w:val="Field01"/>
        <w:rPr>
          <w:rtl/>
        </w:rPr>
      </w:pPr>
      <w:bookmarkStart w:id="154" w:name="saeif_48020_cont"/>
    </w:p>
    <w:p w14:paraId="2055E44C" w14:textId="77777777" w:rsidR="00464D36" w:rsidRPr="000A1CE8" w:rsidRDefault="00464D36" w:rsidP="00464D36">
      <w:pPr>
        <w:pStyle w:val="Norm"/>
        <w:rPr>
          <w:rtl/>
        </w:rPr>
      </w:pPr>
      <w:permStart w:id="2082827777" w:edGrp="everyone"/>
      <w:r w:rsidRPr="000A1CE8">
        <w:rPr>
          <w:rtl/>
        </w:rPr>
        <w:t>הזן טקסט כאן...</w:t>
      </w:r>
    </w:p>
    <w:permEnd w:id="2082827777"/>
    <w:p w14:paraId="1A240ADB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54"/>
    <w:p w14:paraId="73C145D4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</w:p>
    <w:p w14:paraId="61FC600B" w14:textId="26D58123" w:rsidR="00464D36" w:rsidRPr="001212FF" w:rsidRDefault="00464D36" w:rsidP="00464D36">
      <w:pPr>
        <w:pStyle w:val="31"/>
        <w:framePr w:wrap="notBeside"/>
        <w:rPr>
          <w:rtl/>
        </w:rPr>
      </w:pPr>
      <w:bookmarkStart w:id="155" w:name="saeif_48040_title"/>
      <w:r w:rsidRPr="001212FF">
        <w:rPr>
          <w:rFonts w:cs="Arial"/>
          <w:rtl/>
        </w:rPr>
        <w:t>מצב המוצר המוצע על ידי ה</w:t>
      </w:r>
      <w:r w:rsidR="0026106E">
        <w:rPr>
          <w:rFonts w:cs="Arial"/>
          <w:rtl/>
        </w:rPr>
        <w:t>חברה</w:t>
      </w:r>
      <w:r w:rsidRPr="001212FF">
        <w:rPr>
          <w:rFonts w:cs="Arial"/>
          <w:rtl/>
        </w:rPr>
        <w:t xml:space="preserve"> בשוק כיום </w:t>
      </w:r>
      <w:bookmarkEnd w:id="155"/>
      <w:r w:rsidRPr="001212FF">
        <w:rPr>
          <w:rFonts w:cs="Arial"/>
          <w:rtl/>
        </w:rPr>
        <w:t>(רלוונטי רק במקרה של מוצר קיים שהוא נשוא הבקשה)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56904941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9FD6442" w14:textId="77777777" w:rsidR="00464D36" w:rsidRDefault="00464D36" w:rsidP="00796748">
            <w:pPr>
              <w:pStyle w:val="noteshead"/>
              <w:rPr>
                <w:rtl/>
              </w:rPr>
            </w:pPr>
            <w:r>
              <w:rPr>
                <w:rtl/>
              </w:rPr>
              <w:lastRenderedPageBreak/>
              <w:t>תאר ופרט את:</w:t>
            </w:r>
          </w:p>
          <w:p w14:paraId="78FBFEC8" w14:textId="77777777" w:rsidR="00464D36" w:rsidRPr="001212FF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</w:t>
            </w:r>
            <w:r w:rsidRPr="001212FF">
              <w:rPr>
                <w:rtl/>
              </w:rPr>
              <w:t>לקוחות עיקריים</w:t>
            </w:r>
          </w:p>
          <w:p w14:paraId="766A3172" w14:textId="77777777" w:rsidR="00464D36" w:rsidRPr="001212FF" w:rsidRDefault="00464D36" w:rsidP="00796748">
            <w:pPr>
              <w:pStyle w:val="notesnumer"/>
              <w:rPr>
                <w:rtl/>
              </w:rPr>
            </w:pPr>
            <w:r w:rsidRPr="001212FF"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2</w:t>
            </w:r>
            <w:r w:rsidRPr="001212FF">
              <w:rPr>
                <w:rtl/>
              </w:rPr>
              <w:t>] שיתופי פעולה מהותיים (למשל, מעבדות מחקר, ספקים, ייצרני ציוד, מפיצים, אינטגרטורים וכדומה)</w:t>
            </w:r>
          </w:p>
          <w:p w14:paraId="62F7C6BE" w14:textId="579D5E2C" w:rsidR="00464D36" w:rsidRPr="007E138A" w:rsidRDefault="00464D36" w:rsidP="00796748">
            <w:pPr>
              <w:pStyle w:val="notesnumer"/>
              <w:rPr>
                <w:rtl/>
              </w:rPr>
            </w:pPr>
            <w:r w:rsidRPr="001212FF">
              <w:rPr>
                <w:rtl/>
              </w:rPr>
              <w:t>[</w:t>
            </w:r>
            <w:r w:rsidRPr="001212FF">
              <w:rPr>
                <w:b/>
                <w:bCs/>
                <w:rtl/>
              </w:rPr>
              <w:t>3</w:t>
            </w:r>
            <w:r w:rsidRPr="001212FF">
              <w:rPr>
                <w:rtl/>
              </w:rPr>
              <w:t>] מכירות</w:t>
            </w:r>
            <w:r>
              <w:rPr>
                <w:rtl/>
              </w:rPr>
              <w:t xml:space="preserve"> המוצר עד שנה זו – יש לשים לב שסעיף זה מתייחס למכירות המוצר ולא למכירות כלל ה</w:t>
            </w:r>
            <w:r w:rsidR="0026106E">
              <w:rPr>
                <w:rtl/>
              </w:rPr>
              <w:t>חברה</w:t>
            </w:r>
          </w:p>
        </w:tc>
      </w:tr>
    </w:tbl>
    <w:p w14:paraId="78572178" w14:textId="77777777" w:rsidR="00464D36" w:rsidRDefault="00464D36" w:rsidP="00464D36">
      <w:pPr>
        <w:pStyle w:val="Field01"/>
      </w:pPr>
    </w:p>
    <w:p w14:paraId="41ABF726" w14:textId="77777777" w:rsidR="00464D36" w:rsidRPr="00C93853" w:rsidRDefault="00464D36" w:rsidP="00464D36">
      <w:pPr>
        <w:pStyle w:val="Field01"/>
        <w:rPr>
          <w:rtl/>
        </w:rPr>
      </w:pPr>
      <w:bookmarkStart w:id="156" w:name="saeif_48040_cont"/>
    </w:p>
    <w:p w14:paraId="7D353EB3" w14:textId="77777777" w:rsidR="00464D36" w:rsidRPr="000A1CE8" w:rsidRDefault="00464D36" w:rsidP="00464D36">
      <w:pPr>
        <w:pStyle w:val="Norm"/>
        <w:rPr>
          <w:rtl/>
        </w:rPr>
      </w:pPr>
      <w:permStart w:id="1547259477" w:edGrp="everyone"/>
      <w:r w:rsidRPr="000A1CE8">
        <w:rPr>
          <w:rtl/>
        </w:rPr>
        <w:t>הזן טקסט כאן...</w:t>
      </w:r>
    </w:p>
    <w:permEnd w:id="1547259477"/>
    <w:p w14:paraId="7EB34751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56"/>
    <w:p w14:paraId="3EC3FD04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</w:p>
    <w:p w14:paraId="1646D1E5" w14:textId="3A6B2268" w:rsidR="00464D36" w:rsidRDefault="00464D36" w:rsidP="00464D36">
      <w:pPr>
        <w:pStyle w:val="21"/>
        <w:framePr w:wrap="notBeside"/>
        <w:rPr>
          <w:rtl/>
        </w:rPr>
      </w:pPr>
      <w:bookmarkStart w:id="157" w:name="_Hlk110329349"/>
      <w:bookmarkStart w:id="158" w:name="saeif_48060_title"/>
      <w:r>
        <w:rPr>
          <w:rFonts w:hint="cs"/>
          <w:rtl/>
        </w:rPr>
        <w:t>מוצר</w:t>
      </w:r>
      <w:r w:rsidRPr="007D2B61">
        <w:rPr>
          <w:rtl/>
        </w:rPr>
        <w:t>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bookmarkEnd w:id="157"/>
      <w:r w:rsidRPr="007656AE">
        <w:rPr>
          <w:rtl/>
        </w:rPr>
        <w:t>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bookmarkEnd w:id="158"/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p w14:paraId="35EEFE8E" w14:textId="77777777" w:rsidR="00464D36" w:rsidRPr="003D259B" w:rsidRDefault="00464D36" w:rsidP="00464D36">
      <w:pPr>
        <w:pStyle w:val="31"/>
        <w:framePr w:wrap="notBeside"/>
        <w:rPr>
          <w:rtl/>
        </w:rPr>
      </w:pPr>
      <w:bookmarkStart w:id="159" w:name="table_48050_title"/>
      <w:r w:rsidRPr="003D259B">
        <w:rPr>
          <w:rFonts w:cs="Arial"/>
          <w:rtl/>
        </w:rPr>
        <w:t>טבלת המתחרים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0DD3DCA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59"/>
          <w:p w14:paraId="2CA8688D" w14:textId="77777777" w:rsidR="00464D36" w:rsidRDefault="00464D36" w:rsidP="00796748">
            <w:pPr>
              <w:pStyle w:val="noteshead"/>
              <w:rPr>
                <w:rtl/>
              </w:rPr>
            </w:pPr>
            <w:r>
              <w:rPr>
                <w:rtl/>
              </w:rPr>
              <w:t>הצג בטבלה הבאה את המידע הבא:</w:t>
            </w:r>
          </w:p>
          <w:p w14:paraId="53BFB054" w14:textId="5C05C2B3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D259B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נתוני המוצרים המתחרים, יש להתייחס </w:t>
            </w:r>
            <w:r w:rsidR="00A7201C">
              <w:rPr>
                <w:rFonts w:hint="cs"/>
                <w:rtl/>
              </w:rPr>
              <w:t xml:space="preserve">לעד </w:t>
            </w:r>
            <w:r>
              <w:rPr>
                <w:rtl/>
              </w:rPr>
              <w:t>שלושה מתחרים (ישירים ו/או עקיפים)</w:t>
            </w:r>
          </w:p>
          <w:p w14:paraId="7BDC6ED0" w14:textId="04722228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3D259B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יכולות, יתרונות וחסרונות המוצרים המתחרים ביחס למוצרי התוכנית </w:t>
            </w:r>
          </w:p>
          <w:p w14:paraId="52941BC5" w14:textId="77777777" w:rsidR="00464D36" w:rsidRDefault="00464D36" w:rsidP="00796748">
            <w:pPr>
              <w:pStyle w:val="Field05"/>
              <w:rPr>
                <w:rtl/>
              </w:rPr>
            </w:pPr>
          </w:p>
          <w:p w14:paraId="16FA384C" w14:textId="77777777" w:rsidR="00464D36" w:rsidRDefault="00464D36" w:rsidP="00796748">
            <w:pPr>
              <w:pStyle w:val="noteshead"/>
              <w:rPr>
                <w:rtl/>
              </w:rPr>
            </w:pPr>
            <w:r>
              <w:rPr>
                <w:rtl/>
              </w:rPr>
              <w:t>הנחיות:</w:t>
            </w:r>
          </w:p>
          <w:p w14:paraId="184E8C63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tl/>
              </w:rPr>
              <w:t>ככל שרלוונטי, תאר את הקטגוריות הישירות והעקיפות של תמונת התחרות</w:t>
            </w:r>
          </w:p>
          <w:p w14:paraId="186C5E1A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tl/>
              </w:rPr>
              <w:t>ציין את המקורות עליהם מתבסס המענה (כולל קישורים)</w:t>
            </w:r>
          </w:p>
          <w:p w14:paraId="1062BE66" w14:textId="77777777" w:rsidR="00464D36" w:rsidRPr="003D259B" w:rsidRDefault="00464D36" w:rsidP="00796748">
            <w:pPr>
              <w:pStyle w:val="Field05"/>
            </w:pPr>
          </w:p>
          <w:p w14:paraId="372F1650" w14:textId="77777777" w:rsidR="00464D36" w:rsidRPr="000A1CE8" w:rsidRDefault="00464D36" w:rsidP="00796748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30D29E97" w14:textId="77777777" w:rsidR="00940E47" w:rsidRPr="00940E47" w:rsidRDefault="00464D36" w:rsidP="00940E47">
            <w:pPr>
              <w:pStyle w:val="notesbullet"/>
              <w:ind w:left="341" w:hanging="284"/>
              <w:rPr>
                <w:rFonts w:cstheme="minorBidi"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 xml:space="preserve">: 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</w:t>
            </w:r>
            <w:r w:rsidRPr="00940E47">
              <w:rPr>
                <w:color w:val="A00000"/>
                <w:rtl/>
              </w:rPr>
              <w:t>מאותה קטגוריה</w:t>
            </w:r>
            <w:r w:rsidRPr="00940E47">
              <w:rPr>
                <w:color w:val="C00000"/>
                <w:rtl/>
              </w:rPr>
              <w:t xml:space="preserve"> </w:t>
            </w:r>
            <w:r w:rsidRPr="000A1CE8">
              <w:rPr>
                <w:rtl/>
              </w:rPr>
              <w:t>בהקשר לאותה בעיה/צורך</w:t>
            </w:r>
          </w:p>
          <w:p w14:paraId="22B124CB" w14:textId="4D9A3AE7" w:rsidR="00464D36" w:rsidRPr="0024449E" w:rsidRDefault="00464D36" w:rsidP="00940E47">
            <w:pPr>
              <w:pStyle w:val="notesbullet"/>
              <w:ind w:left="341" w:hanging="284"/>
              <w:rPr>
                <w:rFonts w:cstheme="minorBidi"/>
                <w:rtl/>
              </w:rPr>
            </w:pPr>
            <w:r w:rsidRPr="00CB7C2A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לקוחות עם </w:t>
            </w:r>
            <w:r>
              <w:rPr>
                <w:rFonts w:hint="cs"/>
                <w:rtl/>
              </w:rPr>
              <w:t>מוצר</w:t>
            </w:r>
            <w:r w:rsidRPr="000A1CE8">
              <w:rPr>
                <w:rtl/>
              </w:rPr>
              <w:t xml:space="preserve"> </w:t>
            </w:r>
            <w:r w:rsidRPr="00940E47">
              <w:rPr>
                <w:color w:val="C00000"/>
                <w:rtl/>
              </w:rPr>
              <w:t xml:space="preserve">מקטגוריה אחרת </w:t>
            </w:r>
            <w:r w:rsidRPr="000A1CE8">
              <w:rPr>
                <w:rtl/>
              </w:rPr>
              <w:t>בהקשר לאותה בעיה/צורך</w:t>
            </w:r>
          </w:p>
        </w:tc>
      </w:tr>
    </w:tbl>
    <w:p w14:paraId="42983125" w14:textId="77777777" w:rsidR="00464D36" w:rsidRPr="00B86178" w:rsidRDefault="00464D36" w:rsidP="00464D36">
      <w:pPr>
        <w:pStyle w:val="Norm"/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59"/>
        <w:gridCol w:w="1559"/>
        <w:gridCol w:w="1559"/>
        <w:gridCol w:w="5810"/>
      </w:tblGrid>
      <w:tr w:rsidR="00464D36" w:rsidRPr="00BC3F45" w14:paraId="0279A175" w14:textId="77777777" w:rsidTr="00796748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bookmarkStart w:id="160" w:name="table_48050_body" w:displacedByCustomXml="next"/>
          <w:sdt>
            <w:sdtPr>
              <w:rPr>
                <w:rFonts w:hint="cs"/>
                <w:rtl/>
              </w:rPr>
              <w:id w:val="1049111424"/>
              <w:lock w:val="sdtLocked"/>
              <w:placeholder>
                <w:docPart w:val="5EF1B5BBDA014EF5B99703B2FC82E628"/>
              </w:placeholder>
            </w:sdtPr>
            <w:sdtEndPr/>
            <w:sdtContent>
              <w:p w14:paraId="63A22C36" w14:textId="77777777" w:rsidR="00464D36" w:rsidRPr="000A1CE8" w:rsidRDefault="00464D36" w:rsidP="00796748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724" w:type="pct"/>
            <w:shd w:val="clear" w:color="auto" w:fill="CCCCCC"/>
            <w:vAlign w:val="center"/>
          </w:tcPr>
          <w:p w14:paraId="5F86FBC4" w14:textId="77777777" w:rsidR="00464D36" w:rsidRPr="000A1CE8" w:rsidRDefault="00464D36" w:rsidP="00796748">
            <w:pPr>
              <w:pStyle w:val="TableTitle"/>
            </w:pPr>
            <w:r w:rsidRPr="000A1CE8">
              <w:rPr>
                <w:rtl/>
              </w:rPr>
              <w:t>שם היצרן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4" w:type="pct"/>
            <w:shd w:val="clear" w:color="auto" w:fill="CCCCCC"/>
            <w:vAlign w:val="center"/>
          </w:tcPr>
          <w:p w14:paraId="58757A79" w14:textId="77777777" w:rsidR="00464D36" w:rsidRPr="000A1CE8" w:rsidRDefault="00464D36" w:rsidP="00796748">
            <w:pPr>
              <w:pStyle w:val="TableTitle"/>
            </w:pPr>
            <w:r w:rsidRPr="000A1CE8">
              <w:rPr>
                <w:rtl/>
              </w:rPr>
              <w:t>קישור לאתר</w:t>
            </w:r>
          </w:p>
        </w:tc>
        <w:tc>
          <w:tcPr>
            <w:tcW w:w="724" w:type="pct"/>
            <w:shd w:val="clear" w:color="auto" w:fill="CCCCCC"/>
            <w:tcMar>
              <w:right w:w="0" w:type="dxa"/>
            </w:tcMar>
            <w:vAlign w:val="center"/>
          </w:tcPr>
          <w:p w14:paraId="2DE85FDB" w14:textId="77777777" w:rsidR="00464D36" w:rsidRPr="000A1CE8" w:rsidRDefault="00464D36" w:rsidP="00796748">
            <w:pPr>
              <w:pStyle w:val="TableTitle"/>
            </w:pPr>
            <w:r w:rsidRPr="000A1CE8">
              <w:rPr>
                <w:rtl/>
              </w:rPr>
              <w:t>שם ה</w:t>
            </w:r>
            <w:r>
              <w:rPr>
                <w:rtl/>
              </w:rPr>
              <w:t>מוצר</w:t>
            </w:r>
            <w:r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המתחרה</w:t>
            </w:r>
          </w:p>
        </w:tc>
        <w:tc>
          <w:tcPr>
            <w:tcW w:w="2698" w:type="pct"/>
            <w:shd w:val="clear" w:color="auto" w:fill="CCCCCC"/>
            <w:tcMar>
              <w:right w:w="0" w:type="dxa"/>
            </w:tcMar>
            <w:vAlign w:val="center"/>
          </w:tcPr>
          <w:p w14:paraId="46B21D9D" w14:textId="77777777" w:rsidR="00464D36" w:rsidRPr="000A1CE8" w:rsidRDefault="00464D36" w:rsidP="00796748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3A26EDB2" w14:textId="77777777" w:rsidR="00464D36" w:rsidRPr="000A1CE8" w:rsidRDefault="00464D36" w:rsidP="00796748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  <w:tr w:rsidR="00464D36" w:rsidRPr="00BC3F45" w14:paraId="59F11E1B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432092927" w:edGrp="everyone" w:displacedByCustomXml="next"/>
          <w:sdt>
            <w:sdtPr>
              <w:rPr>
                <w:rFonts w:hint="cs"/>
                <w:rtl/>
              </w:rPr>
              <w:id w:val="-322585275"/>
              <w:lock w:val="sdtLocked"/>
              <w:placeholder>
                <w:docPart w:val="D3DC4675EC5E4D6583BDB8E75BBD0EF6"/>
              </w:placeholder>
            </w:sdtPr>
            <w:sdtEndPr/>
            <w:sdtContent>
              <w:p w14:paraId="0F33A62D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724" w:type="pct"/>
            <w:shd w:val="clear" w:color="auto" w:fill="auto"/>
            <w:vAlign w:val="center"/>
          </w:tcPr>
          <w:p w14:paraId="4B7AC751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403D5D65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D34C5E9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3C99236F" w14:textId="77777777" w:rsidR="00464D36" w:rsidRPr="00BC3F45" w:rsidRDefault="00464D36" w:rsidP="00796748">
            <w:pPr>
              <w:pStyle w:val="TableCell"/>
            </w:pPr>
          </w:p>
        </w:tc>
      </w:tr>
      <w:tr w:rsidR="00464D36" w:rsidRPr="00BC3F45" w14:paraId="4F44A5D6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121CE846" w14:textId="77777777" w:rsidR="00464D36" w:rsidRPr="00BC3F45" w:rsidRDefault="00464D36" w:rsidP="00796748">
            <w:pPr>
              <w:pStyle w:val="TableTitle"/>
              <w:rPr>
                <w:rtl/>
              </w:rPr>
            </w:pPr>
            <w:r w:rsidRPr="00BC3F45">
              <w:rPr>
                <w:rtl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A077F92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0CB60272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D889360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3B8A9A0D" w14:textId="77777777" w:rsidR="00464D36" w:rsidRPr="00BC3F45" w:rsidRDefault="00464D36" w:rsidP="00796748">
            <w:pPr>
              <w:pStyle w:val="TableCell"/>
            </w:pPr>
          </w:p>
        </w:tc>
      </w:tr>
      <w:tr w:rsidR="00464D36" w:rsidRPr="00BC3F45" w14:paraId="5C6EF156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179AD6AA" w14:textId="77777777" w:rsidR="00464D36" w:rsidRPr="00BC3F45" w:rsidRDefault="00464D36" w:rsidP="007967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A29FC05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27B61180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0ECA327F" w14:textId="77777777" w:rsidR="00464D36" w:rsidRPr="00387AB3" w:rsidRDefault="00464D36" w:rsidP="00796748">
            <w:pPr>
              <w:pStyle w:val="TableCell"/>
              <w:bidi w:val="0"/>
              <w:rPr>
                <w:sz w:val="20"/>
                <w:szCs w:val="20"/>
              </w:rPr>
            </w:pPr>
          </w:p>
        </w:tc>
        <w:tc>
          <w:tcPr>
            <w:tcW w:w="2698" w:type="pct"/>
            <w:shd w:val="clear" w:color="auto" w:fill="FFFFFF" w:themeFill="background1"/>
            <w:vAlign w:val="center"/>
          </w:tcPr>
          <w:p w14:paraId="7DFFE130" w14:textId="77777777" w:rsidR="00464D36" w:rsidRPr="00BC3F45" w:rsidRDefault="00464D36" w:rsidP="00796748">
            <w:pPr>
              <w:pStyle w:val="TableCell"/>
            </w:pPr>
          </w:p>
        </w:tc>
      </w:tr>
      <w:bookmarkEnd w:id="160"/>
      <w:permEnd w:id="432092927"/>
    </w:tbl>
    <w:p w14:paraId="272D56AC" w14:textId="77777777" w:rsidR="00464D36" w:rsidRPr="006E3B78" w:rsidRDefault="00464D36" w:rsidP="00464D36">
      <w:pPr>
        <w:pStyle w:val="Field05"/>
        <w:rPr>
          <w:sz w:val="2"/>
          <w:szCs w:val="2"/>
          <w:rtl/>
        </w:rPr>
      </w:pPr>
    </w:p>
    <w:p w14:paraId="1162C394" w14:textId="77777777" w:rsidR="00464D36" w:rsidRPr="00C93853" w:rsidRDefault="00464D36" w:rsidP="00464D36">
      <w:pPr>
        <w:pStyle w:val="Field01"/>
        <w:rPr>
          <w:rtl/>
        </w:rPr>
      </w:pPr>
      <w:bookmarkStart w:id="161" w:name="saeif_48060_cont"/>
    </w:p>
    <w:p w14:paraId="14F5B5FF" w14:textId="77777777" w:rsidR="00464D36" w:rsidRPr="000A1CE8" w:rsidRDefault="00464D36" w:rsidP="00464D36">
      <w:pPr>
        <w:pStyle w:val="Norm"/>
        <w:rPr>
          <w:rtl/>
        </w:rPr>
      </w:pPr>
      <w:permStart w:id="684080142" w:edGrp="everyone"/>
      <w:r w:rsidRPr="000A1CE8">
        <w:rPr>
          <w:rtl/>
        </w:rPr>
        <w:t>הזן טקסט כאן...</w:t>
      </w:r>
    </w:p>
    <w:permEnd w:id="684080142"/>
    <w:p w14:paraId="3153B814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61"/>
    <w:p w14:paraId="73C992D5" w14:textId="77777777" w:rsidR="00464D36" w:rsidRPr="005B7320" w:rsidRDefault="00464D36" w:rsidP="00464D36">
      <w:pPr>
        <w:pStyle w:val="Norm"/>
        <w:rPr>
          <w:sz w:val="20"/>
          <w:szCs w:val="20"/>
          <w:rtl/>
        </w:rPr>
      </w:pPr>
    </w:p>
    <w:p w14:paraId="1712DEBB" w14:textId="77777777" w:rsidR="00464D36" w:rsidRPr="00DF2FC0" w:rsidRDefault="00464D36" w:rsidP="00464D36">
      <w:pPr>
        <w:pStyle w:val="21"/>
        <w:framePr w:wrap="notBeside"/>
        <w:rPr>
          <w:rtl/>
        </w:rPr>
      </w:pPr>
      <w:bookmarkStart w:id="162" w:name="_Hlk19821795"/>
      <w:bookmarkStart w:id="163" w:name="saeif_48070_title"/>
      <w:r w:rsidRPr="00AD36EE">
        <w:rPr>
          <w:rtl/>
        </w:rPr>
        <w:t>חסמי</w:t>
      </w:r>
      <w:r>
        <w:rPr>
          <w:rtl/>
        </w:rPr>
        <w:t xml:space="preserve"> </w:t>
      </w:r>
      <w:r w:rsidRPr="00CB7C2A">
        <w:rPr>
          <w:rFonts w:cs="Arial"/>
          <w:rtl/>
        </w:rPr>
        <w:t>כניסה לשוק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2DB5C935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62"/>
          <w:bookmarkEnd w:id="163"/>
          <w:p w14:paraId="15B44A21" w14:textId="4295708A" w:rsidR="00A7201C" w:rsidRDefault="00464D36" w:rsidP="00A7201C">
            <w:pPr>
              <w:pStyle w:val="noteshead"/>
              <w:rPr>
                <w:rtl/>
              </w:rPr>
            </w:pPr>
            <w:r w:rsidRPr="00684A19">
              <w:rPr>
                <w:rtl/>
              </w:rPr>
              <w:t xml:space="preserve">ככל שידוע בשלב זה </w:t>
            </w:r>
            <w:r w:rsidRPr="00AD36EE">
              <w:rPr>
                <w:rtl/>
              </w:rPr>
              <w:t>תאר ופרט את חסמי השיווק ל</w:t>
            </w:r>
            <w:r>
              <w:rPr>
                <w:rtl/>
              </w:rPr>
              <w:t>מוצר</w:t>
            </w:r>
            <w:r w:rsidRPr="00AD36EE">
              <w:rPr>
                <w:rtl/>
              </w:rPr>
              <w:t>י התוכנית</w:t>
            </w:r>
            <w:r>
              <w:rPr>
                <w:rFonts w:hint="cs"/>
                <w:rtl/>
              </w:rPr>
              <w:t xml:space="preserve"> </w:t>
            </w:r>
            <w:r w:rsidRPr="00AD36EE">
              <w:rPr>
                <w:rtl/>
              </w:rPr>
              <w:t xml:space="preserve"> </w:t>
            </w:r>
          </w:p>
          <w:p w14:paraId="7A0B2E74" w14:textId="77777777" w:rsidR="00A7201C" w:rsidRDefault="00A7201C" w:rsidP="00A7201C">
            <w:pPr>
              <w:pStyle w:val="Field05"/>
            </w:pPr>
          </w:p>
          <w:p w14:paraId="6DD8B572" w14:textId="520FC3DF" w:rsidR="00464D36" w:rsidRPr="0024449E" w:rsidRDefault="00A7201C" w:rsidP="00A7201C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לדוגמה</w:t>
            </w:r>
            <w:r w:rsidR="00464D36" w:rsidRPr="00AD36EE">
              <w:rPr>
                <w:rtl/>
              </w:rPr>
              <w:t>: צורך ברישוי, עמידה בתקינה, דרישות רגולטוריות במדינות שונות, מגבלות חוקיות וכד')</w:t>
            </w:r>
          </w:p>
        </w:tc>
      </w:tr>
    </w:tbl>
    <w:p w14:paraId="31F4B439" w14:textId="77777777" w:rsidR="00464D36" w:rsidRDefault="00464D36" w:rsidP="00464D36">
      <w:pPr>
        <w:pStyle w:val="Field01"/>
        <w:rPr>
          <w:rtl/>
        </w:rPr>
      </w:pPr>
    </w:p>
    <w:p w14:paraId="13B2AA81" w14:textId="77777777" w:rsidR="00464D36" w:rsidRPr="00E537F4" w:rsidRDefault="00464D36" w:rsidP="00464D36">
      <w:pPr>
        <w:pStyle w:val="Field01"/>
        <w:rPr>
          <w:rtl/>
        </w:rPr>
      </w:pPr>
      <w:bookmarkStart w:id="164" w:name="saeif_48070_cont"/>
    </w:p>
    <w:p w14:paraId="4843C864" w14:textId="77777777" w:rsidR="00464D36" w:rsidRPr="000A1CE8" w:rsidRDefault="00464D36" w:rsidP="00464D36">
      <w:pPr>
        <w:pStyle w:val="Norm"/>
        <w:rPr>
          <w:rtl/>
        </w:rPr>
      </w:pPr>
      <w:permStart w:id="289371564" w:edGrp="everyone"/>
      <w:r w:rsidRPr="000A1CE8">
        <w:rPr>
          <w:rtl/>
        </w:rPr>
        <w:t>הזן טקסט כאן...</w:t>
      </w:r>
    </w:p>
    <w:permEnd w:id="289371564"/>
    <w:p w14:paraId="6B6B80A3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64"/>
    <w:p w14:paraId="1632E507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</w:p>
    <w:p w14:paraId="3989021A" w14:textId="77777777" w:rsidR="00464D36" w:rsidRPr="00FD0E9C" w:rsidRDefault="00464D36" w:rsidP="00464D36">
      <w:pPr>
        <w:pStyle w:val="21"/>
        <w:framePr w:wrap="notBeside"/>
        <w:rPr>
          <w:rtl/>
        </w:rPr>
      </w:pPr>
      <w:bookmarkStart w:id="165" w:name="saeif_48080_title"/>
      <w:r>
        <w:rPr>
          <w:rtl/>
        </w:rPr>
        <w:t>תוכנית</w:t>
      </w:r>
      <w:r w:rsidRPr="00342E22">
        <w:rPr>
          <w:rtl/>
        </w:rPr>
        <w:t xml:space="preserve"> </w:t>
      </w:r>
      <w:r w:rsidRPr="007D2B61">
        <w:rPr>
          <w:rtl/>
        </w:rPr>
        <w:t>השיווק</w:t>
      </w:r>
      <w:r w:rsidRPr="00342E22">
        <w:rPr>
          <w:rtl/>
        </w:rPr>
        <w:t xml:space="preserve"> </w:t>
      </w:r>
      <w:bookmarkEnd w:id="165"/>
      <w:r w:rsidRPr="00342E22">
        <w:rPr>
          <w:rtl/>
        </w:rPr>
        <w:t xml:space="preserve">של </w:t>
      </w:r>
      <w:r>
        <w:rPr>
          <w:rtl/>
        </w:rPr>
        <w:t>מוצר</w:t>
      </w:r>
      <w:r w:rsidRPr="00342E22">
        <w:rPr>
          <w:rtl/>
        </w:rPr>
        <w:t>י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A4C0A29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228100" w14:textId="77777777" w:rsidR="00464D36" w:rsidRPr="00AD36EE" w:rsidRDefault="00464D36" w:rsidP="00796748">
            <w:pPr>
              <w:pStyle w:val="noteshead"/>
              <w:rPr>
                <w:rtl/>
              </w:rPr>
            </w:pPr>
            <w:r w:rsidRPr="00684A19">
              <w:rPr>
                <w:rFonts w:cs="Arial"/>
                <w:rtl/>
              </w:rPr>
              <w:t xml:space="preserve">ככל שידוע בשלב זה </w:t>
            </w:r>
            <w:r w:rsidRPr="00AD36EE">
              <w:rPr>
                <w:rtl/>
              </w:rPr>
              <w:t>תאר ופרט את הנושאים הבאים:</w:t>
            </w:r>
          </w:p>
          <w:p w14:paraId="3EBBC9DF" w14:textId="59AA094C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0166CB">
              <w:rPr>
                <w:rFonts w:cs="Arial" w:hint="cs"/>
                <w:b/>
                <w:bCs/>
                <w:rtl/>
              </w:rPr>
              <w:t>1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 xml:space="preserve">האסטרטגיה העסקית לטווח </w:t>
            </w:r>
            <w:r w:rsidR="00A7201C">
              <w:rPr>
                <w:rFonts w:cs="Arial" w:hint="cs"/>
                <w:rtl/>
              </w:rPr>
              <w:t>ה</w:t>
            </w:r>
            <w:r>
              <w:rPr>
                <w:rFonts w:cs="Arial"/>
                <w:rtl/>
              </w:rPr>
              <w:t>קצר</w:t>
            </w:r>
          </w:p>
          <w:p w14:paraId="453C46EE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>תוכנית הפעולה השיווקית (</w:t>
            </w:r>
            <w:r>
              <w:t>go to market</w:t>
            </w:r>
            <w:r>
              <w:rPr>
                <w:rFonts w:cs="Arial"/>
                <w:rtl/>
              </w:rPr>
              <w:t>)</w:t>
            </w:r>
          </w:p>
          <w:p w14:paraId="3479E6E9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>ערוצי השיווק: פעילות ישירה, פעילות עם שותפים (</w:t>
            </w:r>
            <w:r w:rsidRPr="00CB7C2A">
              <w:rPr>
                <w:rFonts w:cs="Arial" w:hint="cs"/>
                <w:color w:val="A00000"/>
                <w:rtl/>
              </w:rPr>
              <w:t>יש ל</w:t>
            </w:r>
            <w:r w:rsidRPr="00CB7C2A">
              <w:rPr>
                <w:rFonts w:cs="Arial"/>
                <w:color w:val="A00000"/>
                <w:rtl/>
              </w:rPr>
              <w:t>פרט מיהם השותפים</w:t>
            </w:r>
            <w:r>
              <w:rPr>
                <w:rFonts w:cs="Arial"/>
                <w:rtl/>
              </w:rPr>
              <w:t xml:space="preserve">), פעילות באמצעות חברת בת, </w:t>
            </w:r>
            <w:r>
              <w:t>joint venture, OEM</w:t>
            </w:r>
            <w:r>
              <w:rPr>
                <w:rFonts w:cs="Arial"/>
                <w:rtl/>
              </w:rPr>
              <w:t>, נוכחות בארצות היעד</w:t>
            </w:r>
            <w:r>
              <w:rPr>
                <w:rFonts w:cs="Arial" w:hint="cs"/>
                <w:rtl/>
              </w:rPr>
              <w:t>.</w:t>
            </w:r>
          </w:p>
          <w:p w14:paraId="439C594D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4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 xml:space="preserve">ככל שרלוונטי, הסכמי שיווק קיימים, הזמנות, הסכמה לפיילוט... </w:t>
            </w:r>
          </w:p>
          <w:p w14:paraId="40D01896" w14:textId="74782601" w:rsidR="00464D36" w:rsidRPr="0024449E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="00A7201C">
              <w:rPr>
                <w:rFonts w:cs="Arial" w:hint="cs"/>
                <w:b/>
                <w:bCs/>
                <w:rtl/>
              </w:rPr>
              <w:t>5</w:t>
            </w:r>
            <w:r>
              <w:rPr>
                <w:rFonts w:cs="Arial" w:hint="cs"/>
                <w:rtl/>
              </w:rPr>
              <w:t xml:space="preserve">] </w:t>
            </w:r>
            <w:r>
              <w:rPr>
                <w:rFonts w:cs="Arial"/>
                <w:rtl/>
              </w:rPr>
              <w:t xml:space="preserve"> עלות רכישת לקוח. כמה עולה לרכוש לקוח ממוצע (כולל משאבי שיווק, מכירות, עמלות וכדומה)</w:t>
            </w:r>
          </w:p>
        </w:tc>
      </w:tr>
    </w:tbl>
    <w:p w14:paraId="222E8E4E" w14:textId="77777777" w:rsidR="00464D36" w:rsidRDefault="00464D36" w:rsidP="00464D36">
      <w:pPr>
        <w:pStyle w:val="Field01"/>
        <w:rPr>
          <w:rtl/>
        </w:rPr>
      </w:pPr>
    </w:p>
    <w:p w14:paraId="6F15FDC8" w14:textId="77777777" w:rsidR="00464D36" w:rsidRPr="00E537F4" w:rsidRDefault="00464D36" w:rsidP="00464D36">
      <w:pPr>
        <w:pStyle w:val="Field01"/>
        <w:rPr>
          <w:rtl/>
        </w:rPr>
      </w:pPr>
      <w:bookmarkStart w:id="166" w:name="saeif_48080_cont"/>
    </w:p>
    <w:p w14:paraId="39B5CB61" w14:textId="77777777" w:rsidR="00464D36" w:rsidRPr="000A1CE8" w:rsidRDefault="00464D36" w:rsidP="00464D36">
      <w:pPr>
        <w:pStyle w:val="Norm"/>
        <w:rPr>
          <w:rtl/>
        </w:rPr>
      </w:pPr>
      <w:permStart w:id="1946045741" w:edGrp="everyone"/>
      <w:r w:rsidRPr="000A1CE8">
        <w:rPr>
          <w:rtl/>
        </w:rPr>
        <w:t>הזן טקסט כאן...</w:t>
      </w:r>
    </w:p>
    <w:permEnd w:id="1946045741"/>
    <w:p w14:paraId="0E482D78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p w14:paraId="02051749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  <w:bookmarkStart w:id="167" w:name="_Hlk32265197"/>
      <w:bookmarkEnd w:id="166"/>
    </w:p>
    <w:p w14:paraId="185AF1F6" w14:textId="600D71CA" w:rsidR="00464D36" w:rsidRPr="005E0774" w:rsidRDefault="00464D36" w:rsidP="00464D36">
      <w:pPr>
        <w:pStyle w:val="21"/>
        <w:framePr w:wrap="notBeside"/>
        <w:rPr>
          <w:rFonts w:cs="Arial"/>
          <w:rtl/>
        </w:rPr>
      </w:pPr>
      <w:r w:rsidRPr="00AD36EE">
        <w:rPr>
          <w:rtl/>
        </w:rPr>
        <w:t>מודל</w:t>
      </w:r>
      <w:r w:rsidRPr="009D3D2D">
        <w:rPr>
          <w:rtl/>
        </w:rPr>
        <w:t xml:space="preserve"> הכנסות ותחזית המכירות של </w:t>
      </w:r>
      <w:r>
        <w:rPr>
          <w:rtl/>
        </w:rPr>
        <w:t>מוצר</w:t>
      </w:r>
      <w:r w:rsidRPr="009D3D2D">
        <w:rPr>
          <w:rtl/>
        </w:rPr>
        <w:t>י ת</w:t>
      </w:r>
      <w:r>
        <w:rPr>
          <w:rFonts w:hint="cs"/>
          <w:rtl/>
        </w:rPr>
        <w:t>ו</w:t>
      </w:r>
      <w:r w:rsidRPr="009D3D2D">
        <w:rPr>
          <w:rtl/>
        </w:rPr>
        <w:t xml:space="preserve">כנית </w:t>
      </w:r>
    </w:p>
    <w:p w14:paraId="740124D0" w14:textId="77777777" w:rsidR="00464D36" w:rsidRPr="00311E5D" w:rsidRDefault="00464D36" w:rsidP="00464D36">
      <w:pPr>
        <w:pStyle w:val="31"/>
        <w:framePr w:wrap="notBeside"/>
        <w:rPr>
          <w:rtl/>
        </w:rPr>
      </w:pPr>
      <w:bookmarkStart w:id="168" w:name="saeif_48090_title"/>
      <w:r w:rsidRPr="00FB4D9B">
        <w:rPr>
          <w:rtl/>
        </w:rPr>
        <w:t>מודל</w:t>
      </w:r>
      <w:r>
        <w:rPr>
          <w:rtl/>
        </w:rPr>
        <w:t xml:space="preserve"> </w:t>
      </w:r>
      <w:r w:rsidRPr="00AD36EE">
        <w:rPr>
          <w:rtl/>
        </w:rPr>
        <w:t>ההכנסות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23207BED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68"/>
          <w:p w14:paraId="6AEE241D" w14:textId="5F77C46E" w:rsidR="00464D36" w:rsidRDefault="00464D36" w:rsidP="00796748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מודל ההכנסות (על מה הלקוחות ישלמו?) עבור כל אחד ממוצרי התוכנית</w:t>
            </w:r>
            <w:r>
              <w:rPr>
                <w:rFonts w:hint="cs"/>
                <w:rtl/>
              </w:rPr>
              <w:t xml:space="preserve"> </w:t>
            </w:r>
          </w:p>
          <w:p w14:paraId="4CEC63BF" w14:textId="77777777" w:rsidR="00464D36" w:rsidRDefault="00464D36" w:rsidP="00796748">
            <w:pPr>
              <w:pStyle w:val="Field05"/>
            </w:pPr>
          </w:p>
          <w:p w14:paraId="23BB6FEE" w14:textId="77777777" w:rsidR="00464D36" w:rsidRDefault="00464D36" w:rsidP="0079674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הנחיות:</w:t>
            </w:r>
          </w:p>
          <w:p w14:paraId="68C1B342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5E0774">
              <w:rPr>
                <w:b/>
                <w:bCs/>
                <w:rtl/>
              </w:rPr>
              <w:t>מודל ההכנסות</w:t>
            </w:r>
            <w:r>
              <w:rPr>
                <w:rtl/>
              </w:rPr>
              <w:t xml:space="preserve"> מתאר את האסטרטגיה, את "מנגנון יצירת ההכנסות". מתייחס לתהליך שבו נמכר מוצר או שירות תמורת תשלום ולאופן שבו החברה מייצרת ערך עסקי ומניבה הכנסות ורווחים</w:t>
            </w:r>
          </w:p>
          <w:p w14:paraId="6A06D4D9" w14:textId="77777777" w:rsidR="00464D36" w:rsidRPr="0024449E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>
              <w:rPr>
                <w:rtl/>
              </w:rPr>
              <w:t xml:space="preserve">לדוגמה: מכירת מוצר נפרד, </w:t>
            </w:r>
            <w:r>
              <w:t>OEM</w:t>
            </w:r>
            <w:r>
              <w:rPr>
                <w:rtl/>
              </w:rPr>
              <w:t xml:space="preserve">, מכירה לעסקים </w:t>
            </w:r>
            <w:r>
              <w:t>B2B</w:t>
            </w:r>
            <w:r>
              <w:rPr>
                <w:rtl/>
              </w:rPr>
              <w:t xml:space="preserve"> או לצרכנים </w:t>
            </w:r>
            <w:r>
              <w:t>B2C</w:t>
            </w:r>
            <w:r>
              <w:rPr>
                <w:rtl/>
              </w:rPr>
              <w:t>, במכירה חד פעמית, מכירה חוזרת, בתשלום חודשי או שנתי....</w:t>
            </w:r>
          </w:p>
        </w:tc>
      </w:tr>
    </w:tbl>
    <w:p w14:paraId="303EE693" w14:textId="77777777" w:rsidR="00464D36" w:rsidRDefault="00464D36" w:rsidP="00464D36">
      <w:pPr>
        <w:pStyle w:val="Norm"/>
        <w:rPr>
          <w:sz w:val="2"/>
          <w:szCs w:val="2"/>
          <w:rtl/>
        </w:rPr>
      </w:pPr>
    </w:p>
    <w:p w14:paraId="78206712" w14:textId="77777777" w:rsidR="00464D36" w:rsidRPr="00E537F4" w:rsidRDefault="00464D36" w:rsidP="00464D36">
      <w:pPr>
        <w:pStyle w:val="Field01"/>
        <w:rPr>
          <w:rtl/>
        </w:rPr>
      </w:pPr>
      <w:bookmarkStart w:id="169" w:name="saeif_48090_cont"/>
    </w:p>
    <w:p w14:paraId="0E1F1D4C" w14:textId="77777777" w:rsidR="00464D36" w:rsidRPr="000A1CE8" w:rsidRDefault="00464D36" w:rsidP="00464D36">
      <w:pPr>
        <w:pStyle w:val="Norm"/>
        <w:rPr>
          <w:rtl/>
        </w:rPr>
      </w:pPr>
      <w:permStart w:id="1292312859" w:edGrp="everyone"/>
      <w:r w:rsidRPr="000A1CE8">
        <w:rPr>
          <w:rtl/>
        </w:rPr>
        <w:t>הזן טקסט כאן...</w:t>
      </w:r>
    </w:p>
    <w:permEnd w:id="1292312859"/>
    <w:p w14:paraId="5AB3948B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69"/>
    <w:p w14:paraId="36569195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</w:p>
    <w:p w14:paraId="47A3A3AA" w14:textId="10B79CC3" w:rsidR="00464D36" w:rsidRPr="00E537F4" w:rsidRDefault="00464D36" w:rsidP="00464D36">
      <w:pPr>
        <w:pStyle w:val="21"/>
        <w:framePr w:wrap="notBeside"/>
        <w:rPr>
          <w:rtl/>
        </w:rPr>
      </w:pPr>
      <w:bookmarkStart w:id="170" w:name="_Hlk110329254"/>
      <w:bookmarkStart w:id="171" w:name="_Hlk110329392"/>
      <w:r w:rsidRPr="009E4C39">
        <w:rPr>
          <w:rtl/>
        </w:rPr>
        <w:t xml:space="preserve">תחזית </w:t>
      </w:r>
      <w:r w:rsidRPr="007D2B61">
        <w:rPr>
          <w:rtl/>
        </w:rPr>
        <w:t>המכירות</w:t>
      </w:r>
      <w:r w:rsidRPr="009E4C39">
        <w:rPr>
          <w:rtl/>
        </w:rPr>
        <w:t xml:space="preserve"> של </w:t>
      </w:r>
      <w:r>
        <w:rPr>
          <w:rtl/>
        </w:rPr>
        <w:t>מוצר</w:t>
      </w:r>
      <w:r w:rsidRPr="009E4C39">
        <w:rPr>
          <w:rtl/>
        </w:rPr>
        <w:t>י ה</w:t>
      </w:r>
      <w:r>
        <w:rPr>
          <w:rtl/>
        </w:rPr>
        <w:t>תוכנית</w:t>
      </w:r>
      <w:r>
        <w:rPr>
          <w:rFonts w:hint="cs"/>
          <w:rtl/>
        </w:rPr>
        <w:t xml:space="preserve"> </w:t>
      </w:r>
      <w:bookmarkEnd w:id="170"/>
      <w:bookmarkEnd w:id="171"/>
      <w:r w:rsidRPr="009E4C39">
        <w:rPr>
          <w:rtl/>
        </w:rPr>
        <w:t xml:space="preserve"> (אלפי $)</w:t>
      </w:r>
    </w:p>
    <w:p w14:paraId="6BCA7D8F" w14:textId="77777777" w:rsidR="00464D36" w:rsidRPr="00787FB6" w:rsidRDefault="00464D36" w:rsidP="00464D36">
      <w:pPr>
        <w:pStyle w:val="31"/>
        <w:framePr w:wrap="notBeside"/>
        <w:rPr>
          <w:rtl/>
        </w:rPr>
      </w:pPr>
      <w:bookmarkStart w:id="172" w:name="saeif_480b0_title"/>
      <w:r w:rsidRPr="00787FB6">
        <w:rPr>
          <w:rtl/>
        </w:rPr>
        <w:t>פירוט מבנה ההכנסות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1C3DABF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72"/>
          <w:p w14:paraId="523FB7C1" w14:textId="77777777" w:rsidR="00464D36" w:rsidRDefault="00464D36" w:rsidP="00796748">
            <w:pPr>
              <w:pStyle w:val="noteshead"/>
            </w:pPr>
            <w:r w:rsidRPr="00AD36EE">
              <w:rPr>
                <w:rtl/>
              </w:rPr>
              <w:t>תאר ופרט את הנושאים הבאים:</w:t>
            </w:r>
          </w:p>
          <w:p w14:paraId="71795B06" w14:textId="77777777" w:rsidR="00464D36" w:rsidRDefault="00464D36" w:rsidP="00796748">
            <w:pPr>
              <w:pStyle w:val="notesnumer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[</w:t>
            </w:r>
            <w:r w:rsidRPr="00912DD7">
              <w:rPr>
                <w:rFonts w:cs="Arial"/>
                <w:b/>
                <w:bCs/>
                <w:rtl/>
              </w:rPr>
              <w:t>1</w:t>
            </w:r>
            <w:r>
              <w:rPr>
                <w:rFonts w:cs="Arial"/>
                <w:rtl/>
              </w:rPr>
              <w:t>] פירוט הנחות על פיהן מבוססת התחזית</w:t>
            </w:r>
          </w:p>
          <w:p w14:paraId="57A5F54E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 w:hint="cs"/>
                <w:rtl/>
              </w:rPr>
              <w:t>[</w:t>
            </w:r>
            <w:r w:rsidRPr="009D11C4">
              <w:rPr>
                <w:rFonts w:cs="Arial" w:hint="cs"/>
                <w:b/>
                <w:bCs/>
                <w:rtl/>
              </w:rPr>
              <w:t>2</w:t>
            </w:r>
            <w:r>
              <w:rPr>
                <w:rFonts w:cs="Arial" w:hint="cs"/>
                <w:rtl/>
              </w:rPr>
              <w:t xml:space="preserve">] </w:t>
            </w:r>
            <w:r w:rsidRPr="009D11C4">
              <w:rPr>
                <w:rFonts w:cs="Arial"/>
                <w:rtl/>
              </w:rPr>
              <w:t>ככל הסבר מהו הערך הנוסף החזוי של המוצר על הכנסות החברה – או –אם מכירות החברה תפגענה במידה והתוכנית לא תצא לפועל</w:t>
            </w:r>
          </w:p>
          <w:p w14:paraId="14C0A28E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3</w:t>
            </w:r>
            <w:r>
              <w:rPr>
                <w:rFonts w:cs="Arial"/>
                <w:rtl/>
              </w:rPr>
              <w:t>] התייחסות למספר היחידות שימכרו בכל שנה  כפול מחירה של יחידה אחת.</w:t>
            </w:r>
          </w:p>
          <w:p w14:paraId="3D28E6AC" w14:textId="77777777" w:rsidR="00464D36" w:rsidRDefault="00464D36" w:rsidP="00796748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>
              <w:rPr>
                <w:rFonts w:cs="Arial" w:hint="cs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 xml:space="preserve">] ההכנסות הן במונחי </w:t>
            </w:r>
            <w:r>
              <w:t>recognized revenue</w:t>
            </w:r>
          </w:p>
          <w:p w14:paraId="65261A17" w14:textId="77777777" w:rsidR="00464D36" w:rsidRPr="0024449E" w:rsidRDefault="00464D36" w:rsidP="0079674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49026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49026D">
              <w:rPr>
                <w:rFonts w:cs="Arial"/>
                <w:rtl/>
              </w:rPr>
              <w:t>האם וכיצד בוצע אימות התמחור המוצע מול לקוחות?</w:t>
            </w:r>
          </w:p>
        </w:tc>
      </w:tr>
    </w:tbl>
    <w:p w14:paraId="51AB8490" w14:textId="77777777" w:rsidR="00464D36" w:rsidRDefault="00464D36" w:rsidP="00464D36">
      <w:pPr>
        <w:pStyle w:val="Field01"/>
        <w:rPr>
          <w:rtl/>
        </w:rPr>
      </w:pPr>
    </w:p>
    <w:p w14:paraId="3C09647A" w14:textId="77777777" w:rsidR="00464D36" w:rsidRPr="00E537F4" w:rsidRDefault="00464D36" w:rsidP="00464D36">
      <w:pPr>
        <w:pStyle w:val="Field01"/>
        <w:rPr>
          <w:rtl/>
        </w:rPr>
      </w:pPr>
      <w:bookmarkStart w:id="173" w:name="saeif_480b0_cont"/>
    </w:p>
    <w:p w14:paraId="4F6076D5" w14:textId="77777777" w:rsidR="00464D36" w:rsidRPr="000A1CE8" w:rsidRDefault="00464D36" w:rsidP="00464D36">
      <w:pPr>
        <w:pStyle w:val="Norm"/>
        <w:rPr>
          <w:rtl/>
        </w:rPr>
      </w:pPr>
      <w:permStart w:id="591808" w:edGrp="everyone"/>
      <w:r w:rsidRPr="000A1CE8">
        <w:rPr>
          <w:rtl/>
        </w:rPr>
        <w:t>הזן טקסט כאן...</w:t>
      </w:r>
    </w:p>
    <w:bookmarkEnd w:id="167"/>
    <w:permEnd w:id="591808"/>
    <w:p w14:paraId="42BBB367" w14:textId="77777777" w:rsidR="00464D36" w:rsidRPr="005B7320" w:rsidRDefault="00464D36" w:rsidP="00464D36">
      <w:pPr>
        <w:pStyle w:val="Norm"/>
        <w:rPr>
          <w:sz w:val="2"/>
          <w:szCs w:val="2"/>
        </w:rPr>
      </w:pPr>
    </w:p>
    <w:bookmarkEnd w:id="173"/>
    <w:p w14:paraId="35DE5115" w14:textId="77777777" w:rsidR="00464D36" w:rsidRPr="005B7320" w:rsidRDefault="00464D36" w:rsidP="00464D36">
      <w:pPr>
        <w:pStyle w:val="Norm"/>
        <w:rPr>
          <w:sz w:val="20"/>
          <w:szCs w:val="20"/>
          <w:rtl/>
        </w:rPr>
      </w:pPr>
    </w:p>
    <w:p w14:paraId="2CD9643A" w14:textId="77777777" w:rsidR="00464D36" w:rsidRDefault="00464D36" w:rsidP="00464D36">
      <w:pPr>
        <w:pStyle w:val="31"/>
        <w:framePr w:wrap="notBeside"/>
        <w:rPr>
          <w:rtl/>
        </w:rPr>
      </w:pPr>
      <w:bookmarkStart w:id="174" w:name="table_480c0_title"/>
      <w:r w:rsidRPr="00787FB6">
        <w:rPr>
          <w:rtl/>
        </w:rPr>
        <w:lastRenderedPageBreak/>
        <w:t>טבל</w:t>
      </w:r>
      <w:r>
        <w:rPr>
          <w:rFonts w:hint="cs"/>
          <w:rtl/>
        </w:rPr>
        <w:t>ת</w:t>
      </w:r>
      <w:r w:rsidRPr="00787FB6">
        <w:rPr>
          <w:rtl/>
        </w:rPr>
        <w:t xml:space="preserve"> תחזית </w:t>
      </w:r>
      <w:r>
        <w:rPr>
          <w:rFonts w:hint="cs"/>
          <w:rtl/>
        </w:rPr>
        <w:t>ההכנסות</w:t>
      </w:r>
      <w:r w:rsidRPr="00787FB6">
        <w:rPr>
          <w:rtl/>
        </w:rPr>
        <w:t xml:space="preserve"> של מוצרי התוכנית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14:paraId="74E5CF1E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74"/>
          <w:p w14:paraId="2AE6D77E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 xml:space="preserve">יש לעדכן בטבלה את ציוני השנה באופן הבא: </w:t>
            </w:r>
            <w:r w:rsidRPr="005B6180">
              <w:rPr>
                <w:rtl/>
              </w:rPr>
              <w:t>[</w:t>
            </w:r>
            <w:r>
              <w:t>y</w:t>
            </w:r>
            <w:r w:rsidRPr="005B6180">
              <w:rPr>
                <w:rtl/>
              </w:rPr>
              <w:t>] מציין את שנת המכירות הראשונה הצפויה, [</w:t>
            </w:r>
            <w:r>
              <w:t>y</w:t>
            </w:r>
            <w:r w:rsidRPr="005B6180">
              <w:t>+1</w:t>
            </w:r>
            <w:r w:rsidRPr="005B6180">
              <w:rPr>
                <w:rtl/>
              </w:rPr>
              <w:t>] מציין את השנה העוקבת לה וכך הלאה</w:t>
            </w:r>
          </w:p>
        </w:tc>
      </w:tr>
    </w:tbl>
    <w:p w14:paraId="2F47A3A4" w14:textId="77777777" w:rsidR="00464D36" w:rsidRPr="00912DD7" w:rsidRDefault="00464D36" w:rsidP="00464D36">
      <w:pPr>
        <w:pStyle w:val="Norm"/>
        <w:rPr>
          <w:color w:val="0033CC"/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464D36" w:rsidRPr="00FD0E9C" w14:paraId="2960E2C3" w14:textId="77777777" w:rsidTr="00796748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869144648" w:edGrp="everyone" w:colFirst="3" w:colLast="3" w:displacedByCustomXml="next"/>
          <w:permStart w:id="1257579940" w:edGrp="everyone" w:colFirst="4" w:colLast="4" w:displacedByCustomXml="next"/>
          <w:permStart w:id="61696126" w:edGrp="everyone" w:colFirst="5" w:colLast="5" w:displacedByCustomXml="next"/>
          <w:permStart w:id="849160552" w:edGrp="everyone" w:colFirst="6" w:colLast="6" w:displacedByCustomXml="next"/>
          <w:permStart w:id="1112539500" w:edGrp="everyone" w:colFirst="7" w:colLast="7" w:displacedByCustomXml="next"/>
          <w:bookmarkStart w:id="175" w:name="table_480c0_body" w:displacedByCustomXml="next"/>
          <w:sdt>
            <w:sdtPr>
              <w:rPr>
                <w:rFonts w:hint="cs"/>
                <w:rtl/>
              </w:rPr>
              <w:id w:val="971631890"/>
              <w:lock w:val="sdtLocked"/>
              <w:placeholder>
                <w:docPart w:val="D6CA043C75FB46E1BE7AA3BAB53624F9"/>
              </w:placeholder>
            </w:sdtPr>
            <w:sdtEndPr/>
            <w:sdtContent>
              <w:p w14:paraId="6A5D9A3A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23F28022" w14:textId="77777777" w:rsidR="00464D36" w:rsidRPr="00B86178" w:rsidRDefault="00464D36" w:rsidP="00796748">
            <w:pPr>
              <w:pStyle w:val="TableTitle"/>
              <w:rPr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14:paraId="292A62C2" w14:textId="77777777" w:rsidR="00464D36" w:rsidRPr="00B86178" w:rsidRDefault="00464D36" w:rsidP="00796748">
            <w:pPr>
              <w:pStyle w:val="TableTitle"/>
            </w:pPr>
            <w:r w:rsidRPr="00B86178">
              <w:rPr>
                <w:rtl/>
              </w:rPr>
              <w:t>ה</w:t>
            </w:r>
            <w:r>
              <w:rPr>
                <w:rtl/>
              </w:rPr>
              <w:t>מוצר</w:t>
            </w:r>
          </w:p>
        </w:tc>
        <w:tc>
          <w:tcPr>
            <w:tcW w:w="850" w:type="pct"/>
            <w:shd w:val="clear" w:color="auto" w:fill="CCCCCC"/>
          </w:tcPr>
          <w:p w14:paraId="5A1B6E1D" w14:textId="77777777" w:rsidR="00464D36" w:rsidRPr="00B86178" w:rsidRDefault="00464D36" w:rsidP="00796748">
            <w:pPr>
              <w:pStyle w:val="TableTitle"/>
            </w:pPr>
            <w:r w:rsidRPr="00B86178">
              <w:rPr>
                <w:rtl/>
              </w:rPr>
              <w:t>שוק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695C2CDE" w14:textId="77777777" w:rsidR="00464D36" w:rsidRPr="00B86178" w:rsidRDefault="00464D36" w:rsidP="00796748">
            <w:pPr>
              <w:pStyle w:val="TableTitle"/>
            </w:pPr>
            <w:r w:rsidRPr="00B86178"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103234CA" w14:textId="77777777" w:rsidR="00464D36" w:rsidRPr="00B86178" w:rsidRDefault="00464D36" w:rsidP="00796748">
            <w:pPr>
              <w:pStyle w:val="TableTitle"/>
            </w:pPr>
            <w:r w:rsidRPr="00B86178"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711FF1B0" w14:textId="77777777" w:rsidR="00464D36" w:rsidRPr="00B86178" w:rsidRDefault="00464D36" w:rsidP="00796748">
            <w:pPr>
              <w:pStyle w:val="TableTitle"/>
            </w:pPr>
            <w:r w:rsidRPr="00B86178"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7187D1A3" w14:textId="77777777" w:rsidR="00464D36" w:rsidRPr="00B86178" w:rsidRDefault="00464D36" w:rsidP="00796748">
            <w:pPr>
              <w:pStyle w:val="TableTitle"/>
            </w:pPr>
            <w:r w:rsidRPr="00B86178"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02825F37" w14:textId="77777777" w:rsidR="00464D36" w:rsidRPr="00B86178" w:rsidRDefault="00464D36" w:rsidP="00796748">
            <w:pPr>
              <w:pStyle w:val="TableTitle"/>
            </w:pPr>
            <w:r w:rsidRPr="00B86178"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5E8B8457" w14:textId="77777777" w:rsidR="00464D36" w:rsidRPr="00B86178" w:rsidRDefault="00464D36" w:rsidP="00796748">
            <w:pPr>
              <w:pStyle w:val="TableTitle"/>
            </w:pPr>
            <w:r w:rsidRPr="00B86178">
              <w:rPr>
                <w:rtl/>
              </w:rPr>
              <w:t>סה"כ</w:t>
            </w:r>
          </w:p>
        </w:tc>
      </w:tr>
      <w:tr w:rsidR="00464D36" w:rsidRPr="00FD0E9C" w14:paraId="4B6F7458" w14:textId="77777777" w:rsidTr="0079674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End w:id="869144648" w:displacedByCustomXml="next"/>
          <w:permEnd w:id="1257579940" w:displacedByCustomXml="next"/>
          <w:permEnd w:id="61696126" w:displacedByCustomXml="next"/>
          <w:permEnd w:id="849160552" w:displacedByCustomXml="next"/>
          <w:permEnd w:id="1112539500" w:displacedByCustomXml="next"/>
          <w:permStart w:id="725436434" w:edGrp="everyone" w:displacedByCustomXml="next"/>
          <w:sdt>
            <w:sdtPr>
              <w:rPr>
                <w:rFonts w:hint="cs"/>
                <w:rtl/>
              </w:rPr>
              <w:id w:val="27998119"/>
              <w:lock w:val="sdtLocked"/>
              <w:placeholder>
                <w:docPart w:val="5D4B2D43B31943C0B86E75A8A67C1F65"/>
              </w:placeholder>
            </w:sdtPr>
            <w:sdtEndPr/>
            <w:sdtContent>
              <w:p w14:paraId="04E82591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14:paraId="58F5CD2B" w14:textId="77777777" w:rsidR="00464D36" w:rsidRPr="00FD0E9C" w:rsidRDefault="00464D36" w:rsidP="00796748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68CCCBE0" w14:textId="77777777" w:rsidR="00464D36" w:rsidRPr="00FD0E9C" w:rsidRDefault="00464D36" w:rsidP="00796748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13B647BD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52EADEB2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176E45FB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7C7F7690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40F45DFC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79C66722" w14:textId="77777777" w:rsidR="00464D36" w:rsidRPr="00AD36EE" w:rsidRDefault="00464D36" w:rsidP="00796748">
            <w:pPr>
              <w:pStyle w:val="Norm"/>
              <w:jc w:val="center"/>
            </w:pPr>
          </w:p>
        </w:tc>
      </w:tr>
      <w:tr w:rsidR="00464D36" w:rsidRPr="00FD0E9C" w14:paraId="2FD875D5" w14:textId="77777777" w:rsidTr="0079674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0DCF2A84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5F9EB58F" w14:textId="77777777" w:rsidR="00464D36" w:rsidRPr="00FD0E9C" w:rsidRDefault="00464D36" w:rsidP="00796748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66A82436" w14:textId="77777777" w:rsidR="00464D36" w:rsidRPr="00FD0E9C" w:rsidRDefault="00464D36" w:rsidP="00796748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B820FB8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7A1F976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BEBE1C3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340AAA9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2E017C6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9FCBC81" w14:textId="77777777" w:rsidR="00464D36" w:rsidRPr="00AD36EE" w:rsidRDefault="00464D36" w:rsidP="00796748">
            <w:pPr>
              <w:pStyle w:val="Norm"/>
              <w:jc w:val="center"/>
            </w:pPr>
          </w:p>
        </w:tc>
      </w:tr>
      <w:tr w:rsidR="00464D36" w:rsidRPr="00FD0E9C" w14:paraId="0BBCE158" w14:textId="77777777" w:rsidTr="0079674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1E2D4579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49CEE54F" w14:textId="77777777" w:rsidR="00464D36" w:rsidRPr="00FD0E9C" w:rsidRDefault="00464D36" w:rsidP="00796748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213FE3F0" w14:textId="77777777" w:rsidR="00464D36" w:rsidRPr="00FD0E9C" w:rsidRDefault="00464D36" w:rsidP="00796748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B1838AB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B42C0BA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AE879C9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394E22C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1B576C4" w14:textId="77777777" w:rsidR="00464D36" w:rsidRPr="00AD36EE" w:rsidRDefault="00464D36" w:rsidP="00796748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99A33AA" w14:textId="77777777" w:rsidR="00464D36" w:rsidRPr="00AD36EE" w:rsidRDefault="00464D36" w:rsidP="00796748">
            <w:pPr>
              <w:pStyle w:val="Norm"/>
              <w:jc w:val="center"/>
            </w:pPr>
          </w:p>
        </w:tc>
      </w:tr>
      <w:tr w:rsidR="00464D36" w:rsidRPr="00FD0E9C" w14:paraId="627D7924" w14:textId="77777777" w:rsidTr="00796748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End w:id="725436434" w:displacedByCustomXml="next"/>
          <w:permStart w:id="488928280" w:edGrp="everyone" w:colFirst="3" w:colLast="3" w:displacedByCustomXml="next"/>
          <w:permStart w:id="1345204986" w:edGrp="everyone" w:colFirst="4" w:colLast="4" w:displacedByCustomXml="next"/>
          <w:permStart w:id="55395322" w:edGrp="everyone" w:colFirst="5" w:colLast="5" w:displacedByCustomXml="next"/>
          <w:permStart w:id="647118265" w:edGrp="everyone" w:colFirst="6" w:colLast="6" w:displacedByCustomXml="next"/>
          <w:permStart w:id="2005820618" w:edGrp="everyone" w:colFirst="7" w:colLast="7" w:displacedByCustomXml="next"/>
          <w:permStart w:id="1127569588" w:edGrp="everyone" w:colFirst="8" w:colLast="8" w:displacedByCustomXml="next"/>
          <w:sdt>
            <w:sdtPr>
              <w:rPr>
                <w:rFonts w:hint="cs"/>
                <w:rtl/>
              </w:rPr>
              <w:id w:val="-1333372262"/>
              <w:lock w:val="sdtLocked"/>
              <w:placeholder>
                <w:docPart w:val="C6BA4FB0CAE942069BDBC568934599DB"/>
              </w:placeholder>
            </w:sdtPr>
            <w:sdtEndPr/>
            <w:sdtContent>
              <w:p w14:paraId="681DA59D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14:paraId="54675E29" w14:textId="77777777" w:rsidR="00464D36" w:rsidRPr="00B86178" w:rsidRDefault="00464D36" w:rsidP="00796748">
            <w:pPr>
              <w:pStyle w:val="TableTitle"/>
            </w:pPr>
            <w:r w:rsidRPr="00B86178">
              <w:rPr>
                <w:rFonts w:hint="cs"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14:paraId="1C943AD7" w14:textId="77777777" w:rsidR="00464D36" w:rsidRPr="00FD0E9C" w:rsidRDefault="00464D36" w:rsidP="00796748">
            <w:pPr>
              <w:pStyle w:val="TableTitle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DA20BD0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CAC363A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5A93F18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8E61E09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F1B2074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EB8CC2C" w14:textId="77777777" w:rsidR="00464D36" w:rsidRPr="00AD36EE" w:rsidRDefault="00464D36" w:rsidP="00796748">
            <w:pPr>
              <w:pStyle w:val="Norm"/>
              <w:jc w:val="center"/>
              <w:rPr>
                <w:b/>
                <w:bCs/>
              </w:rPr>
            </w:pPr>
          </w:p>
        </w:tc>
      </w:tr>
      <w:bookmarkEnd w:id="175"/>
      <w:permEnd w:id="1127569588"/>
      <w:permEnd w:id="2005820618"/>
      <w:permEnd w:id="647118265"/>
      <w:permEnd w:id="55395322"/>
      <w:permEnd w:id="1345204986"/>
      <w:permEnd w:id="488928280"/>
    </w:tbl>
    <w:p w14:paraId="029D4D06" w14:textId="77777777" w:rsidR="00464D36" w:rsidRPr="0041611D" w:rsidRDefault="00464D36" w:rsidP="00464D36">
      <w:pPr>
        <w:pStyle w:val="Norm"/>
        <w:rPr>
          <w:rtl/>
        </w:rPr>
      </w:pPr>
    </w:p>
    <w:p w14:paraId="67A084B7" w14:textId="77777777" w:rsidR="00464D36" w:rsidRDefault="00464D36" w:rsidP="00464D36">
      <w:pPr>
        <w:pStyle w:val="31"/>
        <w:framePr w:wrap="notBeside"/>
        <w:rPr>
          <w:rtl/>
        </w:rPr>
      </w:pPr>
      <w:bookmarkStart w:id="176" w:name="saeif_480d0_title"/>
      <w:r>
        <w:rPr>
          <w:rFonts w:hint="cs"/>
          <w:rtl/>
        </w:rPr>
        <w:t>פירוט הנחות תחזית ההכנסות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14:paraId="535CE21E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bookmarkEnd w:id="176"/>
          <w:p w14:paraId="141060C3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7D2F2F">
              <w:rPr>
                <w:rtl/>
              </w:rPr>
              <w:t>יש לפרט את ההנחות על פיהן מבוססת התחזית ואת הגידול הצפוי במכירות</w:t>
            </w:r>
          </w:p>
        </w:tc>
      </w:tr>
    </w:tbl>
    <w:p w14:paraId="2D5B8B77" w14:textId="77777777" w:rsidR="00464D36" w:rsidRDefault="00464D36" w:rsidP="00464D36">
      <w:pPr>
        <w:pStyle w:val="Field01"/>
        <w:rPr>
          <w:rtl/>
        </w:rPr>
      </w:pPr>
    </w:p>
    <w:p w14:paraId="2C0223A8" w14:textId="77777777" w:rsidR="00464D36" w:rsidRPr="00E537F4" w:rsidRDefault="00464D36" w:rsidP="00464D36">
      <w:pPr>
        <w:pStyle w:val="Field01"/>
        <w:rPr>
          <w:rtl/>
        </w:rPr>
      </w:pPr>
      <w:bookmarkStart w:id="177" w:name="saeif_480d0_cont"/>
    </w:p>
    <w:p w14:paraId="691EAC2F" w14:textId="77777777" w:rsidR="00464D36" w:rsidRPr="000A1CE8" w:rsidRDefault="00464D36" w:rsidP="00464D36">
      <w:pPr>
        <w:pStyle w:val="Norm"/>
        <w:rPr>
          <w:rtl/>
        </w:rPr>
      </w:pPr>
      <w:permStart w:id="1293095731" w:edGrp="everyone"/>
      <w:r w:rsidRPr="000A1CE8">
        <w:rPr>
          <w:rtl/>
        </w:rPr>
        <w:t>הזן טקסט כאן...</w:t>
      </w:r>
    </w:p>
    <w:permEnd w:id="1293095731"/>
    <w:p w14:paraId="58C08434" w14:textId="77777777" w:rsidR="00464D36" w:rsidRPr="005B7320" w:rsidRDefault="00464D36" w:rsidP="00464D36">
      <w:pPr>
        <w:pStyle w:val="Field10"/>
        <w:rPr>
          <w:sz w:val="2"/>
          <w:szCs w:val="2"/>
          <w:rtl/>
        </w:rPr>
      </w:pPr>
    </w:p>
    <w:bookmarkEnd w:id="177"/>
    <w:p w14:paraId="6C9CA5C4" w14:textId="77777777" w:rsidR="00464D36" w:rsidRPr="005B7320" w:rsidRDefault="00464D36" w:rsidP="00464D36">
      <w:pPr>
        <w:pStyle w:val="Field01"/>
        <w:rPr>
          <w:sz w:val="20"/>
          <w:szCs w:val="20"/>
          <w:rtl/>
        </w:rPr>
      </w:pPr>
    </w:p>
    <w:p w14:paraId="4BEF0D98" w14:textId="77777777" w:rsidR="00464D36" w:rsidRPr="00E62E9C" w:rsidRDefault="00464D36" w:rsidP="00464D36">
      <w:pPr>
        <w:pStyle w:val="1"/>
        <w:framePr w:wrap="notBeside"/>
        <w:rPr>
          <w:rtl/>
        </w:rPr>
      </w:pPr>
      <w:bookmarkStart w:id="178" w:name="_Toc149051705"/>
      <w:bookmarkStart w:id="179" w:name="saeif_52010_title"/>
      <w:r w:rsidRPr="00E62E9C">
        <w:rPr>
          <w:rtl/>
        </w:rPr>
        <w:t>התרומה</w:t>
      </w:r>
      <w:r>
        <w:rPr>
          <w:rtl/>
        </w:rPr>
        <w:t xml:space="preserve"> </w:t>
      </w:r>
      <w:r w:rsidRPr="00E62E9C">
        <w:rPr>
          <w:rtl/>
        </w:rPr>
        <w:t>למשק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E62E9C">
        <w:rPr>
          <w:rtl/>
        </w:rPr>
        <w:t>ישראל</w:t>
      </w:r>
      <w:bookmarkEnd w:id="17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654152BE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79"/>
          <w:p w14:paraId="10CEB080" w14:textId="28E6AF3E" w:rsidR="00464D36" w:rsidRDefault="00464D36" w:rsidP="00A7201C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</w:t>
            </w:r>
            <w:r w:rsidR="00A7201C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את התרומה הישירה והעקיפה של התוכנית  למדינת ישראל</w:t>
            </w:r>
          </w:p>
          <w:p w14:paraId="6455E5E8" w14:textId="77777777" w:rsidR="00464D36" w:rsidRDefault="00464D36" w:rsidP="00796748">
            <w:pPr>
              <w:pStyle w:val="Field05"/>
              <w:rPr>
                <w:rtl/>
              </w:rPr>
            </w:pPr>
          </w:p>
          <w:p w14:paraId="33307690" w14:textId="7AB78AA3" w:rsidR="00464D36" w:rsidRPr="00C74D16" w:rsidRDefault="00464D36" w:rsidP="00A7201C">
            <w:pPr>
              <w:pStyle w:val="notesbullet"/>
              <w:ind w:left="341" w:hanging="284"/>
              <w:rPr>
                <w:rtl/>
              </w:rPr>
            </w:pPr>
            <w:r>
              <w:rPr>
                <w:rtl/>
              </w:rPr>
              <w:t>לדוגמה: תרומה לתעסוקה בישראל בכלל ובפריפריה בפרט, שילוב אוכלוסיות מגוונות, תרומה ליצוא, תחליף יבוא, שימושים נוספים בטכנולוגיה ובמוצר בתעשיות במשק הישראלי</w:t>
            </w:r>
          </w:p>
        </w:tc>
      </w:tr>
    </w:tbl>
    <w:p w14:paraId="16103A76" w14:textId="77777777" w:rsidR="00464D36" w:rsidRDefault="00464D36" w:rsidP="00464D36">
      <w:pPr>
        <w:pStyle w:val="Field01"/>
        <w:rPr>
          <w:rtl/>
        </w:rPr>
      </w:pPr>
    </w:p>
    <w:p w14:paraId="079F88E1" w14:textId="77777777" w:rsidR="00464D36" w:rsidRPr="008877CE" w:rsidRDefault="00464D36" w:rsidP="00464D36">
      <w:pPr>
        <w:pStyle w:val="Field01"/>
        <w:rPr>
          <w:rtl/>
        </w:rPr>
      </w:pPr>
      <w:bookmarkStart w:id="180" w:name="saeif_52010_cont"/>
    </w:p>
    <w:p w14:paraId="0E52C235" w14:textId="77777777" w:rsidR="00464D36" w:rsidRPr="00C74D16" w:rsidRDefault="00464D36" w:rsidP="00464D36">
      <w:pPr>
        <w:pStyle w:val="Norm"/>
        <w:rPr>
          <w:rtl/>
        </w:rPr>
      </w:pPr>
      <w:permStart w:id="1597790245" w:edGrp="everyone"/>
      <w:r w:rsidRPr="00C74D16">
        <w:rPr>
          <w:rtl/>
        </w:rPr>
        <w:t>הזן טקסט כאן...</w:t>
      </w:r>
    </w:p>
    <w:permEnd w:id="1597790245"/>
    <w:p w14:paraId="17F13403" w14:textId="77777777" w:rsidR="00464D36" w:rsidRPr="00373FE1" w:rsidRDefault="00464D36" w:rsidP="00464D36">
      <w:pPr>
        <w:pStyle w:val="Field10"/>
        <w:rPr>
          <w:sz w:val="2"/>
          <w:szCs w:val="2"/>
          <w:rtl/>
        </w:rPr>
      </w:pPr>
    </w:p>
    <w:bookmarkEnd w:id="180"/>
    <w:p w14:paraId="1B6518E1" w14:textId="77777777" w:rsidR="00464D36" w:rsidRDefault="00464D36" w:rsidP="00464D36">
      <w:pPr>
        <w:pStyle w:val="Field01"/>
        <w:rPr>
          <w:sz w:val="20"/>
          <w:szCs w:val="20"/>
          <w:rtl/>
        </w:rPr>
      </w:pPr>
    </w:p>
    <w:p w14:paraId="48E4348E" w14:textId="77777777" w:rsidR="00464D36" w:rsidRDefault="00464D36" w:rsidP="00464D36">
      <w:pPr>
        <w:pStyle w:val="1"/>
        <w:framePr w:wrap="notBeside"/>
        <w:rPr>
          <w:rtl/>
        </w:rPr>
      </w:pPr>
      <w:bookmarkStart w:id="181" w:name="_Toc149051706"/>
      <w:bookmarkStart w:id="182" w:name="saeif_52030_title"/>
      <w:r>
        <w:rPr>
          <w:rFonts w:hint="cs"/>
          <w:rtl/>
        </w:rPr>
        <w:t>תמלוגים</w:t>
      </w:r>
      <w:bookmarkEnd w:id="18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43EBE06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82"/>
          <w:p w14:paraId="75C110BC" w14:textId="77777777" w:rsidR="00464D36" w:rsidRPr="00C74D16" w:rsidRDefault="00464D36" w:rsidP="00796748">
            <w:pPr>
              <w:pStyle w:val="noteshead"/>
              <w:rPr>
                <w:rtl/>
              </w:rPr>
            </w:pPr>
            <w:r w:rsidRPr="00C74D16">
              <w:rPr>
                <w:rtl/>
              </w:rPr>
              <w:t>תאר ופרט את:</w:t>
            </w:r>
          </w:p>
          <w:p w14:paraId="0AAC04BF" w14:textId="5B4E6336" w:rsidR="00464D36" w:rsidRPr="00C74D16" w:rsidRDefault="00464D36" w:rsidP="00796748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>[</w:t>
            </w:r>
            <w:r w:rsidRPr="00C74D16">
              <w:rPr>
                <w:rFonts w:hint="cs"/>
                <w:b/>
                <w:bCs/>
                <w:rtl/>
              </w:rPr>
              <w:t>1</w:t>
            </w:r>
            <w:r w:rsidRPr="00C74D16">
              <w:rPr>
                <w:rFonts w:hint="cs"/>
                <w:rtl/>
              </w:rPr>
              <w:t xml:space="preserve">] </w:t>
            </w:r>
            <w:r>
              <w:rPr>
                <w:rFonts w:hint="cs"/>
                <w:rtl/>
              </w:rPr>
              <w:t xml:space="preserve">פרט את </w:t>
            </w:r>
            <w:r w:rsidRPr="00C74D16">
              <w:rPr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C74D16">
              <w:rPr>
                <w:rFonts w:hint="cs"/>
                <w:rtl/>
              </w:rPr>
              <w:t>ו</w:t>
            </w:r>
            <w:r w:rsidRPr="00C74D16">
              <w:rPr>
                <w:rtl/>
              </w:rPr>
              <w:t xml:space="preserve">כנית </w:t>
            </w:r>
          </w:p>
        </w:tc>
      </w:tr>
    </w:tbl>
    <w:p w14:paraId="760CAD37" w14:textId="77777777" w:rsidR="00464D36" w:rsidRPr="0002723D" w:rsidRDefault="00464D36" w:rsidP="00464D36">
      <w:pPr>
        <w:pStyle w:val="Norm"/>
        <w:rPr>
          <w:sz w:val="2"/>
          <w:szCs w:val="2"/>
          <w:rtl/>
        </w:rPr>
      </w:pPr>
      <w:bookmarkStart w:id="183" w:name="saeif_52030_cont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464D36" w:rsidRPr="003D354E" w14:paraId="4D972E74" w14:textId="77777777" w:rsidTr="00796748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bookmarkStart w:id="184" w:name="table_52040_body" w:displacedByCustomXml="next"/>
          <w:sdt>
            <w:sdtPr>
              <w:rPr>
                <w:rFonts w:hint="cs"/>
                <w:rtl/>
              </w:rPr>
              <w:id w:val="970481768"/>
              <w:lock w:val="sdtLocked"/>
              <w:placeholder>
                <w:docPart w:val="7A496E39E1FA4B729CCBA2F1FD8E3544"/>
              </w:placeholder>
            </w:sdtPr>
            <w:sdtEndPr/>
            <w:sdtContent>
              <w:p w14:paraId="5F5E0A4B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35BDCE11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bookmarkStart w:id="185" w:name="table_52040_title"/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</w:t>
            </w:r>
            <w:r>
              <w:rPr>
                <w:rtl/>
              </w:rPr>
              <w:t>מוצר</w:t>
            </w:r>
            <w:r w:rsidRPr="00B86178">
              <w:rPr>
                <w:rtl/>
              </w:rPr>
              <w:t>ים</w:t>
            </w:r>
            <w:r>
              <w:t xml:space="preserve"> </w:t>
            </w:r>
            <w:r>
              <w:rPr>
                <w:rFonts w:hint="cs"/>
                <w:rtl/>
              </w:rPr>
              <w:t>לתמלוגים</w:t>
            </w:r>
            <w:bookmarkEnd w:id="185"/>
          </w:p>
        </w:tc>
      </w:tr>
      <w:tr w:rsidR="00464D36" w:rsidRPr="003D354E" w14:paraId="535BD2FA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2067360217" w:edGrp="everyone" w:colFirst="0" w:colLast="0" w:displacedByCustomXml="next"/>
          <w:permStart w:id="1974801465" w:edGrp="everyone" w:colFirst="1" w:colLast="1" w:displacedByCustomXml="next"/>
          <w:permStart w:id="1087177212" w:edGrp="everyone" w:colFirst="2" w:colLast="2" w:displacedByCustomXml="next"/>
          <w:sdt>
            <w:sdtPr>
              <w:rPr>
                <w:rFonts w:hint="cs"/>
                <w:rtl/>
              </w:rPr>
              <w:id w:val="1019275129"/>
              <w:lock w:val="sdtLocked"/>
              <w:placeholder>
                <w:docPart w:val="25A8491ED8B24E58A02604947D93348E"/>
              </w:placeholder>
            </w:sdtPr>
            <w:sdtEndPr/>
            <w:sdtContent>
              <w:p w14:paraId="3BDDEE89" w14:textId="77777777" w:rsidR="00464D36" w:rsidRPr="00B86178" w:rsidRDefault="00464D36" w:rsidP="00796748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4C14C1CE" w14:textId="77777777" w:rsidR="00464D36" w:rsidRPr="003D354E" w:rsidRDefault="00464D36" w:rsidP="00796748">
            <w:pPr>
              <w:pStyle w:val="TableCell"/>
            </w:pPr>
          </w:p>
        </w:tc>
      </w:tr>
      <w:tr w:rsidR="00464D36" w:rsidRPr="003D354E" w14:paraId="78C348AD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04B9A42E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permStart w:id="451888212" w:edGrp="everyone" w:colFirst="0" w:colLast="0"/>
            <w:permStart w:id="454060790" w:edGrp="everyone" w:colFirst="1" w:colLast="1"/>
            <w:permStart w:id="1198548309" w:edGrp="everyone" w:colFirst="2" w:colLast="2"/>
            <w:permEnd w:id="1087177212"/>
            <w:permEnd w:id="1974801465"/>
            <w:permEnd w:id="2067360217"/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60DC26A4" w14:textId="77777777" w:rsidR="00464D36" w:rsidRPr="003D354E" w:rsidRDefault="00464D36" w:rsidP="00796748">
            <w:pPr>
              <w:pStyle w:val="TableCell"/>
            </w:pPr>
          </w:p>
        </w:tc>
      </w:tr>
      <w:tr w:rsidR="00464D36" w:rsidRPr="003D354E" w14:paraId="7D605086" w14:textId="77777777" w:rsidTr="00796748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76C812A6" w14:textId="77777777" w:rsidR="00464D36" w:rsidRPr="00B86178" w:rsidRDefault="00464D36" w:rsidP="00796748">
            <w:pPr>
              <w:pStyle w:val="TableTitle"/>
              <w:rPr>
                <w:rtl/>
              </w:rPr>
            </w:pPr>
            <w:permStart w:id="1507150528" w:edGrp="everyone" w:colFirst="0" w:colLast="0"/>
            <w:permStart w:id="1940720129" w:edGrp="everyone" w:colFirst="1" w:colLast="1"/>
            <w:permStart w:id="1670120003" w:edGrp="everyone" w:colFirst="2" w:colLast="2"/>
            <w:permEnd w:id="451888212"/>
            <w:permEnd w:id="454060790"/>
            <w:permEnd w:id="1198548309"/>
            <w:r w:rsidRPr="00B86178"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7480699B" w14:textId="77777777" w:rsidR="00464D36" w:rsidRPr="003D354E" w:rsidRDefault="00464D36" w:rsidP="00796748">
            <w:pPr>
              <w:pStyle w:val="TableCell"/>
            </w:pPr>
          </w:p>
        </w:tc>
      </w:tr>
      <w:bookmarkEnd w:id="184"/>
      <w:permEnd w:id="1507150528"/>
      <w:permEnd w:id="1940720129"/>
      <w:permEnd w:id="1670120003"/>
    </w:tbl>
    <w:p w14:paraId="72FE1033" w14:textId="77777777" w:rsidR="00464D36" w:rsidRPr="00076890" w:rsidRDefault="00464D36" w:rsidP="00464D36">
      <w:pPr>
        <w:pStyle w:val="Norm"/>
        <w:rPr>
          <w:sz w:val="2"/>
          <w:szCs w:val="2"/>
          <w:rtl/>
        </w:rPr>
      </w:pPr>
    </w:p>
    <w:bookmarkEnd w:id="183"/>
    <w:p w14:paraId="17C0678C" w14:textId="77777777" w:rsidR="00464D36" w:rsidRPr="00076890" w:rsidRDefault="00464D36" w:rsidP="00464D36">
      <w:pPr>
        <w:pStyle w:val="Norm"/>
        <w:rPr>
          <w:sz w:val="20"/>
          <w:szCs w:val="20"/>
        </w:rPr>
      </w:pPr>
    </w:p>
    <w:p w14:paraId="4B097459" w14:textId="77777777" w:rsidR="00464D36" w:rsidRPr="00144323" w:rsidRDefault="00464D36" w:rsidP="00464D36">
      <w:pPr>
        <w:pStyle w:val="1"/>
        <w:framePr w:wrap="notBeside"/>
        <w:rPr>
          <w:rtl/>
        </w:rPr>
      </w:pPr>
      <w:bookmarkStart w:id="186" w:name="_Toc15463338"/>
      <w:bookmarkStart w:id="187" w:name="_Toc149051707"/>
      <w:r w:rsidRPr="009B35CB">
        <w:rPr>
          <w:rtl/>
        </w:rPr>
        <w:t>הייצור</w:t>
      </w:r>
      <w:r>
        <w:rPr>
          <w:rtl/>
        </w:rPr>
        <w:t xml:space="preserve"> </w:t>
      </w:r>
      <w:bookmarkEnd w:id="186"/>
      <w:r>
        <w:rPr>
          <w:rFonts w:hint="cs"/>
          <w:rtl/>
        </w:rPr>
        <w:t xml:space="preserve">- </w:t>
      </w:r>
      <w:r w:rsidRPr="00645122">
        <w:rPr>
          <w:rFonts w:cs="Arial"/>
          <w:rtl/>
        </w:rPr>
        <w:t>ככל שיש ייצור</w:t>
      </w:r>
      <w:bookmarkEnd w:id="187"/>
      <w:r w:rsidRPr="00645122">
        <w:rPr>
          <w:rFonts w:cs="Arial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14A55E7E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4C1652E" w14:textId="77777777" w:rsidR="00464D36" w:rsidRPr="00645122" w:rsidRDefault="00464D36" w:rsidP="00796748">
            <w:pPr>
              <w:pStyle w:val="noteshead"/>
              <w:jc w:val="center"/>
              <w:rPr>
                <w:rFonts w:cs="Arial"/>
                <w:color w:val="A00000"/>
                <w:rtl/>
              </w:rPr>
            </w:pPr>
            <w:r w:rsidRPr="00645122">
              <w:rPr>
                <w:rFonts w:cs="Arial" w:hint="cs"/>
                <w:color w:val="A00000"/>
                <w:rtl/>
              </w:rPr>
              <w:t>אי</w:t>
            </w:r>
            <w:r w:rsidRPr="00645122">
              <w:rPr>
                <w:rFonts w:cs="Arial"/>
                <w:color w:val="A00000"/>
                <w:rtl/>
              </w:rPr>
              <w:t xml:space="preserve"> מילוי סעיף זה משמעותו 100% ייצור בישראל</w:t>
            </w:r>
          </w:p>
          <w:p w14:paraId="4A53704D" w14:textId="6622B184" w:rsidR="00464D36" w:rsidRPr="009B35CB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B35CB">
              <w:rPr>
                <w:rtl/>
              </w:rPr>
              <w:t>הפרק מתייחס לייצור הסדרתי של ה</w:t>
            </w:r>
            <w:r>
              <w:rPr>
                <w:rFonts w:hint="cs"/>
                <w:rtl/>
              </w:rPr>
              <w:t>מוצר</w:t>
            </w:r>
            <w:r w:rsidRPr="009B35CB">
              <w:rPr>
                <w:rtl/>
              </w:rPr>
              <w:t>ים שבתוכנית</w:t>
            </w:r>
            <w:r w:rsidRPr="009B35CB">
              <w:rPr>
                <w:rFonts w:hint="cs"/>
                <w:rtl/>
              </w:rPr>
              <w:t xml:space="preserve"> </w:t>
            </w:r>
            <w:r w:rsidRPr="009B35CB">
              <w:rPr>
                <w:rtl/>
              </w:rPr>
              <w:t xml:space="preserve"> (ולא לייצור אבות טיפוס עבור המו"פ)</w:t>
            </w:r>
          </w:p>
          <w:p w14:paraId="7E080499" w14:textId="5C011408" w:rsidR="00464D36" w:rsidRPr="0024449E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B35CB">
              <w:rPr>
                <w:rFonts w:hint="cs"/>
                <w:rtl/>
              </w:rPr>
              <w:t>ביחס ל</w:t>
            </w:r>
            <w:r>
              <w:rPr>
                <w:rFonts w:hint="cs"/>
                <w:rtl/>
              </w:rPr>
              <w:t>מוצר</w:t>
            </w:r>
            <w:r w:rsidRPr="009B35CB">
              <w:rPr>
                <w:rtl/>
              </w:rPr>
              <w:t>י התוכנית  שאין בצ</w:t>
            </w:r>
            <w:r>
              <w:rPr>
                <w:rFonts w:hint="cs"/>
                <w:rtl/>
              </w:rPr>
              <w:t>י</w:t>
            </w:r>
            <w:r w:rsidRPr="009B35CB">
              <w:rPr>
                <w:rtl/>
              </w:rPr>
              <w:t>דם ייצור (כגון: תוכנה, רישיונות, וכד') יש לציין: "אין ייצור"</w:t>
            </w:r>
          </w:p>
        </w:tc>
      </w:tr>
    </w:tbl>
    <w:p w14:paraId="2726B375" w14:textId="77777777" w:rsidR="00464D36" w:rsidRPr="00144323" w:rsidRDefault="00464D36" w:rsidP="00464D36">
      <w:pPr>
        <w:pStyle w:val="Norm"/>
        <w:rPr>
          <w:sz w:val="2"/>
          <w:szCs w:val="2"/>
          <w:rtl/>
        </w:rPr>
      </w:pPr>
    </w:p>
    <w:p w14:paraId="12BF6560" w14:textId="77777777" w:rsidR="00464D36" w:rsidRPr="00144323" w:rsidRDefault="00464D36" w:rsidP="00464D36">
      <w:pPr>
        <w:pStyle w:val="21"/>
        <w:framePr w:wrap="notBeside"/>
        <w:rPr>
          <w:rtl/>
        </w:rPr>
      </w:pPr>
      <w:bookmarkStart w:id="188" w:name="saeif_56010_title"/>
      <w:r>
        <w:rPr>
          <w:rFonts w:cs="Arial"/>
          <w:rtl/>
        </w:rPr>
        <w:t xml:space="preserve">תוכנית </w:t>
      </w:r>
      <w:r w:rsidRPr="00144323">
        <w:rPr>
          <w:rFonts w:cs="Arial"/>
          <w:rtl/>
        </w:rPr>
        <w:t>הייצור</w:t>
      </w:r>
      <w:bookmarkEnd w:id="18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3259A500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3A0CD7E" w14:textId="306A5325" w:rsidR="00464D36" w:rsidRPr="009B35CB" w:rsidRDefault="00464D36" w:rsidP="00796748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תאר ופרט לגבי כל אחד מ</w:t>
            </w:r>
            <w:r>
              <w:rPr>
                <w:rtl/>
              </w:rPr>
              <w:t>מוצר</w:t>
            </w:r>
            <w:r w:rsidRPr="009B35CB">
              <w:rPr>
                <w:rtl/>
              </w:rPr>
              <w:t>י התוכנית  את הנושאים הבאים</w:t>
            </w:r>
            <w:r w:rsidRPr="009B35CB">
              <w:rPr>
                <w:rFonts w:hint="cs"/>
                <w:rtl/>
              </w:rPr>
              <w:t>:</w:t>
            </w:r>
          </w:p>
          <w:p w14:paraId="5AF84EC3" w14:textId="77777777" w:rsidR="00464D36" w:rsidRPr="00144323" w:rsidRDefault="00464D36" w:rsidP="00796748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1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תוכנית </w:t>
            </w:r>
            <w:r w:rsidRPr="00144323">
              <w:rPr>
                <w:rtl/>
              </w:rPr>
              <w:t>הייצור</w:t>
            </w:r>
          </w:p>
          <w:p w14:paraId="02F26F94" w14:textId="77777777" w:rsidR="00464D36" w:rsidRPr="00144323" w:rsidRDefault="00464D36" w:rsidP="00796748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2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החסמים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הפוטנציאלים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לייצור</w:t>
            </w:r>
          </w:p>
          <w:p w14:paraId="29AF20FD" w14:textId="77777777" w:rsidR="00464D36" w:rsidRPr="00144323" w:rsidRDefault="00464D36" w:rsidP="00796748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3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תחזית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(במונחים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כמותיים)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פני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5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שנים</w:t>
            </w:r>
          </w:p>
          <w:p w14:paraId="3E91416F" w14:textId="77777777" w:rsidR="00464D36" w:rsidRPr="00144323" w:rsidRDefault="00464D36" w:rsidP="00796748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4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האמצעים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הפיזיים,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התשתיות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והמשאבים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הפיננסיים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לביצוע</w:t>
            </w:r>
            <w:r>
              <w:rPr>
                <w:rtl/>
              </w:rPr>
              <w:t xml:space="preserve"> תוכנית </w:t>
            </w:r>
            <w:r w:rsidRPr="00144323">
              <w:rPr>
                <w:rtl/>
              </w:rPr>
              <w:t>הייצור</w:t>
            </w:r>
          </w:p>
          <w:p w14:paraId="658820A7" w14:textId="77777777" w:rsidR="00464D36" w:rsidRPr="0024449E" w:rsidRDefault="00464D36" w:rsidP="00796748">
            <w:pPr>
              <w:pStyle w:val="notesnumer"/>
              <w:rPr>
                <w:rtl/>
              </w:rPr>
            </w:pPr>
            <w:r w:rsidRPr="00144323">
              <w:rPr>
                <w:rtl/>
              </w:rPr>
              <w:t>[</w:t>
            </w:r>
            <w:r w:rsidRPr="00144323">
              <w:rPr>
                <w:b/>
                <w:bCs/>
                <w:rtl/>
              </w:rPr>
              <w:t>5</w:t>
            </w:r>
            <w:r w:rsidRPr="00144323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היצרנים,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מקומות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הייצור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והשיקולים</w:t>
            </w:r>
            <w:r>
              <w:rPr>
                <w:rtl/>
              </w:rPr>
              <w:t xml:space="preserve"> </w:t>
            </w:r>
            <w:r w:rsidRPr="00144323">
              <w:rPr>
                <w:rtl/>
              </w:rPr>
              <w:t>שבבחירתם</w:t>
            </w:r>
          </w:p>
        </w:tc>
      </w:tr>
    </w:tbl>
    <w:p w14:paraId="341BADEB" w14:textId="77777777" w:rsidR="00464D36" w:rsidRDefault="00464D36" w:rsidP="00464D36">
      <w:pPr>
        <w:pStyle w:val="Field01"/>
        <w:rPr>
          <w:rtl/>
        </w:rPr>
      </w:pPr>
    </w:p>
    <w:p w14:paraId="24EBDDB3" w14:textId="77777777" w:rsidR="00464D36" w:rsidRPr="007A78D9" w:rsidRDefault="00464D36" w:rsidP="00464D36">
      <w:pPr>
        <w:pStyle w:val="Field01"/>
        <w:rPr>
          <w:rtl/>
        </w:rPr>
      </w:pPr>
      <w:bookmarkStart w:id="189" w:name="saeif_56010_cont"/>
    </w:p>
    <w:p w14:paraId="07A4E0E4" w14:textId="77777777" w:rsidR="00464D36" w:rsidRPr="009B35CB" w:rsidRDefault="00464D36" w:rsidP="00464D36">
      <w:pPr>
        <w:pStyle w:val="Norm"/>
        <w:rPr>
          <w:rtl/>
        </w:rPr>
      </w:pPr>
      <w:permStart w:id="297359342" w:edGrp="everyone"/>
      <w:r w:rsidRPr="009B35CB">
        <w:rPr>
          <w:rtl/>
        </w:rPr>
        <w:t>הזן טקסט כאן...</w:t>
      </w:r>
    </w:p>
    <w:permEnd w:id="297359342"/>
    <w:p w14:paraId="5B543B88" w14:textId="77777777" w:rsidR="00464D36" w:rsidRPr="00287B5D" w:rsidRDefault="00464D36" w:rsidP="00464D36">
      <w:pPr>
        <w:pStyle w:val="Field10"/>
        <w:rPr>
          <w:sz w:val="2"/>
          <w:szCs w:val="2"/>
          <w:rtl/>
        </w:rPr>
      </w:pPr>
    </w:p>
    <w:bookmarkEnd w:id="189"/>
    <w:p w14:paraId="497CACCB" w14:textId="77777777" w:rsidR="00464D36" w:rsidRPr="00287B5D" w:rsidRDefault="00464D36" w:rsidP="00464D36">
      <w:pPr>
        <w:pStyle w:val="Field01"/>
        <w:rPr>
          <w:sz w:val="20"/>
          <w:szCs w:val="20"/>
          <w:rtl/>
        </w:rPr>
      </w:pPr>
    </w:p>
    <w:p w14:paraId="4EFDC029" w14:textId="77777777" w:rsidR="00464D36" w:rsidRPr="00144323" w:rsidRDefault="00464D36" w:rsidP="00464D36">
      <w:pPr>
        <w:pStyle w:val="21"/>
        <w:framePr w:wrap="notBeside"/>
        <w:rPr>
          <w:rtl/>
        </w:rPr>
      </w:pPr>
      <w:bookmarkStart w:id="190" w:name="saeif_56020_title"/>
      <w:r w:rsidRPr="00144323">
        <w:rPr>
          <w:rtl/>
        </w:rPr>
        <w:t>סטאטוס</w:t>
      </w:r>
      <w:r>
        <w:rPr>
          <w:rtl/>
        </w:rPr>
        <w:t xml:space="preserve"> </w:t>
      </w:r>
      <w:r w:rsidRPr="009B35CB">
        <w:rPr>
          <w:rtl/>
        </w:rPr>
        <w:t>הה</w:t>
      </w:r>
      <w:r w:rsidRPr="009B35CB">
        <w:rPr>
          <w:rFonts w:hint="cs"/>
          <w:rtl/>
        </w:rPr>
        <w:t>י</w:t>
      </w:r>
      <w:r w:rsidRPr="009B35CB">
        <w:rPr>
          <w:rtl/>
        </w:rPr>
        <w:t>ערכות</w:t>
      </w:r>
      <w:r>
        <w:rPr>
          <w:rtl/>
        </w:rPr>
        <w:t xml:space="preserve"> </w:t>
      </w:r>
      <w:r w:rsidRPr="00144323">
        <w:rPr>
          <w:rtl/>
        </w:rPr>
        <w:t>לייצור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63877E4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90"/>
          <w:p w14:paraId="77C1CB9E" w14:textId="77777777" w:rsidR="00464D36" w:rsidRPr="009B35CB" w:rsidRDefault="00464D36" w:rsidP="00796748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תאר ופרט את הנושאים הבאים:</w:t>
            </w:r>
          </w:p>
          <w:p w14:paraId="60AD6DB9" w14:textId="77777777" w:rsidR="00464D36" w:rsidRPr="009B35CB" w:rsidRDefault="00464D36" w:rsidP="00796748">
            <w:pPr>
              <w:pStyle w:val="notesnumer"/>
              <w:rPr>
                <w:rtl/>
              </w:rPr>
            </w:pPr>
            <w:r w:rsidRPr="009B35CB">
              <w:rPr>
                <w:rtl/>
              </w:rPr>
              <w:t>[</w:t>
            </w:r>
            <w:r w:rsidRPr="009B35CB">
              <w:rPr>
                <w:b/>
                <w:bCs/>
                <w:rtl/>
              </w:rPr>
              <w:t>1</w:t>
            </w:r>
            <w:r w:rsidRPr="009B35CB">
              <w:rPr>
                <w:rtl/>
              </w:rPr>
              <w:t>] ההיערכות לייצור שנעשתה והמשאבים שהוקצו עד לתחילת תקופת התי</w:t>
            </w:r>
            <w:r w:rsidRPr="009B35CB">
              <w:rPr>
                <w:rFonts w:hint="cs"/>
                <w:rtl/>
              </w:rPr>
              <w:t>ק הנוכחי</w:t>
            </w:r>
          </w:p>
          <w:p w14:paraId="78573FD3" w14:textId="77777777" w:rsidR="00464D36" w:rsidRPr="0024449E" w:rsidRDefault="00464D36" w:rsidP="00796748">
            <w:pPr>
              <w:pStyle w:val="notesnumer"/>
              <w:rPr>
                <w:rtl/>
              </w:rPr>
            </w:pPr>
            <w:r w:rsidRPr="009B35CB">
              <w:rPr>
                <w:rtl/>
              </w:rPr>
              <w:t>[</w:t>
            </w:r>
            <w:r w:rsidRPr="009B35CB">
              <w:rPr>
                <w:b/>
                <w:bCs/>
                <w:rtl/>
              </w:rPr>
              <w:t>2</w:t>
            </w:r>
            <w:r w:rsidRPr="009B35CB">
              <w:rPr>
                <w:rtl/>
              </w:rPr>
              <w:t>] היקפי הייצור שבוצעו (ביחידות) עד לתחילת תקופת התיק</w:t>
            </w:r>
            <w:r w:rsidRPr="009B35CB">
              <w:rPr>
                <w:rFonts w:hint="cs"/>
                <w:rtl/>
              </w:rPr>
              <w:t xml:space="preserve"> הנוכחי</w:t>
            </w:r>
          </w:p>
        </w:tc>
      </w:tr>
    </w:tbl>
    <w:p w14:paraId="7F5C3194" w14:textId="77777777" w:rsidR="00464D36" w:rsidRDefault="00464D36" w:rsidP="00464D36">
      <w:pPr>
        <w:pStyle w:val="Field01"/>
        <w:rPr>
          <w:rtl/>
        </w:rPr>
      </w:pPr>
      <w:bookmarkStart w:id="191" w:name="_Ref3813939"/>
    </w:p>
    <w:p w14:paraId="0EE6ED1C" w14:textId="77777777" w:rsidR="00464D36" w:rsidRPr="007A78D9" w:rsidRDefault="00464D36" w:rsidP="00464D36">
      <w:pPr>
        <w:pStyle w:val="Field01"/>
        <w:rPr>
          <w:rtl/>
        </w:rPr>
      </w:pPr>
      <w:bookmarkStart w:id="192" w:name="saeif_56020_cont"/>
    </w:p>
    <w:p w14:paraId="4C2305D7" w14:textId="77777777" w:rsidR="00464D36" w:rsidRPr="009B35CB" w:rsidRDefault="00464D36" w:rsidP="00464D36">
      <w:pPr>
        <w:pStyle w:val="Norm"/>
        <w:rPr>
          <w:rtl/>
        </w:rPr>
      </w:pPr>
      <w:permStart w:id="1551901903" w:edGrp="everyone"/>
      <w:r w:rsidRPr="009B35CB">
        <w:rPr>
          <w:rtl/>
        </w:rPr>
        <w:t>הזן טקסט כאן...</w:t>
      </w:r>
    </w:p>
    <w:permEnd w:id="1551901903"/>
    <w:p w14:paraId="76A3EB8F" w14:textId="77777777" w:rsidR="00464D36" w:rsidRPr="00287B5D" w:rsidRDefault="00464D36" w:rsidP="00464D36">
      <w:pPr>
        <w:pStyle w:val="Field10"/>
        <w:rPr>
          <w:sz w:val="2"/>
          <w:szCs w:val="2"/>
          <w:rtl/>
        </w:rPr>
      </w:pPr>
    </w:p>
    <w:bookmarkEnd w:id="192"/>
    <w:p w14:paraId="0990C0B8" w14:textId="77777777" w:rsidR="00464D36" w:rsidRPr="00287B5D" w:rsidRDefault="00464D36" w:rsidP="00464D36">
      <w:pPr>
        <w:pStyle w:val="Field01"/>
        <w:rPr>
          <w:sz w:val="20"/>
          <w:szCs w:val="20"/>
          <w:rtl/>
        </w:rPr>
      </w:pPr>
    </w:p>
    <w:p w14:paraId="113DF863" w14:textId="3BD8C53F" w:rsidR="00464D36" w:rsidRPr="00045D7D" w:rsidRDefault="00464D36" w:rsidP="00464D36">
      <w:pPr>
        <w:pStyle w:val="21"/>
        <w:framePr w:wrap="notBeside"/>
        <w:rPr>
          <w:rtl/>
        </w:rPr>
      </w:pPr>
      <w:bookmarkStart w:id="193" w:name="_Ref30257977"/>
      <w:r w:rsidRPr="00045D7D">
        <w:rPr>
          <w:rtl/>
        </w:rPr>
        <w:t xml:space="preserve">הצהרה בדבר מקום הייצור לגבי כלל מוצרי </w:t>
      </w:r>
      <w:r>
        <w:rPr>
          <w:rtl/>
        </w:rPr>
        <w:t>תוכנית</w:t>
      </w:r>
      <w:r w:rsidRPr="00045D7D">
        <w:rPr>
          <w:rtl/>
        </w:rPr>
        <w:t xml:space="preserve"> </w:t>
      </w:r>
      <w:bookmarkEnd w:id="191"/>
      <w:bookmarkEnd w:id="193"/>
      <w:r>
        <w:rPr>
          <w:rFonts w:hint="cs"/>
          <w:rtl/>
        </w:rPr>
        <w:t>המו"פ הכוללת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0F01E11D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16EA185" w14:textId="77777777" w:rsidR="00464D36" w:rsidRPr="006056E6" w:rsidRDefault="00464D36" w:rsidP="00796748">
            <w:pPr>
              <w:pStyle w:val="noteshead"/>
              <w:rPr>
                <w:rtl/>
              </w:rPr>
            </w:pPr>
            <w:r w:rsidRPr="006056E6">
              <w:rPr>
                <w:rtl/>
              </w:rPr>
              <w:t>לתשומת ל</w:t>
            </w:r>
            <w:r>
              <w:rPr>
                <w:rFonts w:hint="cs"/>
                <w:rtl/>
              </w:rPr>
              <w:t>י</w:t>
            </w:r>
            <w:r w:rsidRPr="006056E6">
              <w:rPr>
                <w:rtl/>
              </w:rPr>
              <w:t xml:space="preserve">בכם: </w:t>
            </w:r>
          </w:p>
          <w:p w14:paraId="5C371D98" w14:textId="77777777" w:rsidR="00464D36" w:rsidRPr="009B35CB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B35CB">
              <w:rPr>
                <w:rtl/>
              </w:rPr>
              <w:t>הצהרה זו נבחנת על ידי ועדת המחקר בבואה לקבל החלטה בנוגע לאישור הבקשה</w:t>
            </w:r>
          </w:p>
          <w:p w14:paraId="4977257D" w14:textId="2BA0B10A" w:rsidR="00464D36" w:rsidRPr="009B35CB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9B35CB">
              <w:rPr>
                <w:rtl/>
              </w:rPr>
              <w:t>העברת ייצור נוסף לחו"ל בחריגה מהאמור בהצהרה זו מצריכה קבלת אישור מראש מועדת המחקר ועלולה לחייב את ה</w:t>
            </w:r>
            <w:r w:rsidR="0026106E">
              <w:rPr>
                <w:rtl/>
              </w:rPr>
              <w:t>חברה</w:t>
            </w:r>
            <w:r w:rsidRPr="009B35CB">
              <w:rPr>
                <w:rtl/>
              </w:rPr>
              <w:t xml:space="preserve"> בתשלום תקרת החזר מוגדלת</w:t>
            </w:r>
          </w:p>
          <w:p w14:paraId="7AE5FB02" w14:textId="77777777" w:rsidR="00464D36" w:rsidRPr="00FA1E4F" w:rsidRDefault="00464D36" w:rsidP="00796748">
            <w:pPr>
              <w:pStyle w:val="Norm"/>
              <w:ind w:left="113" w:right="113"/>
              <w:jc w:val="both"/>
              <w:rPr>
                <w:sz w:val="10"/>
                <w:szCs w:val="10"/>
                <w:rtl/>
              </w:rPr>
            </w:pPr>
          </w:p>
          <w:p w14:paraId="63DB6A52" w14:textId="39F75165" w:rsidR="00464D36" w:rsidRPr="00FA1E4F" w:rsidRDefault="00464D36" w:rsidP="00796748">
            <w:pPr>
              <w:pStyle w:val="Norm"/>
              <w:ind w:left="57" w:right="57"/>
              <w:rPr>
                <w:b/>
                <w:bCs/>
                <w:color w:val="002060"/>
                <w:rtl/>
              </w:rPr>
            </w:pPr>
            <w:r w:rsidRPr="00FA1E4F">
              <w:rPr>
                <w:rFonts w:hint="cs"/>
                <w:b/>
                <w:bCs/>
                <w:color w:val="002060"/>
                <w:rtl/>
              </w:rPr>
              <w:t>הנחיות ל</w:t>
            </w:r>
            <w:r>
              <w:rPr>
                <w:rFonts w:hint="cs"/>
                <w:b/>
                <w:bCs/>
                <w:color w:val="002060"/>
                <w:rtl/>
              </w:rPr>
              <w:t>מילוי הטבלאות ב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סעיף</w:t>
            </w:r>
            <w:r>
              <w:rPr>
                <w:rFonts w:hint="cs"/>
                <w:b/>
                <w:bCs/>
                <w:color w:val="002060"/>
                <w:rtl/>
              </w:rPr>
              <w:t xml:space="preserve"> זה </w:t>
            </w:r>
            <w:r w:rsidRPr="00250744">
              <w:rPr>
                <w:rFonts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color w:val="002060"/>
                <w:sz w:val="20"/>
                <w:szCs w:val="20"/>
                <w:rtl/>
              </w:rPr>
              <w:fldChar w:fldCharType="begin"/>
            </w:r>
            <w:r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rFonts w:hint="cs"/>
                <w:color w:val="002060"/>
                <w:sz w:val="20"/>
                <w:szCs w:val="20"/>
              </w:rPr>
              <w:instrText>REF</w:instrText>
            </w:r>
            <w:r>
              <w:rPr>
                <w:rFonts w:hint="cs"/>
                <w:color w:val="002060"/>
                <w:sz w:val="20"/>
                <w:szCs w:val="20"/>
                <w:rtl/>
              </w:rPr>
              <w:instrText xml:space="preserve"> _</w:instrText>
            </w:r>
            <w:r>
              <w:rPr>
                <w:rFonts w:hint="cs"/>
                <w:color w:val="002060"/>
                <w:sz w:val="20"/>
                <w:szCs w:val="20"/>
              </w:rPr>
              <w:instrText>Ref30257977 \r \h</w:instrText>
            </w:r>
            <w:r>
              <w:rPr>
                <w:color w:val="002060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2060"/>
                <w:sz w:val="20"/>
                <w:szCs w:val="20"/>
                <w:rtl/>
              </w:rPr>
            </w:r>
            <w:r>
              <w:rPr>
                <w:color w:val="002060"/>
                <w:sz w:val="20"/>
                <w:szCs w:val="20"/>
                <w:rtl/>
              </w:rPr>
              <w:fldChar w:fldCharType="separate"/>
            </w:r>
            <w:r w:rsidR="008B4BD0">
              <w:rPr>
                <w:color w:val="002060"/>
                <w:sz w:val="20"/>
                <w:szCs w:val="20"/>
                <w:rtl/>
              </w:rPr>
              <w:t>‏13.3</w:t>
            </w:r>
            <w:r>
              <w:rPr>
                <w:color w:val="002060"/>
                <w:sz w:val="20"/>
                <w:szCs w:val="20"/>
                <w:rtl/>
              </w:rPr>
              <w:fldChar w:fldCharType="end"/>
            </w:r>
            <w:r w:rsidRPr="00250744">
              <w:rPr>
                <w:rFonts w:hint="cs"/>
                <w:color w:val="002060"/>
                <w:sz w:val="20"/>
                <w:szCs w:val="20"/>
                <w:rtl/>
              </w:rPr>
              <w:t>)</w:t>
            </w:r>
            <w:r w:rsidRPr="00FA1E4F">
              <w:rPr>
                <w:rFonts w:hint="cs"/>
                <w:b/>
                <w:bCs/>
                <w:color w:val="002060"/>
                <w:rtl/>
              </w:rPr>
              <w:t>:</w:t>
            </w:r>
          </w:p>
          <w:p w14:paraId="738AA986" w14:textId="79B041EB" w:rsidR="00464D36" w:rsidRDefault="00464D36" w:rsidP="00464D36">
            <w:pPr>
              <w:pStyle w:val="notesbullet"/>
              <w:ind w:left="341" w:hanging="284"/>
            </w:pPr>
            <w:r w:rsidRPr="007D6C25">
              <w:rPr>
                <w:rtl/>
              </w:rPr>
              <w:t xml:space="preserve">יש </w:t>
            </w:r>
            <w:r w:rsidRPr="006056E6">
              <w:rPr>
                <w:rtl/>
              </w:rPr>
              <w:t>למלא את שתי הטבלאות ב</w:t>
            </w:r>
            <w:r>
              <w:rPr>
                <w:rFonts w:hint="cs"/>
                <w:rtl/>
              </w:rPr>
              <w:t>תת הסעיפים 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REF</w:instrText>
            </w:r>
            <w:r>
              <w:rPr>
                <w:rFonts w:hint="cs"/>
                <w:rtl/>
              </w:rPr>
              <w:instrText xml:space="preserve"> _</w:instrText>
            </w:r>
            <w:r>
              <w:rPr>
                <w:rFonts w:hint="cs"/>
              </w:rPr>
              <w:instrText>Ref2858119 \r \h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8B4BD0">
              <w:rPr>
                <w:rtl/>
              </w:rPr>
              <w:t>‏13.3.1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 ו- 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rPr>
                <w:rFonts w:hint="cs"/>
              </w:rPr>
              <w:instrText>REF</w:instrText>
            </w:r>
            <w:r>
              <w:rPr>
                <w:rFonts w:hint="cs"/>
                <w:rtl/>
              </w:rPr>
              <w:instrText xml:space="preserve"> _</w:instrText>
            </w:r>
            <w:r>
              <w:rPr>
                <w:rFonts w:hint="cs"/>
              </w:rPr>
              <w:instrText>Ref30257991 \r \h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8B4BD0">
              <w:rPr>
                <w:b/>
                <w:bCs/>
              </w:rPr>
              <w:t>Error! Reference source not found.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</w:t>
            </w:r>
          </w:p>
          <w:p w14:paraId="29965C70" w14:textId="77777777" w:rsidR="00464D36" w:rsidRDefault="00464D36" w:rsidP="00464D36">
            <w:pPr>
              <w:pStyle w:val="notesbullet"/>
              <w:ind w:left="341" w:hanging="284"/>
            </w:pPr>
            <w:r w:rsidRPr="00321C7F">
              <w:rPr>
                <w:rFonts w:hint="cs"/>
                <w:rtl/>
              </w:rPr>
              <w:t xml:space="preserve">ככל </w:t>
            </w:r>
            <w:r>
              <w:rPr>
                <w:rFonts w:hint="cs"/>
                <w:rtl/>
              </w:rPr>
              <w:t>שיתבצע ייצור בחו"ל, החלף את הכותרת בטבלה: "</w:t>
            </w:r>
            <w:r w:rsidRPr="00C9120C">
              <w:rPr>
                <w:b/>
                <w:bCs/>
                <w:color w:val="A00000"/>
                <w:rtl/>
              </w:rPr>
              <w:t xml:space="preserve">ציין את שם </w:t>
            </w:r>
            <w:r w:rsidRPr="00FA1E4F">
              <w:rPr>
                <w:b/>
                <w:bCs/>
                <w:color w:val="A00000"/>
                <w:rtl/>
              </w:rPr>
              <w:t>המדינה</w:t>
            </w:r>
            <w:r w:rsidRPr="00321C7F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, בשם המדינה בה יתבצע הייצור</w:t>
            </w:r>
          </w:p>
          <w:p w14:paraId="0864F7C1" w14:textId="7A047CEB" w:rsidR="00464D36" w:rsidRPr="006056E6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6056E6">
              <w:rPr>
                <w:rtl/>
              </w:rPr>
              <w:t xml:space="preserve">אם לגבי כל </w:t>
            </w:r>
            <w:r>
              <w:rPr>
                <w:rtl/>
              </w:rPr>
              <w:t>מוצר</w:t>
            </w:r>
            <w:r w:rsidRPr="006056E6">
              <w:rPr>
                <w:rtl/>
              </w:rPr>
              <w:t>י ה</w:t>
            </w:r>
            <w:r>
              <w:rPr>
                <w:rtl/>
              </w:rPr>
              <w:t>תוכנית</w:t>
            </w:r>
            <w:r w:rsidRPr="006056E6">
              <w:rPr>
                <w:rtl/>
              </w:rPr>
              <w:t xml:space="preserve">  ו</w:t>
            </w:r>
            <w:r>
              <w:rPr>
                <w:rtl/>
              </w:rPr>
              <w:t>מוצר</w:t>
            </w:r>
            <w:r w:rsidRPr="006056E6">
              <w:rPr>
                <w:rtl/>
              </w:rPr>
              <w:t>יה אין ייצור (כגון: תוכנה, רישיונות וכד'), יש לציין: "אין ייצור"</w:t>
            </w:r>
          </w:p>
          <w:p w14:paraId="24814A08" w14:textId="77777777" w:rsidR="00464D36" w:rsidRPr="00CE173A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 w:rsidRPr="006056E6">
              <w:rPr>
                <w:rtl/>
              </w:rPr>
              <w:t>כל שורה מתייחסת למוצר מסוים</w:t>
            </w:r>
            <w:r w:rsidRPr="007D6C25">
              <w:rPr>
                <w:rtl/>
              </w:rPr>
              <w:t>, ניתן להוסיף או להסיר שורות ככל שנדרש בהתאם למספר המוצרים</w:t>
            </w:r>
          </w:p>
        </w:tc>
      </w:tr>
    </w:tbl>
    <w:p w14:paraId="5625BE98" w14:textId="77777777" w:rsidR="00464D36" w:rsidRPr="00031575" w:rsidRDefault="00464D36" w:rsidP="00464D36">
      <w:pPr>
        <w:pStyle w:val="Norm"/>
        <w:rPr>
          <w:sz w:val="2"/>
          <w:szCs w:val="2"/>
          <w:rtl/>
        </w:rPr>
      </w:pPr>
    </w:p>
    <w:p w14:paraId="010DBBBE" w14:textId="77777777" w:rsidR="00464D36" w:rsidRDefault="00464D36" w:rsidP="00464D36">
      <w:pPr>
        <w:pStyle w:val="31"/>
        <w:framePr w:wrap="notBeside"/>
        <w:widowControl w:val="0"/>
        <w:rPr>
          <w:rtl/>
        </w:rPr>
      </w:pPr>
      <w:bookmarkStart w:id="194" w:name="_Ref2858119"/>
      <w:bookmarkStart w:id="195" w:name="saeif_56060_title"/>
      <w:bookmarkStart w:id="196" w:name="saeif_56080_title"/>
      <w:r>
        <w:rPr>
          <w:rFonts w:hint="cs"/>
          <w:rtl/>
        </w:rPr>
        <w:t xml:space="preserve">הצהרת מקום </w:t>
      </w:r>
      <w:r w:rsidRPr="00C94885">
        <w:rPr>
          <w:rtl/>
        </w:rPr>
        <w:t xml:space="preserve">הייצור </w:t>
      </w:r>
      <w:r>
        <w:rPr>
          <w:rFonts w:hint="cs"/>
          <w:rtl/>
        </w:rPr>
        <w:t>ב</w:t>
      </w:r>
      <w:r w:rsidRPr="00C94885">
        <w:rPr>
          <w:rtl/>
        </w:rPr>
        <w:t>תיק הנוכחי</w:t>
      </w:r>
      <w:bookmarkEnd w:id="19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66594265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195"/>
          <w:bookmarkEnd w:id="196"/>
          <w:p w14:paraId="06E8186E" w14:textId="4FF708B7" w:rsidR="00464D36" w:rsidRDefault="00464D36" w:rsidP="00796748">
            <w:pPr>
              <w:pStyle w:val="noteshead"/>
              <w:rPr>
                <w:rtl/>
              </w:rPr>
            </w:pPr>
            <w:r w:rsidRPr="00321C7F">
              <w:rPr>
                <w:rFonts w:hint="cs"/>
                <w:rtl/>
              </w:rPr>
              <w:t>הנחיות למילוי הטבלה</w:t>
            </w:r>
            <w:r>
              <w:rPr>
                <w:rFonts w:hint="cs"/>
                <w:rtl/>
              </w:rPr>
              <w:t xml:space="preserve"> בסעיף זה </w:t>
            </w:r>
            <w:r w:rsidRPr="00250744">
              <w:rPr>
                <w:rFonts w:hint="cs"/>
                <w:rtl/>
              </w:rPr>
              <w:t>(</w:t>
            </w:r>
            <w:r w:rsidRPr="00250744">
              <w:rPr>
                <w:rtl/>
              </w:rPr>
              <w:fldChar w:fldCharType="begin"/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Fonts w:hint="cs"/>
              </w:rPr>
              <w:instrText>REF</w:instrText>
            </w:r>
            <w:r w:rsidRPr="00250744">
              <w:rPr>
                <w:rFonts w:hint="cs"/>
                <w:rtl/>
              </w:rPr>
              <w:instrText xml:space="preserve"> _</w:instrText>
            </w:r>
            <w:r w:rsidRPr="00250744">
              <w:rPr>
                <w:rFonts w:hint="cs"/>
              </w:rPr>
              <w:instrText>Ref2858119 \r \h</w:instrText>
            </w:r>
            <w:r w:rsidRPr="00250744">
              <w:rPr>
                <w:rtl/>
              </w:rPr>
              <w:instrText xml:space="preserve">  \* </w:instrText>
            </w:r>
            <w:r w:rsidRPr="00250744">
              <w:instrText>MERGEFORMAT</w:instrText>
            </w:r>
            <w:r w:rsidRPr="00250744">
              <w:rPr>
                <w:rtl/>
              </w:rPr>
              <w:instrText xml:space="preserve"> </w:instrText>
            </w:r>
            <w:r w:rsidRPr="00250744">
              <w:rPr>
                <w:rtl/>
              </w:rPr>
            </w:r>
            <w:r w:rsidRPr="00250744">
              <w:rPr>
                <w:rtl/>
              </w:rPr>
              <w:fldChar w:fldCharType="separate"/>
            </w:r>
            <w:r w:rsidR="008B4BD0">
              <w:rPr>
                <w:rtl/>
              </w:rPr>
              <w:t>‏13.3.1</w:t>
            </w:r>
            <w:r w:rsidRPr="00250744">
              <w:rPr>
                <w:rtl/>
              </w:rPr>
              <w:fldChar w:fldCharType="end"/>
            </w:r>
            <w:r w:rsidRPr="00250744">
              <w:rPr>
                <w:rFonts w:hint="cs"/>
                <w:rtl/>
              </w:rPr>
              <w:t>)</w:t>
            </w:r>
          </w:p>
          <w:p w14:paraId="10FDF47B" w14:textId="77777777" w:rsidR="00464D36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6056E6">
              <w:rPr>
                <w:rFonts w:hint="cs"/>
                <w:rtl/>
              </w:rPr>
              <w:lastRenderedPageBreak/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מהות הייצור</w:t>
            </w:r>
            <w:r w:rsidRPr="006056E6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</w:t>
            </w:r>
            <w:r w:rsidRPr="007D6C25">
              <w:rPr>
                <w:rtl/>
              </w:rPr>
              <w:t>מתאר את המרכיב במוצר שייוצר במדינה המסוימת. לדוגמה: מארז, מעגל אלקטרוני, מנוע, צ'יפ, תרופה</w:t>
            </w:r>
            <w:r>
              <w:rPr>
                <w:rFonts w:hint="cs"/>
                <w:rtl/>
              </w:rPr>
              <w:t>, יציקה</w:t>
            </w:r>
          </w:p>
          <w:p w14:paraId="7998BA5B" w14:textId="77777777" w:rsidR="00464D36" w:rsidRPr="007D6C25" w:rsidRDefault="00464D36" w:rsidP="00464D36">
            <w:pPr>
              <w:pStyle w:val="notesbullet"/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%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>מתייחס להיקף הייצור באחוזים. האחוז יחושב על פי עלויות היצור של הרכיבים במדינה ביחס לסך עלויות היצור של המוצר כולו</w:t>
            </w:r>
          </w:p>
          <w:p w14:paraId="733228EF" w14:textId="77777777" w:rsidR="00464D36" w:rsidRPr="00CE173A" w:rsidRDefault="00464D36" w:rsidP="00464D36">
            <w:pPr>
              <w:pStyle w:val="notesbullet"/>
              <w:ind w:left="341" w:hanging="284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>"</w:t>
            </w:r>
            <w:r w:rsidRPr="006056E6">
              <w:rPr>
                <w:rFonts w:hint="cs"/>
                <w:b/>
                <w:bCs/>
                <w:color w:val="A00000"/>
                <w:rtl/>
              </w:rPr>
              <w:t>היקף הייצור הכולל (%)</w:t>
            </w:r>
            <w:r>
              <w:rPr>
                <w:rFonts w:hint="cs"/>
                <w:rtl/>
              </w:rPr>
              <w:t xml:space="preserve">" </w:t>
            </w:r>
            <w:r w:rsidRPr="007D6C25">
              <w:rPr>
                <w:rtl/>
              </w:rPr>
              <w:t xml:space="preserve">מתייחס להיקף הייצור הכולל באחוזים של כלל המוצרים בכל אחת מהמדינות, האחוז יחושב על פי </w:t>
            </w:r>
            <w:r>
              <w:rPr>
                <w:rFonts w:hint="cs"/>
                <w:rtl/>
              </w:rPr>
              <w:t>סך תשומות</w:t>
            </w:r>
            <w:r w:rsidRPr="007D6C25">
              <w:rPr>
                <w:rtl/>
              </w:rPr>
              <w:t xml:space="preserve"> היצור של כלל המוצרים במדינה ביחס לסך </w:t>
            </w:r>
            <w:r>
              <w:rPr>
                <w:rFonts w:hint="cs"/>
                <w:rtl/>
              </w:rPr>
              <w:t>תשומות</w:t>
            </w:r>
            <w:r w:rsidRPr="007D6C25">
              <w:rPr>
                <w:rtl/>
              </w:rPr>
              <w:t xml:space="preserve"> היצור של </w:t>
            </w:r>
            <w:r>
              <w:rPr>
                <w:rFonts w:hint="cs"/>
                <w:rtl/>
              </w:rPr>
              <w:t xml:space="preserve">כלל </w:t>
            </w:r>
            <w:r w:rsidRPr="007D6C25">
              <w:rPr>
                <w:rtl/>
              </w:rPr>
              <w:t xml:space="preserve">המוצרים </w:t>
            </w:r>
            <w:r>
              <w:rPr>
                <w:rFonts w:hint="cs"/>
                <w:rtl/>
              </w:rPr>
              <w:t>בכלל</w:t>
            </w:r>
            <w:r w:rsidRPr="007D6C25">
              <w:rPr>
                <w:rtl/>
              </w:rPr>
              <w:t xml:space="preserve"> המדינות</w:t>
            </w:r>
            <w:r>
              <w:rPr>
                <w:rFonts w:hint="cs"/>
                <w:rtl/>
              </w:rPr>
              <w:t xml:space="preserve">. </w:t>
            </w:r>
            <w:r w:rsidRPr="007D6C25">
              <w:rPr>
                <w:rtl/>
              </w:rPr>
              <w:t xml:space="preserve">מספר זה </w:t>
            </w:r>
            <w:r w:rsidRPr="006056E6">
              <w:rPr>
                <w:color w:val="A00000"/>
                <w:rtl/>
              </w:rPr>
              <w:t xml:space="preserve">אינו סיכום </w:t>
            </w:r>
            <w:r w:rsidRPr="007D6C25">
              <w:rPr>
                <w:rtl/>
              </w:rPr>
              <w:t>של</w:t>
            </w:r>
            <w:r>
              <w:rPr>
                <w:rFonts w:hint="cs"/>
                <w:rtl/>
              </w:rPr>
              <w:t xml:space="preserve"> השדות</w:t>
            </w:r>
            <w:r w:rsidRPr="007D6C25">
              <w:rPr>
                <w:rtl/>
              </w:rPr>
              <w:t xml:space="preserve"> "היקף %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09551A5A" w14:textId="3A0671AF" w:rsidR="00464D36" w:rsidRDefault="00464D36" w:rsidP="00464D36">
      <w:pPr>
        <w:pStyle w:val="Norm"/>
        <w:rPr>
          <w:sz w:val="2"/>
          <w:szCs w:val="2"/>
          <w:rtl/>
          <w:lang w:eastAsia="he-IL"/>
        </w:rPr>
      </w:pPr>
      <w:bookmarkStart w:id="197" w:name="saeif_56060_cont"/>
    </w:p>
    <w:p w14:paraId="24441B3F" w14:textId="77777777" w:rsidR="00940E47" w:rsidRPr="006056E6" w:rsidRDefault="00940E47" w:rsidP="00464D36">
      <w:pPr>
        <w:pStyle w:val="Norm"/>
        <w:rPr>
          <w:sz w:val="2"/>
          <w:szCs w:val="2"/>
          <w:rtl/>
          <w:lang w:eastAsia="he-IL"/>
        </w:rPr>
      </w:pPr>
      <w:bookmarkStart w:id="198" w:name="saeif_56080_cont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30"/>
        <w:gridCol w:w="2089"/>
        <w:gridCol w:w="2084"/>
        <w:gridCol w:w="2084"/>
        <w:gridCol w:w="2080"/>
      </w:tblGrid>
      <w:tr w:rsidR="00464D36" w:rsidRPr="00AE711D" w14:paraId="09413FCF" w14:textId="77777777" w:rsidTr="00796748">
        <w:trPr>
          <w:trHeight w:hRule="exact" w:val="283"/>
          <w:jc w:val="center"/>
        </w:trPr>
        <w:tc>
          <w:tcPr>
            <w:tcW w:w="1128" w:type="pct"/>
            <w:shd w:val="clear" w:color="auto" w:fill="F7CAAC" w:themeFill="accent4" w:themeFillTint="66"/>
            <w:vAlign w:val="center"/>
          </w:tcPr>
          <w:p w14:paraId="20E09343" w14:textId="77777777" w:rsidR="00464D36" w:rsidRPr="00A3577E" w:rsidRDefault="00464D36" w:rsidP="00796748">
            <w:pPr>
              <w:pStyle w:val="TableTitle"/>
              <w:rPr>
                <w:rtl/>
              </w:rPr>
            </w:pPr>
            <w:bookmarkStart w:id="199" w:name="table_56080_body"/>
            <w:permStart w:id="140202759" w:edGrp="everyone" w:colFirst="2" w:colLast="2"/>
            <w:permStart w:id="895762220" w:edGrp="everyone" w:colFirst="3" w:colLast="3"/>
            <w:permStart w:id="1774026095" w:edGrp="everyone" w:colFirst="4" w:colLast="4"/>
            <w:r w:rsidRPr="00CE173A">
              <w:rPr>
                <w:rFonts w:hint="cs"/>
                <w:rtl/>
              </w:rPr>
              <w:t>מדינ</w:t>
            </w:r>
            <w:r>
              <w:rPr>
                <w:rFonts w:hint="cs"/>
                <w:rtl/>
              </w:rPr>
              <w:t>ת הייצור</w:t>
            </w:r>
            <w:r w:rsidRPr="00CE173A">
              <w:rPr>
                <w:rtl/>
              </w:rPr>
              <w:t>←</w:t>
            </w:r>
          </w:p>
          <w:p w14:paraId="627E3D64" w14:textId="77777777" w:rsidR="00464D36" w:rsidRPr="00CE173A" w:rsidRDefault="00464D36" w:rsidP="00796748">
            <w:pPr>
              <w:pStyle w:val="TableTitle"/>
              <w:rPr>
                <w:rtl/>
              </w:rPr>
            </w:pPr>
          </w:p>
        </w:tc>
        <w:tc>
          <w:tcPr>
            <w:tcW w:w="970" w:type="pct"/>
            <w:shd w:val="clear" w:color="auto" w:fill="F7CAAC" w:themeFill="accent4" w:themeFillTint="66"/>
            <w:vAlign w:val="center"/>
          </w:tcPr>
          <w:p w14:paraId="20060D2E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rtl/>
              </w:rPr>
              <w:t>ישראל</w:t>
            </w:r>
          </w:p>
        </w:tc>
        <w:tc>
          <w:tcPr>
            <w:tcW w:w="968" w:type="pct"/>
            <w:shd w:val="clear" w:color="auto" w:fill="F7CAAC" w:themeFill="accent4" w:themeFillTint="66"/>
            <w:vAlign w:val="center"/>
          </w:tcPr>
          <w:p w14:paraId="23346E1C" w14:textId="77777777" w:rsidR="00464D36" w:rsidRPr="00CE173A" w:rsidRDefault="00464D36" w:rsidP="00796748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  <w:tc>
          <w:tcPr>
            <w:tcW w:w="968" w:type="pct"/>
            <w:shd w:val="clear" w:color="auto" w:fill="F7CAAC" w:themeFill="accent4" w:themeFillTint="66"/>
            <w:vAlign w:val="center"/>
          </w:tcPr>
          <w:p w14:paraId="2D70FE31" w14:textId="77777777" w:rsidR="00464D36" w:rsidRPr="00CE173A" w:rsidRDefault="00464D36" w:rsidP="00796748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  <w:tc>
          <w:tcPr>
            <w:tcW w:w="966" w:type="pct"/>
            <w:shd w:val="clear" w:color="auto" w:fill="F7CAAC" w:themeFill="accent4" w:themeFillTint="66"/>
            <w:vAlign w:val="center"/>
          </w:tcPr>
          <w:p w14:paraId="62D4655B" w14:textId="77777777" w:rsidR="00464D36" w:rsidRPr="00CE173A" w:rsidRDefault="00464D36" w:rsidP="00796748">
            <w:pPr>
              <w:pStyle w:val="TableTitle"/>
            </w:pPr>
            <w:r w:rsidRPr="00CE173A">
              <w:rPr>
                <w:rtl/>
              </w:rPr>
              <w:t>ציין את שם המדינה</w:t>
            </w:r>
          </w:p>
        </w:tc>
      </w:tr>
      <w:permEnd w:id="140202759"/>
      <w:permEnd w:id="895762220"/>
      <w:permEnd w:id="1774026095"/>
    </w:tbl>
    <w:p w14:paraId="101B2BCA" w14:textId="77777777" w:rsidR="00940E47" w:rsidRPr="00940E47" w:rsidRDefault="00940E47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16"/>
        <w:gridCol w:w="2214"/>
        <w:gridCol w:w="1568"/>
        <w:gridCol w:w="521"/>
        <w:gridCol w:w="1563"/>
        <w:gridCol w:w="521"/>
        <w:gridCol w:w="1563"/>
        <w:gridCol w:w="521"/>
        <w:gridCol w:w="1563"/>
        <w:gridCol w:w="517"/>
      </w:tblGrid>
      <w:tr w:rsidR="00464D36" w:rsidRPr="00AE711D" w14:paraId="38B4F14B" w14:textId="77777777" w:rsidTr="00796748">
        <w:trPr>
          <w:trHeight w:hRule="exact" w:val="510"/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2739A352" w14:textId="77777777" w:rsidR="00464D36" w:rsidRPr="00CE173A" w:rsidRDefault="00464D36" w:rsidP="007967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028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693B4053" w14:textId="77777777" w:rsidR="00464D36" w:rsidRPr="00CE173A" w:rsidRDefault="00464D36" w:rsidP="00796748">
            <w:pPr>
              <w:pStyle w:val="TableTitle"/>
              <w:rPr>
                <w:rtl/>
              </w:rPr>
            </w:pPr>
            <w:r w:rsidRPr="00CE173A">
              <w:rPr>
                <w:rFonts w:hint="cs"/>
                <w:rtl/>
              </w:rPr>
              <w:t>שם המוצר</w:t>
            </w: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211FB18E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57EB62A9" w14:textId="77777777" w:rsidR="00464D36" w:rsidRPr="00CE173A" w:rsidRDefault="00464D36" w:rsidP="00796748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7C34D192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1158C8A0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16155BE6" w14:textId="77777777" w:rsidR="00464D36" w:rsidRPr="00CE173A" w:rsidRDefault="00464D36" w:rsidP="00796748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4C733BC1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BC8339A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4A7088A4" w14:textId="77777777" w:rsidR="00464D36" w:rsidRPr="00CE173A" w:rsidRDefault="00464D36" w:rsidP="00796748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5A36D26B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043340B8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rtl/>
              </w:rPr>
              <w:t>מהות</w:t>
            </w:r>
            <w:r w:rsidRPr="00CE173A">
              <w:rPr>
                <w:rtl/>
              </w:rPr>
              <w:t xml:space="preserve"> הייצור</w:t>
            </w:r>
          </w:p>
        </w:tc>
        <w:tc>
          <w:tcPr>
            <w:tcW w:w="240" w:type="pct"/>
            <w:tcBorders>
              <w:bottom w:val="single" w:sz="2" w:space="0" w:color="auto"/>
            </w:tcBorders>
            <w:shd w:val="clear" w:color="auto" w:fill="FFE599" w:themeFill="accent5" w:themeFillTint="66"/>
            <w:vAlign w:val="center"/>
          </w:tcPr>
          <w:p w14:paraId="3D469142" w14:textId="77777777" w:rsidR="00464D36" w:rsidRPr="00CE173A" w:rsidRDefault="00464D36" w:rsidP="00796748">
            <w:pPr>
              <w:pStyle w:val="TableTitle"/>
              <w:rPr>
                <w:color w:val="A00000"/>
                <w:rtl/>
                <w:lang w:eastAsia="he-IL"/>
              </w:rPr>
            </w:pPr>
            <w:r w:rsidRPr="00CE173A">
              <w:rPr>
                <w:rFonts w:hint="cs"/>
                <w:color w:val="A00000"/>
                <w:rtl/>
                <w:lang w:eastAsia="he-IL"/>
              </w:rPr>
              <w:t>היקף</w:t>
            </w:r>
          </w:p>
          <w:p w14:paraId="573F7694" w14:textId="77777777" w:rsidR="00464D36" w:rsidRPr="00CE173A" w:rsidRDefault="00464D36" w:rsidP="00796748">
            <w:pPr>
              <w:pStyle w:val="TableTitle"/>
            </w:pPr>
            <w:r w:rsidRPr="00CE173A">
              <w:rPr>
                <w:rFonts w:hint="cs"/>
                <w:color w:val="A00000"/>
                <w:rtl/>
                <w:lang w:eastAsia="he-IL"/>
              </w:rPr>
              <w:t>%</w:t>
            </w:r>
          </w:p>
        </w:tc>
      </w:tr>
      <w:tr w:rsidR="00464D36" w:rsidRPr="00AE711D" w14:paraId="4F1B613F" w14:textId="77777777" w:rsidTr="00796748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ermStart w:id="39732278" w:edGrp="everyone" w:displacedByCustomXml="next"/>
          <w:sdt>
            <w:sdtPr>
              <w:rPr>
                <w:rtl/>
              </w:rPr>
              <w:id w:val="-27420386"/>
              <w:lock w:val="sdtLocked"/>
              <w:placeholder>
                <w:docPart w:val="910B8E1285624F04B03C86ED06CFED3A"/>
              </w:placeholder>
            </w:sdtPr>
            <w:sdtEndPr/>
            <w:sdtContent>
              <w:p w14:paraId="1099A8CF" w14:textId="77777777" w:rsidR="00464D36" w:rsidRDefault="00464D36" w:rsidP="00796748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028" w:type="pct"/>
            <w:shd w:val="clear" w:color="auto" w:fill="FFFFFF" w:themeFill="background1"/>
            <w:vAlign w:val="center"/>
          </w:tcPr>
          <w:p w14:paraId="71EDC984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4A58AF42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47485CCE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E1D1EE8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7E377C79" w14:textId="77777777" w:rsidR="00464D36" w:rsidRPr="009A0264" w:rsidRDefault="00464D36" w:rsidP="00796748">
            <w:pPr>
              <w:pStyle w:val="Norm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1AF3820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2A08FB5E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5A01386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0" w:type="pct"/>
            <w:shd w:val="clear" w:color="auto" w:fill="FFF2CC" w:themeFill="accent5" w:themeFillTint="33"/>
            <w:vAlign w:val="center"/>
          </w:tcPr>
          <w:p w14:paraId="5919D55E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:rsidRPr="00AE711D" w14:paraId="4F70C394" w14:textId="77777777" w:rsidTr="00796748">
        <w:trPr>
          <w:jc w:val="center"/>
        </w:trPr>
        <w:tc>
          <w:tcPr>
            <w:tcW w:w="100" w:type="pct"/>
            <w:shd w:val="clear" w:color="auto" w:fill="FFFFFF" w:themeFill="background1"/>
            <w:vAlign w:val="center"/>
          </w:tcPr>
          <w:p w14:paraId="686E8F84" w14:textId="77777777" w:rsidR="00464D36" w:rsidRDefault="00464D36" w:rsidP="007967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7484AECA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2132748B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27ADC766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50C751CB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0999CC5D" w14:textId="77777777" w:rsidR="00464D36" w:rsidRPr="009A0264" w:rsidRDefault="00464D36" w:rsidP="00796748">
            <w:pPr>
              <w:pStyle w:val="Norm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6C41C9AC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shd w:val="clear" w:color="auto" w:fill="FFF2CC" w:themeFill="accent5" w:themeFillTint="33"/>
            <w:vAlign w:val="center"/>
          </w:tcPr>
          <w:p w14:paraId="32E2CD09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41E0AE5B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0" w:type="pct"/>
            <w:shd w:val="clear" w:color="auto" w:fill="FFF2CC" w:themeFill="accent5" w:themeFillTint="33"/>
            <w:vAlign w:val="center"/>
          </w:tcPr>
          <w:p w14:paraId="638DBBF6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tr w:rsidR="00464D36" w:rsidRPr="00AE711D" w14:paraId="759D67B4" w14:textId="77777777" w:rsidTr="00796748">
        <w:trPr>
          <w:jc w:val="center"/>
        </w:trPr>
        <w:tc>
          <w:tcPr>
            <w:tcW w:w="100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0BDE3B" w14:textId="77777777" w:rsidR="00464D36" w:rsidRDefault="00464D36" w:rsidP="00796748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2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65952A1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728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BC3B21E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4D951B9D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513378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02306FD8" w14:textId="77777777" w:rsidR="00464D36" w:rsidRPr="009A0264" w:rsidRDefault="00464D36" w:rsidP="00796748">
            <w:pPr>
              <w:pStyle w:val="Norm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3F5EA7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2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751EF473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94D112" w14:textId="77777777" w:rsidR="00464D36" w:rsidRPr="009A0264" w:rsidRDefault="00464D36" w:rsidP="00796748">
            <w:pPr>
              <w:pStyle w:val="TableCell"/>
              <w:rPr>
                <w:rtl/>
              </w:rPr>
            </w:pPr>
          </w:p>
        </w:tc>
        <w:tc>
          <w:tcPr>
            <w:tcW w:w="240" w:type="pct"/>
            <w:tcBorders>
              <w:bottom w:val="single" w:sz="2" w:space="0" w:color="auto"/>
            </w:tcBorders>
            <w:shd w:val="clear" w:color="auto" w:fill="FFF2CC" w:themeFill="accent5" w:themeFillTint="33"/>
            <w:vAlign w:val="center"/>
          </w:tcPr>
          <w:p w14:paraId="4B256B97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  <w:permEnd w:id="39732278"/>
    </w:tbl>
    <w:p w14:paraId="796097CB" w14:textId="77777777" w:rsidR="00940E47" w:rsidRPr="00940E47" w:rsidRDefault="00940E47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430"/>
        <w:gridCol w:w="1568"/>
        <w:gridCol w:w="521"/>
        <w:gridCol w:w="1563"/>
        <w:gridCol w:w="521"/>
        <w:gridCol w:w="1563"/>
        <w:gridCol w:w="521"/>
        <w:gridCol w:w="1563"/>
        <w:gridCol w:w="517"/>
      </w:tblGrid>
      <w:tr w:rsidR="00464D36" w:rsidRPr="00AE711D" w14:paraId="2B8B58B2" w14:textId="77777777" w:rsidTr="00940E47">
        <w:trPr>
          <w:trHeight w:hRule="exact" w:val="454"/>
          <w:jc w:val="center"/>
        </w:trPr>
        <w:tc>
          <w:tcPr>
            <w:tcW w:w="112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2A05B27" w14:textId="77777777" w:rsidR="00464D36" w:rsidRPr="0074727F" w:rsidRDefault="00464D36" w:rsidP="00796748">
            <w:pPr>
              <w:pStyle w:val="Norm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sz w:val="2"/>
                <w:szCs w:val="2"/>
                <w:rtl/>
              </w:rPr>
              <w:t>\</w:t>
            </w:r>
            <w:permStart w:id="1616904307" w:edGrp="everyone" w:colFirst="2" w:colLast="2"/>
            <w:permStart w:id="1658984494" w:edGrp="everyone" w:colFirst="4" w:colLast="4"/>
            <w:permStart w:id="564081160" w:edGrp="everyone" w:colFirst="6" w:colLast="6"/>
            <w:permStart w:id="1677464062" w:edGrp="everyone" w:colFirst="8" w:colLast="8"/>
            <w:r w:rsidRPr="0074727F">
              <w:rPr>
                <w:b/>
                <w:bCs/>
                <w:color w:val="000000" w:themeColor="text1"/>
                <w:sz w:val="20"/>
                <w:szCs w:val="20"/>
                <w:rtl/>
                <w:lang w:eastAsia="he-IL"/>
              </w:rPr>
              <w:t xml:space="preserve">היקף היצור </w:t>
            </w:r>
            <w:r w:rsidRPr="0074727F">
              <w:rPr>
                <w:b/>
                <w:bCs/>
                <w:color w:val="A00000"/>
                <w:sz w:val="20"/>
                <w:szCs w:val="20"/>
                <w:rtl/>
                <w:lang w:eastAsia="he-IL"/>
              </w:rPr>
              <w:t>הכולל</w:t>
            </w:r>
            <w:r w:rsidRPr="0074727F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he-IL"/>
              </w:rPr>
              <w:t xml:space="preserve"> </w:t>
            </w:r>
            <w:r w:rsidRPr="0074727F">
              <w:rPr>
                <w:b/>
                <w:bCs/>
                <w:color w:val="000000" w:themeColor="text1"/>
                <w:sz w:val="20"/>
                <w:szCs w:val="20"/>
                <w:rtl/>
                <w:lang w:eastAsia="he-IL"/>
              </w:rPr>
              <w:t xml:space="preserve">במדינה </w:t>
            </w:r>
            <w:r w:rsidRPr="0074727F">
              <w:rPr>
                <w:b/>
                <w:bCs/>
                <w:color w:val="000000" w:themeColor="text1"/>
                <w:sz w:val="16"/>
                <w:szCs w:val="16"/>
                <w:rtl/>
                <w:lang w:eastAsia="he-IL"/>
              </w:rPr>
              <w:t>(%)</w:t>
            </w:r>
          </w:p>
          <w:p w14:paraId="4CD5BD43" w14:textId="77777777" w:rsidR="00464D36" w:rsidRPr="00AE711D" w:rsidRDefault="00464D36" w:rsidP="0079674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74727F">
              <w:rPr>
                <w:b/>
                <w:bCs/>
                <w:color w:val="000000" w:themeColor="text1"/>
                <w:sz w:val="20"/>
                <w:szCs w:val="20"/>
                <w:rtl/>
                <w:lang w:eastAsia="he-IL"/>
              </w:rPr>
              <w:t>ביחס ליצור כלל המוצרים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3ECA81DD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79E4E2E8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CE1E680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61549F07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0665CA48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0A0DCD81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7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4E917AD2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E599" w:themeFill="accent5" w:themeFillTint="66"/>
            <w:vAlign w:val="center"/>
          </w:tcPr>
          <w:p w14:paraId="3E21A387" w14:textId="77777777" w:rsidR="00464D36" w:rsidRPr="009A0264" w:rsidRDefault="00464D36" w:rsidP="00796748">
            <w:pPr>
              <w:pStyle w:val="Norm"/>
              <w:jc w:val="center"/>
              <w:rPr>
                <w:rtl/>
              </w:rPr>
            </w:pPr>
          </w:p>
        </w:tc>
      </w:tr>
    </w:tbl>
    <w:p w14:paraId="6A64ABFA" w14:textId="77777777" w:rsidR="00940E47" w:rsidRPr="00940E47" w:rsidRDefault="00940E47">
      <w:pPr>
        <w:rPr>
          <w:sz w:val="2"/>
          <w:szCs w:val="2"/>
        </w:rPr>
      </w:pPr>
    </w:p>
    <w:bookmarkEnd w:id="198"/>
    <w:bookmarkEnd w:id="199"/>
    <w:permEnd w:id="1616904307"/>
    <w:permEnd w:id="1658984494"/>
    <w:permEnd w:id="564081160"/>
    <w:permEnd w:id="1677464062"/>
    <w:p w14:paraId="1BD678A9" w14:textId="77777777" w:rsidR="00464D36" w:rsidRPr="00E22A9A" w:rsidRDefault="00464D36" w:rsidP="00464D36">
      <w:pPr>
        <w:pStyle w:val="Norm"/>
        <w:rPr>
          <w:sz w:val="2"/>
          <w:szCs w:val="2"/>
          <w:rtl/>
        </w:rPr>
      </w:pPr>
    </w:p>
    <w:bookmarkEnd w:id="197"/>
    <w:p w14:paraId="0DDFB6A0" w14:textId="77777777" w:rsidR="00464D36" w:rsidRPr="00E22A9A" w:rsidRDefault="00464D36" w:rsidP="00464D36">
      <w:pPr>
        <w:pStyle w:val="Norm"/>
        <w:rPr>
          <w:sz w:val="20"/>
          <w:szCs w:val="20"/>
          <w:rtl/>
        </w:rPr>
      </w:pPr>
    </w:p>
    <w:p w14:paraId="19EAA9D4" w14:textId="77777777" w:rsidR="00464D36" w:rsidRPr="00FD46C6" w:rsidRDefault="00464D36" w:rsidP="00464D36">
      <w:pPr>
        <w:pStyle w:val="21"/>
        <w:framePr w:wrap="notBeside"/>
        <w:rPr>
          <w:rtl/>
        </w:rPr>
      </w:pPr>
      <w:bookmarkStart w:id="200" w:name="saeif_56050_title"/>
      <w:r w:rsidRPr="009B35CB">
        <w:rPr>
          <w:rtl/>
        </w:rPr>
        <w:t>הסברים</w:t>
      </w:r>
      <w:r w:rsidRPr="00FD46C6">
        <w:rPr>
          <w:rtl/>
        </w:rPr>
        <w:t xml:space="preserve"> בנוגע למקום היצור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64D36" w:rsidRPr="00A62871" w14:paraId="4A9D2381" w14:textId="77777777" w:rsidTr="00796748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200"/>
          <w:p w14:paraId="5A81D938" w14:textId="77777777" w:rsidR="00464D36" w:rsidRPr="009B35CB" w:rsidRDefault="00464D36" w:rsidP="00796748">
            <w:pPr>
              <w:pStyle w:val="noteshead"/>
              <w:rPr>
                <w:rtl/>
              </w:rPr>
            </w:pPr>
            <w:r w:rsidRPr="009B35CB">
              <w:rPr>
                <w:rtl/>
              </w:rPr>
              <w:t>תאר ופרט את הנושאים הבאים</w:t>
            </w:r>
            <w:r>
              <w:rPr>
                <w:rFonts w:hint="cs"/>
                <w:rtl/>
              </w:rPr>
              <w:t xml:space="preserve"> (ככל שרלוונטי)</w:t>
            </w:r>
          </w:p>
          <w:p w14:paraId="427723D1" w14:textId="77777777" w:rsidR="00464D36" w:rsidRPr="00144323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FD46C6">
              <w:rPr>
                <w:rtl/>
              </w:rPr>
              <w:t>בנוגע למרכיב היצור בישראל - את ההסדרים שנעשו להבטחת הייצור בישראל</w:t>
            </w:r>
          </w:p>
          <w:p w14:paraId="6FA5E708" w14:textId="77777777" w:rsidR="00464D36" w:rsidRPr="0024449E" w:rsidRDefault="00464D36" w:rsidP="00464D36">
            <w:pPr>
              <w:pStyle w:val="notesbullet"/>
              <w:ind w:left="341" w:hanging="284"/>
              <w:rPr>
                <w:rtl/>
              </w:rPr>
            </w:pPr>
            <w:r w:rsidRPr="00FD46C6">
              <w:rPr>
                <w:rtl/>
              </w:rPr>
              <w:t xml:space="preserve">בנוגע למרכיב היצור מחוץ </w:t>
            </w:r>
            <w:r w:rsidRPr="009E33BF">
              <w:rPr>
                <w:rtl/>
              </w:rPr>
              <w:t>לישראל - את הסיבות</w:t>
            </w:r>
            <w:r w:rsidRPr="00FD46C6">
              <w:rPr>
                <w:rtl/>
              </w:rPr>
              <w:t xml:space="preserve"> לייצור (המלא או החלקי) מחוץ לישראל</w:t>
            </w:r>
          </w:p>
        </w:tc>
      </w:tr>
    </w:tbl>
    <w:p w14:paraId="0967E09C" w14:textId="77777777" w:rsidR="00464D36" w:rsidRDefault="00464D36" w:rsidP="00464D36">
      <w:pPr>
        <w:pStyle w:val="Field01"/>
        <w:rPr>
          <w:rtl/>
        </w:rPr>
      </w:pPr>
    </w:p>
    <w:p w14:paraId="712084DB" w14:textId="77777777" w:rsidR="00464D36" w:rsidRPr="007A78D9" w:rsidRDefault="00464D36" w:rsidP="00464D36">
      <w:pPr>
        <w:pStyle w:val="Field01"/>
        <w:rPr>
          <w:rtl/>
        </w:rPr>
      </w:pPr>
      <w:bookmarkStart w:id="201" w:name="saeif_56050_cont"/>
    </w:p>
    <w:p w14:paraId="0795AAA4" w14:textId="77777777" w:rsidR="00464D36" w:rsidRPr="009B35CB" w:rsidRDefault="00464D36" w:rsidP="00464D36">
      <w:pPr>
        <w:pStyle w:val="Norm"/>
        <w:rPr>
          <w:rtl/>
        </w:rPr>
      </w:pPr>
      <w:permStart w:id="393224507" w:edGrp="everyone"/>
      <w:r w:rsidRPr="009B35CB">
        <w:rPr>
          <w:rtl/>
        </w:rPr>
        <w:t>הזן טקסט כאן...</w:t>
      </w:r>
    </w:p>
    <w:permEnd w:id="393224507"/>
    <w:p w14:paraId="13C00A68" w14:textId="77777777" w:rsidR="00464D36" w:rsidRPr="00287B5D" w:rsidRDefault="00464D36" w:rsidP="00464D36">
      <w:pPr>
        <w:pStyle w:val="Field10"/>
        <w:rPr>
          <w:sz w:val="2"/>
          <w:szCs w:val="2"/>
          <w:rtl/>
        </w:rPr>
      </w:pPr>
    </w:p>
    <w:bookmarkEnd w:id="201"/>
    <w:p w14:paraId="495BED6E" w14:textId="77777777" w:rsidR="00464D36" w:rsidRPr="00287B5D" w:rsidRDefault="00464D36" w:rsidP="00464D36">
      <w:pPr>
        <w:pStyle w:val="Field01"/>
        <w:rPr>
          <w:sz w:val="20"/>
          <w:szCs w:val="20"/>
          <w:rtl/>
        </w:rPr>
      </w:pPr>
    </w:p>
    <w:p w14:paraId="4C4E2CBA" w14:textId="77777777" w:rsidR="00464D36" w:rsidRPr="00AE711D" w:rsidRDefault="00464D36" w:rsidP="00464D36">
      <w:pPr>
        <w:pStyle w:val="1"/>
        <w:framePr w:wrap="notBeside"/>
        <w:rPr>
          <w:rtl/>
        </w:rPr>
      </w:pPr>
      <w:bookmarkStart w:id="202" w:name="_Toc149051708"/>
      <w:bookmarkStart w:id="203" w:name="saeif_64010_title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202"/>
    </w:p>
    <w:bookmarkEnd w:id="203"/>
    <w:p w14:paraId="6E16C6F1" w14:textId="77777777" w:rsidR="00464D36" w:rsidRDefault="00464D36" w:rsidP="00464D36">
      <w:pPr>
        <w:pStyle w:val="Field01"/>
        <w:rPr>
          <w:rtl/>
        </w:rPr>
      </w:pPr>
    </w:p>
    <w:p w14:paraId="7ADAF08D" w14:textId="77777777" w:rsidR="00464D36" w:rsidRPr="00D470EB" w:rsidRDefault="00464D36" w:rsidP="00464D36">
      <w:pPr>
        <w:pStyle w:val="Field01"/>
        <w:rPr>
          <w:rtl/>
        </w:rPr>
      </w:pPr>
      <w:bookmarkStart w:id="204" w:name="saeif_64010_cont"/>
    </w:p>
    <w:p w14:paraId="3C4B4BBB" w14:textId="77777777" w:rsidR="00464D36" w:rsidRPr="00311210" w:rsidRDefault="00464D36" w:rsidP="00464D36">
      <w:pPr>
        <w:pStyle w:val="Norm"/>
      </w:pPr>
      <w:permStart w:id="1956399071" w:edGrp="everyone"/>
      <w:r w:rsidRPr="00311210">
        <w:rPr>
          <w:rtl/>
        </w:rPr>
        <w:t>הזן טקסט כאן...</w:t>
      </w:r>
    </w:p>
    <w:permEnd w:id="1956399071"/>
    <w:p w14:paraId="2FA51E2D" w14:textId="77777777" w:rsidR="00464D36" w:rsidRPr="00A30DFA" w:rsidRDefault="00464D36" w:rsidP="00464D36">
      <w:pPr>
        <w:pStyle w:val="Field10"/>
        <w:rPr>
          <w:sz w:val="2"/>
          <w:szCs w:val="2"/>
          <w:rtl/>
        </w:rPr>
      </w:pPr>
    </w:p>
    <w:bookmarkEnd w:id="204"/>
    <w:p w14:paraId="6C8364A2" w14:textId="77777777" w:rsidR="00464D36" w:rsidRPr="00A30DFA" w:rsidRDefault="00464D36" w:rsidP="00464D36">
      <w:pPr>
        <w:pStyle w:val="Field01"/>
        <w:rPr>
          <w:sz w:val="20"/>
          <w:szCs w:val="20"/>
          <w:rtl/>
        </w:rPr>
      </w:pPr>
    </w:p>
    <w:p w14:paraId="0181C396" w14:textId="77777777" w:rsidR="00A91067" w:rsidRDefault="00A91067" w:rsidP="00ED60B8">
      <w:pPr>
        <w:pStyle w:val="Norm"/>
        <w:rPr>
          <w:sz w:val="2"/>
          <w:szCs w:val="2"/>
          <w:rtl/>
        </w:rPr>
      </w:pPr>
    </w:p>
    <w:sectPr w:rsidR="00A91067" w:rsidSect="00144F8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AE98" w14:textId="77777777" w:rsidR="00C57DD4" w:rsidRDefault="00C57DD4" w:rsidP="00BF2C64">
      <w:r>
        <w:separator/>
      </w:r>
    </w:p>
    <w:p w14:paraId="6EDCF33A" w14:textId="77777777" w:rsidR="00C57DD4" w:rsidRDefault="00C57DD4"/>
  </w:endnote>
  <w:endnote w:type="continuationSeparator" w:id="0">
    <w:p w14:paraId="229EE17D" w14:textId="77777777" w:rsidR="00C57DD4" w:rsidRDefault="00C57DD4" w:rsidP="00BF2C64">
      <w:r>
        <w:continuationSeparator/>
      </w:r>
    </w:p>
    <w:p w14:paraId="443D3CE5" w14:textId="77777777" w:rsidR="00C57DD4" w:rsidRDefault="00C5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C711D6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90D2" w14:textId="65918A12" w:rsidR="00F76AFC" w:rsidRPr="00FF598A" w:rsidRDefault="00F76AFC" w:rsidP="00F76AFC">
    <w:pPr>
      <w:pStyle w:val="aff3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aff3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F569" w14:textId="77777777" w:rsidR="00C57DD4" w:rsidRDefault="00C57DD4" w:rsidP="00BF2C64">
      <w:r>
        <w:separator/>
      </w:r>
    </w:p>
    <w:p w14:paraId="5BBBAB10" w14:textId="77777777" w:rsidR="00C57DD4" w:rsidRDefault="00C57DD4"/>
  </w:footnote>
  <w:footnote w:type="continuationSeparator" w:id="0">
    <w:p w14:paraId="5E53DF4D" w14:textId="77777777" w:rsidR="00C57DD4" w:rsidRDefault="00C57DD4" w:rsidP="00BF2C64">
      <w:r>
        <w:continuationSeparator/>
      </w:r>
    </w:p>
    <w:p w14:paraId="52AA6EC1" w14:textId="77777777" w:rsidR="00C57DD4" w:rsidRDefault="00C5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F151" w14:textId="400C87C6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r w:rsidR="00C711D6">
      <w:fldChar w:fldCharType="begin"/>
    </w:r>
    <w:r w:rsidR="00C711D6">
      <w:instrText xml:space="preserve"> NUMPAGES   \* MERGEFORMAT </w:instrText>
    </w:r>
    <w:r w:rsidR="00C711D6">
      <w:fldChar w:fldCharType="separate"/>
    </w:r>
    <w:r w:rsidR="00C711D6">
      <w:rPr>
        <w:noProof/>
      </w:rPr>
      <w:instrText>9</w:instrText>
    </w:r>
    <w:r w:rsidR="00C711D6">
      <w:rPr>
        <w:noProof/>
      </w:rPr>
      <w:fldChar w:fldCharType="end"/>
    </w:r>
    <w:r>
      <w:instrText xml:space="preserve"> &gt;= 26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Pr="00947E39">
      <w:rPr>
        <w:b/>
        <w:bCs/>
        <w:color w:val="C00000"/>
        <w:sz w:val="52"/>
        <w:szCs w:val="52"/>
      </w:rPr>
      <w:instrText>25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CBF7" w14:textId="125084D7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r w:rsidR="00C711D6">
      <w:fldChar w:fldCharType="begin"/>
    </w:r>
    <w:r w:rsidR="00C711D6">
      <w:instrText xml:space="preserve"> NUMPAGES   \* MERGEFORMAT </w:instrText>
    </w:r>
    <w:r w:rsidR="00C711D6">
      <w:fldChar w:fldCharType="separate"/>
    </w:r>
    <w:r w:rsidR="00C711D6">
      <w:rPr>
        <w:noProof/>
      </w:rPr>
      <w:instrText>9</w:instrText>
    </w:r>
    <w:r w:rsidR="00C711D6">
      <w:rPr>
        <w:noProof/>
      </w:rPr>
      <w:fldChar w:fldCharType="end"/>
    </w:r>
    <w:r>
      <w:instrText xml:space="preserve"> &gt;= 26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Pr="00947E39">
      <w:rPr>
        <w:b/>
        <w:bCs/>
        <w:color w:val="C00000"/>
        <w:sz w:val="52"/>
        <w:szCs w:val="52"/>
      </w:rPr>
      <w:instrText>25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38C6A02"/>
    <w:multiLevelType w:val="hybridMultilevel"/>
    <w:tmpl w:val="78689BA8"/>
    <w:lvl w:ilvl="0" w:tplc="ED045CDA">
      <w:start w:val="123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0" w15:restartNumberingAfterBreak="0">
    <w:nsid w:val="5F714A42"/>
    <w:multiLevelType w:val="hybridMultilevel"/>
    <w:tmpl w:val="D4D239C6"/>
    <w:lvl w:ilvl="0" w:tplc="1D0EF306">
      <w:start w:val="1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3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4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17845">
    <w:abstractNumId w:val="16"/>
  </w:num>
  <w:num w:numId="2" w16cid:durableId="780875968">
    <w:abstractNumId w:val="22"/>
  </w:num>
  <w:num w:numId="3" w16cid:durableId="1068964395">
    <w:abstractNumId w:val="9"/>
  </w:num>
  <w:num w:numId="4" w16cid:durableId="1826581799">
    <w:abstractNumId w:val="7"/>
  </w:num>
  <w:num w:numId="5" w16cid:durableId="546063561">
    <w:abstractNumId w:val="6"/>
  </w:num>
  <w:num w:numId="6" w16cid:durableId="960771694">
    <w:abstractNumId w:val="5"/>
  </w:num>
  <w:num w:numId="7" w16cid:durableId="1128356580">
    <w:abstractNumId w:val="4"/>
  </w:num>
  <w:num w:numId="8" w16cid:durableId="1894999392">
    <w:abstractNumId w:val="8"/>
  </w:num>
  <w:num w:numId="9" w16cid:durableId="1575429873">
    <w:abstractNumId w:val="3"/>
  </w:num>
  <w:num w:numId="10" w16cid:durableId="1212962037">
    <w:abstractNumId w:val="2"/>
  </w:num>
  <w:num w:numId="11" w16cid:durableId="202912591">
    <w:abstractNumId w:val="1"/>
  </w:num>
  <w:num w:numId="12" w16cid:durableId="1781994507">
    <w:abstractNumId w:val="0"/>
  </w:num>
  <w:num w:numId="13" w16cid:durableId="1930766994">
    <w:abstractNumId w:val="15"/>
  </w:num>
  <w:num w:numId="14" w16cid:durableId="523713291">
    <w:abstractNumId w:val="19"/>
  </w:num>
  <w:num w:numId="15" w16cid:durableId="876238566">
    <w:abstractNumId w:val="23"/>
  </w:num>
  <w:num w:numId="16" w16cid:durableId="1058700493">
    <w:abstractNumId w:val="10"/>
  </w:num>
  <w:num w:numId="17" w16cid:durableId="1781298007">
    <w:abstractNumId w:val="11"/>
  </w:num>
  <w:num w:numId="18" w16cid:durableId="498666560">
    <w:abstractNumId w:val="13"/>
  </w:num>
  <w:num w:numId="19" w16cid:durableId="926689894">
    <w:abstractNumId w:val="12"/>
  </w:num>
  <w:num w:numId="20" w16cid:durableId="1697270187">
    <w:abstractNumId w:val="14"/>
  </w:num>
  <w:num w:numId="21" w16cid:durableId="889150119">
    <w:abstractNumId w:val="24"/>
  </w:num>
  <w:num w:numId="22" w16cid:durableId="777332884">
    <w:abstractNumId w:val="21"/>
  </w:num>
  <w:num w:numId="23" w16cid:durableId="1794327834">
    <w:abstractNumId w:val="17"/>
  </w:num>
  <w:num w:numId="24" w16cid:durableId="1706327042">
    <w:abstractNumId w:val="23"/>
  </w:num>
  <w:num w:numId="25" w16cid:durableId="349450545">
    <w:abstractNumId w:val="23"/>
  </w:num>
  <w:num w:numId="26" w16cid:durableId="16740862">
    <w:abstractNumId w:val="18"/>
  </w:num>
  <w:num w:numId="27" w16cid:durableId="85750098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dmIyMlz7Bls/gIOrTK6xEXMwk3QoqG4c6zqQ5D8+zKjZ/88R2qcKUFLhgMg+feAKsjlz4yEHEzeeJ42ms2oFcQ==" w:salt="59mKiNuSjn3sn/b9kfr02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4F7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29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0E96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5DD4"/>
    <w:rsid w:val="001A6F3E"/>
    <w:rsid w:val="001B0E41"/>
    <w:rsid w:val="001B1750"/>
    <w:rsid w:val="001B342F"/>
    <w:rsid w:val="001B4CD7"/>
    <w:rsid w:val="001B661D"/>
    <w:rsid w:val="001B6BF0"/>
    <w:rsid w:val="001B6CC5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5447"/>
    <w:rsid w:val="001D6BCF"/>
    <w:rsid w:val="001D75AF"/>
    <w:rsid w:val="001E0BC9"/>
    <w:rsid w:val="001E1014"/>
    <w:rsid w:val="001E1388"/>
    <w:rsid w:val="001E1D2C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0D3F"/>
    <w:rsid w:val="002430CF"/>
    <w:rsid w:val="0024472C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57D47"/>
    <w:rsid w:val="0026106E"/>
    <w:rsid w:val="00261EDA"/>
    <w:rsid w:val="00262EB1"/>
    <w:rsid w:val="00263162"/>
    <w:rsid w:val="00264FF0"/>
    <w:rsid w:val="00265134"/>
    <w:rsid w:val="00265BD6"/>
    <w:rsid w:val="0026613B"/>
    <w:rsid w:val="00266D2B"/>
    <w:rsid w:val="0027201A"/>
    <w:rsid w:val="00272F7C"/>
    <w:rsid w:val="0027302A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8C5"/>
    <w:rsid w:val="002A3DDD"/>
    <w:rsid w:val="002A7ED1"/>
    <w:rsid w:val="002B055D"/>
    <w:rsid w:val="002B1C44"/>
    <w:rsid w:val="002B293F"/>
    <w:rsid w:val="002B480D"/>
    <w:rsid w:val="002B484A"/>
    <w:rsid w:val="002B4DFA"/>
    <w:rsid w:val="002B606E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25E44"/>
    <w:rsid w:val="00326D2A"/>
    <w:rsid w:val="00327AF1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415D"/>
    <w:rsid w:val="00375D0E"/>
    <w:rsid w:val="00376516"/>
    <w:rsid w:val="00377447"/>
    <w:rsid w:val="00380EC8"/>
    <w:rsid w:val="00381027"/>
    <w:rsid w:val="00382C49"/>
    <w:rsid w:val="00382E1C"/>
    <w:rsid w:val="00383C84"/>
    <w:rsid w:val="00383EA9"/>
    <w:rsid w:val="00386049"/>
    <w:rsid w:val="00390DEF"/>
    <w:rsid w:val="0039156D"/>
    <w:rsid w:val="00392350"/>
    <w:rsid w:val="00392CD2"/>
    <w:rsid w:val="00394381"/>
    <w:rsid w:val="00394754"/>
    <w:rsid w:val="00397235"/>
    <w:rsid w:val="003974B1"/>
    <w:rsid w:val="00397BDB"/>
    <w:rsid w:val="003A0048"/>
    <w:rsid w:val="003A0132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2948"/>
    <w:rsid w:val="003D354E"/>
    <w:rsid w:val="003D3869"/>
    <w:rsid w:val="003D4220"/>
    <w:rsid w:val="003D4F72"/>
    <w:rsid w:val="003D7A3E"/>
    <w:rsid w:val="003D7CA4"/>
    <w:rsid w:val="003D7CAE"/>
    <w:rsid w:val="003E080F"/>
    <w:rsid w:val="003E1833"/>
    <w:rsid w:val="003E2A16"/>
    <w:rsid w:val="003E304E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36F4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075FA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621"/>
    <w:rsid w:val="004328CB"/>
    <w:rsid w:val="00432978"/>
    <w:rsid w:val="00433823"/>
    <w:rsid w:val="00434328"/>
    <w:rsid w:val="00434483"/>
    <w:rsid w:val="00434CEE"/>
    <w:rsid w:val="00435A88"/>
    <w:rsid w:val="00435AD1"/>
    <w:rsid w:val="00442B19"/>
    <w:rsid w:val="00442F03"/>
    <w:rsid w:val="00443A49"/>
    <w:rsid w:val="004441B4"/>
    <w:rsid w:val="00444D74"/>
    <w:rsid w:val="00444F36"/>
    <w:rsid w:val="00445A56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4D36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DE4"/>
    <w:rsid w:val="004F2F10"/>
    <w:rsid w:val="004F454E"/>
    <w:rsid w:val="004F485A"/>
    <w:rsid w:val="004F4EB4"/>
    <w:rsid w:val="004F52FB"/>
    <w:rsid w:val="004F5C84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5308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6203"/>
    <w:rsid w:val="00547A81"/>
    <w:rsid w:val="00547E53"/>
    <w:rsid w:val="00554337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952"/>
    <w:rsid w:val="00573A25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A055E"/>
    <w:rsid w:val="005A0678"/>
    <w:rsid w:val="005A0BAA"/>
    <w:rsid w:val="005A0CB3"/>
    <w:rsid w:val="005A0D9D"/>
    <w:rsid w:val="005A16DE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8DD"/>
    <w:rsid w:val="005C6FBA"/>
    <w:rsid w:val="005C79C1"/>
    <w:rsid w:val="005C7A33"/>
    <w:rsid w:val="005D2212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4AB9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0747"/>
    <w:rsid w:val="0064104F"/>
    <w:rsid w:val="006420DC"/>
    <w:rsid w:val="00643517"/>
    <w:rsid w:val="006441FC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4915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89A"/>
    <w:rsid w:val="00695BDF"/>
    <w:rsid w:val="00695E75"/>
    <w:rsid w:val="00696327"/>
    <w:rsid w:val="006972E4"/>
    <w:rsid w:val="006979BB"/>
    <w:rsid w:val="006A030A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6DBD"/>
    <w:rsid w:val="006A7DEC"/>
    <w:rsid w:val="006B060E"/>
    <w:rsid w:val="006B0EA7"/>
    <w:rsid w:val="006C099B"/>
    <w:rsid w:val="006C0E83"/>
    <w:rsid w:val="006C26DA"/>
    <w:rsid w:val="006C3B3E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6E27"/>
    <w:rsid w:val="006D7FFA"/>
    <w:rsid w:val="006E13AB"/>
    <w:rsid w:val="006E13D4"/>
    <w:rsid w:val="006E1D16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322E"/>
    <w:rsid w:val="0073520D"/>
    <w:rsid w:val="007359A4"/>
    <w:rsid w:val="00735BA4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5E21"/>
    <w:rsid w:val="007575B4"/>
    <w:rsid w:val="0076243A"/>
    <w:rsid w:val="007625D2"/>
    <w:rsid w:val="007634F6"/>
    <w:rsid w:val="00763B47"/>
    <w:rsid w:val="007656AE"/>
    <w:rsid w:val="00765D38"/>
    <w:rsid w:val="00766ADD"/>
    <w:rsid w:val="00767A87"/>
    <w:rsid w:val="0077026D"/>
    <w:rsid w:val="007706C8"/>
    <w:rsid w:val="00771E65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901EA"/>
    <w:rsid w:val="00790D86"/>
    <w:rsid w:val="007917C7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0240"/>
    <w:rsid w:val="007D04CF"/>
    <w:rsid w:val="007D3411"/>
    <w:rsid w:val="007D39D6"/>
    <w:rsid w:val="007D478B"/>
    <w:rsid w:val="007D4B0D"/>
    <w:rsid w:val="007D4B8E"/>
    <w:rsid w:val="007D51C2"/>
    <w:rsid w:val="007D549F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1E02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63B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4F48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574"/>
    <w:rsid w:val="00841761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1121"/>
    <w:rsid w:val="008A2808"/>
    <w:rsid w:val="008B0918"/>
    <w:rsid w:val="008B0A40"/>
    <w:rsid w:val="008B1E26"/>
    <w:rsid w:val="008B28A2"/>
    <w:rsid w:val="008B3286"/>
    <w:rsid w:val="008B4BD0"/>
    <w:rsid w:val="008B6493"/>
    <w:rsid w:val="008C08E0"/>
    <w:rsid w:val="008C3F4C"/>
    <w:rsid w:val="008C42CB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12"/>
    <w:rsid w:val="008D63B9"/>
    <w:rsid w:val="008E00F5"/>
    <w:rsid w:val="008E0B81"/>
    <w:rsid w:val="008E2042"/>
    <w:rsid w:val="008E27BD"/>
    <w:rsid w:val="008E2A1C"/>
    <w:rsid w:val="008E3001"/>
    <w:rsid w:val="008E384A"/>
    <w:rsid w:val="008E38F2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0E47"/>
    <w:rsid w:val="00941BB7"/>
    <w:rsid w:val="00941CAA"/>
    <w:rsid w:val="00941FA1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08A4"/>
    <w:rsid w:val="00962308"/>
    <w:rsid w:val="00962E63"/>
    <w:rsid w:val="00963106"/>
    <w:rsid w:val="00963598"/>
    <w:rsid w:val="00963745"/>
    <w:rsid w:val="00965DF7"/>
    <w:rsid w:val="00966B39"/>
    <w:rsid w:val="00971491"/>
    <w:rsid w:val="00971DB4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01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B7A0F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0DF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1AEC"/>
    <w:rsid w:val="00A31EAC"/>
    <w:rsid w:val="00A32365"/>
    <w:rsid w:val="00A324DF"/>
    <w:rsid w:val="00A329D9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E46"/>
    <w:rsid w:val="00A70A66"/>
    <w:rsid w:val="00A70AD8"/>
    <w:rsid w:val="00A71804"/>
    <w:rsid w:val="00A7201C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054"/>
    <w:rsid w:val="00B17B27"/>
    <w:rsid w:val="00B2016E"/>
    <w:rsid w:val="00B201DC"/>
    <w:rsid w:val="00B207D4"/>
    <w:rsid w:val="00B21336"/>
    <w:rsid w:val="00B21D37"/>
    <w:rsid w:val="00B227D8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C3F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54D"/>
    <w:rsid w:val="00B90905"/>
    <w:rsid w:val="00B91C16"/>
    <w:rsid w:val="00B91D20"/>
    <w:rsid w:val="00B91F53"/>
    <w:rsid w:val="00B93638"/>
    <w:rsid w:val="00B94EAB"/>
    <w:rsid w:val="00B972FC"/>
    <w:rsid w:val="00BA0399"/>
    <w:rsid w:val="00BA15C9"/>
    <w:rsid w:val="00BA2141"/>
    <w:rsid w:val="00BA2482"/>
    <w:rsid w:val="00BA3CF3"/>
    <w:rsid w:val="00BA4193"/>
    <w:rsid w:val="00BA4275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B7940"/>
    <w:rsid w:val="00BC0BB0"/>
    <w:rsid w:val="00BC169B"/>
    <w:rsid w:val="00BC18C4"/>
    <w:rsid w:val="00BC1D6C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2368"/>
    <w:rsid w:val="00C42BB1"/>
    <w:rsid w:val="00C433E4"/>
    <w:rsid w:val="00C44768"/>
    <w:rsid w:val="00C44896"/>
    <w:rsid w:val="00C51A01"/>
    <w:rsid w:val="00C5391E"/>
    <w:rsid w:val="00C53CFC"/>
    <w:rsid w:val="00C53F21"/>
    <w:rsid w:val="00C55E63"/>
    <w:rsid w:val="00C57DD4"/>
    <w:rsid w:val="00C626BA"/>
    <w:rsid w:val="00C63B1D"/>
    <w:rsid w:val="00C64235"/>
    <w:rsid w:val="00C67701"/>
    <w:rsid w:val="00C67FE0"/>
    <w:rsid w:val="00C711D6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67B5"/>
    <w:rsid w:val="00CC0D99"/>
    <w:rsid w:val="00CC3484"/>
    <w:rsid w:val="00CC3926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4D64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7DC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3F1C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1CA1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F74"/>
    <w:rsid w:val="00E05A11"/>
    <w:rsid w:val="00E062EC"/>
    <w:rsid w:val="00E06511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5BE2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D60B8"/>
    <w:rsid w:val="00ED6723"/>
    <w:rsid w:val="00EE0774"/>
    <w:rsid w:val="00EE12EE"/>
    <w:rsid w:val="00EE2703"/>
    <w:rsid w:val="00EE352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102D"/>
    <w:rsid w:val="00EF21D8"/>
    <w:rsid w:val="00EF2397"/>
    <w:rsid w:val="00EF5724"/>
    <w:rsid w:val="00EF5A52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9C3"/>
    <w:rsid w:val="00F172D2"/>
    <w:rsid w:val="00F17DD7"/>
    <w:rsid w:val="00F207C4"/>
    <w:rsid w:val="00F22963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4051"/>
    <w:rsid w:val="00F645BB"/>
    <w:rsid w:val="00F64788"/>
    <w:rsid w:val="00F649D1"/>
    <w:rsid w:val="00F64D4B"/>
    <w:rsid w:val="00F6651F"/>
    <w:rsid w:val="00F70563"/>
    <w:rsid w:val="00F70952"/>
    <w:rsid w:val="00F72398"/>
    <w:rsid w:val="00F726AD"/>
    <w:rsid w:val="00F72C1A"/>
    <w:rsid w:val="00F741E9"/>
    <w:rsid w:val="00F76AFC"/>
    <w:rsid w:val="00F80811"/>
    <w:rsid w:val="00F82C2F"/>
    <w:rsid w:val="00F82E56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a1">
    <w:name w:val="Normal"/>
    <w:uiPriority w:val="39"/>
    <w:rsid w:val="002A38C5"/>
    <w:rPr>
      <w:rFonts w:ascii="Arial" w:hAnsi="Arial" w:cs="Arial"/>
    </w:rPr>
  </w:style>
  <w:style w:type="paragraph" w:styleId="1">
    <w:name w:val="heading 1"/>
    <w:next w:val="Norm"/>
    <w:link w:val="10"/>
    <w:uiPriority w:val="2"/>
    <w:locked/>
    <w:rsid w:val="00E56C4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E56C4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E56C4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31"/>
    <w:semiHidden/>
    <w:locked/>
    <w:rsid w:val="00E56C4F"/>
    <w:pPr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E56C4F"/>
    <w:pPr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E56C4F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E56C4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E56C4F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E56C4F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E56C4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E56C4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E56C4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31"/>
    <w:semiHidden/>
    <w:rsid w:val="00E56C4F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31"/>
    <w:semiHidden/>
    <w:rsid w:val="00E56C4F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31"/>
    <w:semiHidden/>
    <w:rsid w:val="00E56C4F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E56C4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E56C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E56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E56C4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5"/>
    <w:semiHidden/>
    <w:locked/>
    <w:rsid w:val="00E56C4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5"/>
    <w:semiHidden/>
    <w:rsid w:val="00E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6"/>
    <w:semiHidden/>
    <w:locked/>
    <w:rsid w:val="00E56C4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6"/>
    <w:semiHidden/>
    <w:rsid w:val="00E56C4F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9"/>
    <w:semiHidden/>
    <w:locked/>
    <w:rsid w:val="00E56C4F"/>
    <w:rPr>
      <w:b/>
      <w:bCs/>
    </w:rPr>
  </w:style>
  <w:style w:type="character" w:styleId="ac">
    <w:name w:val="Emphasis"/>
    <w:basedOn w:val="a2"/>
    <w:uiPriority w:val="29"/>
    <w:semiHidden/>
    <w:locked/>
    <w:rsid w:val="00E56C4F"/>
    <w:rPr>
      <w:i/>
      <w:iCs/>
    </w:rPr>
  </w:style>
  <w:style w:type="paragraph" w:styleId="ad">
    <w:name w:val="No Spacing"/>
    <w:uiPriority w:val="22"/>
    <w:semiHidden/>
    <w:locked/>
    <w:rsid w:val="00E56C4F"/>
  </w:style>
  <w:style w:type="paragraph" w:styleId="ae">
    <w:name w:val="Quote"/>
    <w:basedOn w:val="a1"/>
    <w:next w:val="a1"/>
    <w:link w:val="af"/>
    <w:uiPriority w:val="29"/>
    <w:semiHidden/>
    <w:locked/>
    <w:rsid w:val="00E56C4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E56C4F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E56C4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E56C4F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6"/>
    <w:semiHidden/>
    <w:locked/>
    <w:rsid w:val="00E56C4F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8"/>
    <w:semiHidden/>
    <w:locked/>
    <w:rsid w:val="00E56C4F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E56C4F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E56C4F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E56C4F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E56C4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56C4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E56C4F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E56C4F"/>
    <w:pPr>
      <w:ind w:left="794"/>
    </w:pPr>
  </w:style>
  <w:style w:type="paragraph" w:styleId="TOC1">
    <w:name w:val="toc 1"/>
    <w:next w:val="Norm"/>
    <w:uiPriority w:val="39"/>
    <w:unhideWhenUsed/>
    <w:locked/>
    <w:rsid w:val="00E56C4F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0"/>
      <w:szCs w:val="20"/>
    </w:rPr>
  </w:style>
  <w:style w:type="paragraph" w:styleId="TOC2">
    <w:name w:val="toc 2"/>
    <w:next w:val="Norm"/>
    <w:uiPriority w:val="20"/>
    <w:unhideWhenUsed/>
    <w:locked/>
    <w:rsid w:val="00E56C4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a2"/>
    <w:uiPriority w:val="99"/>
    <w:locked/>
    <w:rsid w:val="00E56C4F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E56C4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E56C4F"/>
    <w:rPr>
      <w:color w:val="808080"/>
    </w:rPr>
  </w:style>
  <w:style w:type="paragraph" w:customStyle="1" w:styleId="Numer">
    <w:name w:val="Numer"/>
    <w:basedOn w:val="Norm"/>
    <w:uiPriority w:val="15"/>
    <w:qFormat/>
    <w:rsid w:val="00E56C4F"/>
    <w:pPr>
      <w:numPr>
        <w:numId w:val="13"/>
      </w:numPr>
    </w:pPr>
  </w:style>
  <w:style w:type="paragraph" w:styleId="afa">
    <w:name w:val="List"/>
    <w:basedOn w:val="a1"/>
    <w:uiPriority w:val="99"/>
    <w:semiHidden/>
    <w:unhideWhenUsed/>
    <w:locked/>
    <w:rsid w:val="00E56C4F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E56C4F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E56C4F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E56C4F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E56C4F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E56C4F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E56C4F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E56C4F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E56C4F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E56C4F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E56C4F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E56C4F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E56C4F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E56C4F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E56C4F"/>
    <w:pPr>
      <w:numPr>
        <w:numId w:val="7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E56C4F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E56C4F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E56C4F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E56C4F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E56C4F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E56C4F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E56C4F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E56C4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E56C4F"/>
    <w:rPr>
      <w:b/>
      <w:bCs/>
      <w:sz w:val="22"/>
      <w:szCs w:val="22"/>
    </w:rPr>
  </w:style>
  <w:style w:type="character" w:customStyle="1" w:styleId="Field11">
    <w:name w:val="Field11"/>
    <w:basedOn w:val="a2"/>
    <w:uiPriority w:val="12"/>
    <w:rsid w:val="00E56C4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E56C4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E56C4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E56C4F"/>
    <w:pPr>
      <w:ind w:left="57"/>
    </w:pPr>
  </w:style>
  <w:style w:type="table" w:customStyle="1" w:styleId="TableGrid4">
    <w:name w:val="Table Grid4"/>
    <w:basedOn w:val="a3"/>
    <w:next w:val="a5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a2"/>
    <w:link w:val="Norm"/>
    <w:rsid w:val="00E56C4F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E56C4F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E56C4F"/>
    <w:rPr>
      <w:rFonts w:ascii="Arial" w:hAnsi="Arial" w:cs="Arial"/>
      <w:sz w:val="2"/>
      <w:szCs w:val="2"/>
    </w:rPr>
  </w:style>
  <w:style w:type="paragraph" w:customStyle="1" w:styleId="Field10">
    <w:name w:val="Field10"/>
    <w:next w:val="Norm"/>
    <w:uiPriority w:val="11"/>
    <w:rsid w:val="00E56C4F"/>
    <w:rPr>
      <w:rFonts w:ascii="Arial" w:hAnsi="Arial" w:cs="Arial"/>
      <w:sz w:val="20"/>
      <w:szCs w:val="20"/>
    </w:rPr>
  </w:style>
  <w:style w:type="paragraph" w:customStyle="1" w:styleId="NumerAlpha">
    <w:name w:val="Numer_Alpha"/>
    <w:basedOn w:val="a1"/>
    <w:uiPriority w:val="34"/>
    <w:rsid w:val="00E56C4F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aff1">
    <w:name w:val="header"/>
    <w:basedOn w:val="a1"/>
    <w:link w:val="aff2"/>
    <w:semiHidden/>
    <w:rsid w:val="0081463B"/>
    <w:pPr>
      <w:tabs>
        <w:tab w:val="center" w:pos="4513"/>
        <w:tab w:val="right" w:pos="9026"/>
      </w:tabs>
    </w:pPr>
  </w:style>
  <w:style w:type="character" w:customStyle="1" w:styleId="aff2">
    <w:name w:val="כותרת עליונה תו"/>
    <w:basedOn w:val="a2"/>
    <w:link w:val="aff1"/>
    <w:semiHidden/>
    <w:rsid w:val="0081463B"/>
    <w:rPr>
      <w:rFonts w:ascii="Arial" w:hAnsi="Arial" w:cs="Arial"/>
    </w:rPr>
  </w:style>
  <w:style w:type="paragraph" w:styleId="aff3">
    <w:name w:val="footer"/>
    <w:basedOn w:val="a1"/>
    <w:link w:val="aff4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aff4">
    <w:name w:val="כותרת תחתונה תו"/>
    <w:basedOn w:val="a2"/>
    <w:link w:val="aff3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E56C4F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E56C4F"/>
    <w:pPr>
      <w:numPr>
        <w:ilvl w:val="1"/>
      </w:numPr>
      <w:tabs>
        <w:tab w:val="clear" w:pos="1191"/>
      </w:tabs>
    </w:pPr>
  </w:style>
  <w:style w:type="character" w:customStyle="1" w:styleId="Field11Char">
    <w:name w:val="Field11 Char"/>
    <w:basedOn w:val="a2"/>
    <w:uiPriority w:val="13"/>
    <w:rsid w:val="006A6DBD"/>
    <w:rPr>
      <w:rFonts w:ascii="David" w:hAnsi="David" w:cs="David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BACA3D0ED46A084B6C9278A64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9358-932A-4431-B9EE-0303751B0F96}"/>
      </w:docPartPr>
      <w:docPartBody>
        <w:p w:rsidR="00C971E8" w:rsidRDefault="00A61D6E" w:rsidP="00A61D6E">
          <w:pPr>
            <w:pStyle w:val="F03BACA3D0ED46A084B6C9278A64F2AD"/>
          </w:pPr>
          <w:r w:rsidRPr="00CD368C">
            <w:rPr>
              <w:rStyle w:val="a3"/>
            </w:rPr>
            <w:t>Click or tap here to enter text.</w:t>
          </w:r>
        </w:p>
      </w:docPartBody>
    </w:docPart>
    <w:docPart>
      <w:docPartPr>
        <w:name w:val="05AE571709954C429A4A73F0AED4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7411-F30A-40F1-BAD2-B3B15D2024FB}"/>
      </w:docPartPr>
      <w:docPartBody>
        <w:p w:rsidR="00B419D6" w:rsidRDefault="006B5F73" w:rsidP="006B5F73">
          <w:pPr>
            <w:pStyle w:val="05AE571709954C429A4A73F0AED49B6F"/>
          </w:pPr>
          <w:r>
            <w:rPr>
              <w:rStyle w:val="a3"/>
            </w:rPr>
            <w:t>-</w:t>
          </w:r>
        </w:p>
      </w:docPartBody>
    </w:docPart>
    <w:docPart>
      <w:docPartPr>
        <w:name w:val="3D2DFD8F0DDD495C9DAB350D50E0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DB44-BA2F-440C-8585-0BD13B25D834}"/>
      </w:docPartPr>
      <w:docPartBody>
        <w:p w:rsidR="00B419D6" w:rsidRDefault="006B5F73" w:rsidP="006B5F73">
          <w:pPr>
            <w:pStyle w:val="3D2DFD8F0DDD495C9DAB350D50E049B4"/>
          </w:pPr>
          <w:r>
            <w:rPr>
              <w:rStyle w:val="a3"/>
            </w:rPr>
            <w:t>-</w:t>
          </w:r>
        </w:p>
      </w:docPartBody>
    </w:docPart>
    <w:docPart>
      <w:docPartPr>
        <w:name w:val="2E41C5F56F3649CF80DBDEA3B00E3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590D-2135-4F43-B6EF-3D0E9EF99411}"/>
      </w:docPartPr>
      <w:docPartBody>
        <w:p w:rsidR="00B419D6" w:rsidRDefault="006B5F73" w:rsidP="006B5F73">
          <w:pPr>
            <w:pStyle w:val="2E41C5F56F3649CF80DBDEA3B00E36DC"/>
          </w:pPr>
          <w:r>
            <w:rPr>
              <w:rStyle w:val="a3"/>
            </w:rPr>
            <w:t>-</w:t>
          </w:r>
        </w:p>
      </w:docPartBody>
    </w:docPart>
    <w:docPart>
      <w:docPartPr>
        <w:name w:val="7205675226844A6DAE6A0AFE6DA8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C855-2429-4406-A604-6706A5FC2A3D}"/>
      </w:docPartPr>
      <w:docPartBody>
        <w:p w:rsidR="00B419D6" w:rsidRDefault="006B5F73" w:rsidP="006B5F73">
          <w:pPr>
            <w:pStyle w:val="7205675226844A6DAE6A0AFE6DA8D589"/>
          </w:pPr>
          <w:r>
            <w:rPr>
              <w:rStyle w:val="a3"/>
            </w:rPr>
            <w:t>-</w:t>
          </w:r>
        </w:p>
      </w:docPartBody>
    </w:docPart>
    <w:docPart>
      <w:docPartPr>
        <w:name w:val="B35F7E5F2F89427B94D41ACD6868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7D39-2960-4AFF-A06A-CEB5306499AC}"/>
      </w:docPartPr>
      <w:docPartBody>
        <w:p w:rsidR="00B419D6" w:rsidRDefault="006B5F73" w:rsidP="006B5F73">
          <w:pPr>
            <w:pStyle w:val="B35F7E5F2F89427B94D41ACD686801C3"/>
          </w:pPr>
          <w:r>
            <w:rPr>
              <w:rStyle w:val="a3"/>
            </w:rPr>
            <w:t>-</w:t>
          </w:r>
        </w:p>
      </w:docPartBody>
    </w:docPart>
    <w:docPart>
      <w:docPartPr>
        <w:name w:val="5EF1B5BBDA014EF5B99703B2FC82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F64E-EE8E-4F5B-A73E-C071E0A9F12C}"/>
      </w:docPartPr>
      <w:docPartBody>
        <w:p w:rsidR="00B419D6" w:rsidRDefault="006B5F73" w:rsidP="006B5F73">
          <w:pPr>
            <w:pStyle w:val="5EF1B5BBDA014EF5B99703B2FC82E628"/>
          </w:pPr>
          <w:r>
            <w:rPr>
              <w:rStyle w:val="a3"/>
            </w:rPr>
            <w:t>-</w:t>
          </w:r>
        </w:p>
      </w:docPartBody>
    </w:docPart>
    <w:docPart>
      <w:docPartPr>
        <w:name w:val="D3DC4675EC5E4D6583BDB8E75BBD0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0656-E39F-4FEC-AA4E-87B4A1B282A6}"/>
      </w:docPartPr>
      <w:docPartBody>
        <w:p w:rsidR="00B419D6" w:rsidRDefault="006B5F73" w:rsidP="006B5F73">
          <w:pPr>
            <w:pStyle w:val="D3DC4675EC5E4D6583BDB8E75BBD0EF6"/>
          </w:pPr>
          <w:r>
            <w:rPr>
              <w:rStyle w:val="a3"/>
            </w:rPr>
            <w:t>-</w:t>
          </w:r>
        </w:p>
      </w:docPartBody>
    </w:docPart>
    <w:docPart>
      <w:docPartPr>
        <w:name w:val="D6CA043C75FB46E1BE7AA3BAB536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4D3C2-BFB8-4730-973D-E606141D38E3}"/>
      </w:docPartPr>
      <w:docPartBody>
        <w:p w:rsidR="00B419D6" w:rsidRDefault="006B5F73" w:rsidP="006B5F73">
          <w:pPr>
            <w:pStyle w:val="D6CA043C75FB46E1BE7AA3BAB53624F9"/>
          </w:pPr>
          <w:r>
            <w:rPr>
              <w:rStyle w:val="a3"/>
            </w:rPr>
            <w:t>-</w:t>
          </w:r>
        </w:p>
      </w:docPartBody>
    </w:docPart>
    <w:docPart>
      <w:docPartPr>
        <w:name w:val="5D4B2D43B31943C0B86E75A8A67C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1DB0-2A65-48B6-8710-FCF65F1BE974}"/>
      </w:docPartPr>
      <w:docPartBody>
        <w:p w:rsidR="00B419D6" w:rsidRDefault="006B5F73" w:rsidP="006B5F73">
          <w:pPr>
            <w:pStyle w:val="5D4B2D43B31943C0B86E75A8A67C1F65"/>
          </w:pPr>
          <w:r>
            <w:rPr>
              <w:rStyle w:val="a3"/>
            </w:rPr>
            <w:t>-</w:t>
          </w:r>
        </w:p>
      </w:docPartBody>
    </w:docPart>
    <w:docPart>
      <w:docPartPr>
        <w:name w:val="C6BA4FB0CAE942069BDBC5689345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54F0-4339-488E-93AD-7F7A13ED5FA2}"/>
      </w:docPartPr>
      <w:docPartBody>
        <w:p w:rsidR="00B419D6" w:rsidRDefault="006B5F73" w:rsidP="006B5F73">
          <w:pPr>
            <w:pStyle w:val="C6BA4FB0CAE942069BDBC568934599DB"/>
          </w:pPr>
          <w:r>
            <w:rPr>
              <w:rStyle w:val="a3"/>
            </w:rPr>
            <w:t>-</w:t>
          </w:r>
        </w:p>
      </w:docPartBody>
    </w:docPart>
    <w:docPart>
      <w:docPartPr>
        <w:name w:val="7A496E39E1FA4B729CCBA2F1FD8E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FDB4-35C9-4F1D-B422-92FAED05E54B}"/>
      </w:docPartPr>
      <w:docPartBody>
        <w:p w:rsidR="00B419D6" w:rsidRDefault="006B5F73" w:rsidP="006B5F73">
          <w:pPr>
            <w:pStyle w:val="7A496E39E1FA4B729CCBA2F1FD8E3544"/>
          </w:pPr>
          <w:r>
            <w:rPr>
              <w:rStyle w:val="a3"/>
            </w:rPr>
            <w:t>-</w:t>
          </w:r>
        </w:p>
      </w:docPartBody>
    </w:docPart>
    <w:docPart>
      <w:docPartPr>
        <w:name w:val="25A8491ED8B24E58A02604947D93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5591-9244-45CF-A8F0-D2AC5F6180B3}"/>
      </w:docPartPr>
      <w:docPartBody>
        <w:p w:rsidR="00B419D6" w:rsidRDefault="006B5F73" w:rsidP="006B5F73">
          <w:pPr>
            <w:pStyle w:val="25A8491ED8B24E58A02604947D93348E"/>
          </w:pPr>
          <w:r>
            <w:rPr>
              <w:rStyle w:val="a3"/>
            </w:rPr>
            <w:t>-</w:t>
          </w:r>
        </w:p>
      </w:docPartBody>
    </w:docPart>
    <w:docPart>
      <w:docPartPr>
        <w:name w:val="910B8E1285624F04B03C86ED06CF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5231E-98FC-4BB4-BFC8-E4C6929E2078}"/>
      </w:docPartPr>
      <w:docPartBody>
        <w:p w:rsidR="00B419D6" w:rsidRDefault="006B5F73" w:rsidP="006B5F73">
          <w:pPr>
            <w:pStyle w:val="910B8E1285624F04B03C86ED06CFED3A"/>
          </w:pPr>
          <w:r>
            <w:rPr>
              <w:rStyle w:val="a3"/>
            </w:rPr>
            <w:t>-</w:t>
          </w:r>
        </w:p>
      </w:docPartBody>
    </w:docPart>
    <w:docPart>
      <w:docPartPr>
        <w:name w:val="853A528CB4AF4C128F040CCC701A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EF9D-DC82-4DE8-8DC4-EE1A74479A6B}"/>
      </w:docPartPr>
      <w:docPartBody>
        <w:p w:rsidR="0089441F" w:rsidRDefault="00032A41" w:rsidP="00032A41">
          <w:pPr>
            <w:pStyle w:val="853A528CB4AF4C128F040CCC701A578D1"/>
          </w:pPr>
          <w:r w:rsidRPr="000310E9">
            <w:rPr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616F694AD43A4DDDA94814B0723B2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27C3-29BD-4E8E-AC09-3E8A4F08AEC3}"/>
      </w:docPartPr>
      <w:docPartBody>
        <w:p w:rsidR="0089441F" w:rsidRDefault="00032A41" w:rsidP="00032A41">
          <w:pPr>
            <w:pStyle w:val="616F694AD43A4DDDA94814B0723B28C91"/>
          </w:pPr>
          <w:r w:rsidRPr="000310E9">
            <w:rPr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5B2AC61F55AC42A39A19E45AE8D6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A8FC-CB6D-49B9-BA68-AE5F46BDDA78}"/>
      </w:docPartPr>
      <w:docPartBody>
        <w:p w:rsidR="0089441F" w:rsidRDefault="00046FA8" w:rsidP="00046FA8">
          <w:pPr>
            <w:pStyle w:val="5B2AC61F55AC42A39A19E45AE8D628D8"/>
          </w:pPr>
          <w:r>
            <w:rPr>
              <w:rStyle w:val="a3"/>
            </w:rPr>
            <w:t>-</w:t>
          </w:r>
        </w:p>
      </w:docPartBody>
    </w:docPart>
    <w:docPart>
      <w:docPartPr>
        <w:name w:val="EAC017D0AC764D969E8F95377EC9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C3FD-1F40-41CF-B33F-34C64CDCD9DE}"/>
      </w:docPartPr>
      <w:docPartBody>
        <w:p w:rsidR="0089441F" w:rsidRDefault="00046FA8" w:rsidP="00046FA8">
          <w:pPr>
            <w:pStyle w:val="EAC017D0AC764D969E8F95377EC920D6"/>
          </w:pPr>
          <w:r>
            <w:rPr>
              <w:rStyle w:val="a3"/>
            </w:rPr>
            <w:t>-</w:t>
          </w:r>
        </w:p>
      </w:docPartBody>
    </w:docPart>
    <w:docPart>
      <w:docPartPr>
        <w:name w:val="99065E46C6E6466A82B32D0FB14D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CA2B-1389-4D3A-8597-803F84EDBC5E}"/>
      </w:docPartPr>
      <w:docPartBody>
        <w:p w:rsidR="0089441F" w:rsidRDefault="00046FA8" w:rsidP="00046FA8">
          <w:pPr>
            <w:pStyle w:val="99065E46C6E6466A82B32D0FB14DDC61"/>
          </w:pPr>
          <w:r>
            <w:rPr>
              <w:rStyle w:val="a3"/>
            </w:rPr>
            <w:t>-</w:t>
          </w:r>
        </w:p>
      </w:docPartBody>
    </w:docPart>
    <w:docPart>
      <w:docPartPr>
        <w:name w:val="8E21074C0887468EA1A77E00ED95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6C55-609E-4451-80E3-2D3E02E6EAB0}"/>
      </w:docPartPr>
      <w:docPartBody>
        <w:p w:rsidR="0089441F" w:rsidRDefault="00046FA8" w:rsidP="00046FA8">
          <w:pPr>
            <w:pStyle w:val="8E21074C0887468EA1A77E00ED95C931"/>
          </w:pPr>
          <w:r>
            <w:rPr>
              <w:rStyle w:val="a3"/>
            </w:rPr>
            <w:t>-</w:t>
          </w:r>
        </w:p>
      </w:docPartBody>
    </w:docPart>
    <w:docPart>
      <w:docPartPr>
        <w:name w:val="75C806F326304FD88D45F2B5F07D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5103-B32D-4011-AB01-EC6AB8009929}"/>
      </w:docPartPr>
      <w:docPartBody>
        <w:p w:rsidR="008F1B72" w:rsidRDefault="00032A41" w:rsidP="00032A41">
          <w:pPr>
            <w:pStyle w:val="75C806F326304FD88D45F2B5F07D78D6"/>
          </w:pPr>
          <w:r w:rsidRPr="003E304E">
            <w:rPr>
              <w:rFonts w:hint="cs"/>
              <w:color w:val="A00000"/>
              <w:sz w:val="18"/>
              <w:szCs w:val="18"/>
              <w:rtl/>
            </w:rPr>
            <w:t>מספר חודשי התיק</w:t>
          </w:r>
        </w:p>
      </w:docPartBody>
    </w:docPart>
    <w:docPart>
      <w:docPartPr>
        <w:name w:val="1175AEBDF53E4251823815242B54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A6AC-0EE6-4A7D-9D94-1AADDD583BEB}"/>
      </w:docPartPr>
      <w:docPartBody>
        <w:p w:rsidR="0066798E" w:rsidRDefault="00997C06" w:rsidP="00997C06">
          <w:pPr>
            <w:pStyle w:val="1175AEBDF53E4251823815242B54B39F"/>
          </w:pPr>
          <w:r>
            <w:rPr>
              <w:rStyle w:val="a3"/>
            </w:rPr>
            <w:t>-</w:t>
          </w:r>
        </w:p>
      </w:docPartBody>
    </w:docPart>
    <w:docPart>
      <w:docPartPr>
        <w:name w:val="360CED09B174415EBB399C6C90D7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92372-8229-4B0F-ACB8-F0F3A3965E5A}"/>
      </w:docPartPr>
      <w:docPartBody>
        <w:p w:rsidR="0066798E" w:rsidRDefault="00997C06" w:rsidP="00997C06">
          <w:pPr>
            <w:pStyle w:val="360CED09B174415EBB399C6C90D707C3"/>
          </w:pPr>
          <w:r>
            <w:rPr>
              <w:rStyle w:val="a3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13403"/>
    <w:rsid w:val="00032A41"/>
    <w:rsid w:val="00046FA8"/>
    <w:rsid w:val="00065048"/>
    <w:rsid w:val="00103029"/>
    <w:rsid w:val="0013485C"/>
    <w:rsid w:val="001641EA"/>
    <w:rsid w:val="00193A6A"/>
    <w:rsid w:val="001A6ED1"/>
    <w:rsid w:val="001A78E7"/>
    <w:rsid w:val="001A7E96"/>
    <w:rsid w:val="001B6766"/>
    <w:rsid w:val="001C3CB2"/>
    <w:rsid w:val="001F428C"/>
    <w:rsid w:val="002244DF"/>
    <w:rsid w:val="00227F0E"/>
    <w:rsid w:val="0023076E"/>
    <w:rsid w:val="0023403A"/>
    <w:rsid w:val="0023492B"/>
    <w:rsid w:val="00240DDD"/>
    <w:rsid w:val="00241ABD"/>
    <w:rsid w:val="00246F91"/>
    <w:rsid w:val="002508BE"/>
    <w:rsid w:val="002E1559"/>
    <w:rsid w:val="003354BC"/>
    <w:rsid w:val="00340BC1"/>
    <w:rsid w:val="003E130C"/>
    <w:rsid w:val="00401E48"/>
    <w:rsid w:val="0041290E"/>
    <w:rsid w:val="00422BD1"/>
    <w:rsid w:val="00477CAD"/>
    <w:rsid w:val="00487BB0"/>
    <w:rsid w:val="004A2506"/>
    <w:rsid w:val="004E3344"/>
    <w:rsid w:val="004E46A4"/>
    <w:rsid w:val="0054090F"/>
    <w:rsid w:val="00570E9F"/>
    <w:rsid w:val="005D645F"/>
    <w:rsid w:val="005E065B"/>
    <w:rsid w:val="005F251A"/>
    <w:rsid w:val="005F4105"/>
    <w:rsid w:val="00601D27"/>
    <w:rsid w:val="006033AF"/>
    <w:rsid w:val="00624ABD"/>
    <w:rsid w:val="006573FA"/>
    <w:rsid w:val="0066798E"/>
    <w:rsid w:val="006A57BA"/>
    <w:rsid w:val="006B5F73"/>
    <w:rsid w:val="006D4D62"/>
    <w:rsid w:val="006D5E39"/>
    <w:rsid w:val="007361F0"/>
    <w:rsid w:val="0075503A"/>
    <w:rsid w:val="00762879"/>
    <w:rsid w:val="008526D7"/>
    <w:rsid w:val="00853300"/>
    <w:rsid w:val="00857882"/>
    <w:rsid w:val="00875A5D"/>
    <w:rsid w:val="008877A1"/>
    <w:rsid w:val="0089441F"/>
    <w:rsid w:val="008D57F3"/>
    <w:rsid w:val="008D7727"/>
    <w:rsid w:val="008F1B72"/>
    <w:rsid w:val="008F3F4A"/>
    <w:rsid w:val="00911631"/>
    <w:rsid w:val="00936A55"/>
    <w:rsid w:val="00945EF3"/>
    <w:rsid w:val="00961744"/>
    <w:rsid w:val="00983AB1"/>
    <w:rsid w:val="00983E61"/>
    <w:rsid w:val="00997C06"/>
    <w:rsid w:val="009A58B3"/>
    <w:rsid w:val="009B2A17"/>
    <w:rsid w:val="009E3984"/>
    <w:rsid w:val="009F7279"/>
    <w:rsid w:val="00A22C76"/>
    <w:rsid w:val="00A61D6E"/>
    <w:rsid w:val="00A62ABE"/>
    <w:rsid w:val="00A9319C"/>
    <w:rsid w:val="00AF08F3"/>
    <w:rsid w:val="00B25B29"/>
    <w:rsid w:val="00B26102"/>
    <w:rsid w:val="00B3708E"/>
    <w:rsid w:val="00B419D6"/>
    <w:rsid w:val="00B50040"/>
    <w:rsid w:val="00BC6296"/>
    <w:rsid w:val="00BD0EB0"/>
    <w:rsid w:val="00C75515"/>
    <w:rsid w:val="00C94497"/>
    <w:rsid w:val="00C971E8"/>
    <w:rsid w:val="00D02B0F"/>
    <w:rsid w:val="00D15962"/>
    <w:rsid w:val="00D239FF"/>
    <w:rsid w:val="00D265DE"/>
    <w:rsid w:val="00D33B2D"/>
    <w:rsid w:val="00D7512B"/>
    <w:rsid w:val="00D75FC4"/>
    <w:rsid w:val="00D97B9C"/>
    <w:rsid w:val="00DC1ACD"/>
    <w:rsid w:val="00DC2728"/>
    <w:rsid w:val="00E02CEE"/>
    <w:rsid w:val="00E44FCB"/>
    <w:rsid w:val="00E915A0"/>
    <w:rsid w:val="00EC3DD4"/>
    <w:rsid w:val="00EE172A"/>
    <w:rsid w:val="00EE1A52"/>
    <w:rsid w:val="00EF6E4C"/>
    <w:rsid w:val="00F224D2"/>
    <w:rsid w:val="00F31C9F"/>
    <w:rsid w:val="00F54308"/>
    <w:rsid w:val="00F70CBF"/>
    <w:rsid w:val="00F75638"/>
    <w:rsid w:val="00FD24CC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7C06"/>
    <w:rPr>
      <w:color w:val="808080"/>
    </w:rPr>
  </w:style>
  <w:style w:type="paragraph" w:customStyle="1" w:styleId="F03BACA3D0ED46A084B6C9278A64F2AD">
    <w:name w:val="F03BACA3D0ED46A084B6C9278A64F2AD"/>
    <w:rsid w:val="00A61D6E"/>
  </w:style>
  <w:style w:type="paragraph" w:customStyle="1" w:styleId="05AE571709954C429A4A73F0AED49B6F">
    <w:name w:val="05AE571709954C429A4A73F0AED49B6F"/>
    <w:rsid w:val="006B5F73"/>
  </w:style>
  <w:style w:type="paragraph" w:customStyle="1" w:styleId="3D2DFD8F0DDD495C9DAB350D50E049B4">
    <w:name w:val="3D2DFD8F0DDD495C9DAB350D50E049B4"/>
    <w:rsid w:val="006B5F73"/>
  </w:style>
  <w:style w:type="paragraph" w:customStyle="1" w:styleId="2E41C5F56F3649CF80DBDEA3B00E36DC">
    <w:name w:val="2E41C5F56F3649CF80DBDEA3B00E36DC"/>
    <w:rsid w:val="006B5F73"/>
  </w:style>
  <w:style w:type="paragraph" w:customStyle="1" w:styleId="7205675226844A6DAE6A0AFE6DA8D589">
    <w:name w:val="7205675226844A6DAE6A0AFE6DA8D589"/>
    <w:rsid w:val="006B5F73"/>
  </w:style>
  <w:style w:type="paragraph" w:customStyle="1" w:styleId="B35F7E5F2F89427B94D41ACD686801C3">
    <w:name w:val="B35F7E5F2F89427B94D41ACD686801C3"/>
    <w:rsid w:val="006B5F73"/>
  </w:style>
  <w:style w:type="paragraph" w:customStyle="1" w:styleId="5EF1B5BBDA014EF5B99703B2FC82E628">
    <w:name w:val="5EF1B5BBDA014EF5B99703B2FC82E628"/>
    <w:rsid w:val="006B5F73"/>
  </w:style>
  <w:style w:type="paragraph" w:customStyle="1" w:styleId="D3DC4675EC5E4D6583BDB8E75BBD0EF6">
    <w:name w:val="D3DC4675EC5E4D6583BDB8E75BBD0EF6"/>
    <w:rsid w:val="006B5F73"/>
  </w:style>
  <w:style w:type="paragraph" w:customStyle="1" w:styleId="D6CA043C75FB46E1BE7AA3BAB53624F9">
    <w:name w:val="D6CA043C75FB46E1BE7AA3BAB53624F9"/>
    <w:rsid w:val="006B5F73"/>
  </w:style>
  <w:style w:type="paragraph" w:customStyle="1" w:styleId="5D4B2D43B31943C0B86E75A8A67C1F65">
    <w:name w:val="5D4B2D43B31943C0B86E75A8A67C1F65"/>
    <w:rsid w:val="006B5F73"/>
  </w:style>
  <w:style w:type="paragraph" w:customStyle="1" w:styleId="C6BA4FB0CAE942069BDBC568934599DB">
    <w:name w:val="C6BA4FB0CAE942069BDBC568934599DB"/>
    <w:rsid w:val="006B5F73"/>
  </w:style>
  <w:style w:type="paragraph" w:customStyle="1" w:styleId="7A496E39E1FA4B729CCBA2F1FD8E3544">
    <w:name w:val="7A496E39E1FA4B729CCBA2F1FD8E3544"/>
    <w:rsid w:val="006B5F73"/>
  </w:style>
  <w:style w:type="paragraph" w:customStyle="1" w:styleId="25A8491ED8B24E58A02604947D93348E">
    <w:name w:val="25A8491ED8B24E58A02604947D93348E"/>
    <w:rsid w:val="006B5F73"/>
  </w:style>
  <w:style w:type="paragraph" w:customStyle="1" w:styleId="910B8E1285624F04B03C86ED06CFED3A">
    <w:name w:val="910B8E1285624F04B03C86ED06CFED3A"/>
    <w:rsid w:val="006B5F73"/>
  </w:style>
  <w:style w:type="paragraph" w:customStyle="1" w:styleId="5B2AC61F55AC42A39A19E45AE8D628D8">
    <w:name w:val="5B2AC61F55AC42A39A19E45AE8D628D8"/>
    <w:rsid w:val="00046FA8"/>
  </w:style>
  <w:style w:type="paragraph" w:customStyle="1" w:styleId="EAC017D0AC764D969E8F95377EC920D6">
    <w:name w:val="EAC017D0AC764D969E8F95377EC920D6"/>
    <w:rsid w:val="00046FA8"/>
  </w:style>
  <w:style w:type="paragraph" w:customStyle="1" w:styleId="99065E46C6E6466A82B32D0FB14DDC61">
    <w:name w:val="99065E46C6E6466A82B32D0FB14DDC61"/>
    <w:rsid w:val="00046FA8"/>
  </w:style>
  <w:style w:type="paragraph" w:customStyle="1" w:styleId="8E21074C0887468EA1A77E00ED95C931">
    <w:name w:val="8E21074C0887468EA1A77E00ED95C931"/>
    <w:rsid w:val="00046FA8"/>
  </w:style>
  <w:style w:type="paragraph" w:customStyle="1" w:styleId="853A528CB4AF4C128F040CCC701A578D1">
    <w:name w:val="853A528CB4AF4C128F040CCC701A578D1"/>
    <w:rsid w:val="00032A41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616F694AD43A4DDDA94814B0723B28C91">
    <w:name w:val="616F694AD43A4DDDA94814B0723B28C91"/>
    <w:rsid w:val="00032A41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75C806F326304FD88D45F2B5F07D78D6">
    <w:name w:val="75C806F326304FD88D45F2B5F07D78D6"/>
    <w:rsid w:val="00032A41"/>
    <w:pPr>
      <w:bidi/>
      <w:spacing w:after="0" w:line="240" w:lineRule="auto"/>
    </w:pPr>
    <w:rPr>
      <w:rFonts w:ascii="Arial" w:eastAsiaTheme="minorHAnsi" w:hAnsi="Arial" w:cs="Arial"/>
    </w:rPr>
  </w:style>
  <w:style w:type="paragraph" w:customStyle="1" w:styleId="1175AEBDF53E4251823815242B54B39F">
    <w:name w:val="1175AEBDF53E4251823815242B54B39F"/>
    <w:rsid w:val="00997C06"/>
  </w:style>
  <w:style w:type="paragraph" w:customStyle="1" w:styleId="360CED09B174415EBB399C6C90D707C3">
    <w:name w:val="360CED09B174415EBB399C6C90D707C3"/>
    <w:rsid w:val="00997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9</Pages>
  <Words>3248</Words>
  <Characters>16245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2023-10-26T06:36:00Z</dcterms:created>
  <dcterms:modified xsi:type="dcterms:W3CDTF">2023-10-26T06:36:00Z</dcterms:modified>
</cp:coreProperties>
</file>